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75" w:rsidRDefault="00C53D7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LNÁŘE</w:t>
      </w:r>
    </w:p>
    <w:p w:rsidR="00C53D75" w:rsidRDefault="00C53D7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Lnáře</w:t>
      </w:r>
    </w:p>
    <w:p w:rsidR="00C53D75" w:rsidRPr="00686CC9" w:rsidRDefault="00C53D75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C53D75" w:rsidRPr="00686CC9" w:rsidRDefault="00C53D75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Lnáře</w:t>
      </w:r>
    </w:p>
    <w:p w:rsidR="00C53D75" w:rsidRDefault="00C53D75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C53D75" w:rsidRPr="002D0857" w:rsidRDefault="00C53D75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C53D75" w:rsidRPr="00B1791A" w:rsidRDefault="00C53D75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Lnáře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18.10.2023 usnesením č. 107/23 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C53D75" w:rsidRPr="00E97A8E" w:rsidRDefault="00C53D75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C53D75" w:rsidRPr="00E97A8E" w:rsidRDefault="00C53D75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C53D75" w:rsidRPr="00B1791A" w:rsidRDefault="00C53D7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Lnáře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C53D75" w:rsidRPr="00B1791A" w:rsidRDefault="00C53D7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C53D75" w:rsidRPr="00E97A8E" w:rsidRDefault="00C53D75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C53D75" w:rsidRPr="00E97A8E" w:rsidRDefault="00C53D75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:rsidR="00C53D75" w:rsidRPr="00B1791A" w:rsidRDefault="00C53D75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C53D75" w:rsidRPr="00B1791A" w:rsidRDefault="00C53D75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C53D75" w:rsidRPr="00E97A8E" w:rsidRDefault="00C53D75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C53D75" w:rsidRPr="00E97A8E" w:rsidRDefault="00C53D75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:rsidR="00C53D75" w:rsidRPr="00B1791A" w:rsidRDefault="00C53D75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vyznačena na mapě v příloze č. 2. Tyto přílohy tvoří nedílnou součást této vyhlášky.</w:t>
      </w:r>
    </w:p>
    <w:p w:rsidR="00C53D75" w:rsidRDefault="00C53D75" w:rsidP="00AB218D">
      <w:pPr>
        <w:spacing w:line="312" w:lineRule="auto"/>
        <w:jc w:val="both"/>
        <w:rPr>
          <w:rFonts w:ascii="Arial" w:hAnsi="Arial" w:cs="Arial"/>
        </w:rPr>
      </w:pPr>
    </w:p>
    <w:p w:rsidR="00C53D75" w:rsidRDefault="00C53D75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C53D75" w:rsidRDefault="00C53D75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C53D75" w:rsidRDefault="00C53D75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C53D75" w:rsidRDefault="00C53D75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C53D75" w:rsidRDefault="00C53D75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C53D75" w:rsidRPr="006C4EC2" w:rsidRDefault="00C53D75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C53D75" w:rsidRPr="006C4EC2" w:rsidRDefault="00C53D75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C53D75" w:rsidRPr="00B1791A" w:rsidRDefault="00C53D75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C53D75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….............. 5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….............................. 5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>
        <w:rPr>
          <w:rFonts w:ascii="Arial" w:hAnsi="Arial" w:cs="Arial"/>
          <w:sz w:val="22"/>
          <w:szCs w:val="22"/>
        </w:rPr>
        <w:t xml:space="preserve">…............. 2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prodeje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D7534D">
        <w:rPr>
          <w:rFonts w:ascii="Arial" w:hAnsi="Arial" w:cs="Arial"/>
          <w:i/>
          <w:iCs/>
          <w:sz w:val="22"/>
          <w:szCs w:val="22"/>
        </w:rPr>
        <w:t xml:space="preserve">…............................10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>
        <w:rPr>
          <w:rFonts w:ascii="Arial" w:hAnsi="Arial" w:cs="Arial"/>
          <w:sz w:val="22"/>
          <w:szCs w:val="22"/>
        </w:rPr>
        <w:t xml:space="preserve">….................................................................... 5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 xml:space="preserve">…................................................................... 5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…................................................................ 20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 xml:space="preserve">…........................................................................10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 w:rsidRPr="00D66F1B">
        <w:rPr>
          <w:rFonts w:ascii="Arial" w:hAnsi="Arial" w:cs="Arial"/>
          <w:sz w:val="22"/>
          <w:szCs w:val="22"/>
        </w:rPr>
        <w:t>skládek (palivo, stavební materiál, ostatní materiál)</w:t>
      </w:r>
      <w:r>
        <w:rPr>
          <w:rFonts w:ascii="Arial" w:hAnsi="Arial" w:cs="Arial"/>
          <w:sz w:val="22"/>
          <w:szCs w:val="22"/>
        </w:rPr>
        <w:t xml:space="preserve"> ...................10 Kč</w:t>
      </w:r>
      <w:r w:rsidRPr="00D367FE">
        <w:rPr>
          <w:rFonts w:ascii="Arial" w:hAnsi="Arial" w:cs="Arial"/>
          <w:sz w:val="22"/>
          <w:szCs w:val="22"/>
        </w:rPr>
        <w:t>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>
        <w:rPr>
          <w:rFonts w:ascii="Arial" w:hAnsi="Arial" w:cs="Arial"/>
          <w:sz w:val="22"/>
          <w:szCs w:val="22"/>
        </w:rPr>
        <w:t xml:space="preserve">…....................................................10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…..................................... 5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 xml:space="preserve">….................................. 5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D367FE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…................................... 5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C53D75" w:rsidRPr="00B1791A" w:rsidRDefault="00C53D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…...................................................................................................................... 5 </w:t>
      </w:r>
      <w:r w:rsidRPr="00B1791A">
        <w:rPr>
          <w:rFonts w:ascii="Arial" w:hAnsi="Arial" w:cs="Arial"/>
          <w:sz w:val="22"/>
          <w:szCs w:val="22"/>
        </w:rPr>
        <w:t>Kč.</w:t>
      </w:r>
    </w:p>
    <w:p w:rsidR="00C53D75" w:rsidRPr="00E814C3" w:rsidRDefault="00C53D75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C53D75" w:rsidRDefault="00C53D75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C53D75" w:rsidRPr="00D367FE" w:rsidRDefault="00C53D75" w:rsidP="00542F69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…................ </w:t>
      </w:r>
      <w:r>
        <w:rPr>
          <w:rFonts w:ascii="Arial" w:hAnsi="Arial" w:cs="Arial"/>
          <w:sz w:val="22"/>
          <w:szCs w:val="22"/>
        </w:rPr>
        <w:t xml:space="preserve">1000 </w:t>
      </w:r>
      <w:r w:rsidRPr="000720E9">
        <w:rPr>
          <w:rFonts w:ascii="Arial" w:hAnsi="Arial" w:cs="Arial"/>
          <w:sz w:val="22"/>
          <w:szCs w:val="22"/>
        </w:rPr>
        <w:t>Kč/týden</w:t>
      </w:r>
      <w:r>
        <w:rPr>
          <w:rFonts w:ascii="Arial" w:hAnsi="Arial" w:cs="Arial"/>
          <w:iCs/>
          <w:sz w:val="22"/>
          <w:szCs w:val="22"/>
        </w:rPr>
        <w:t>.</w:t>
      </w:r>
    </w:p>
    <w:p w:rsidR="00C53D75" w:rsidRPr="0033491B" w:rsidRDefault="00C53D75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C53D75" w:rsidRPr="009671FD" w:rsidRDefault="00C53D75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C53D75" w:rsidRPr="009671FD" w:rsidRDefault="00C53D75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C53D75" w:rsidRDefault="00C53D7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:rsidR="00C53D75" w:rsidRPr="009671FD" w:rsidRDefault="00C53D75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C53D75" w:rsidRPr="009671FD" w:rsidRDefault="00C53D75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C53D75" w:rsidRPr="009671FD" w:rsidRDefault="00C53D75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C53D75" w:rsidRPr="00357895" w:rsidRDefault="00C53D75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C53D75" w:rsidRPr="00357895" w:rsidRDefault="00C53D75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C53D75" w:rsidRPr="00357895" w:rsidRDefault="00C53D75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:rsidR="00C53D75" w:rsidRPr="00357895" w:rsidRDefault="00C53D7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D64CC">
        <w:rPr>
          <w:rFonts w:ascii="Arial" w:hAnsi="Arial" w:cs="Arial"/>
          <w:sz w:val="22"/>
          <w:szCs w:val="22"/>
        </w:rPr>
        <w:t>kce, kde uživatelem veřejného prostranství je obec Lnáře nebo jím zřízené organizace,</w:t>
      </w:r>
      <w:r>
        <w:rPr>
          <w:rFonts w:ascii="Arial" w:hAnsi="Arial" w:cs="Arial"/>
          <w:sz w:val="22"/>
          <w:szCs w:val="22"/>
        </w:rPr>
        <w:t xml:space="preserve"> tj. Základní škola a Mateřská škola Lnáře a Sdružení rodičů a přátel ZŠ a MŠ Lnáře, </w:t>
      </w:r>
    </w:p>
    <w:p w:rsidR="00C53D75" w:rsidRDefault="00C53D7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kde uživatelem veřejného prostranství jsou místní lnářské spolky, tj. Sbor dobrovolných hasičů Lnáře, Myslivecké sdružení Stráže Lnáře a Český svaz žen Lnáře,</w:t>
      </w:r>
    </w:p>
    <w:p w:rsidR="00C53D75" w:rsidRDefault="00C53D7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kde uživatelem veřejného prostranství je Svazek obcí Blatenska,</w:t>
      </w:r>
    </w:p>
    <w:p w:rsidR="00C53D75" w:rsidRDefault="00C53D7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kde uživatelem veřejného prostranství jsou sportovní organizace a oddíly se sídlem v obci Lnáře,</w:t>
      </w:r>
    </w:p>
    <w:p w:rsidR="00C53D75" w:rsidRPr="00357895" w:rsidRDefault="00C53D7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případy, kdy uživatelem veřejného prostranství je jeho majitel nebo spolumajitel</w:t>
      </w:r>
    </w:p>
    <w:p w:rsidR="00C53D75" w:rsidRDefault="00C53D75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C53D75" w:rsidRPr="00D66F1B" w:rsidRDefault="00C53D75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r w:rsidRPr="00D66F1B">
        <w:rPr>
          <w:rFonts w:ascii="Arial" w:hAnsi="Arial" w:cs="Arial"/>
          <w:sz w:val="22"/>
          <w:szCs w:val="22"/>
        </w:rPr>
        <w:t>osvobození nebo úlevu ve lhůtách stanovených touto vyhláškou nebo zákonem, nárok na osvobození nebo úlevu zaniká.</w:t>
      </w:r>
      <w:r w:rsidRPr="00D66F1B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C53D75" w:rsidRPr="00DF5857" w:rsidRDefault="00C53D75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C53D75" w:rsidRPr="00DF5857" w:rsidRDefault="00C53D75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C53D75" w:rsidRDefault="00C53D75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53D75" w:rsidRDefault="00C53D75" w:rsidP="0031769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D870E1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870E1">
        <w:rPr>
          <w:rFonts w:ascii="Arial" w:hAnsi="Arial" w:cs="Arial"/>
          <w:sz w:val="22"/>
          <w:szCs w:val="22"/>
        </w:rPr>
        <w:t xml:space="preserve">o místním poplatku za užívání veřejného prostranství, </w:t>
      </w:r>
      <w:r w:rsidRPr="00DE3D9F">
        <w:rPr>
          <w:rFonts w:ascii="Arial" w:hAnsi="Arial" w:cs="Arial"/>
          <w:sz w:val="22"/>
          <w:szCs w:val="22"/>
        </w:rPr>
        <w:t>ze dne</w:t>
      </w:r>
      <w:r w:rsidRPr="00D870E1">
        <w:rPr>
          <w:rFonts w:ascii="Arial" w:hAnsi="Arial" w:cs="Arial"/>
          <w:sz w:val="22"/>
          <w:szCs w:val="22"/>
        </w:rPr>
        <w:t xml:space="preserve"> 10.12.2021. </w:t>
      </w:r>
    </w:p>
    <w:p w:rsidR="00C53D75" w:rsidRDefault="00C53D75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C53D75" w:rsidRPr="00BF7A3F" w:rsidRDefault="00C53D75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C53D75" w:rsidRPr="00BF7A3F" w:rsidRDefault="00C53D75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C53D75" w:rsidRDefault="00C53D75" w:rsidP="0031769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01.01.2024.</w:t>
      </w:r>
    </w:p>
    <w:p w:rsidR="00C53D75" w:rsidRDefault="00C53D75" w:rsidP="0031769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53D75" w:rsidRPr="00C735F5" w:rsidRDefault="00C53D75" w:rsidP="0031769C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C53D75" w:rsidRDefault="00C53D75" w:rsidP="0031769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3D75" w:rsidRPr="00DF5857" w:rsidRDefault="00C53D75" w:rsidP="0031769C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C53D75" w:rsidRPr="000C2DC4" w:rsidRDefault="00C53D75" w:rsidP="0031769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EA6796">
        <w:rPr>
          <w:rFonts w:ascii="Arial" w:hAnsi="Arial" w:cs="Arial"/>
          <w:i/>
          <w:sz w:val="22"/>
          <w:szCs w:val="22"/>
        </w:rPr>
        <w:t>Ing. Josef Honz v.r.</w:t>
      </w:r>
      <w:r w:rsidRPr="00EA6796">
        <w:rPr>
          <w:rFonts w:ascii="Arial" w:hAnsi="Arial" w:cs="Arial"/>
          <w:sz w:val="22"/>
          <w:szCs w:val="22"/>
        </w:rPr>
        <w:tab/>
        <w:t xml:space="preserve"> </w:t>
      </w:r>
      <w:r w:rsidRPr="00EA6796">
        <w:rPr>
          <w:rFonts w:ascii="Arial" w:hAnsi="Arial" w:cs="Arial"/>
          <w:i/>
          <w:sz w:val="22"/>
          <w:szCs w:val="22"/>
        </w:rPr>
        <w:t>Ing. Zdeněk Majer v.r.</w:t>
      </w:r>
    </w:p>
    <w:p w:rsidR="00C53D75" w:rsidRDefault="00C53D75" w:rsidP="0031769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C53D75" w:rsidRDefault="00C53D75" w:rsidP="0031769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C53D75" w:rsidRPr="00E836B1" w:rsidRDefault="00C53D75" w:rsidP="0031769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C53D75" w:rsidRDefault="00C53D75" w:rsidP="0031769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53D75" w:rsidSect="00A725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75" w:rsidRDefault="00C53D75">
      <w:r>
        <w:separator/>
      </w:r>
    </w:p>
  </w:endnote>
  <w:endnote w:type="continuationSeparator" w:id="0">
    <w:p w:rsidR="00C53D75" w:rsidRDefault="00C53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D75" w:rsidRPr="00480128" w:rsidRDefault="00C53D75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:rsidR="00C53D75" w:rsidRDefault="00C53D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75" w:rsidRDefault="00C53D75">
      <w:r>
        <w:separator/>
      </w:r>
    </w:p>
  </w:footnote>
  <w:footnote w:type="continuationSeparator" w:id="0">
    <w:p w:rsidR="00C53D75" w:rsidRDefault="00C53D75">
      <w:r>
        <w:continuationSeparator/>
      </w:r>
    </w:p>
  </w:footnote>
  <w:footnote w:id="1">
    <w:p w:rsidR="00C53D75" w:rsidRDefault="00C53D75" w:rsidP="00B6428B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C53D75" w:rsidRDefault="00C53D7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C53D75" w:rsidRDefault="00C53D7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C53D75" w:rsidRDefault="00C53D7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D005A8">
          <w:rPr>
            <w:rFonts w:ascii="Arial" w:hAnsi="Arial" w:cs="Arial"/>
            <w:sz w:val="18"/>
            <w:szCs w:val="18"/>
          </w:rPr>
          <w:t>1 a</w:t>
        </w:r>
      </w:smartTag>
      <w:r w:rsidRPr="00D005A8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C53D75" w:rsidRDefault="00C53D7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C53D75" w:rsidRDefault="00C53D75">
      <w:pPr>
        <w:pStyle w:val="FootnoteText"/>
      </w:pPr>
      <w:r w:rsidRPr="007253FE">
        <w:rPr>
          <w:rStyle w:val="FootnoteReference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C53D75" w:rsidRDefault="00C53D75" w:rsidP="00D005A8">
      <w:pPr>
        <w:pStyle w:val="FootnoteText"/>
        <w:jc w:val="both"/>
      </w:pPr>
      <w:r w:rsidRPr="00D005A8">
        <w:rPr>
          <w:rStyle w:val="FootnoteReference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2DC4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1186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125A"/>
    <w:rsid w:val="002A3806"/>
    <w:rsid w:val="002B4293"/>
    <w:rsid w:val="002B668D"/>
    <w:rsid w:val="002C7F09"/>
    <w:rsid w:val="002D0857"/>
    <w:rsid w:val="002D64CC"/>
    <w:rsid w:val="002D6C62"/>
    <w:rsid w:val="002E0717"/>
    <w:rsid w:val="002E727F"/>
    <w:rsid w:val="002E7A23"/>
    <w:rsid w:val="002F670A"/>
    <w:rsid w:val="00300F46"/>
    <w:rsid w:val="0030333C"/>
    <w:rsid w:val="0031769C"/>
    <w:rsid w:val="0032333A"/>
    <w:rsid w:val="003311FD"/>
    <w:rsid w:val="00331C2D"/>
    <w:rsid w:val="00333B0E"/>
    <w:rsid w:val="0033491B"/>
    <w:rsid w:val="00334E61"/>
    <w:rsid w:val="003402CF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0128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E75E3"/>
    <w:rsid w:val="004F2551"/>
    <w:rsid w:val="004F7518"/>
    <w:rsid w:val="005113E8"/>
    <w:rsid w:val="00514BC5"/>
    <w:rsid w:val="00516744"/>
    <w:rsid w:val="00524AA0"/>
    <w:rsid w:val="005325F5"/>
    <w:rsid w:val="0054071F"/>
    <w:rsid w:val="00542F69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65BA"/>
    <w:rsid w:val="00671064"/>
    <w:rsid w:val="00686CC9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235B"/>
    <w:rsid w:val="00824956"/>
    <w:rsid w:val="00824D25"/>
    <w:rsid w:val="008328C4"/>
    <w:rsid w:val="00837132"/>
    <w:rsid w:val="008507AE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5B0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6774E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61F5"/>
    <w:rsid w:val="00A25230"/>
    <w:rsid w:val="00A25979"/>
    <w:rsid w:val="00A35B09"/>
    <w:rsid w:val="00A40313"/>
    <w:rsid w:val="00A40F04"/>
    <w:rsid w:val="00A619A1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47CC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2AB0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741E"/>
    <w:rsid w:val="00C3792D"/>
    <w:rsid w:val="00C53D75"/>
    <w:rsid w:val="00C62D15"/>
    <w:rsid w:val="00C66925"/>
    <w:rsid w:val="00C735F5"/>
    <w:rsid w:val="00C76234"/>
    <w:rsid w:val="00C859F1"/>
    <w:rsid w:val="00C919CB"/>
    <w:rsid w:val="00C95B76"/>
    <w:rsid w:val="00CA6247"/>
    <w:rsid w:val="00CA7846"/>
    <w:rsid w:val="00CB2CAC"/>
    <w:rsid w:val="00CC0C6C"/>
    <w:rsid w:val="00CC2EA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6F1B"/>
    <w:rsid w:val="00D71E50"/>
    <w:rsid w:val="00D7413C"/>
    <w:rsid w:val="00D7534D"/>
    <w:rsid w:val="00D82671"/>
    <w:rsid w:val="00D870E1"/>
    <w:rsid w:val="00D95E7D"/>
    <w:rsid w:val="00DC243C"/>
    <w:rsid w:val="00DC3796"/>
    <w:rsid w:val="00DD5D09"/>
    <w:rsid w:val="00DE3BF3"/>
    <w:rsid w:val="00DE3D9F"/>
    <w:rsid w:val="00DF0C1C"/>
    <w:rsid w:val="00DF3E59"/>
    <w:rsid w:val="00DF5857"/>
    <w:rsid w:val="00E23940"/>
    <w:rsid w:val="00E37B7C"/>
    <w:rsid w:val="00E504F4"/>
    <w:rsid w:val="00E53492"/>
    <w:rsid w:val="00E53FF5"/>
    <w:rsid w:val="00E64DF2"/>
    <w:rsid w:val="00E67D93"/>
    <w:rsid w:val="00E752A9"/>
    <w:rsid w:val="00E75EB4"/>
    <w:rsid w:val="00E8103B"/>
    <w:rsid w:val="00E814C3"/>
    <w:rsid w:val="00E836B1"/>
    <w:rsid w:val="00E83E36"/>
    <w:rsid w:val="00E96506"/>
    <w:rsid w:val="00E97A8E"/>
    <w:rsid w:val="00EA5EC5"/>
    <w:rsid w:val="00EA6796"/>
    <w:rsid w:val="00EC097A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B6C7B"/>
    <w:rsid w:val="00FC302A"/>
    <w:rsid w:val="00FC3A77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2023"/>
    <w:rPr>
      <w:rFonts w:ascii="Cambria" w:hAnsi="Cambria" w:cs="Times New Roman"/>
      <w:b/>
      <w:i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2333A"/>
    <w:rPr>
      <w:rFonts w:ascii="Calibri" w:hAnsi="Calibri" w:cs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2023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202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202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A725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B2023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A725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2023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7253D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sid w:val="00A725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2023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B202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023"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2333A"/>
    <w:rPr>
      <w:rFonts w:cs="Times New Roman"/>
      <w:sz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2333A"/>
    <w:rPr>
      <w:rFonts w:cs="Times New Roman"/>
      <w:sz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uiPriority w:val="99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2333A"/>
    <w:rPr>
      <w:rFonts w:ascii="Cambria" w:hAnsi="Cambria" w:cs="Times New Roman"/>
      <w:b/>
      <w:kern w:val="28"/>
      <w:sz w:val="32"/>
    </w:rPr>
  </w:style>
  <w:style w:type="paragraph" w:customStyle="1" w:styleId="slalnk">
    <w:name w:val="Čísla článků"/>
    <w:basedOn w:val="Normal"/>
    <w:uiPriority w:val="99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AB218D"/>
    <w:pPr>
      <w:spacing w:before="60" w:after="160"/>
    </w:pPr>
  </w:style>
  <w:style w:type="paragraph" w:styleId="Footer">
    <w:name w:val="footer"/>
    <w:basedOn w:val="Normal"/>
    <w:link w:val="FooterChar"/>
    <w:uiPriority w:val="99"/>
    <w:rsid w:val="00D01F2F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1F2F"/>
    <w:rPr>
      <w:rFonts w:ascii="Calibri" w:hAnsi="Calibri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825</Words>
  <Characters>4872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HP-02</cp:lastModifiedBy>
  <cp:revision>4</cp:revision>
  <cp:lastPrinted>2010-06-16T12:17:00Z</cp:lastPrinted>
  <dcterms:created xsi:type="dcterms:W3CDTF">2023-09-25T13:26:00Z</dcterms:created>
  <dcterms:modified xsi:type="dcterms:W3CDTF">2023-10-23T10:52:00Z</dcterms:modified>
</cp:coreProperties>
</file>