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DDA9E" w14:textId="77777777" w:rsidR="00582DC8" w:rsidRDefault="00000000">
      <w:pPr>
        <w:pStyle w:val="Nzev"/>
      </w:pPr>
      <w:r>
        <w:t>Obec Čtyřkoly</w:t>
      </w:r>
      <w:r>
        <w:br/>
        <w:t>Zastupitelstvo obce Čtyřkoly</w:t>
      </w:r>
    </w:p>
    <w:p w14:paraId="668896B2" w14:textId="77777777" w:rsidR="00582DC8" w:rsidRDefault="00000000">
      <w:pPr>
        <w:pStyle w:val="Nadpis1"/>
      </w:pPr>
      <w:r>
        <w:t>Obecně závazná vyhláška obce Čtyřkoly</w:t>
      </w:r>
      <w:r>
        <w:br/>
        <w:t>o místním poplatku za odkládání komunálního odpadu z nemovité věci</w:t>
      </w:r>
    </w:p>
    <w:p w14:paraId="210A0674" w14:textId="77777777" w:rsidR="00582DC8" w:rsidRDefault="00582DC8">
      <w:pPr>
        <w:pStyle w:val="Textbody"/>
      </w:pPr>
    </w:p>
    <w:p w14:paraId="18A6572D" w14:textId="1AA1D22A" w:rsidR="00582DC8" w:rsidRDefault="00000000" w:rsidP="00D12FC9">
      <w:pPr>
        <w:pStyle w:val="UvodniVeta"/>
        <w:jc w:val="left"/>
      </w:pPr>
      <w:r>
        <w:t xml:space="preserve">Zastupitelstvo obce Čtyřkoly se na svém zasedání </w:t>
      </w:r>
      <w:r w:rsidRPr="00016981">
        <w:t>dne </w:t>
      </w:r>
      <w:r w:rsidR="00016981" w:rsidRPr="00016981">
        <w:t>26.6.</w:t>
      </w:r>
      <w:r w:rsidRPr="00016981">
        <w:t>2025 usneslo</w:t>
      </w:r>
      <w:r>
        <w:t xml:space="preserve">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06B1451" w14:textId="77777777" w:rsidR="00582DC8" w:rsidRDefault="00000000">
      <w:pPr>
        <w:pStyle w:val="Nadpis2"/>
      </w:pPr>
      <w:r>
        <w:t>Čl. 1</w:t>
      </w:r>
      <w:r>
        <w:br/>
        <w:t>Úvodní ustanovení</w:t>
      </w:r>
    </w:p>
    <w:p w14:paraId="66F73F64" w14:textId="77777777" w:rsidR="00582DC8" w:rsidRDefault="00000000" w:rsidP="00D12FC9">
      <w:pPr>
        <w:pStyle w:val="Odstavec"/>
        <w:numPr>
          <w:ilvl w:val="0"/>
          <w:numId w:val="1"/>
        </w:numPr>
        <w:jc w:val="left"/>
      </w:pPr>
      <w:r>
        <w:t>Obec Čtyřkoly touto vyhláškou zavádí místní poplatek za odkládání komunálního odpadu z nemovité věci (dále jen „poplatek“).</w:t>
      </w:r>
    </w:p>
    <w:p w14:paraId="3647C29C" w14:textId="77777777" w:rsidR="00582DC8" w:rsidRDefault="00000000" w:rsidP="00D12FC9">
      <w:pPr>
        <w:pStyle w:val="Odstavec"/>
        <w:numPr>
          <w:ilvl w:val="0"/>
          <w:numId w:val="1"/>
        </w:numPr>
        <w:jc w:val="left"/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A01A7FF" w14:textId="77777777" w:rsidR="00582DC8" w:rsidRDefault="00000000" w:rsidP="00D12FC9">
      <w:pPr>
        <w:pStyle w:val="Odstavec"/>
        <w:numPr>
          <w:ilvl w:val="0"/>
          <w:numId w:val="1"/>
        </w:numPr>
        <w:jc w:val="left"/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C96CCDC" w14:textId="77777777" w:rsidR="00582DC8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303DEB11" w14:textId="77777777" w:rsidR="00582DC8" w:rsidRDefault="00000000" w:rsidP="00D12FC9">
      <w:pPr>
        <w:pStyle w:val="Odstavec"/>
        <w:numPr>
          <w:ilvl w:val="0"/>
          <w:numId w:val="2"/>
        </w:numPr>
        <w:jc w:val="left"/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526FA82B" w14:textId="77777777" w:rsidR="00582DC8" w:rsidRDefault="00000000" w:rsidP="00D12FC9">
      <w:pPr>
        <w:pStyle w:val="Odstavec"/>
        <w:numPr>
          <w:ilvl w:val="0"/>
          <w:numId w:val="1"/>
        </w:numPr>
        <w:jc w:val="left"/>
      </w:pPr>
      <w:r>
        <w:t>Poplatníkem poplatku je</w:t>
      </w:r>
      <w:r>
        <w:rPr>
          <w:rStyle w:val="Znakapoznpodarou"/>
        </w:rPr>
        <w:footnoteReference w:id="4"/>
      </w:r>
    </w:p>
    <w:p w14:paraId="20934DEB" w14:textId="77777777" w:rsidR="00582DC8" w:rsidRDefault="00000000" w:rsidP="00D12FC9">
      <w:pPr>
        <w:pStyle w:val="Odstavec"/>
        <w:numPr>
          <w:ilvl w:val="1"/>
          <w:numId w:val="1"/>
        </w:numPr>
        <w:jc w:val="left"/>
      </w:pPr>
      <w:r>
        <w:t>fyzická osoba, která má v nemovité věci bydliště,</w:t>
      </w:r>
    </w:p>
    <w:p w14:paraId="4E20F11C" w14:textId="77777777" w:rsidR="00582DC8" w:rsidRDefault="00000000" w:rsidP="00D12FC9">
      <w:pPr>
        <w:pStyle w:val="Odstavec"/>
        <w:numPr>
          <w:ilvl w:val="1"/>
          <w:numId w:val="1"/>
        </w:numPr>
        <w:jc w:val="left"/>
      </w:pPr>
      <w:r>
        <w:t>nebo vlastník nemovité věci, ve které nemá bydliště žádná fyzická osoba.</w:t>
      </w:r>
    </w:p>
    <w:p w14:paraId="60CE969D" w14:textId="77777777" w:rsidR="00582DC8" w:rsidRDefault="00000000" w:rsidP="00D12FC9">
      <w:pPr>
        <w:pStyle w:val="Odstavec"/>
        <w:numPr>
          <w:ilvl w:val="0"/>
          <w:numId w:val="1"/>
        </w:numPr>
        <w:jc w:val="left"/>
      </w:pPr>
      <w:r>
        <w:t>Plátcem poplatku je</w:t>
      </w:r>
      <w:r>
        <w:rPr>
          <w:rStyle w:val="Znakapoznpodarou"/>
        </w:rPr>
        <w:footnoteReference w:id="5"/>
      </w:r>
    </w:p>
    <w:p w14:paraId="7074DDE6" w14:textId="77777777" w:rsidR="00582DC8" w:rsidRDefault="00000000" w:rsidP="00D12FC9">
      <w:pPr>
        <w:pStyle w:val="Odstavec"/>
        <w:numPr>
          <w:ilvl w:val="1"/>
          <w:numId w:val="1"/>
        </w:numPr>
        <w:jc w:val="left"/>
      </w:pPr>
      <w:r>
        <w:t>společenství vlastníků jednotek, pokud pro dům vzniklo,</w:t>
      </w:r>
    </w:p>
    <w:p w14:paraId="4E71AABA" w14:textId="77777777" w:rsidR="00582DC8" w:rsidRDefault="00000000" w:rsidP="00D12FC9">
      <w:pPr>
        <w:pStyle w:val="Odstavec"/>
        <w:numPr>
          <w:ilvl w:val="1"/>
          <w:numId w:val="1"/>
        </w:numPr>
        <w:jc w:val="left"/>
      </w:pPr>
      <w:r>
        <w:t>nebo vlastník nemovité věci v ostatních případech.</w:t>
      </w:r>
    </w:p>
    <w:p w14:paraId="79AF8A3E" w14:textId="77777777" w:rsidR="00582DC8" w:rsidRDefault="00000000" w:rsidP="00D12FC9">
      <w:pPr>
        <w:pStyle w:val="Odstavec"/>
        <w:numPr>
          <w:ilvl w:val="0"/>
          <w:numId w:val="1"/>
        </w:numPr>
        <w:jc w:val="left"/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5E576335" w14:textId="77777777" w:rsidR="00582DC8" w:rsidRDefault="00000000" w:rsidP="00D12FC9">
      <w:pPr>
        <w:pStyle w:val="Odstavec"/>
        <w:numPr>
          <w:ilvl w:val="0"/>
          <w:numId w:val="1"/>
        </w:numPr>
        <w:jc w:val="left"/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5985DDAA" w14:textId="77777777" w:rsidR="00582DC8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7F95B4CC" w14:textId="77777777" w:rsidR="00582DC8" w:rsidRDefault="00000000" w:rsidP="00D12FC9">
      <w:pPr>
        <w:pStyle w:val="Odstavec"/>
        <w:numPr>
          <w:ilvl w:val="0"/>
          <w:numId w:val="3"/>
        </w:numPr>
        <w:jc w:val="left"/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2D45E17C" w14:textId="77777777" w:rsidR="00582DC8" w:rsidRDefault="00000000" w:rsidP="00D12FC9">
      <w:pPr>
        <w:pStyle w:val="Odstavec"/>
        <w:numPr>
          <w:ilvl w:val="0"/>
          <w:numId w:val="1"/>
        </w:numPr>
        <w:jc w:val="left"/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6CE810C2" w14:textId="77777777" w:rsidR="00582DC8" w:rsidRDefault="00000000" w:rsidP="00D12FC9">
      <w:pPr>
        <w:pStyle w:val="Odstavec"/>
        <w:numPr>
          <w:ilvl w:val="0"/>
          <w:numId w:val="1"/>
        </w:numPr>
        <w:jc w:val="left"/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1DD7E3F4" w14:textId="77777777" w:rsidR="00582DC8" w:rsidRDefault="00000000">
      <w:pPr>
        <w:pStyle w:val="Nadpis2"/>
      </w:pPr>
      <w:r>
        <w:t>Čl. 4</w:t>
      </w:r>
      <w:r>
        <w:br/>
        <w:t>Základ poplatku</w:t>
      </w:r>
    </w:p>
    <w:p w14:paraId="7E50DCAE" w14:textId="77777777" w:rsidR="00582DC8" w:rsidRDefault="00000000" w:rsidP="00D12FC9">
      <w:pPr>
        <w:pStyle w:val="Odstavec"/>
        <w:numPr>
          <w:ilvl w:val="0"/>
          <w:numId w:val="4"/>
        </w:numPr>
        <w:jc w:val="left"/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7F2F05A1" w14:textId="0779A6C1" w:rsidR="00582DC8" w:rsidRDefault="00000000" w:rsidP="00D12FC9">
      <w:pPr>
        <w:pStyle w:val="Odstavec"/>
        <w:numPr>
          <w:ilvl w:val="0"/>
          <w:numId w:val="1"/>
        </w:numPr>
        <w:jc w:val="left"/>
      </w:pPr>
      <w:r>
        <w:t>Objednanou kapacitou soustřeďovacích prostředků pro nemovitou věc za kalendářní měsíc připadající na poplatníka je</w:t>
      </w:r>
      <w:r w:rsidR="00D12FC9">
        <w:t>:</w:t>
      </w:r>
    </w:p>
    <w:p w14:paraId="49F7EC72" w14:textId="77777777" w:rsidR="00582DC8" w:rsidRDefault="00000000" w:rsidP="00D12FC9">
      <w:pPr>
        <w:pStyle w:val="Odstavec"/>
        <w:numPr>
          <w:ilvl w:val="1"/>
          <w:numId w:val="1"/>
        </w:numPr>
        <w:jc w:val="left"/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4736AE1A" w14:textId="77777777" w:rsidR="00582DC8" w:rsidRDefault="00000000" w:rsidP="00D12FC9">
      <w:pPr>
        <w:pStyle w:val="Odstavec"/>
        <w:numPr>
          <w:ilvl w:val="1"/>
          <w:numId w:val="1"/>
        </w:numPr>
        <w:jc w:val="left"/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17C1E960" w14:textId="77777777" w:rsidR="00582DC8" w:rsidRDefault="00000000">
      <w:pPr>
        <w:pStyle w:val="Nadpis2"/>
      </w:pPr>
      <w:r>
        <w:t>Čl. 5</w:t>
      </w:r>
      <w:r>
        <w:br/>
        <w:t>Sazba poplatku</w:t>
      </w:r>
    </w:p>
    <w:p w14:paraId="0522B7C2" w14:textId="77777777" w:rsidR="00582DC8" w:rsidRDefault="00000000">
      <w:pPr>
        <w:pStyle w:val="Odstavec"/>
      </w:pPr>
      <w:r>
        <w:t>Sazba poplatku činí 1 Kč za l.</w:t>
      </w:r>
    </w:p>
    <w:p w14:paraId="1FF04394" w14:textId="77777777" w:rsidR="00582DC8" w:rsidRDefault="00000000">
      <w:pPr>
        <w:pStyle w:val="Nadpis2"/>
      </w:pPr>
      <w:r>
        <w:t>Čl. 6</w:t>
      </w:r>
      <w:r>
        <w:br/>
        <w:t>Výpočet poplatku</w:t>
      </w:r>
    </w:p>
    <w:p w14:paraId="5F5D3DC9" w14:textId="77777777" w:rsidR="00582DC8" w:rsidRDefault="00000000" w:rsidP="00D12FC9">
      <w:pPr>
        <w:pStyle w:val="Odstavec"/>
        <w:numPr>
          <w:ilvl w:val="0"/>
          <w:numId w:val="5"/>
        </w:numPr>
        <w:jc w:val="left"/>
      </w:pPr>
      <w:r>
        <w:t>Poplatek se vypočte jako součet dílčích poplatků za jednotlivé kalendářní měsíce, na jejichž konci</w:t>
      </w:r>
    </w:p>
    <w:p w14:paraId="17182AA1" w14:textId="77777777" w:rsidR="00582DC8" w:rsidRDefault="00000000" w:rsidP="00D12FC9">
      <w:pPr>
        <w:pStyle w:val="Odstavec"/>
        <w:numPr>
          <w:ilvl w:val="1"/>
          <w:numId w:val="1"/>
        </w:numPr>
        <w:jc w:val="left"/>
      </w:pPr>
      <w:r>
        <w:t>měl poplatník v nemovité věci bydliště,</w:t>
      </w:r>
    </w:p>
    <w:p w14:paraId="15281777" w14:textId="77777777" w:rsidR="00582DC8" w:rsidRDefault="00000000" w:rsidP="00D12FC9">
      <w:pPr>
        <w:pStyle w:val="Odstavec"/>
        <w:numPr>
          <w:ilvl w:val="1"/>
          <w:numId w:val="1"/>
        </w:numPr>
        <w:jc w:val="left"/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3E18F3D1" w14:textId="77777777" w:rsidR="00582DC8" w:rsidRDefault="00000000" w:rsidP="00D12FC9">
      <w:pPr>
        <w:pStyle w:val="Odstavec"/>
        <w:numPr>
          <w:ilvl w:val="0"/>
          <w:numId w:val="1"/>
        </w:numPr>
        <w:jc w:val="left"/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5E4E6C9F" w14:textId="77777777" w:rsidR="00582DC8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01A9E57C" w14:textId="77777777" w:rsidR="00582DC8" w:rsidRDefault="00000000" w:rsidP="00D12FC9">
      <w:pPr>
        <w:pStyle w:val="Odstavec"/>
        <w:numPr>
          <w:ilvl w:val="0"/>
          <w:numId w:val="6"/>
        </w:numPr>
        <w:jc w:val="left"/>
      </w:pPr>
      <w:r>
        <w:t>Plátce poplatku odvede vybraný poplatek správci poplatku nejpozději do 30. dubna příslušného kalendářního roku.</w:t>
      </w:r>
    </w:p>
    <w:p w14:paraId="6DD571BA" w14:textId="77777777" w:rsidR="00582DC8" w:rsidRDefault="00000000" w:rsidP="00D12FC9">
      <w:pPr>
        <w:pStyle w:val="Odstavec"/>
        <w:numPr>
          <w:ilvl w:val="0"/>
          <w:numId w:val="1"/>
        </w:numPr>
        <w:jc w:val="left"/>
      </w:pPr>
      <w:r>
        <w:t>Plátce poplatku, který nabyl postavení plátce poplatku po datu uvedeném v odstavci 1, odvede vybraný poplatek nejpozději do posledního dne měsíce následujícího po měsíci, kdy vznikla poplatková povinnost.</w:t>
      </w:r>
    </w:p>
    <w:p w14:paraId="3078E8CE" w14:textId="77777777" w:rsidR="00582DC8" w:rsidRDefault="00000000" w:rsidP="00D12FC9">
      <w:pPr>
        <w:pStyle w:val="Odstavec"/>
        <w:numPr>
          <w:ilvl w:val="0"/>
          <w:numId w:val="1"/>
        </w:numPr>
        <w:jc w:val="left"/>
      </w:pPr>
      <w:r>
        <w:t>Lhůta pro odvedení poplatku neskončí plátci poplatku dříve než lhůta pro podání ohlášení podle čl. 3 odst. 1 této vyhlášky.</w:t>
      </w:r>
    </w:p>
    <w:p w14:paraId="2987EBFF" w14:textId="77777777" w:rsidR="00582DC8" w:rsidRDefault="00000000" w:rsidP="00D12FC9">
      <w:pPr>
        <w:pStyle w:val="Odstavec"/>
        <w:numPr>
          <w:ilvl w:val="0"/>
          <w:numId w:val="1"/>
        </w:numPr>
        <w:jc w:val="left"/>
      </w:pPr>
      <w:r>
        <w:t>Není-li plátce poplatku, zaplatí poplatek ve lhůtě podle odstavce 1, 2 nebo 3 poplatník</w:t>
      </w:r>
      <w:r>
        <w:rPr>
          <w:rStyle w:val="Znakapoznpodarou"/>
        </w:rPr>
        <w:footnoteReference w:id="15"/>
      </w:r>
      <w:r>
        <w:t>.</w:t>
      </w:r>
    </w:p>
    <w:p w14:paraId="5E756236" w14:textId="77777777" w:rsidR="00582DC8" w:rsidRDefault="00000000">
      <w:pPr>
        <w:pStyle w:val="Nadpis2"/>
      </w:pPr>
      <w:r>
        <w:t>Čl. 8</w:t>
      </w:r>
      <w:r>
        <w:br/>
        <w:t>Zrušovací ustanovení</w:t>
      </w:r>
    </w:p>
    <w:p w14:paraId="5845A3E2" w14:textId="77777777" w:rsidR="00582DC8" w:rsidRDefault="00000000" w:rsidP="00D12FC9">
      <w:pPr>
        <w:pStyle w:val="Odstavec"/>
        <w:jc w:val="left"/>
      </w:pPr>
      <w:r>
        <w:t>Zrušuje se obecně závazná vyhláška č. 3/2024, o místním poplatku za odkládáni komunálního odpadu z nemovité věci, ze dne 27. listopadu 2024.</w:t>
      </w:r>
    </w:p>
    <w:p w14:paraId="02ACEF05" w14:textId="77777777" w:rsidR="00582DC8" w:rsidRDefault="00000000">
      <w:pPr>
        <w:pStyle w:val="Nadpis2"/>
      </w:pPr>
      <w:r>
        <w:t>Čl. 9</w:t>
      </w:r>
      <w:r>
        <w:br/>
        <w:t>Účinnost</w:t>
      </w:r>
    </w:p>
    <w:p w14:paraId="3F5A4518" w14:textId="77777777" w:rsidR="00582DC8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82DC8" w14:paraId="5C59A81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197EFE" w14:textId="77777777" w:rsidR="00582DC8" w:rsidRDefault="00000000">
            <w:pPr>
              <w:pStyle w:val="PodpisovePole"/>
            </w:pPr>
            <w:r>
              <w:t>Vladislav Horák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299583" w14:textId="77777777" w:rsidR="00582DC8" w:rsidRDefault="00000000">
            <w:pPr>
              <w:pStyle w:val="PodpisovePole"/>
            </w:pPr>
            <w:r>
              <w:t xml:space="preserve">Libor </w:t>
            </w:r>
            <w:proofErr w:type="spellStart"/>
            <w:r>
              <w:t>Jaeger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582DC8" w14:paraId="3F4E197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936574" w14:textId="77777777" w:rsidR="00582DC8" w:rsidRDefault="00582DC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A81C30" w14:textId="77777777" w:rsidR="00582DC8" w:rsidRDefault="00582DC8">
            <w:pPr>
              <w:pStyle w:val="PodpisovePole"/>
            </w:pPr>
          </w:p>
        </w:tc>
      </w:tr>
    </w:tbl>
    <w:p w14:paraId="323363F0" w14:textId="77777777" w:rsidR="00582DC8" w:rsidRDefault="00582DC8">
      <w:pPr>
        <w:pStyle w:val="Normln"/>
        <w:rPr>
          <w:rFonts w:hint="eastAsia"/>
        </w:rPr>
      </w:pPr>
    </w:p>
    <w:sectPr w:rsidR="00582DC8">
      <w:pgSz w:w="11909" w:h="16834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93FA4" w14:textId="77777777" w:rsidR="00D30BC8" w:rsidRDefault="00D30BC8">
      <w:pPr>
        <w:rPr>
          <w:rFonts w:hint="eastAsia"/>
        </w:rPr>
      </w:pPr>
      <w:r>
        <w:separator/>
      </w:r>
    </w:p>
  </w:endnote>
  <w:endnote w:type="continuationSeparator" w:id="0">
    <w:p w14:paraId="7D23AB6E" w14:textId="77777777" w:rsidR="00D30BC8" w:rsidRDefault="00D30B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63B5A" w14:textId="77777777" w:rsidR="00D30BC8" w:rsidRDefault="00D30BC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3A97E9F" w14:textId="77777777" w:rsidR="00D30BC8" w:rsidRDefault="00D30BC8">
      <w:pPr>
        <w:rPr>
          <w:rFonts w:hint="eastAsia"/>
        </w:rPr>
      </w:pPr>
      <w:r>
        <w:continuationSeparator/>
      </w:r>
    </w:p>
  </w:footnote>
  <w:footnote w:id="1">
    <w:p w14:paraId="3D66C2E5" w14:textId="77777777" w:rsidR="00582DC8" w:rsidRDefault="00000000">
      <w:pPr>
        <w:pStyle w:val="Footnote"/>
      </w:pPr>
      <w:r>
        <w:rPr>
          <w:rStyle w:val="FootnoteReference"/>
        </w:rPr>
        <w:footnoteRef/>
      </w:r>
      <w:r>
        <w:t>§ 10o odst. 1 zákona o místních poplatcích</w:t>
      </w:r>
    </w:p>
  </w:footnote>
  <w:footnote w:id="2">
    <w:p w14:paraId="2A4FA927" w14:textId="77777777" w:rsidR="00582DC8" w:rsidRDefault="00000000">
      <w:pPr>
        <w:pStyle w:val="Footnote"/>
      </w:pPr>
      <w:r>
        <w:rPr>
          <w:rStyle w:val="FootnoteReference"/>
        </w:rPr>
        <w:footnoteRef/>
      </w:r>
      <w:r>
        <w:t>§ 15 odst. 1 zákona o místních poplatcích</w:t>
      </w:r>
    </w:p>
  </w:footnote>
  <w:footnote w:id="3">
    <w:p w14:paraId="4D190E77" w14:textId="77777777" w:rsidR="00582DC8" w:rsidRDefault="00000000">
      <w:pPr>
        <w:pStyle w:val="Footnote"/>
      </w:pPr>
      <w:r>
        <w:rPr>
          <w:rStyle w:val="FootnoteReference"/>
        </w:rPr>
        <w:footnoteRef/>
      </w:r>
      <w:r>
        <w:t>§ 10j zákona o místních poplatcích</w:t>
      </w:r>
    </w:p>
  </w:footnote>
  <w:footnote w:id="4">
    <w:p w14:paraId="554CC824" w14:textId="77777777" w:rsidR="00582DC8" w:rsidRDefault="00000000">
      <w:pPr>
        <w:pStyle w:val="Footnote"/>
      </w:pPr>
      <w:r>
        <w:rPr>
          <w:rStyle w:val="FootnoteReference"/>
        </w:rPr>
        <w:footnoteRef/>
      </w:r>
      <w:r>
        <w:t>§ 10i zákona o místních poplatcích</w:t>
      </w:r>
    </w:p>
  </w:footnote>
  <w:footnote w:id="5">
    <w:p w14:paraId="7DA6EFE8" w14:textId="77777777" w:rsidR="00582DC8" w:rsidRDefault="00000000">
      <w:pPr>
        <w:pStyle w:val="Footnote"/>
      </w:pPr>
      <w:r>
        <w:rPr>
          <w:rStyle w:val="FootnoteReference"/>
        </w:rPr>
        <w:footnoteRef/>
      </w:r>
      <w:r>
        <w:t>§ 10n odst. 1 zákona o místních poplatcích</w:t>
      </w:r>
    </w:p>
  </w:footnote>
  <w:footnote w:id="6">
    <w:p w14:paraId="084E8787" w14:textId="77777777" w:rsidR="00582DC8" w:rsidRDefault="00000000">
      <w:pPr>
        <w:pStyle w:val="Footnote"/>
      </w:pPr>
      <w:r>
        <w:rPr>
          <w:rStyle w:val="FootnoteReference"/>
        </w:rPr>
        <w:footnoteRef/>
      </w:r>
      <w:r>
        <w:t>§ 10n odst. 2 zákona o místních poplatcích</w:t>
      </w:r>
    </w:p>
  </w:footnote>
  <w:footnote w:id="7">
    <w:p w14:paraId="47B1FD44" w14:textId="77777777" w:rsidR="00582DC8" w:rsidRDefault="00000000">
      <w:pPr>
        <w:pStyle w:val="Footnote"/>
      </w:pPr>
      <w:r>
        <w:rPr>
          <w:rStyle w:val="FootnoteReference"/>
        </w:rPr>
        <w:footnoteRef/>
      </w:r>
      <w:r>
        <w:t>§ 10p zákona o místních poplatcích</w:t>
      </w:r>
    </w:p>
  </w:footnote>
  <w:footnote w:id="8">
    <w:p w14:paraId="124DEE86" w14:textId="77777777" w:rsidR="00582DC8" w:rsidRDefault="00000000">
      <w:pPr>
        <w:pStyle w:val="Footnote"/>
      </w:pPr>
      <w:r>
        <w:rPr>
          <w:rStyle w:val="FootnoteReference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2C455D5" w14:textId="77777777" w:rsidR="00582DC8" w:rsidRDefault="00000000">
      <w:pPr>
        <w:pStyle w:val="Footnote"/>
      </w:pPr>
      <w:r>
        <w:rPr>
          <w:rStyle w:val="FootnoteReference"/>
        </w:rPr>
        <w:footnoteRef/>
      </w:r>
      <w:r>
        <w:t>§ 14a odst. 4 zákona o místních poplatcích</w:t>
      </w:r>
    </w:p>
  </w:footnote>
  <w:footnote w:id="10">
    <w:p w14:paraId="511DAD56" w14:textId="77777777" w:rsidR="00582DC8" w:rsidRDefault="00000000">
      <w:pPr>
        <w:pStyle w:val="Footnote"/>
      </w:pPr>
      <w:r>
        <w:rPr>
          <w:rStyle w:val="FootnoteReference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7A8F97BA" w14:textId="77777777" w:rsidR="00582DC8" w:rsidRDefault="00000000">
      <w:pPr>
        <w:pStyle w:val="Footnote"/>
      </w:pPr>
      <w:r>
        <w:rPr>
          <w:rStyle w:val="FootnoteReference"/>
        </w:rPr>
        <w:footnoteRef/>
      </w:r>
      <w:r>
        <w:t>§ 10k odst. 1 zákona o místních poplatcích</w:t>
      </w:r>
    </w:p>
  </w:footnote>
  <w:footnote w:id="12">
    <w:p w14:paraId="71BCB274" w14:textId="77777777" w:rsidR="00582DC8" w:rsidRDefault="00000000">
      <w:pPr>
        <w:pStyle w:val="Footnote"/>
      </w:pPr>
      <w:r>
        <w:rPr>
          <w:rStyle w:val="FootnoteReference"/>
        </w:rPr>
        <w:footnoteRef/>
      </w:r>
      <w:r>
        <w:t>§ 10k odst. 3 zákona o místních poplatcích</w:t>
      </w:r>
    </w:p>
  </w:footnote>
  <w:footnote w:id="13">
    <w:p w14:paraId="6F16FDF4" w14:textId="77777777" w:rsidR="00582DC8" w:rsidRDefault="00000000">
      <w:pPr>
        <w:pStyle w:val="Footnote"/>
      </w:pPr>
      <w:r>
        <w:rPr>
          <w:rStyle w:val="FootnoteReference"/>
        </w:rPr>
        <w:footnoteRef/>
      </w:r>
      <w:r>
        <w:t>§ 10m odst. 1 zákona o místních poplatcích</w:t>
      </w:r>
    </w:p>
  </w:footnote>
  <w:footnote w:id="14">
    <w:p w14:paraId="6019768B" w14:textId="77777777" w:rsidR="00582DC8" w:rsidRDefault="00000000">
      <w:pPr>
        <w:pStyle w:val="Footnote"/>
      </w:pPr>
      <w:r>
        <w:rPr>
          <w:rStyle w:val="FootnoteReference"/>
        </w:rPr>
        <w:footnoteRef/>
      </w:r>
      <w:r>
        <w:t>§ 10m odst. 2 zákona o místních poplatcích</w:t>
      </w:r>
    </w:p>
  </w:footnote>
  <w:footnote w:id="15">
    <w:p w14:paraId="4BE5AAE8" w14:textId="77777777" w:rsidR="00582DC8" w:rsidRDefault="00000000">
      <w:pPr>
        <w:pStyle w:val="Footnote"/>
      </w:pPr>
      <w:r>
        <w:rPr>
          <w:rStyle w:val="FootnoteReference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B7858"/>
    <w:multiLevelType w:val="multilevel"/>
    <w:tmpl w:val="F0162A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815798645">
    <w:abstractNumId w:val="0"/>
  </w:num>
  <w:num w:numId="2" w16cid:durableId="2104910058">
    <w:abstractNumId w:val="0"/>
    <w:lvlOverride w:ilvl="0">
      <w:startOverride w:val="1"/>
    </w:lvlOverride>
  </w:num>
  <w:num w:numId="3" w16cid:durableId="2066370553">
    <w:abstractNumId w:val="0"/>
    <w:lvlOverride w:ilvl="0">
      <w:startOverride w:val="1"/>
    </w:lvlOverride>
  </w:num>
  <w:num w:numId="4" w16cid:durableId="2117215761">
    <w:abstractNumId w:val="0"/>
    <w:lvlOverride w:ilvl="0">
      <w:startOverride w:val="1"/>
    </w:lvlOverride>
  </w:num>
  <w:num w:numId="5" w16cid:durableId="1810319998">
    <w:abstractNumId w:val="0"/>
    <w:lvlOverride w:ilvl="0">
      <w:startOverride w:val="1"/>
    </w:lvlOverride>
  </w:num>
  <w:num w:numId="6" w16cid:durableId="12536615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82DC8"/>
    <w:rsid w:val="00016981"/>
    <w:rsid w:val="00155ECA"/>
    <w:rsid w:val="00475096"/>
    <w:rsid w:val="00582DC8"/>
    <w:rsid w:val="00D12FC9"/>
    <w:rsid w:val="00D3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CDFC03"/>
  <w15:docId w15:val="{2273661D-C375-B545-9AA5-6D9B4DED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">
    <w:name w:val="Nadpis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Nadpis2">
    <w:name w:val="Nadpis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ormln">
    <w:name w:val="Normální"/>
    <w:pPr>
      <w:suppressAutoHyphens/>
    </w:pPr>
  </w:style>
  <w:style w:type="character" w:customStyle="1" w:styleId="Standardnpsmoodstavce">
    <w:name w:val="Standardní písmo odstavce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customStyle="1" w:styleId="Seznam">
    <w:name w:val="Seznam"/>
    <w:basedOn w:val="Textbody"/>
    <w:rPr>
      <w:rFonts w:cs="Arial Unicode MS"/>
    </w:rPr>
  </w:style>
  <w:style w:type="paragraph" w:customStyle="1" w:styleId="Titulek">
    <w:name w:val="Titulek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zev">
    <w:name w:val="Název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Znakapoznpodarou">
    <w:name w:val="Značka pozn. pod čarou"/>
    <w:basedOn w:val="Standardnpsmoodstavce"/>
    <w:rPr>
      <w:position w:val="0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Šusta Zdeněk, Ing.</dc:creator>
  <cp:lastModifiedBy>Nespor, Robert</cp:lastModifiedBy>
  <cp:revision>4</cp:revision>
  <dcterms:created xsi:type="dcterms:W3CDTF">2025-06-23T14:39:00Z</dcterms:created>
  <dcterms:modified xsi:type="dcterms:W3CDTF">2025-06-23T15:07:00Z</dcterms:modified>
</cp:coreProperties>
</file>