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3767" w14:textId="77777777" w:rsidR="00083C32" w:rsidRDefault="00000000">
      <w:pPr>
        <w:pStyle w:val="Nzev"/>
      </w:pPr>
      <w:r>
        <w:t>Obec Hranice</w:t>
      </w:r>
      <w:r>
        <w:br/>
        <w:t>Zastupitelstvo obce Hranice</w:t>
      </w:r>
    </w:p>
    <w:p w14:paraId="11622CE2" w14:textId="77777777" w:rsidR="00083C32" w:rsidRDefault="00000000">
      <w:pPr>
        <w:pStyle w:val="Nadpis1"/>
      </w:pPr>
      <w:r>
        <w:t>Obecně závazná vyhláška obce Hranice</w:t>
      </w:r>
      <w:r>
        <w:br/>
        <w:t>o místním poplatku za obecní systém odpadového hospodářství</w:t>
      </w:r>
    </w:p>
    <w:p w14:paraId="7E6091FF" w14:textId="77777777" w:rsidR="00083C32" w:rsidRDefault="00000000">
      <w:pPr>
        <w:pStyle w:val="UvodniVeta"/>
      </w:pPr>
      <w:r>
        <w:t>Zastupitelstvo obce Hranice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CDD0CE" w14:textId="77777777" w:rsidR="00083C32" w:rsidRDefault="00000000">
      <w:pPr>
        <w:pStyle w:val="Nadpis2"/>
      </w:pPr>
      <w:r>
        <w:t>Čl. 1</w:t>
      </w:r>
      <w:r>
        <w:br/>
        <w:t>Úvodní ustanovení</w:t>
      </w:r>
    </w:p>
    <w:p w14:paraId="47D061B3" w14:textId="77777777" w:rsidR="00083C32" w:rsidRDefault="00000000">
      <w:pPr>
        <w:pStyle w:val="Odstavec"/>
        <w:numPr>
          <w:ilvl w:val="0"/>
          <w:numId w:val="1"/>
        </w:numPr>
      </w:pPr>
      <w:r>
        <w:t>Obec Hranice touto vyhláškou zavádí místní poplatek za obecní systém odpadového hospodářství (dále jen „poplatek“).</w:t>
      </w:r>
    </w:p>
    <w:p w14:paraId="2040FB54" w14:textId="77777777" w:rsidR="00083C3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F67D2F" w14:textId="77777777" w:rsidR="00083C3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62D72B4" w14:textId="77777777" w:rsidR="00083C32" w:rsidRDefault="00000000">
      <w:pPr>
        <w:pStyle w:val="Nadpis2"/>
      </w:pPr>
      <w:r>
        <w:t>Čl. 2</w:t>
      </w:r>
      <w:r>
        <w:br/>
        <w:t>Poplatník</w:t>
      </w:r>
    </w:p>
    <w:p w14:paraId="58963C54" w14:textId="77777777" w:rsidR="00083C3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69553A9" w14:textId="77777777" w:rsidR="00083C3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9B73882" w14:textId="77777777" w:rsidR="00083C3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4FFC353" w14:textId="77777777" w:rsidR="00083C3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2F4F070" w14:textId="77777777" w:rsidR="00083C32" w:rsidRDefault="00000000">
      <w:pPr>
        <w:pStyle w:val="Nadpis2"/>
      </w:pPr>
      <w:r>
        <w:t>Čl. 3</w:t>
      </w:r>
      <w:r>
        <w:br/>
        <w:t>Ohlašovací povinnost</w:t>
      </w:r>
    </w:p>
    <w:p w14:paraId="69B8D5BF" w14:textId="77777777" w:rsidR="00083C3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2ECF127" w14:textId="77777777" w:rsidR="00083C3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6EC4D2C" w14:textId="77777777" w:rsidR="00083C32" w:rsidRDefault="00000000">
      <w:pPr>
        <w:pStyle w:val="Nadpis2"/>
      </w:pPr>
      <w:r>
        <w:t>Čl. 4</w:t>
      </w:r>
      <w:r>
        <w:br/>
        <w:t>Sazba poplatku</w:t>
      </w:r>
    </w:p>
    <w:p w14:paraId="325948F5" w14:textId="77777777" w:rsidR="00083C32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2650ACC8" w14:textId="77777777" w:rsidR="00083C3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0013CF7" w14:textId="77777777" w:rsidR="00083C3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A8C8E12" w14:textId="77777777" w:rsidR="00083C3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D33272E" w14:textId="77777777" w:rsidR="00083C3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E72BA7E" w14:textId="77777777" w:rsidR="00083C3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269691D" w14:textId="77777777" w:rsidR="00083C3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0F24264" w14:textId="77777777" w:rsidR="00083C3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8E9F3C3" w14:textId="77777777" w:rsidR="00083C32" w:rsidRDefault="00000000">
      <w:pPr>
        <w:pStyle w:val="Nadpis2"/>
      </w:pPr>
      <w:r>
        <w:t>Čl. 5</w:t>
      </w:r>
      <w:r>
        <w:br/>
        <w:t>Splatnost poplatku</w:t>
      </w:r>
    </w:p>
    <w:p w14:paraId="62393603" w14:textId="77777777" w:rsidR="00083C32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47D9F771" w14:textId="77777777" w:rsidR="00083C3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FF6888A" w14:textId="77777777" w:rsidR="00083C3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FE0CB7A" w14:textId="77777777" w:rsidR="00083C32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DEB141C" w14:textId="77777777" w:rsidR="00083C3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E6F5BB2" w14:textId="77777777" w:rsidR="00083C3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11DC0A9" w14:textId="77777777" w:rsidR="00083C3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D74FD1F" w14:textId="77777777" w:rsidR="00083C3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C1F4D0C" w14:textId="77777777" w:rsidR="00083C3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7DBCDCD" w14:textId="77777777" w:rsidR="00083C3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67328D6" w14:textId="77777777" w:rsidR="00083C3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AF25AC8" w14:textId="77777777" w:rsidR="00083C32" w:rsidRDefault="00000000">
      <w:pPr>
        <w:pStyle w:val="Odstavec"/>
        <w:numPr>
          <w:ilvl w:val="1"/>
          <w:numId w:val="1"/>
        </w:numPr>
      </w:pPr>
      <w:r>
        <w:t>bydlí déle jak 1 rok v zahraničí,</w:t>
      </w:r>
    </w:p>
    <w:p w14:paraId="2E91779C" w14:textId="77777777" w:rsidR="00083C32" w:rsidRDefault="00000000">
      <w:pPr>
        <w:pStyle w:val="Odstavec"/>
        <w:numPr>
          <w:ilvl w:val="1"/>
          <w:numId w:val="1"/>
        </w:numPr>
      </w:pPr>
      <w:r>
        <w:t>osoba trvale přihlášená na ohlašovně Obecního úřadu Hranice a prokazatelně se na území obce nezdržuje.</w:t>
      </w:r>
    </w:p>
    <w:p w14:paraId="1DA6640E" w14:textId="77777777" w:rsidR="00083C32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bydlí v částech obce, kde se neprovádí svoz komunálního odpadu z důvodu nepřístupnosti svozové techniky, ve výši 250 Kč.</w:t>
      </w:r>
    </w:p>
    <w:p w14:paraId="13593266" w14:textId="77777777" w:rsidR="00083C3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FEF2734" w14:textId="77777777" w:rsidR="00083C32" w:rsidRDefault="00000000">
      <w:pPr>
        <w:pStyle w:val="Nadpis2"/>
      </w:pPr>
      <w:r>
        <w:t>Čl. 7</w:t>
      </w:r>
      <w:r>
        <w:br/>
        <w:t>Přechodné a zrušovací ustanovení</w:t>
      </w:r>
    </w:p>
    <w:p w14:paraId="74BFDFE9" w14:textId="77777777" w:rsidR="00083C3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FFDEEAB" w14:textId="77777777" w:rsidR="00083C32" w:rsidRDefault="00000000">
      <w:pPr>
        <w:pStyle w:val="Odstavec"/>
        <w:numPr>
          <w:ilvl w:val="0"/>
          <w:numId w:val="1"/>
        </w:numPr>
      </w:pPr>
      <w:r>
        <w:t>Zrušuje se Obecně závazná vyhláška obce Hranice č.1/2021, o místním poplatku za obecní systém odpadového hospodářství, ze dne 13. prosince 2021.</w:t>
      </w:r>
    </w:p>
    <w:p w14:paraId="4BBA0E3B" w14:textId="77777777" w:rsidR="00083C32" w:rsidRDefault="00000000">
      <w:pPr>
        <w:pStyle w:val="Nadpis2"/>
      </w:pPr>
      <w:r>
        <w:t>Čl. 8</w:t>
      </w:r>
      <w:r>
        <w:br/>
        <w:t>Účinnost</w:t>
      </w:r>
    </w:p>
    <w:p w14:paraId="3BC0CDDE" w14:textId="77777777" w:rsidR="00083C3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83C32" w14:paraId="458D61E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68EB8" w14:textId="77777777" w:rsidR="00083C32" w:rsidRDefault="00000000">
            <w:pPr>
              <w:pStyle w:val="PodpisovePole"/>
            </w:pPr>
            <w:r>
              <w:t xml:space="preserve">Ing. Hana </w:t>
            </w:r>
            <w:proofErr w:type="spellStart"/>
            <w:r>
              <w:t>Papajová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E1738" w14:textId="77777777" w:rsidR="00083C32" w:rsidRDefault="00000000">
            <w:pPr>
              <w:pStyle w:val="PodpisovePole"/>
            </w:pPr>
            <w:r>
              <w:t xml:space="preserve">Hana </w:t>
            </w:r>
            <w:proofErr w:type="spellStart"/>
            <w:r>
              <w:t>Trsková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083C32" w14:paraId="455BBBE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11130" w14:textId="77777777" w:rsidR="00083C32" w:rsidRDefault="00083C3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D4277" w14:textId="77777777" w:rsidR="00083C32" w:rsidRDefault="00083C32">
            <w:pPr>
              <w:pStyle w:val="PodpisovePole"/>
            </w:pPr>
          </w:p>
        </w:tc>
      </w:tr>
    </w:tbl>
    <w:p w14:paraId="6B4368BF" w14:textId="77777777" w:rsidR="00083C32" w:rsidRDefault="00083C32"/>
    <w:sectPr w:rsidR="00083C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A0B1" w14:textId="77777777" w:rsidR="00E22E3E" w:rsidRDefault="00E22E3E">
      <w:r>
        <w:separator/>
      </w:r>
    </w:p>
  </w:endnote>
  <w:endnote w:type="continuationSeparator" w:id="0">
    <w:p w14:paraId="1C346F32" w14:textId="77777777" w:rsidR="00E22E3E" w:rsidRDefault="00E2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08FC" w14:textId="77777777" w:rsidR="00E22E3E" w:rsidRDefault="00E22E3E">
      <w:r>
        <w:rPr>
          <w:color w:val="000000"/>
        </w:rPr>
        <w:separator/>
      </w:r>
    </w:p>
  </w:footnote>
  <w:footnote w:type="continuationSeparator" w:id="0">
    <w:p w14:paraId="0F514016" w14:textId="77777777" w:rsidR="00E22E3E" w:rsidRDefault="00E22E3E">
      <w:r>
        <w:continuationSeparator/>
      </w:r>
    </w:p>
  </w:footnote>
  <w:footnote w:id="1">
    <w:p w14:paraId="49806201" w14:textId="77777777" w:rsidR="00083C3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D3C9F39" w14:textId="77777777" w:rsidR="00083C3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9B525E5" w14:textId="77777777" w:rsidR="00083C3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57BBA61" w14:textId="77777777" w:rsidR="00083C3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6A9DC33" w14:textId="77777777" w:rsidR="00083C3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D717CE0" w14:textId="77777777" w:rsidR="00083C3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5D069E1" w14:textId="77777777" w:rsidR="00083C3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77AA1AC" w14:textId="77777777" w:rsidR="00083C3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6992185" w14:textId="77777777" w:rsidR="00083C3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4F28"/>
    <w:multiLevelType w:val="multilevel"/>
    <w:tmpl w:val="E48423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21071375">
    <w:abstractNumId w:val="0"/>
  </w:num>
  <w:num w:numId="2" w16cid:durableId="1620531345">
    <w:abstractNumId w:val="0"/>
    <w:lvlOverride w:ilvl="0">
      <w:startOverride w:val="1"/>
    </w:lvlOverride>
  </w:num>
  <w:num w:numId="3" w16cid:durableId="967004350">
    <w:abstractNumId w:val="0"/>
    <w:lvlOverride w:ilvl="0">
      <w:startOverride w:val="1"/>
    </w:lvlOverride>
  </w:num>
  <w:num w:numId="4" w16cid:durableId="1875195090">
    <w:abstractNumId w:val="0"/>
    <w:lvlOverride w:ilvl="0">
      <w:startOverride w:val="1"/>
    </w:lvlOverride>
  </w:num>
  <w:num w:numId="5" w16cid:durableId="1036347375">
    <w:abstractNumId w:val="0"/>
    <w:lvlOverride w:ilvl="0">
      <w:startOverride w:val="1"/>
    </w:lvlOverride>
  </w:num>
  <w:num w:numId="6" w16cid:durableId="1245725611">
    <w:abstractNumId w:val="0"/>
    <w:lvlOverride w:ilvl="0">
      <w:startOverride w:val="1"/>
    </w:lvlOverride>
  </w:num>
  <w:num w:numId="7" w16cid:durableId="11238132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3C32"/>
    <w:rsid w:val="00083C32"/>
    <w:rsid w:val="00816A0E"/>
    <w:rsid w:val="00E2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31A7"/>
  <w15:docId w15:val="{3B997121-813D-41EC-91A2-22DCCB0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2023-11-14T10:53:00Z</cp:lastPrinted>
  <dcterms:created xsi:type="dcterms:W3CDTF">2023-12-13T10:12:00Z</dcterms:created>
  <dcterms:modified xsi:type="dcterms:W3CDTF">2023-12-13T10:12:00Z</dcterms:modified>
</cp:coreProperties>
</file>