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61AC0F" w14:textId="77777777" w:rsidR="00A4269F" w:rsidRDefault="00A4269F">
      <w:pPr>
        <w:pBdr>
          <w:bottom w:val="single" w:sz="4" w:space="1" w:color="auto"/>
        </w:pBdr>
        <w:ind w:firstLine="2551"/>
        <w:rPr>
          <w:spacing w:val="16"/>
          <w:sz w:val="16"/>
        </w:rPr>
      </w:pPr>
    </w:p>
    <w:p w14:paraId="2C129930" w14:textId="77777777" w:rsidR="00A4269F" w:rsidRDefault="00A4269F">
      <w:pPr>
        <w:tabs>
          <w:tab w:val="left" w:pos="1701"/>
        </w:tabs>
        <w:rPr>
          <w:spacing w:val="10"/>
          <w:sz w:val="8"/>
        </w:rPr>
      </w:pPr>
    </w:p>
    <w:p w14:paraId="608B82D4" w14:textId="77777777" w:rsidR="005720A2" w:rsidRDefault="005720A2">
      <w:pPr>
        <w:tabs>
          <w:tab w:val="left" w:pos="1701"/>
        </w:tabs>
        <w:rPr>
          <w:spacing w:val="10"/>
          <w:sz w:val="8"/>
        </w:rPr>
      </w:pPr>
    </w:p>
    <w:p w14:paraId="6326E84A" w14:textId="77777777" w:rsidR="005720A2" w:rsidRDefault="005720A2">
      <w:pPr>
        <w:tabs>
          <w:tab w:val="left" w:pos="1701"/>
        </w:tabs>
        <w:rPr>
          <w:rFonts w:ascii="Arial" w:hAnsi="Arial" w:cs="Arial"/>
          <w:spacing w:val="10"/>
          <w:sz w:val="22"/>
          <w:szCs w:val="22"/>
        </w:rPr>
      </w:pPr>
    </w:p>
    <w:p w14:paraId="66AA4096" w14:textId="77777777" w:rsidR="00B20439" w:rsidRDefault="00B20439">
      <w:pPr>
        <w:tabs>
          <w:tab w:val="left" w:pos="1701"/>
        </w:tabs>
        <w:rPr>
          <w:rFonts w:ascii="Arial" w:hAnsi="Arial" w:cs="Arial"/>
          <w:spacing w:val="10"/>
          <w:sz w:val="22"/>
          <w:szCs w:val="22"/>
        </w:rPr>
      </w:pPr>
    </w:p>
    <w:p w14:paraId="2C7CB54D" w14:textId="77777777" w:rsidR="0001678F" w:rsidRDefault="0001678F">
      <w:pPr>
        <w:tabs>
          <w:tab w:val="left" w:pos="1701"/>
        </w:tabs>
        <w:rPr>
          <w:rFonts w:ascii="Arial" w:hAnsi="Arial" w:cs="Arial"/>
          <w:spacing w:val="10"/>
          <w:sz w:val="22"/>
          <w:szCs w:val="22"/>
        </w:rPr>
      </w:pPr>
    </w:p>
    <w:p w14:paraId="3818D7E7" w14:textId="77C06D86" w:rsidR="00A15409" w:rsidRPr="00A15409" w:rsidRDefault="00A15409" w:rsidP="00A15409">
      <w:pPr>
        <w:keepNext/>
        <w:suppressAutoHyphens/>
        <w:autoSpaceDN w:val="0"/>
        <w:spacing w:before="238" w:after="238"/>
        <w:jc w:val="center"/>
        <w:textAlignment w:val="baseline"/>
        <w:outlineLvl w:val="0"/>
        <w:rPr>
          <w:rFonts w:ascii="Arial" w:eastAsia="PingFang SC" w:hAnsi="Arial" w:cs="Arial Unicode MS"/>
          <w:b/>
          <w:bCs/>
          <w:kern w:val="3"/>
          <w:sz w:val="28"/>
          <w:szCs w:val="28"/>
          <w:u w:val="single"/>
          <w:lang w:eastAsia="zh-CN" w:bidi="hi-IN"/>
        </w:rPr>
      </w:pPr>
      <w:r w:rsidRPr="00A15409">
        <w:rPr>
          <w:rFonts w:ascii="Arial" w:eastAsia="PingFang SC" w:hAnsi="Arial" w:cs="Arial Unicode MS"/>
          <w:b/>
          <w:bCs/>
          <w:kern w:val="3"/>
          <w:sz w:val="28"/>
          <w:szCs w:val="28"/>
          <w:u w:val="single"/>
          <w:lang w:eastAsia="zh-CN" w:bidi="hi-IN"/>
        </w:rPr>
        <w:t>Obecně závazná vyhláška města Chrast</w:t>
      </w:r>
      <w:r w:rsidRPr="00A15409">
        <w:rPr>
          <w:rFonts w:ascii="Arial" w:eastAsia="PingFang SC" w:hAnsi="Arial" w:cs="Arial Unicode MS"/>
          <w:b/>
          <w:bCs/>
          <w:kern w:val="3"/>
          <w:sz w:val="28"/>
          <w:szCs w:val="28"/>
          <w:u w:val="single"/>
          <w:lang w:eastAsia="zh-CN" w:bidi="hi-IN"/>
        </w:rPr>
        <w:br/>
        <w:t>o </w:t>
      </w:r>
      <w:r w:rsidR="00B1530F">
        <w:rPr>
          <w:rFonts w:ascii="Arial" w:eastAsia="PingFang SC" w:hAnsi="Arial" w:cs="Arial Unicode MS"/>
          <w:b/>
          <w:bCs/>
          <w:kern w:val="3"/>
          <w:sz w:val="28"/>
          <w:szCs w:val="28"/>
          <w:u w:val="single"/>
          <w:lang w:eastAsia="zh-CN" w:bidi="hi-IN"/>
        </w:rPr>
        <w:t>zřízení městské policie</w:t>
      </w:r>
    </w:p>
    <w:p w14:paraId="2C1F8A11" w14:textId="2641539B" w:rsidR="00A15409" w:rsidRDefault="00A15409" w:rsidP="00B1530F">
      <w:pPr>
        <w:suppressAutoHyphens/>
        <w:autoSpaceDN w:val="0"/>
        <w:spacing w:before="480" w:after="120"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A15409">
        <w:rPr>
          <w:rFonts w:ascii="Arial" w:eastAsia="Arial" w:hAnsi="Arial" w:cs="Arial"/>
          <w:kern w:val="3"/>
          <w:sz w:val="22"/>
          <w:szCs w:val="22"/>
          <w:lang w:eastAsia="zh-CN" w:bidi="hi-IN"/>
        </w:rPr>
        <w:t>Zastupitelstvo města Chrast se na svém zasedání dne </w:t>
      </w:r>
      <w:r w:rsidR="00BA574A">
        <w:rPr>
          <w:rFonts w:ascii="Arial" w:eastAsia="Arial" w:hAnsi="Arial" w:cs="Arial"/>
          <w:kern w:val="3"/>
          <w:sz w:val="22"/>
          <w:szCs w:val="22"/>
          <w:lang w:eastAsia="zh-CN" w:bidi="hi-IN"/>
        </w:rPr>
        <w:t>9. 9</w:t>
      </w:r>
      <w:r w:rsidR="00DF180F">
        <w:rPr>
          <w:rFonts w:ascii="Arial" w:eastAsia="Arial" w:hAnsi="Arial" w:cs="Arial"/>
          <w:kern w:val="3"/>
          <w:sz w:val="22"/>
          <w:szCs w:val="22"/>
          <w:lang w:eastAsia="zh-CN" w:bidi="hi-IN"/>
        </w:rPr>
        <w:t>.</w:t>
      </w:r>
      <w:r w:rsidRPr="00A15409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 202</w:t>
      </w:r>
      <w:r w:rsidR="00BB1C64">
        <w:rPr>
          <w:rFonts w:ascii="Arial" w:eastAsia="Arial" w:hAnsi="Arial" w:cs="Arial"/>
          <w:kern w:val="3"/>
          <w:sz w:val="22"/>
          <w:szCs w:val="22"/>
          <w:lang w:eastAsia="zh-CN" w:bidi="hi-IN"/>
        </w:rPr>
        <w:t>4</w:t>
      </w:r>
      <w:r w:rsidRPr="00A15409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 </w:t>
      </w:r>
      <w:r w:rsidR="007C6551" w:rsidRPr="00B402E9">
        <w:rPr>
          <w:rFonts w:ascii="Arial" w:hAnsi="Arial" w:cs="Arial"/>
          <w:sz w:val="22"/>
          <w:szCs w:val="22"/>
        </w:rPr>
        <w:t>usnesením č. </w:t>
      </w:r>
      <w:r w:rsidR="00352DA9">
        <w:rPr>
          <w:rFonts w:ascii="Arial" w:hAnsi="Arial" w:cs="Arial"/>
          <w:sz w:val="22"/>
          <w:szCs w:val="22"/>
        </w:rPr>
        <w:t>6</w:t>
      </w:r>
      <w:r w:rsidR="007C6551" w:rsidRPr="00B402E9">
        <w:rPr>
          <w:rFonts w:ascii="Arial" w:hAnsi="Arial" w:cs="Arial"/>
          <w:sz w:val="22"/>
          <w:szCs w:val="22"/>
        </w:rPr>
        <w:t>/1</w:t>
      </w:r>
      <w:r w:rsidR="00BA574A">
        <w:rPr>
          <w:rFonts w:ascii="Arial" w:hAnsi="Arial" w:cs="Arial"/>
          <w:sz w:val="22"/>
          <w:szCs w:val="22"/>
        </w:rPr>
        <w:t>4</w:t>
      </w:r>
      <w:r w:rsidR="007C6551" w:rsidRPr="00B402E9">
        <w:rPr>
          <w:rFonts w:ascii="Arial" w:hAnsi="Arial" w:cs="Arial"/>
          <w:sz w:val="22"/>
          <w:szCs w:val="22"/>
        </w:rPr>
        <w:t>Z</w:t>
      </w:r>
      <w:r w:rsidR="007C6551">
        <w:rPr>
          <w:rFonts w:ascii="Arial" w:hAnsi="Arial" w:cs="Arial"/>
          <w:sz w:val="22"/>
          <w:szCs w:val="22"/>
        </w:rPr>
        <w:t>M</w:t>
      </w:r>
      <w:r w:rsidR="007C6551" w:rsidRPr="00B402E9">
        <w:rPr>
          <w:rFonts w:ascii="Arial" w:hAnsi="Arial" w:cs="Arial"/>
          <w:sz w:val="22"/>
          <w:szCs w:val="22"/>
        </w:rPr>
        <w:t>/202</w:t>
      </w:r>
      <w:r w:rsidR="00BB1C64">
        <w:rPr>
          <w:rFonts w:ascii="Arial" w:hAnsi="Arial" w:cs="Arial"/>
          <w:sz w:val="22"/>
          <w:szCs w:val="22"/>
        </w:rPr>
        <w:t>4</w:t>
      </w:r>
      <w:r w:rsidR="007C6551">
        <w:rPr>
          <w:rFonts w:ascii="Arial" w:hAnsi="Arial" w:cs="Arial"/>
          <w:sz w:val="22"/>
          <w:szCs w:val="22"/>
        </w:rPr>
        <w:t xml:space="preserve"> </w:t>
      </w:r>
      <w:r w:rsidRPr="00A15409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usneslo vydat na základě </w:t>
      </w:r>
      <w:r w:rsidR="00B1530F" w:rsidRPr="00B1530F">
        <w:rPr>
          <w:rFonts w:ascii="Arial" w:eastAsia="Arial" w:hAnsi="Arial" w:cs="Arial"/>
          <w:kern w:val="3"/>
          <w:sz w:val="22"/>
          <w:szCs w:val="22"/>
          <w:lang w:eastAsia="zh-CN" w:bidi="hi-IN"/>
        </w:rPr>
        <w:t>§ 1 odst. 1 zákona č. 553/1991 Sb., o obecní policii, ve znění pozdějších předpisů a v souladu s § 10 písm. d) a § 84 odst. 2 písmeno h) zákona č. 128/2000 Sb., o</w:t>
      </w:r>
      <w:r w:rsidR="00B1530F">
        <w:rPr>
          <w:rFonts w:ascii="Arial" w:eastAsia="Arial" w:hAnsi="Arial" w:cs="Arial"/>
          <w:kern w:val="3"/>
          <w:sz w:val="22"/>
          <w:szCs w:val="22"/>
          <w:lang w:eastAsia="zh-CN" w:bidi="hi-IN"/>
        </w:rPr>
        <w:t> </w:t>
      </w:r>
      <w:r w:rsidR="00B1530F" w:rsidRPr="00B1530F">
        <w:rPr>
          <w:rFonts w:ascii="Arial" w:eastAsia="Arial" w:hAnsi="Arial" w:cs="Arial"/>
          <w:kern w:val="3"/>
          <w:sz w:val="22"/>
          <w:szCs w:val="22"/>
          <w:lang w:eastAsia="zh-CN" w:bidi="hi-IN"/>
        </w:rPr>
        <w:t>obcích (obecní zřízení), ve znění pozdějších předpisů, tuto obecně závaznou vyhlášku (dále jen „vyhláška“):</w:t>
      </w:r>
    </w:p>
    <w:p w14:paraId="51007D26" w14:textId="77777777" w:rsidR="00A15409" w:rsidRPr="00A15409" w:rsidRDefault="00A15409" w:rsidP="00B1530F">
      <w:pPr>
        <w:keepNext/>
        <w:suppressAutoHyphens/>
        <w:autoSpaceDN w:val="0"/>
        <w:spacing w:before="360" w:after="120" w:line="276" w:lineRule="auto"/>
        <w:jc w:val="center"/>
        <w:textAlignment w:val="baseline"/>
        <w:outlineLvl w:val="1"/>
        <w:rPr>
          <w:rFonts w:ascii="Arial" w:eastAsia="PingFang SC" w:hAnsi="Arial" w:cs="Arial Unicode MS"/>
          <w:b/>
          <w:bCs/>
          <w:kern w:val="3"/>
          <w:szCs w:val="24"/>
          <w:lang w:eastAsia="zh-CN" w:bidi="hi-IN"/>
        </w:rPr>
      </w:pPr>
      <w:r w:rsidRPr="00A15409">
        <w:rPr>
          <w:rFonts w:ascii="Arial" w:eastAsia="PingFang SC" w:hAnsi="Arial" w:cs="Arial Unicode MS"/>
          <w:b/>
          <w:bCs/>
          <w:kern w:val="3"/>
          <w:szCs w:val="24"/>
          <w:lang w:eastAsia="zh-CN" w:bidi="hi-IN"/>
        </w:rPr>
        <w:t>Čl. 1</w:t>
      </w:r>
      <w:r w:rsidRPr="00A15409">
        <w:rPr>
          <w:rFonts w:ascii="Arial" w:eastAsia="PingFang SC" w:hAnsi="Arial" w:cs="Arial Unicode MS"/>
          <w:b/>
          <w:bCs/>
          <w:kern w:val="3"/>
          <w:szCs w:val="24"/>
          <w:lang w:eastAsia="zh-CN" w:bidi="hi-IN"/>
        </w:rPr>
        <w:br/>
        <w:t>Úvodní ustanovení</w:t>
      </w:r>
    </w:p>
    <w:p w14:paraId="6CC451DE" w14:textId="675CA1AB" w:rsidR="00A15409" w:rsidRPr="00B1530F" w:rsidRDefault="00B1530F" w:rsidP="00401497">
      <w:pPr>
        <w:tabs>
          <w:tab w:val="left" w:pos="567"/>
        </w:tabs>
        <w:suppressAutoHyphens/>
        <w:autoSpaceDN w:val="0"/>
        <w:spacing w:after="120" w:line="276" w:lineRule="auto"/>
        <w:ind w:left="567" w:hanging="567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bookmarkStart w:id="0" w:name="_GoBack"/>
      <w:bookmarkEnd w:id="0"/>
      <w:r w:rsidRPr="00BA574A">
        <w:rPr>
          <w:rFonts w:ascii="Arial" w:eastAsia="Arial" w:hAnsi="Arial" w:cs="Arial"/>
          <w:kern w:val="3"/>
          <w:sz w:val="22"/>
          <w:szCs w:val="22"/>
          <w:lang w:eastAsia="zh-CN" w:bidi="hi-IN"/>
        </w:rPr>
        <w:t>V městě Chrast se ke dni 1. 1. 2025 zřizuje Městská policie Chrast.</w:t>
      </w:r>
    </w:p>
    <w:p w14:paraId="5E6F8DA8" w14:textId="5BE57A90" w:rsidR="00A15409" w:rsidRPr="00A15409" w:rsidRDefault="00A15409" w:rsidP="00B1530F">
      <w:pPr>
        <w:keepNext/>
        <w:suppressAutoHyphens/>
        <w:autoSpaceDN w:val="0"/>
        <w:spacing w:before="360" w:after="120" w:line="276" w:lineRule="auto"/>
        <w:jc w:val="center"/>
        <w:textAlignment w:val="baseline"/>
        <w:outlineLvl w:val="1"/>
        <w:rPr>
          <w:rFonts w:ascii="Arial" w:eastAsia="PingFang SC" w:hAnsi="Arial" w:cs="Arial Unicode MS"/>
          <w:b/>
          <w:bCs/>
          <w:kern w:val="3"/>
          <w:szCs w:val="24"/>
          <w:lang w:eastAsia="zh-CN" w:bidi="hi-IN"/>
        </w:rPr>
      </w:pPr>
      <w:r w:rsidRPr="00A15409">
        <w:rPr>
          <w:rFonts w:ascii="Arial" w:eastAsia="PingFang SC" w:hAnsi="Arial" w:cs="Arial Unicode MS"/>
          <w:b/>
          <w:bCs/>
          <w:kern w:val="3"/>
          <w:szCs w:val="24"/>
          <w:lang w:eastAsia="zh-CN" w:bidi="hi-IN"/>
        </w:rPr>
        <w:t>Čl. 2</w:t>
      </w:r>
      <w:r w:rsidRPr="00A15409">
        <w:rPr>
          <w:rFonts w:ascii="Arial" w:eastAsia="PingFang SC" w:hAnsi="Arial" w:cs="Arial Unicode MS"/>
          <w:b/>
          <w:bCs/>
          <w:kern w:val="3"/>
          <w:szCs w:val="24"/>
          <w:lang w:eastAsia="zh-CN" w:bidi="hi-IN"/>
        </w:rPr>
        <w:br/>
        <w:t>Účinnost</w:t>
      </w:r>
    </w:p>
    <w:p w14:paraId="789A487C" w14:textId="412333FD" w:rsidR="00A15409" w:rsidRPr="00A15409" w:rsidRDefault="000F0C19" w:rsidP="00A15409">
      <w:p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0F0C19">
        <w:rPr>
          <w:rFonts w:ascii="Arial" w:eastAsia="Arial" w:hAnsi="Arial" w:cs="Arial"/>
          <w:kern w:val="3"/>
          <w:sz w:val="22"/>
          <w:szCs w:val="22"/>
          <w:lang w:eastAsia="zh-CN" w:bidi="hi-IN"/>
        </w:rPr>
        <w:t>Tato vyhláška nabývá účinnosti počátkem patnáctého dne následujícího po dni jejího vyhlášení.</w:t>
      </w:r>
    </w:p>
    <w:p w14:paraId="09CA9908" w14:textId="77777777" w:rsidR="0001678F" w:rsidRPr="0001678F" w:rsidRDefault="0001678F" w:rsidP="0001678F">
      <w:p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</w:p>
    <w:p w14:paraId="55B337F9" w14:textId="1325BA35" w:rsidR="00A75EA9" w:rsidRPr="00867AA4" w:rsidRDefault="00A75EA9" w:rsidP="00695188">
      <w:pPr>
        <w:rPr>
          <w:rFonts w:ascii="Arial" w:hAnsi="Arial" w:cs="Arial"/>
          <w:sz w:val="22"/>
          <w:szCs w:val="22"/>
        </w:rPr>
      </w:pPr>
    </w:p>
    <w:p w14:paraId="57773E8C" w14:textId="7D2CCD79" w:rsidR="00A75EA9" w:rsidRDefault="00A75EA9" w:rsidP="00695188">
      <w:pPr>
        <w:jc w:val="both"/>
      </w:pPr>
    </w:p>
    <w:p w14:paraId="3AD39E75" w14:textId="77777777" w:rsidR="00B1530F" w:rsidRDefault="00B1530F" w:rsidP="00695188">
      <w:pPr>
        <w:jc w:val="both"/>
      </w:pPr>
    </w:p>
    <w:p w14:paraId="14A75AB4" w14:textId="77777777" w:rsidR="00A75EA9" w:rsidRDefault="00A75EA9" w:rsidP="00695188">
      <w:pPr>
        <w:jc w:val="both"/>
      </w:pPr>
    </w:p>
    <w:p w14:paraId="734F56B2" w14:textId="77777777" w:rsidR="00A75EA9" w:rsidRDefault="00A75EA9" w:rsidP="00695188">
      <w:pPr>
        <w:spacing w:before="120"/>
        <w:ind w:firstLine="708"/>
        <w:jc w:val="both"/>
        <w:rPr>
          <w:rFonts w:ascii="Arial" w:hAnsi="Arial" w:cs="Arial"/>
          <w:sz w:val="22"/>
          <w:szCs w:val="22"/>
        </w:rPr>
      </w:pPr>
    </w:p>
    <w:p w14:paraId="45BDEA6B" w14:textId="77777777" w:rsidR="00A75EA9" w:rsidRPr="001452EA" w:rsidRDefault="00A75EA9" w:rsidP="00695188">
      <w:pPr>
        <w:pStyle w:val="Zkladntext"/>
        <w:tabs>
          <w:tab w:val="left" w:pos="144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  <w:r w:rsidRPr="001452EA">
        <w:rPr>
          <w:rFonts w:ascii="Arial" w:hAnsi="Arial" w:cs="Arial"/>
          <w:sz w:val="22"/>
          <w:szCs w:val="22"/>
        </w:rPr>
        <w:t>…………………………………</w:t>
      </w:r>
      <w:r>
        <w:rPr>
          <w:rFonts w:ascii="Arial" w:hAnsi="Arial" w:cs="Arial"/>
          <w:sz w:val="22"/>
          <w:szCs w:val="22"/>
        </w:rPr>
        <w:t>….</w:t>
      </w:r>
      <w:r w:rsidRPr="001452EA">
        <w:rPr>
          <w:rFonts w:ascii="Arial" w:hAnsi="Arial" w:cs="Arial"/>
          <w:sz w:val="22"/>
          <w:szCs w:val="22"/>
        </w:rPr>
        <w:t xml:space="preserve">                   </w:t>
      </w:r>
      <w:r>
        <w:rPr>
          <w:rFonts w:ascii="Arial" w:hAnsi="Arial" w:cs="Arial"/>
          <w:sz w:val="22"/>
          <w:szCs w:val="22"/>
        </w:rPr>
        <w:t xml:space="preserve">                              ………………………………..</w:t>
      </w:r>
    </w:p>
    <w:p w14:paraId="21D6D92C" w14:textId="55442889" w:rsidR="00A75EA9" w:rsidRPr="000C2DC4" w:rsidRDefault="00A75EA9" w:rsidP="00695188">
      <w:pPr>
        <w:pStyle w:val="Zkladntext"/>
        <w:tabs>
          <w:tab w:val="left" w:pos="1080"/>
          <w:tab w:val="left" w:pos="6660"/>
        </w:tabs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Ing. Vojtěch Krňanský </w:t>
      </w:r>
      <w:r w:rsidR="00DF180F">
        <w:rPr>
          <w:rFonts w:ascii="Arial" w:hAnsi="Arial" w:cs="Arial"/>
          <w:sz w:val="22"/>
          <w:szCs w:val="22"/>
        </w:rPr>
        <w:t>v. r.</w:t>
      </w:r>
      <w:r>
        <w:rPr>
          <w:rFonts w:ascii="Arial" w:hAnsi="Arial" w:cs="Arial"/>
          <w:sz w:val="22"/>
          <w:szCs w:val="22"/>
        </w:rPr>
        <w:t xml:space="preserve">                                              </w:t>
      </w:r>
      <w:r w:rsidR="00DF180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</w:t>
      </w:r>
      <w:r w:rsidR="00D41C4B">
        <w:rPr>
          <w:rFonts w:ascii="Arial" w:hAnsi="Arial" w:cs="Arial"/>
          <w:sz w:val="22"/>
          <w:szCs w:val="22"/>
        </w:rPr>
        <w:t xml:space="preserve"> </w:t>
      </w:r>
      <w:r w:rsidR="00BB5183">
        <w:rPr>
          <w:rFonts w:ascii="Arial" w:hAnsi="Arial" w:cs="Arial"/>
          <w:sz w:val="22"/>
          <w:szCs w:val="22"/>
        </w:rPr>
        <w:t xml:space="preserve">      </w:t>
      </w:r>
      <w:r w:rsidR="00E93CED">
        <w:rPr>
          <w:rFonts w:ascii="Arial" w:hAnsi="Arial" w:cs="Arial"/>
          <w:sz w:val="22"/>
          <w:szCs w:val="22"/>
        </w:rPr>
        <w:t xml:space="preserve"> </w:t>
      </w:r>
      <w:r w:rsidR="00BB518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Ing. Iva Doležalová</w:t>
      </w:r>
      <w:r w:rsidR="00DF180F">
        <w:rPr>
          <w:rFonts w:ascii="Arial" w:hAnsi="Arial" w:cs="Arial"/>
          <w:sz w:val="22"/>
          <w:szCs w:val="22"/>
        </w:rPr>
        <w:t xml:space="preserve"> v. r.</w:t>
      </w:r>
    </w:p>
    <w:p w14:paraId="4A563FB4" w14:textId="77777777" w:rsidR="00A75EA9" w:rsidRDefault="00A75EA9" w:rsidP="00695188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</w:t>
      </w:r>
      <w:r w:rsidR="003716ED">
        <w:rPr>
          <w:rFonts w:ascii="Arial" w:hAnsi="Arial" w:cs="Arial"/>
          <w:sz w:val="22"/>
          <w:szCs w:val="22"/>
        </w:rPr>
        <w:t xml:space="preserve"> </w:t>
      </w:r>
      <w:r w:rsidR="00E93CED">
        <w:rPr>
          <w:rFonts w:ascii="Arial" w:hAnsi="Arial" w:cs="Arial"/>
          <w:sz w:val="22"/>
          <w:szCs w:val="22"/>
        </w:rPr>
        <w:t xml:space="preserve"> </w:t>
      </w:r>
      <w:r w:rsidR="00BB518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</w:t>
      </w:r>
      <w:r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</w:p>
    <w:sectPr w:rsidR="00A75EA9">
      <w:headerReference w:type="default" r:id="rId7"/>
      <w:footerReference w:type="default" r:id="rId8"/>
      <w:headerReference w:type="first" r:id="rId9"/>
      <w:pgSz w:w="11906" w:h="16838"/>
      <w:pgMar w:top="709" w:right="851" w:bottom="1134" w:left="1588" w:header="708" w:footer="352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E74964" w14:textId="77777777" w:rsidR="000E0782" w:rsidRDefault="000E0782">
      <w:r>
        <w:separator/>
      </w:r>
    </w:p>
  </w:endnote>
  <w:endnote w:type="continuationSeparator" w:id="0">
    <w:p w14:paraId="58665557" w14:textId="77777777" w:rsidR="000E0782" w:rsidRDefault="000E0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ingFang SC"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FF4F48" w14:textId="203B3AF0" w:rsidR="0066741F" w:rsidRDefault="00D84B71">
    <w:pPr>
      <w:pStyle w:val="Zpat"/>
      <w:rPr>
        <w:rFonts w:ascii="Arial" w:hAnsi="Arial"/>
        <w:sz w:val="18"/>
      </w:rPr>
    </w:pPr>
    <w:r>
      <w:rPr>
        <w:rStyle w:val="slostrnky"/>
        <w:rFonts w:ascii="Arial" w:hAnsi="Arial"/>
        <w:snapToGrid w:val="0"/>
        <w:sz w:val="18"/>
        <w:lang w:eastAsia="cs-CZ"/>
      </w:rPr>
      <w:t xml:space="preserve">OZV města Chrast o </w:t>
    </w:r>
    <w:r w:rsidR="00562D57">
      <w:rPr>
        <w:rStyle w:val="slostrnky"/>
        <w:rFonts w:ascii="Arial" w:hAnsi="Arial"/>
        <w:snapToGrid w:val="0"/>
        <w:sz w:val="18"/>
        <w:lang w:eastAsia="cs-CZ"/>
      </w:rPr>
      <w:t>místním poplatku za užívání veřejného prostranství</w:t>
    </w:r>
    <w:r w:rsidR="0066741F">
      <w:rPr>
        <w:rStyle w:val="slostrnky"/>
        <w:rFonts w:ascii="Arial" w:hAnsi="Arial"/>
        <w:snapToGrid w:val="0"/>
        <w:sz w:val="18"/>
        <w:lang w:eastAsia="cs-CZ"/>
      </w:rPr>
      <w:tab/>
      <w:t xml:space="preserve">strana </w:t>
    </w:r>
    <w:r w:rsidR="0066741F">
      <w:rPr>
        <w:rStyle w:val="slostrnky"/>
        <w:rFonts w:ascii="Arial" w:hAnsi="Arial"/>
        <w:snapToGrid w:val="0"/>
        <w:sz w:val="18"/>
        <w:lang w:eastAsia="cs-CZ"/>
      </w:rPr>
      <w:fldChar w:fldCharType="begin"/>
    </w:r>
    <w:r w:rsidR="0066741F">
      <w:rPr>
        <w:rStyle w:val="slostrnky"/>
        <w:rFonts w:ascii="Arial" w:hAnsi="Arial"/>
        <w:snapToGrid w:val="0"/>
        <w:sz w:val="18"/>
        <w:lang w:eastAsia="cs-CZ"/>
      </w:rPr>
      <w:instrText xml:space="preserve"> PAGE </w:instrText>
    </w:r>
    <w:r w:rsidR="0066741F">
      <w:rPr>
        <w:rStyle w:val="slostrnky"/>
        <w:rFonts w:ascii="Arial" w:hAnsi="Arial"/>
        <w:snapToGrid w:val="0"/>
        <w:sz w:val="18"/>
        <w:lang w:eastAsia="cs-CZ"/>
      </w:rPr>
      <w:fldChar w:fldCharType="separate"/>
    </w:r>
    <w:r w:rsidR="005B0834">
      <w:rPr>
        <w:rStyle w:val="slostrnky"/>
        <w:rFonts w:ascii="Arial" w:hAnsi="Arial"/>
        <w:noProof/>
        <w:snapToGrid w:val="0"/>
        <w:sz w:val="18"/>
        <w:lang w:eastAsia="cs-CZ"/>
      </w:rPr>
      <w:t>2</w:t>
    </w:r>
    <w:r w:rsidR="0066741F">
      <w:rPr>
        <w:rStyle w:val="slostrnky"/>
        <w:rFonts w:ascii="Arial" w:hAnsi="Arial"/>
        <w:snapToGrid w:val="0"/>
        <w:sz w:val="18"/>
        <w:lang w:eastAsia="cs-CZ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5B6E3E" w14:textId="77777777" w:rsidR="000E0782" w:rsidRDefault="000E0782">
      <w:r>
        <w:separator/>
      </w:r>
    </w:p>
  </w:footnote>
  <w:footnote w:type="continuationSeparator" w:id="0">
    <w:p w14:paraId="2DF0B0D1" w14:textId="77777777" w:rsidR="000E0782" w:rsidRDefault="000E07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99F143" w14:textId="77777777" w:rsidR="007632C6" w:rsidRPr="007632C6" w:rsidRDefault="007632C6" w:rsidP="007632C6">
    <w:pPr>
      <w:pStyle w:val="Zhlav"/>
      <w:jc w:val="right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0B4E96" w14:textId="77777777" w:rsidR="001E54F2" w:rsidRPr="005B2A41" w:rsidRDefault="00F13738" w:rsidP="001E54F2">
    <w:pPr>
      <w:rPr>
        <w:rFonts w:ascii="Arial" w:hAnsi="Arial" w:cs="Arial"/>
        <w:b/>
        <w:spacing w:val="36"/>
        <w:sz w:val="46"/>
      </w:rPr>
    </w:pPr>
    <w:r>
      <w:rPr>
        <w:noProof/>
      </w:rPr>
      <w:drawing>
        <wp:anchor distT="0" distB="0" distL="114300" distR="114300" simplePos="0" relativeHeight="251657216" behindDoc="0" locked="0" layoutInCell="0" allowOverlap="1" wp14:anchorId="00931003" wp14:editId="24D9E9D4">
          <wp:simplePos x="0" y="0"/>
          <wp:positionH relativeFrom="column">
            <wp:posOffset>17145</wp:posOffset>
          </wp:positionH>
          <wp:positionV relativeFrom="paragraph">
            <wp:posOffset>9525</wp:posOffset>
          </wp:positionV>
          <wp:extent cx="737870" cy="859790"/>
          <wp:effectExtent l="0" t="0" r="0" b="0"/>
          <wp:wrapNone/>
          <wp:docPr id="1" name="obrázek 1" descr="znak Chra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k Chrasti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870" cy="859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E54F2">
      <w:rPr>
        <w:b/>
        <w:spacing w:val="40"/>
        <w:sz w:val="44"/>
      </w:rPr>
      <w:tab/>
    </w:r>
    <w:r w:rsidR="001E54F2">
      <w:rPr>
        <w:b/>
        <w:spacing w:val="40"/>
        <w:sz w:val="44"/>
      </w:rPr>
      <w:tab/>
    </w:r>
    <w:r w:rsidR="001E54F2">
      <w:rPr>
        <w:b/>
        <w:spacing w:val="40"/>
        <w:sz w:val="44"/>
      </w:rPr>
      <w:tab/>
    </w:r>
    <w:r w:rsidR="001E54F2" w:rsidRPr="005B2A41">
      <w:rPr>
        <w:rFonts w:ascii="Arial" w:hAnsi="Arial" w:cs="Arial"/>
        <w:b/>
        <w:spacing w:val="36"/>
        <w:sz w:val="46"/>
      </w:rPr>
      <w:t>Město Chrast</w:t>
    </w:r>
    <w:r w:rsidRPr="005B2A41">
      <w:rPr>
        <w:rFonts w:ascii="Arial" w:hAnsi="Arial" w:cs="Arial"/>
        <w:noProof/>
      </w:rPr>
      <w:drawing>
        <wp:anchor distT="0" distB="0" distL="114300" distR="114300" simplePos="0" relativeHeight="251658240" behindDoc="1" locked="0" layoutInCell="1" allowOverlap="1" wp14:anchorId="56EC4055" wp14:editId="406CEBCF">
          <wp:simplePos x="0" y="0"/>
          <wp:positionH relativeFrom="page">
            <wp:posOffset>4950460</wp:posOffset>
          </wp:positionH>
          <wp:positionV relativeFrom="page">
            <wp:posOffset>0</wp:posOffset>
          </wp:positionV>
          <wp:extent cx="2606675" cy="1511935"/>
          <wp:effectExtent l="0" t="0" r="0" b="0"/>
          <wp:wrapNone/>
          <wp:docPr id="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6675" cy="1511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6D2A517" w14:textId="77777777" w:rsidR="001E54F2" w:rsidRPr="005B2A41" w:rsidRDefault="001E54F2" w:rsidP="001E54F2">
    <w:pPr>
      <w:ind w:left="1416" w:firstLine="708"/>
      <w:rPr>
        <w:rFonts w:ascii="Arial" w:hAnsi="Arial" w:cs="Arial"/>
        <w:b/>
        <w:spacing w:val="10"/>
        <w:sz w:val="28"/>
      </w:rPr>
    </w:pPr>
    <w:r w:rsidRPr="005B2A41">
      <w:rPr>
        <w:rFonts w:ascii="Arial" w:hAnsi="Arial" w:cs="Arial"/>
        <w:b/>
        <w:spacing w:val="10"/>
        <w:sz w:val="28"/>
      </w:rPr>
      <w:t>Nám</w:t>
    </w:r>
    <w:r w:rsidR="002620C9" w:rsidRPr="005B2A41">
      <w:rPr>
        <w:rFonts w:ascii="Arial" w:hAnsi="Arial" w:cs="Arial"/>
        <w:b/>
        <w:spacing w:val="10"/>
        <w:sz w:val="28"/>
      </w:rPr>
      <w:t>ěstí 1, 538 51 Chrast</w:t>
    </w:r>
  </w:p>
  <w:p w14:paraId="7A14199A" w14:textId="77777777" w:rsidR="001E54F2" w:rsidRPr="005B2A41" w:rsidRDefault="001E54F2" w:rsidP="001E54F2">
    <w:pPr>
      <w:ind w:left="1416" w:firstLine="708"/>
      <w:rPr>
        <w:rFonts w:ascii="Arial" w:hAnsi="Arial" w:cs="Arial"/>
        <w:spacing w:val="16"/>
        <w:sz w:val="16"/>
      </w:rPr>
    </w:pPr>
  </w:p>
  <w:p w14:paraId="70271643" w14:textId="77777777" w:rsidR="005B2A41" w:rsidRPr="005B2A41" w:rsidRDefault="005720A2" w:rsidP="001E54F2">
    <w:pPr>
      <w:ind w:left="1416" w:firstLine="708"/>
      <w:rPr>
        <w:rFonts w:ascii="Arial" w:hAnsi="Arial" w:cs="Arial"/>
        <w:b/>
        <w:spacing w:val="16"/>
        <w:sz w:val="32"/>
        <w:szCs w:val="32"/>
      </w:rPr>
    </w:pPr>
    <w:r>
      <w:rPr>
        <w:rFonts w:ascii="Arial" w:hAnsi="Arial" w:cs="Arial"/>
        <w:b/>
        <w:spacing w:val="16"/>
        <w:sz w:val="32"/>
        <w:szCs w:val="32"/>
      </w:rPr>
      <w:t>Zastupitelstvo města Chrast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A42CC22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cs="Symbol" w:hint="default"/>
      </w:rPr>
    </w:lvl>
  </w:abstractNum>
  <w:abstractNum w:abstractNumId="1" w15:restartNumberingAfterBreak="0">
    <w:nsid w:val="076735E6"/>
    <w:multiLevelType w:val="multilevel"/>
    <w:tmpl w:val="CC00A458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2" w15:restartNumberingAfterBreak="0">
    <w:nsid w:val="39DF66CE"/>
    <w:multiLevelType w:val="hybridMultilevel"/>
    <w:tmpl w:val="4050B61E"/>
    <w:lvl w:ilvl="0" w:tplc="5412A0C4">
      <w:start w:val="1"/>
      <w:numFmt w:val="decimal"/>
      <w:pStyle w:val="Clanek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064CC6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D58DE"/>
    <w:multiLevelType w:val="multilevel"/>
    <w:tmpl w:val="D688A136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pStyle w:val="Nadpis2"/>
      <w:suff w:val="nothing"/>
      <w:lvlText w:val="%1"/>
      <w:lvlJc w:val="left"/>
    </w:lvl>
    <w:lvl w:ilvl="2">
      <w:start w:val="1"/>
      <w:numFmt w:val="decimal"/>
      <w:lvlText w:val="%3."/>
      <w:lvlJc w:val="left"/>
      <w:pPr>
        <w:tabs>
          <w:tab w:val="num" w:pos="360"/>
        </w:tabs>
        <w:ind w:left="284" w:hanging="284"/>
      </w:pPr>
    </w:lvl>
    <w:lvl w:ilvl="3">
      <w:start w:val="1"/>
      <w:numFmt w:val="lowerLetter"/>
      <w:suff w:val="space"/>
      <w:lvlText w:val="%3)"/>
      <w:lvlJc w:val="left"/>
      <w:pPr>
        <w:ind w:left="284" w:hanging="284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4320" w:hanging="1440"/>
      </w:pPr>
    </w:lvl>
  </w:abstractNum>
  <w:abstractNum w:abstractNumId="4" w15:restartNumberingAfterBreak="0">
    <w:nsid w:val="4B77488D"/>
    <w:multiLevelType w:val="multilevel"/>
    <w:tmpl w:val="3C26FAC0"/>
    <w:lvl w:ilvl="0">
      <w:numFmt w:val="bullet"/>
      <w:lvlText w:val="-"/>
      <w:lvlJc w:val="left"/>
      <w:pPr>
        <w:ind w:left="1324" w:hanging="360"/>
      </w:pPr>
      <w:rPr>
        <w:rFonts w:ascii="Arial" w:eastAsia="Arial" w:hAnsi="Arial" w:cs="Arial"/>
      </w:rPr>
    </w:lvl>
    <w:lvl w:ilvl="1">
      <w:numFmt w:val="bullet"/>
      <w:lvlText w:val="o"/>
      <w:lvlJc w:val="left"/>
      <w:pPr>
        <w:ind w:left="204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6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8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20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92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4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6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84" w:hanging="360"/>
      </w:pPr>
      <w:rPr>
        <w:rFonts w:ascii="Wingdings" w:hAnsi="Wingdings"/>
      </w:rPr>
    </w:lvl>
  </w:abstractNum>
  <w:abstractNum w:abstractNumId="5" w15:restartNumberingAfterBreak="0">
    <w:nsid w:val="53034F71"/>
    <w:multiLevelType w:val="multilevel"/>
    <w:tmpl w:val="6BC2706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Podkapitola1Nadpis21H2F2VHead2VHead21VHead2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2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24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960"/>
        </w:tabs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4"/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</w:num>
  <w:num w:numId="12">
    <w:abstractNumId w:val="1"/>
    <w:lvlOverride w:ilvl="0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71E"/>
    <w:rsid w:val="0001678F"/>
    <w:rsid w:val="000275B4"/>
    <w:rsid w:val="0003049C"/>
    <w:rsid w:val="0003072C"/>
    <w:rsid w:val="0003581C"/>
    <w:rsid w:val="00047922"/>
    <w:rsid w:val="000557AF"/>
    <w:rsid w:val="00063F14"/>
    <w:rsid w:val="00082AD5"/>
    <w:rsid w:val="00084955"/>
    <w:rsid w:val="000A7B75"/>
    <w:rsid w:val="000C14C6"/>
    <w:rsid w:val="000C18B0"/>
    <w:rsid w:val="000D47D7"/>
    <w:rsid w:val="000E0782"/>
    <w:rsid w:val="000F0C19"/>
    <w:rsid w:val="00102005"/>
    <w:rsid w:val="0010365A"/>
    <w:rsid w:val="00105993"/>
    <w:rsid w:val="00130B1B"/>
    <w:rsid w:val="00147423"/>
    <w:rsid w:val="00154E16"/>
    <w:rsid w:val="00162233"/>
    <w:rsid w:val="00164DAD"/>
    <w:rsid w:val="00177232"/>
    <w:rsid w:val="00183358"/>
    <w:rsid w:val="00192065"/>
    <w:rsid w:val="00192D9B"/>
    <w:rsid w:val="001A736C"/>
    <w:rsid w:val="001B19A6"/>
    <w:rsid w:val="001B2FD5"/>
    <w:rsid w:val="001D2494"/>
    <w:rsid w:val="001D3B99"/>
    <w:rsid w:val="001D46FE"/>
    <w:rsid w:val="001E45E1"/>
    <w:rsid w:val="001E54F2"/>
    <w:rsid w:val="00201A54"/>
    <w:rsid w:val="00215DCC"/>
    <w:rsid w:val="00223B06"/>
    <w:rsid w:val="00224C2E"/>
    <w:rsid w:val="002342C9"/>
    <w:rsid w:val="0024292D"/>
    <w:rsid w:val="0025101C"/>
    <w:rsid w:val="002620C9"/>
    <w:rsid w:val="00263B46"/>
    <w:rsid w:val="00264BB0"/>
    <w:rsid w:val="002810C9"/>
    <w:rsid w:val="00293BE1"/>
    <w:rsid w:val="002A5649"/>
    <w:rsid w:val="002B657A"/>
    <w:rsid w:val="002C0CCA"/>
    <w:rsid w:val="002C5EB4"/>
    <w:rsid w:val="002D0AD5"/>
    <w:rsid w:val="002D0AEB"/>
    <w:rsid w:val="002D39C2"/>
    <w:rsid w:val="002D6820"/>
    <w:rsid w:val="002E1D62"/>
    <w:rsid w:val="002E2017"/>
    <w:rsid w:val="002E4DC0"/>
    <w:rsid w:val="002E5F7F"/>
    <w:rsid w:val="00300971"/>
    <w:rsid w:val="00303CCC"/>
    <w:rsid w:val="0030607F"/>
    <w:rsid w:val="00311CD0"/>
    <w:rsid w:val="00320A4D"/>
    <w:rsid w:val="00320FB9"/>
    <w:rsid w:val="00322D53"/>
    <w:rsid w:val="00325AD1"/>
    <w:rsid w:val="00330CC4"/>
    <w:rsid w:val="00336312"/>
    <w:rsid w:val="00345F44"/>
    <w:rsid w:val="00352DA9"/>
    <w:rsid w:val="00356C35"/>
    <w:rsid w:val="00357FD3"/>
    <w:rsid w:val="003677EF"/>
    <w:rsid w:val="003716ED"/>
    <w:rsid w:val="003754CF"/>
    <w:rsid w:val="003771A0"/>
    <w:rsid w:val="0038142D"/>
    <w:rsid w:val="003846B8"/>
    <w:rsid w:val="00393CBA"/>
    <w:rsid w:val="00393F19"/>
    <w:rsid w:val="003B5C71"/>
    <w:rsid w:val="003C1026"/>
    <w:rsid w:val="003C1B05"/>
    <w:rsid w:val="003E583B"/>
    <w:rsid w:val="003F6561"/>
    <w:rsid w:val="003F6F65"/>
    <w:rsid w:val="00401497"/>
    <w:rsid w:val="004237DA"/>
    <w:rsid w:val="004250FC"/>
    <w:rsid w:val="004262C3"/>
    <w:rsid w:val="00426D68"/>
    <w:rsid w:val="00427FB1"/>
    <w:rsid w:val="00430C87"/>
    <w:rsid w:val="0043453B"/>
    <w:rsid w:val="00434E3E"/>
    <w:rsid w:val="00435044"/>
    <w:rsid w:val="004362D0"/>
    <w:rsid w:val="00443B09"/>
    <w:rsid w:val="004453B9"/>
    <w:rsid w:val="00447D0A"/>
    <w:rsid w:val="004521F4"/>
    <w:rsid w:val="004526E9"/>
    <w:rsid w:val="004610D2"/>
    <w:rsid w:val="0046789D"/>
    <w:rsid w:val="00474219"/>
    <w:rsid w:val="004909C1"/>
    <w:rsid w:val="00493A5B"/>
    <w:rsid w:val="004A00F4"/>
    <w:rsid w:val="004A10A3"/>
    <w:rsid w:val="004A3DE8"/>
    <w:rsid w:val="004B7404"/>
    <w:rsid w:val="004C0FCE"/>
    <w:rsid w:val="004C2D03"/>
    <w:rsid w:val="004C38B3"/>
    <w:rsid w:val="004D0981"/>
    <w:rsid w:val="004D0A68"/>
    <w:rsid w:val="004D4D3D"/>
    <w:rsid w:val="004F3EAD"/>
    <w:rsid w:val="00500910"/>
    <w:rsid w:val="0051486E"/>
    <w:rsid w:val="0051548A"/>
    <w:rsid w:val="005530C4"/>
    <w:rsid w:val="00553509"/>
    <w:rsid w:val="00560FAC"/>
    <w:rsid w:val="00562D57"/>
    <w:rsid w:val="005720A2"/>
    <w:rsid w:val="00572AAB"/>
    <w:rsid w:val="005812F2"/>
    <w:rsid w:val="00582F54"/>
    <w:rsid w:val="005B0834"/>
    <w:rsid w:val="005B2A41"/>
    <w:rsid w:val="005B7FA3"/>
    <w:rsid w:val="005D024D"/>
    <w:rsid w:val="005D2E08"/>
    <w:rsid w:val="005E1117"/>
    <w:rsid w:val="005E2123"/>
    <w:rsid w:val="00600906"/>
    <w:rsid w:val="00611FD9"/>
    <w:rsid w:val="006150D5"/>
    <w:rsid w:val="0061681B"/>
    <w:rsid w:val="006168B0"/>
    <w:rsid w:val="00623A68"/>
    <w:rsid w:val="00630BAA"/>
    <w:rsid w:val="00630D03"/>
    <w:rsid w:val="0064255F"/>
    <w:rsid w:val="00657647"/>
    <w:rsid w:val="006640A7"/>
    <w:rsid w:val="0066741F"/>
    <w:rsid w:val="00692DBB"/>
    <w:rsid w:val="00695188"/>
    <w:rsid w:val="006A3FC4"/>
    <w:rsid w:val="006A4696"/>
    <w:rsid w:val="006B0E3F"/>
    <w:rsid w:val="006B4194"/>
    <w:rsid w:val="006C771E"/>
    <w:rsid w:val="006E1099"/>
    <w:rsid w:val="006F571C"/>
    <w:rsid w:val="006F5D2A"/>
    <w:rsid w:val="006F7DA9"/>
    <w:rsid w:val="00704A89"/>
    <w:rsid w:val="007078B2"/>
    <w:rsid w:val="0072272A"/>
    <w:rsid w:val="00727676"/>
    <w:rsid w:val="00731D45"/>
    <w:rsid w:val="007335A1"/>
    <w:rsid w:val="00745918"/>
    <w:rsid w:val="00750145"/>
    <w:rsid w:val="00753511"/>
    <w:rsid w:val="00754B14"/>
    <w:rsid w:val="00762742"/>
    <w:rsid w:val="007632C6"/>
    <w:rsid w:val="0076797E"/>
    <w:rsid w:val="00772578"/>
    <w:rsid w:val="007730BB"/>
    <w:rsid w:val="00776EC0"/>
    <w:rsid w:val="00777EB7"/>
    <w:rsid w:val="00777EDD"/>
    <w:rsid w:val="007815AF"/>
    <w:rsid w:val="007926A5"/>
    <w:rsid w:val="0079369D"/>
    <w:rsid w:val="007A75DC"/>
    <w:rsid w:val="007B2EBA"/>
    <w:rsid w:val="007B7263"/>
    <w:rsid w:val="007C3817"/>
    <w:rsid w:val="007C6551"/>
    <w:rsid w:val="007C6676"/>
    <w:rsid w:val="007C7F7F"/>
    <w:rsid w:val="007D3B45"/>
    <w:rsid w:val="007E526F"/>
    <w:rsid w:val="007E5DDF"/>
    <w:rsid w:val="007F78C9"/>
    <w:rsid w:val="00801478"/>
    <w:rsid w:val="008022C6"/>
    <w:rsid w:val="0080334E"/>
    <w:rsid w:val="008102E5"/>
    <w:rsid w:val="00815327"/>
    <w:rsid w:val="00825438"/>
    <w:rsid w:val="008426D1"/>
    <w:rsid w:val="00857356"/>
    <w:rsid w:val="008649A3"/>
    <w:rsid w:val="00866A06"/>
    <w:rsid w:val="008734F3"/>
    <w:rsid w:val="008764FC"/>
    <w:rsid w:val="00894342"/>
    <w:rsid w:val="008A04D7"/>
    <w:rsid w:val="008B2DB3"/>
    <w:rsid w:val="008B413C"/>
    <w:rsid w:val="008C14B7"/>
    <w:rsid w:val="008D1450"/>
    <w:rsid w:val="008D69B2"/>
    <w:rsid w:val="008D76D7"/>
    <w:rsid w:val="008F0C22"/>
    <w:rsid w:val="008F2BB0"/>
    <w:rsid w:val="008F304B"/>
    <w:rsid w:val="008F428B"/>
    <w:rsid w:val="008F66CC"/>
    <w:rsid w:val="009175C3"/>
    <w:rsid w:val="009266ED"/>
    <w:rsid w:val="00930BE1"/>
    <w:rsid w:val="00943967"/>
    <w:rsid w:val="00944802"/>
    <w:rsid w:val="00945299"/>
    <w:rsid w:val="00946AC8"/>
    <w:rsid w:val="00952705"/>
    <w:rsid w:val="00954906"/>
    <w:rsid w:val="009560D8"/>
    <w:rsid w:val="00960A94"/>
    <w:rsid w:val="00961229"/>
    <w:rsid w:val="00967845"/>
    <w:rsid w:val="00974D01"/>
    <w:rsid w:val="00982861"/>
    <w:rsid w:val="009840E4"/>
    <w:rsid w:val="00986D7D"/>
    <w:rsid w:val="00990356"/>
    <w:rsid w:val="00993B3B"/>
    <w:rsid w:val="00996DC0"/>
    <w:rsid w:val="009973FC"/>
    <w:rsid w:val="009B7C56"/>
    <w:rsid w:val="009C478D"/>
    <w:rsid w:val="009C65B1"/>
    <w:rsid w:val="009D0D31"/>
    <w:rsid w:val="009E471F"/>
    <w:rsid w:val="009E67CC"/>
    <w:rsid w:val="009F0A20"/>
    <w:rsid w:val="009F2AFA"/>
    <w:rsid w:val="00A1089D"/>
    <w:rsid w:val="00A110CE"/>
    <w:rsid w:val="00A15409"/>
    <w:rsid w:val="00A22D44"/>
    <w:rsid w:val="00A332B0"/>
    <w:rsid w:val="00A34530"/>
    <w:rsid w:val="00A4269F"/>
    <w:rsid w:val="00A54468"/>
    <w:rsid w:val="00A57F7F"/>
    <w:rsid w:val="00A666C6"/>
    <w:rsid w:val="00A70638"/>
    <w:rsid w:val="00A75EA9"/>
    <w:rsid w:val="00AA1DD6"/>
    <w:rsid w:val="00AA5ED7"/>
    <w:rsid w:val="00AA7D82"/>
    <w:rsid w:val="00AB2D92"/>
    <w:rsid w:val="00AB30E9"/>
    <w:rsid w:val="00AC7611"/>
    <w:rsid w:val="00AD7964"/>
    <w:rsid w:val="00AE08BA"/>
    <w:rsid w:val="00AF1527"/>
    <w:rsid w:val="00B12396"/>
    <w:rsid w:val="00B1530F"/>
    <w:rsid w:val="00B20439"/>
    <w:rsid w:val="00B269EA"/>
    <w:rsid w:val="00B26E9E"/>
    <w:rsid w:val="00B31361"/>
    <w:rsid w:val="00B316B8"/>
    <w:rsid w:val="00B36A21"/>
    <w:rsid w:val="00B50866"/>
    <w:rsid w:val="00B50A26"/>
    <w:rsid w:val="00B61076"/>
    <w:rsid w:val="00B662FF"/>
    <w:rsid w:val="00B81584"/>
    <w:rsid w:val="00B81EB3"/>
    <w:rsid w:val="00B82ED5"/>
    <w:rsid w:val="00B8735C"/>
    <w:rsid w:val="00B92E22"/>
    <w:rsid w:val="00B950A4"/>
    <w:rsid w:val="00BA574A"/>
    <w:rsid w:val="00BB1C64"/>
    <w:rsid w:val="00BB5183"/>
    <w:rsid w:val="00BC38DB"/>
    <w:rsid w:val="00BC404C"/>
    <w:rsid w:val="00BC7A16"/>
    <w:rsid w:val="00BD5F45"/>
    <w:rsid w:val="00BE4AFC"/>
    <w:rsid w:val="00BE7511"/>
    <w:rsid w:val="00BF0427"/>
    <w:rsid w:val="00BF2105"/>
    <w:rsid w:val="00BF450B"/>
    <w:rsid w:val="00C10C39"/>
    <w:rsid w:val="00C2225A"/>
    <w:rsid w:val="00C25991"/>
    <w:rsid w:val="00C31923"/>
    <w:rsid w:val="00C341BD"/>
    <w:rsid w:val="00C35910"/>
    <w:rsid w:val="00C41688"/>
    <w:rsid w:val="00C42451"/>
    <w:rsid w:val="00C525A0"/>
    <w:rsid w:val="00C543E5"/>
    <w:rsid w:val="00C63465"/>
    <w:rsid w:val="00C6768B"/>
    <w:rsid w:val="00C70904"/>
    <w:rsid w:val="00C814D7"/>
    <w:rsid w:val="00C832EE"/>
    <w:rsid w:val="00CA0ECF"/>
    <w:rsid w:val="00CA42AC"/>
    <w:rsid w:val="00CB2112"/>
    <w:rsid w:val="00CC7031"/>
    <w:rsid w:val="00CD5B85"/>
    <w:rsid w:val="00CE18B9"/>
    <w:rsid w:val="00CE503E"/>
    <w:rsid w:val="00CF1F6E"/>
    <w:rsid w:val="00CF42BB"/>
    <w:rsid w:val="00CF48EF"/>
    <w:rsid w:val="00D12A3A"/>
    <w:rsid w:val="00D2191C"/>
    <w:rsid w:val="00D24F39"/>
    <w:rsid w:val="00D33904"/>
    <w:rsid w:val="00D41C4B"/>
    <w:rsid w:val="00D44A3A"/>
    <w:rsid w:val="00D44B25"/>
    <w:rsid w:val="00D51C18"/>
    <w:rsid w:val="00D51CBE"/>
    <w:rsid w:val="00D5449A"/>
    <w:rsid w:val="00D5621B"/>
    <w:rsid w:val="00D57354"/>
    <w:rsid w:val="00D61B98"/>
    <w:rsid w:val="00D7360C"/>
    <w:rsid w:val="00D83029"/>
    <w:rsid w:val="00D84B71"/>
    <w:rsid w:val="00D92085"/>
    <w:rsid w:val="00D978AF"/>
    <w:rsid w:val="00DA01B3"/>
    <w:rsid w:val="00DA28D4"/>
    <w:rsid w:val="00DB30D7"/>
    <w:rsid w:val="00DB621A"/>
    <w:rsid w:val="00DC344A"/>
    <w:rsid w:val="00DC7F23"/>
    <w:rsid w:val="00DE119B"/>
    <w:rsid w:val="00DF180F"/>
    <w:rsid w:val="00DF5DC2"/>
    <w:rsid w:val="00DF6CF9"/>
    <w:rsid w:val="00E00770"/>
    <w:rsid w:val="00E05309"/>
    <w:rsid w:val="00E10E7B"/>
    <w:rsid w:val="00E11684"/>
    <w:rsid w:val="00E1320E"/>
    <w:rsid w:val="00E163C4"/>
    <w:rsid w:val="00E2710B"/>
    <w:rsid w:val="00E32C88"/>
    <w:rsid w:val="00E43112"/>
    <w:rsid w:val="00E46B18"/>
    <w:rsid w:val="00E476EF"/>
    <w:rsid w:val="00E50ABD"/>
    <w:rsid w:val="00E56B04"/>
    <w:rsid w:val="00E61F51"/>
    <w:rsid w:val="00E61FF0"/>
    <w:rsid w:val="00E70D60"/>
    <w:rsid w:val="00E765B9"/>
    <w:rsid w:val="00E80E48"/>
    <w:rsid w:val="00E93CED"/>
    <w:rsid w:val="00EA17EB"/>
    <w:rsid w:val="00EA1DBC"/>
    <w:rsid w:val="00EA5402"/>
    <w:rsid w:val="00EA7A0C"/>
    <w:rsid w:val="00EB4365"/>
    <w:rsid w:val="00EB787A"/>
    <w:rsid w:val="00EC25E2"/>
    <w:rsid w:val="00EF4A9E"/>
    <w:rsid w:val="00F04660"/>
    <w:rsid w:val="00F06272"/>
    <w:rsid w:val="00F07782"/>
    <w:rsid w:val="00F11444"/>
    <w:rsid w:val="00F134CE"/>
    <w:rsid w:val="00F13738"/>
    <w:rsid w:val="00F13B7C"/>
    <w:rsid w:val="00F21D01"/>
    <w:rsid w:val="00F24CF4"/>
    <w:rsid w:val="00F26E2E"/>
    <w:rsid w:val="00F2787A"/>
    <w:rsid w:val="00F35100"/>
    <w:rsid w:val="00F35604"/>
    <w:rsid w:val="00F50B08"/>
    <w:rsid w:val="00F60171"/>
    <w:rsid w:val="00F61FC4"/>
    <w:rsid w:val="00F65DEF"/>
    <w:rsid w:val="00F72446"/>
    <w:rsid w:val="00F77D82"/>
    <w:rsid w:val="00F82A59"/>
    <w:rsid w:val="00F92536"/>
    <w:rsid w:val="00FA0E42"/>
    <w:rsid w:val="00FA1D41"/>
    <w:rsid w:val="00FA3C26"/>
    <w:rsid w:val="00FB3B60"/>
    <w:rsid w:val="00FC1DE8"/>
    <w:rsid w:val="00FD603E"/>
    <w:rsid w:val="00FF1DC2"/>
    <w:rsid w:val="00FF268E"/>
    <w:rsid w:val="00FF2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9686883"/>
  <w15:chartTrackingRefBased/>
  <w15:docId w15:val="{0976E9A4-059A-4F5C-9A3F-EDE1A3C7B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lang w:eastAsia="ja-JP"/>
    </w:rPr>
  </w:style>
  <w:style w:type="paragraph" w:styleId="Nadpis1">
    <w:name w:val="heading 1"/>
    <w:basedOn w:val="Normln"/>
    <w:next w:val="Normln"/>
    <w:link w:val="Nadpis1Char"/>
    <w:uiPriority w:val="9"/>
    <w:qFormat/>
    <w:rsid w:val="006A3FC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Odstavec1"/>
    <w:link w:val="Nadpis2Char"/>
    <w:autoRedefine/>
    <w:qFormat/>
    <w:rsid w:val="002A5649"/>
    <w:pPr>
      <w:keepNext/>
      <w:keepLines/>
      <w:numPr>
        <w:ilvl w:val="1"/>
        <w:numId w:val="3"/>
      </w:numPr>
      <w:suppressAutoHyphens/>
      <w:outlineLvl w:val="1"/>
    </w:pPr>
    <w:rPr>
      <w:rFonts w:ascii="Arial" w:hAnsi="Arial"/>
      <w:b/>
      <w:bCs/>
      <w:szCs w:val="24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2Podkapitola1Nadpis21H2F2VHead2VHead21VHead22">
    <w:name w:val="Nadpis 2.Podkapitola1.Nadpis 21.H2.F2.V_Head2.V_Head21.V_Head22"/>
    <w:basedOn w:val="Normln"/>
    <w:next w:val="Normln"/>
    <w:pPr>
      <w:keepNext/>
      <w:numPr>
        <w:ilvl w:val="1"/>
        <w:numId w:val="1"/>
      </w:numPr>
      <w:pBdr>
        <w:top w:val="single" w:sz="24" w:space="1" w:color="auto"/>
      </w:pBdr>
      <w:shd w:val="pct20" w:color="auto" w:fill="auto"/>
      <w:spacing w:before="480" w:after="480"/>
      <w:outlineLvl w:val="1"/>
    </w:pPr>
    <w:rPr>
      <w:rFonts w:ascii="Arial" w:hAnsi="Arial"/>
      <w:b/>
      <w:sz w:val="28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sid w:val="00C25991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EC25E2"/>
    <w:pPr>
      <w:spacing w:before="100" w:beforeAutospacing="1" w:after="100" w:afterAutospacing="1"/>
    </w:pPr>
    <w:rPr>
      <w:szCs w:val="24"/>
      <w:lang w:eastAsia="cs-CZ"/>
    </w:rPr>
  </w:style>
  <w:style w:type="character" w:customStyle="1" w:styleId="Nadpis2Char">
    <w:name w:val="Nadpis 2 Char"/>
    <w:link w:val="Nadpis2"/>
    <w:rsid w:val="002A5649"/>
    <w:rPr>
      <w:rFonts w:ascii="Arial" w:hAnsi="Arial"/>
      <w:b/>
      <w:bCs/>
      <w:sz w:val="24"/>
      <w:szCs w:val="24"/>
      <w:lang w:val="x-none" w:eastAsia="x-none"/>
    </w:rPr>
  </w:style>
  <w:style w:type="paragraph" w:customStyle="1" w:styleId="Odstavec1">
    <w:name w:val="Odstavec 1."/>
    <w:basedOn w:val="Normln"/>
    <w:next w:val="Normln"/>
    <w:rsid w:val="00960A94"/>
    <w:pPr>
      <w:suppressAutoHyphens/>
      <w:ind w:left="1"/>
      <w:jc w:val="both"/>
    </w:pPr>
    <w:rPr>
      <w:szCs w:val="24"/>
      <w:lang w:eastAsia="cs-CZ"/>
    </w:rPr>
  </w:style>
  <w:style w:type="paragraph" w:styleId="Seznamsodrkami">
    <w:name w:val="List Bullet"/>
    <w:basedOn w:val="Normln"/>
    <w:autoRedefine/>
    <w:rsid w:val="00960A94"/>
    <w:pPr>
      <w:numPr>
        <w:numId w:val="2"/>
      </w:numPr>
      <w:tabs>
        <w:tab w:val="left" w:pos="284"/>
      </w:tabs>
      <w:suppressAutoHyphens/>
    </w:pPr>
    <w:rPr>
      <w:spacing w:val="-2"/>
      <w:szCs w:val="24"/>
      <w:lang w:eastAsia="cs-CZ"/>
    </w:rPr>
  </w:style>
  <w:style w:type="paragraph" w:styleId="Nzev">
    <w:name w:val="Title"/>
    <w:basedOn w:val="Normln"/>
    <w:link w:val="NzevChar"/>
    <w:autoRedefine/>
    <w:qFormat/>
    <w:rsid w:val="00960A94"/>
    <w:pPr>
      <w:keepNext/>
      <w:keepLines/>
      <w:pageBreakBefore/>
      <w:suppressAutoHyphens/>
      <w:spacing w:after="240"/>
      <w:jc w:val="center"/>
    </w:pPr>
    <w:rPr>
      <w:b/>
      <w:bCs/>
      <w:kern w:val="28"/>
      <w:sz w:val="36"/>
      <w:szCs w:val="36"/>
      <w:lang w:eastAsia="cs-CZ"/>
    </w:rPr>
  </w:style>
  <w:style w:type="character" w:customStyle="1" w:styleId="NzevChar">
    <w:name w:val="Název Char"/>
    <w:link w:val="Nzev"/>
    <w:rsid w:val="00960A94"/>
    <w:rPr>
      <w:b/>
      <w:bCs/>
      <w:kern w:val="28"/>
      <w:sz w:val="36"/>
      <w:szCs w:val="36"/>
    </w:rPr>
  </w:style>
  <w:style w:type="paragraph" w:customStyle="1" w:styleId="Clanek">
    <w:name w:val="Clanek"/>
    <w:basedOn w:val="Normln"/>
    <w:qFormat/>
    <w:rsid w:val="00960A94"/>
    <w:pPr>
      <w:numPr>
        <w:numId w:val="4"/>
      </w:numPr>
      <w:suppressAutoHyphens/>
      <w:spacing w:after="120"/>
      <w:jc w:val="both"/>
    </w:pPr>
    <w:rPr>
      <w:szCs w:val="24"/>
      <w:lang w:eastAsia="cs-CZ"/>
    </w:rPr>
  </w:style>
  <w:style w:type="paragraph" w:customStyle="1" w:styleId="Nzvylnk">
    <w:name w:val="Názvy článků"/>
    <w:basedOn w:val="Normln"/>
    <w:rsid w:val="00A75EA9"/>
    <w:pPr>
      <w:keepNext/>
      <w:keepLines/>
      <w:spacing w:before="60" w:after="160"/>
      <w:jc w:val="center"/>
    </w:pPr>
    <w:rPr>
      <w:b/>
      <w:bCs/>
      <w:lang w:eastAsia="cs-CZ"/>
    </w:rPr>
  </w:style>
  <w:style w:type="paragraph" w:styleId="Textpoznpodarou">
    <w:name w:val="footnote text"/>
    <w:aliases w:val=" Char"/>
    <w:basedOn w:val="Normln"/>
    <w:link w:val="TextpoznpodarouChar"/>
    <w:semiHidden/>
    <w:rsid w:val="00A75EA9"/>
    <w:rPr>
      <w:noProof/>
      <w:szCs w:val="24"/>
      <w:lang w:eastAsia="cs-CZ"/>
    </w:rPr>
  </w:style>
  <w:style w:type="character" w:customStyle="1" w:styleId="TextpoznpodarouChar">
    <w:name w:val="Text pozn. pod čarou Char"/>
    <w:aliases w:val=" Char Char"/>
    <w:link w:val="Textpoznpodarou"/>
    <w:semiHidden/>
    <w:rsid w:val="00A75EA9"/>
    <w:rPr>
      <w:noProof/>
      <w:sz w:val="24"/>
      <w:szCs w:val="24"/>
    </w:rPr>
  </w:style>
  <w:style w:type="character" w:styleId="Znakapoznpodarou">
    <w:name w:val="footnote reference"/>
    <w:semiHidden/>
    <w:rsid w:val="00A75EA9"/>
    <w:rPr>
      <w:vertAlign w:val="superscript"/>
    </w:rPr>
  </w:style>
  <w:style w:type="paragraph" w:styleId="Zkladntext">
    <w:name w:val="Body Text"/>
    <w:basedOn w:val="Normln"/>
    <w:link w:val="ZkladntextChar"/>
    <w:rsid w:val="00A75EA9"/>
    <w:pPr>
      <w:spacing w:after="120"/>
    </w:pPr>
    <w:rPr>
      <w:szCs w:val="24"/>
      <w:lang w:eastAsia="cs-CZ"/>
    </w:rPr>
  </w:style>
  <w:style w:type="character" w:customStyle="1" w:styleId="ZkladntextChar">
    <w:name w:val="Základní text Char"/>
    <w:link w:val="Zkladntext"/>
    <w:rsid w:val="00A75EA9"/>
    <w:rPr>
      <w:sz w:val="24"/>
      <w:szCs w:val="24"/>
    </w:rPr>
  </w:style>
  <w:style w:type="character" w:styleId="Siln">
    <w:name w:val="Strong"/>
    <w:qFormat/>
    <w:rsid w:val="00A75EA9"/>
    <w:rPr>
      <w:b/>
    </w:rPr>
  </w:style>
  <w:style w:type="character" w:customStyle="1" w:styleId="Nadpis1Char">
    <w:name w:val="Nadpis 1 Char"/>
    <w:basedOn w:val="Standardnpsmoodstavce"/>
    <w:link w:val="Nadpis1"/>
    <w:uiPriority w:val="9"/>
    <w:rsid w:val="006A3FC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ja-JP"/>
    </w:rPr>
  </w:style>
  <w:style w:type="paragraph" w:styleId="Odstavecseseznamem">
    <w:name w:val="List Paragraph"/>
    <w:basedOn w:val="Normln"/>
    <w:uiPriority w:val="34"/>
    <w:qFormat/>
    <w:rsid w:val="006E1099"/>
    <w:pPr>
      <w:ind w:left="720"/>
      <w:contextualSpacing/>
    </w:pPr>
  </w:style>
  <w:style w:type="paragraph" w:customStyle="1" w:styleId="Footnote">
    <w:name w:val="Footnote"/>
    <w:basedOn w:val="Normln"/>
    <w:rsid w:val="0001678F"/>
    <w:pPr>
      <w:suppressLineNumbers/>
      <w:suppressAutoHyphens/>
      <w:autoSpaceDN w:val="0"/>
      <w:ind w:left="170" w:hanging="170"/>
      <w:textAlignment w:val="baseline"/>
    </w:pPr>
    <w:rPr>
      <w:rFonts w:ascii="Arial" w:eastAsia="Arial" w:hAnsi="Arial" w:cs="Arial"/>
      <w:kern w:val="3"/>
      <w:sz w:val="18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romkova\Data%20aplikac&#237;\Microsoft\&#352;ablony\DOPIS%20-%20&#218;&#344;AD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 - ÚŘAD</Template>
  <TotalTime>1</TotalTime>
  <Pages>1</Pages>
  <Words>139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Chrast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Hromková</dc:creator>
  <cp:keywords/>
  <cp:lastModifiedBy>Mgr. Jiří Žouželka</cp:lastModifiedBy>
  <cp:revision>3</cp:revision>
  <cp:lastPrinted>2024-08-30T07:33:00Z</cp:lastPrinted>
  <dcterms:created xsi:type="dcterms:W3CDTF">2024-09-11T10:19:00Z</dcterms:created>
  <dcterms:modified xsi:type="dcterms:W3CDTF">2024-09-11T10:19:00Z</dcterms:modified>
</cp:coreProperties>
</file>