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C37F" w14:textId="77777777" w:rsidR="00F94C3D" w:rsidRDefault="00000000">
      <w:pPr>
        <w:pStyle w:val="Nzev"/>
      </w:pPr>
      <w:r>
        <w:t>Obec Pustověty</w:t>
      </w:r>
      <w:r>
        <w:br/>
        <w:t>Zastupitelstvo obce Pustověty</w:t>
      </w:r>
    </w:p>
    <w:p w14:paraId="490FE855" w14:textId="77777777" w:rsidR="00F94C3D" w:rsidRDefault="00000000">
      <w:pPr>
        <w:pStyle w:val="Nadpis1"/>
      </w:pPr>
      <w:r>
        <w:t>Obecně závazná vyhláška obce Pustověty</w:t>
      </w:r>
      <w:r>
        <w:br/>
        <w:t>o místním poplatku za užívání veřejného prostranství</w:t>
      </w:r>
    </w:p>
    <w:p w14:paraId="0250CED6" w14:textId="77777777" w:rsidR="00F94C3D" w:rsidRDefault="00000000">
      <w:pPr>
        <w:pStyle w:val="UvodniVeta"/>
      </w:pPr>
      <w:r>
        <w:t>Zastupitelstvo obce Pustověty se na svém zasedání dne </w:t>
      </w:r>
      <w:r w:rsidR="009C66E4">
        <w:t>2</w:t>
      </w:r>
      <w:r w:rsidR="00DE3834">
        <w:t>7</w:t>
      </w:r>
      <w:r>
        <w:t>.</w:t>
      </w:r>
      <w:r w:rsidR="00DE3834">
        <w:t>08.</w:t>
      </w:r>
      <w:r>
        <w:t>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11BA5EE" w14:textId="77777777" w:rsidR="00F94C3D" w:rsidRDefault="00000000">
      <w:pPr>
        <w:pStyle w:val="Nadpis2"/>
      </w:pPr>
      <w:r>
        <w:t>Čl. 1</w:t>
      </w:r>
      <w:r>
        <w:br/>
        <w:t>Úvodní ustanovení</w:t>
      </w:r>
    </w:p>
    <w:p w14:paraId="4CB99286" w14:textId="77777777" w:rsidR="00F94C3D" w:rsidRDefault="00000000">
      <w:pPr>
        <w:pStyle w:val="Odstavec"/>
        <w:numPr>
          <w:ilvl w:val="0"/>
          <w:numId w:val="1"/>
        </w:numPr>
      </w:pPr>
      <w:r>
        <w:t>Obec Pustověty touto vyhláškou zavádí místní poplatek za užívání veřejného prostranství (dále jen „poplatek“).</w:t>
      </w:r>
    </w:p>
    <w:p w14:paraId="06370137" w14:textId="77777777" w:rsidR="00F94C3D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73648FE" w14:textId="77777777" w:rsidR="00F94C3D" w:rsidRDefault="00000000">
      <w:pPr>
        <w:pStyle w:val="Nadpis2"/>
      </w:pPr>
      <w:r>
        <w:t>Čl. 2</w:t>
      </w:r>
      <w:r>
        <w:br/>
        <w:t>Předmět poplatku a poplatník</w:t>
      </w:r>
    </w:p>
    <w:p w14:paraId="489AD99E" w14:textId="77777777" w:rsidR="00F94C3D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79B55B7" w14:textId="77777777" w:rsidR="00F94C3D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D344D16" w14:textId="77777777" w:rsidR="00F94C3D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7A7E055A" w14:textId="77777777" w:rsidR="00F94C3D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FA04F05" w14:textId="77777777" w:rsidR="00F94C3D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54046070" w14:textId="77777777" w:rsidR="00F94C3D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46F47890" w14:textId="77777777" w:rsidR="00F94C3D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2BC1F7EB" w14:textId="77777777" w:rsidR="00F94C3D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4B50B069" w14:textId="77777777" w:rsidR="00F94C3D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718C9544" w14:textId="77777777" w:rsidR="00F94C3D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39474BD6" w14:textId="77777777" w:rsidR="00F94C3D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7F352D93" w14:textId="77777777" w:rsidR="00F94C3D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362262A1" w14:textId="77777777" w:rsidR="00F94C3D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02E88A3" w14:textId="77777777" w:rsidR="00F94C3D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743CC05C" w14:textId="77777777" w:rsidR="00F94C3D" w:rsidRDefault="00000000">
      <w:pPr>
        <w:pStyle w:val="Odstavec"/>
      </w:pPr>
      <w:r>
        <w:t>Poplatek se platí za užívání veřejných prostranství na pozemcích 42/6, 463/1, 483/1, 483/5, 528/1, 656/3 částečně a na pozemcích 17/1, 19/2, 26/3, 31/4, 34/2, 34/7, 189/1, 189/5, 189/6, 189/11, II.190/2, 192, 238/3, 524/4, 524/87 a 646/2, která jsou uvedena graficky na mapě v příloze č. 1. Tato příloha tvoří nedílnou součást této vyhlášky.</w:t>
      </w:r>
    </w:p>
    <w:p w14:paraId="59AC7FE2" w14:textId="77777777" w:rsidR="00F94C3D" w:rsidRDefault="00000000">
      <w:pPr>
        <w:pStyle w:val="Nadpis2"/>
      </w:pPr>
      <w:r>
        <w:t>Čl. 4</w:t>
      </w:r>
      <w:r>
        <w:br/>
        <w:t>Ohlašovací povinnost</w:t>
      </w:r>
    </w:p>
    <w:p w14:paraId="49B2E1AF" w14:textId="77777777" w:rsidR="00F94C3D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6E88D595" w14:textId="77777777" w:rsidR="00F94C3D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12769B42" w14:textId="77777777" w:rsidR="00F94C3D" w:rsidRDefault="00000000">
      <w:pPr>
        <w:pStyle w:val="Nadpis2"/>
      </w:pPr>
      <w:r>
        <w:t>Čl. 5</w:t>
      </w:r>
      <w:r>
        <w:br/>
        <w:t>Sazba poplatku</w:t>
      </w:r>
    </w:p>
    <w:p w14:paraId="6B2EFCA1" w14:textId="77777777" w:rsidR="00F94C3D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049E9B89" w14:textId="77777777" w:rsidR="00F94C3D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53C191BD" w14:textId="77777777" w:rsidR="00F94C3D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4400D7A0" w14:textId="77777777" w:rsidR="00F94C3D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6F5CF867" w14:textId="77777777" w:rsidR="00F94C3D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5CB27B1B" w14:textId="77777777" w:rsidR="00F94C3D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4629A608" w14:textId="77777777" w:rsidR="00F94C3D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46D357F9" w14:textId="77777777" w:rsidR="00F94C3D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50 Kč,</w:t>
      </w:r>
    </w:p>
    <w:p w14:paraId="34E2C7D8" w14:textId="77777777" w:rsidR="00F94C3D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14:paraId="7B1981E1" w14:textId="77777777" w:rsidR="00F94C3D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Kč.</w:t>
      </w:r>
    </w:p>
    <w:p w14:paraId="1C98A1D5" w14:textId="77777777" w:rsidR="00F94C3D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26851D0E" w14:textId="77777777" w:rsidR="00F94C3D" w:rsidRDefault="00000000">
      <w:pPr>
        <w:pStyle w:val="Odstavec"/>
        <w:numPr>
          <w:ilvl w:val="1"/>
          <w:numId w:val="1"/>
        </w:numPr>
      </w:pPr>
      <w:r>
        <w:t>za umístění reklamních zařízení 10000 Kč za rok,</w:t>
      </w:r>
    </w:p>
    <w:p w14:paraId="5BB87029" w14:textId="77777777" w:rsidR="00F94C3D" w:rsidRDefault="00000000">
      <w:pPr>
        <w:pStyle w:val="Odstavec"/>
        <w:numPr>
          <w:ilvl w:val="1"/>
          <w:numId w:val="1"/>
        </w:numPr>
      </w:pPr>
      <w:r>
        <w:t>za užívání veřejného prostranství pro potřeby tvorby filmových a televizních děl 25000 Kč za týden.</w:t>
      </w:r>
    </w:p>
    <w:p w14:paraId="4DB3B913" w14:textId="77777777" w:rsidR="00F94C3D" w:rsidRDefault="00000000">
      <w:pPr>
        <w:pStyle w:val="Nadpis2"/>
      </w:pPr>
      <w:r>
        <w:t>Čl. 6</w:t>
      </w:r>
      <w:r>
        <w:br/>
        <w:t>Splatnost poplatku</w:t>
      </w:r>
    </w:p>
    <w:p w14:paraId="02CFE220" w14:textId="77777777" w:rsidR="00F94C3D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7C229F64" w14:textId="77777777" w:rsidR="00F94C3D" w:rsidRDefault="00000000">
      <w:pPr>
        <w:pStyle w:val="Odstavec"/>
        <w:numPr>
          <w:ilvl w:val="0"/>
          <w:numId w:val="1"/>
        </w:numPr>
      </w:pPr>
      <w:r>
        <w:t>Poplatek stanovený paušální částkou je splatný do 5 dnů od počátku každého poplatkového období.</w:t>
      </w:r>
    </w:p>
    <w:p w14:paraId="5749C141" w14:textId="77777777" w:rsidR="00F94C3D" w:rsidRDefault="00000000">
      <w:pPr>
        <w:pStyle w:val="Nadpis2"/>
      </w:pPr>
      <w:r>
        <w:lastRenderedPageBreak/>
        <w:t>Čl. 7</w:t>
      </w:r>
      <w:r>
        <w:br/>
        <w:t xml:space="preserve"> Osvobození</w:t>
      </w:r>
    </w:p>
    <w:p w14:paraId="4387CA2E" w14:textId="77777777" w:rsidR="00F94C3D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4B64324F" w14:textId="77777777" w:rsidR="00F94C3D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DEAD43E" w14:textId="77777777" w:rsidR="00F94C3D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14DD3CAC" w14:textId="77777777" w:rsidR="00F94C3D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066D466A" w14:textId="77777777" w:rsidR="00F94C3D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2932FF44" w14:textId="77777777" w:rsidR="00F94C3D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477945E" w14:textId="77777777" w:rsidR="00F94C3D" w:rsidRDefault="00000000">
      <w:pPr>
        <w:pStyle w:val="Odstavec"/>
        <w:numPr>
          <w:ilvl w:val="0"/>
          <w:numId w:val="1"/>
        </w:numPr>
      </w:pPr>
      <w:r>
        <w:t>Zrušuje se obecně závazná vyhláška č. 1/2025 o místním poplatku za užívání veřejného prostranství, ze dne 22. dubna 2024.</w:t>
      </w:r>
    </w:p>
    <w:p w14:paraId="1A83AAA0" w14:textId="77777777" w:rsidR="00F94C3D" w:rsidRDefault="00000000">
      <w:pPr>
        <w:pStyle w:val="Nadpis2"/>
      </w:pPr>
      <w:r>
        <w:t>Čl. 9</w:t>
      </w:r>
      <w:r>
        <w:br/>
        <w:t>Účinnost</w:t>
      </w:r>
    </w:p>
    <w:p w14:paraId="483572BF" w14:textId="77777777" w:rsidR="00F94C3D" w:rsidRDefault="00000000">
      <w:pPr>
        <w:pStyle w:val="Odstavec"/>
      </w:pPr>
      <w:r>
        <w:t>Tato vyhláška nabývá účinnosti počátkem patnáctého dne následujícího po dni jejího vyhlášení.</w:t>
      </w:r>
    </w:p>
    <w:p w14:paraId="457FF32F" w14:textId="77777777" w:rsidR="00F94C3D" w:rsidRDefault="00F94C3D">
      <w:pPr>
        <w:pStyle w:val="Odstavec"/>
      </w:pPr>
    </w:p>
    <w:p w14:paraId="58A13E32" w14:textId="77777777" w:rsidR="00F94C3D" w:rsidRDefault="00F94C3D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94C3D" w14:paraId="4A3C58A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DBE220" w14:textId="77777777" w:rsidR="00F94C3D" w:rsidRDefault="00000000">
            <w:pPr>
              <w:pStyle w:val="PodpisovePole"/>
            </w:pPr>
            <w:r>
              <w:t>Alena Klobásová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7EB6EC" w14:textId="77777777" w:rsidR="00F94C3D" w:rsidRDefault="00000000">
            <w:pPr>
              <w:pStyle w:val="PodpisovePole"/>
            </w:pPr>
            <w:r>
              <w:t>Ing. František Kadlec v. r.</w:t>
            </w:r>
            <w:r>
              <w:br/>
              <w:t xml:space="preserve"> místostarosta</w:t>
            </w:r>
          </w:p>
        </w:tc>
      </w:tr>
      <w:tr w:rsidR="00F94C3D" w14:paraId="5F9797C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2194C7" w14:textId="77777777" w:rsidR="00F94C3D" w:rsidRDefault="00F94C3D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5539D0" w14:textId="77777777" w:rsidR="00F94C3D" w:rsidRDefault="00F94C3D">
            <w:pPr>
              <w:pStyle w:val="PodpisovePole"/>
            </w:pPr>
          </w:p>
        </w:tc>
      </w:tr>
    </w:tbl>
    <w:p w14:paraId="55A6CED6" w14:textId="77777777" w:rsidR="00F94C3D" w:rsidRDefault="00F94C3D">
      <w:pPr>
        <w:pStyle w:val="Standard"/>
      </w:pPr>
    </w:p>
    <w:sectPr w:rsidR="00F94C3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6A327" w14:textId="77777777" w:rsidR="004A1FBE" w:rsidRDefault="004A1FBE">
      <w:r>
        <w:separator/>
      </w:r>
    </w:p>
  </w:endnote>
  <w:endnote w:type="continuationSeparator" w:id="0">
    <w:p w14:paraId="088ACDC0" w14:textId="77777777" w:rsidR="004A1FBE" w:rsidRDefault="004A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F5CD5" w14:textId="77777777" w:rsidR="004A1FBE" w:rsidRDefault="004A1FBE">
      <w:r>
        <w:rPr>
          <w:color w:val="000000"/>
        </w:rPr>
        <w:separator/>
      </w:r>
    </w:p>
  </w:footnote>
  <w:footnote w:type="continuationSeparator" w:id="0">
    <w:p w14:paraId="000C4DAE" w14:textId="77777777" w:rsidR="004A1FBE" w:rsidRDefault="004A1FBE">
      <w:r>
        <w:continuationSeparator/>
      </w:r>
    </w:p>
  </w:footnote>
  <w:footnote w:id="1">
    <w:p w14:paraId="7DD1C3A1" w14:textId="77777777" w:rsidR="00F94C3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34AF30B" w14:textId="77777777" w:rsidR="00F94C3D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1D5ADB11" w14:textId="77777777" w:rsidR="00F94C3D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192EE92" w14:textId="77777777" w:rsidR="00F94C3D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3CD7373F" w14:textId="77777777" w:rsidR="00F94C3D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276F4E6B" w14:textId="77777777" w:rsidR="00F94C3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B1A3A"/>
    <w:multiLevelType w:val="multilevel"/>
    <w:tmpl w:val="B2C6DD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00058283">
    <w:abstractNumId w:val="0"/>
  </w:num>
  <w:num w:numId="2" w16cid:durableId="1612934057">
    <w:abstractNumId w:val="0"/>
    <w:lvlOverride w:ilvl="0">
      <w:startOverride w:val="1"/>
    </w:lvlOverride>
  </w:num>
  <w:num w:numId="3" w16cid:durableId="164442329">
    <w:abstractNumId w:val="0"/>
    <w:lvlOverride w:ilvl="0">
      <w:startOverride w:val="1"/>
    </w:lvlOverride>
  </w:num>
  <w:num w:numId="4" w16cid:durableId="1016232725">
    <w:abstractNumId w:val="0"/>
    <w:lvlOverride w:ilvl="0">
      <w:startOverride w:val="1"/>
    </w:lvlOverride>
  </w:num>
  <w:num w:numId="5" w16cid:durableId="406539477">
    <w:abstractNumId w:val="0"/>
    <w:lvlOverride w:ilvl="0">
      <w:startOverride w:val="1"/>
    </w:lvlOverride>
  </w:num>
  <w:num w:numId="6" w16cid:durableId="1468938478">
    <w:abstractNumId w:val="0"/>
    <w:lvlOverride w:ilvl="0">
      <w:startOverride w:val="1"/>
    </w:lvlOverride>
  </w:num>
  <w:num w:numId="7" w16cid:durableId="11604603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C3D"/>
    <w:rsid w:val="000E72E0"/>
    <w:rsid w:val="00322D53"/>
    <w:rsid w:val="004A1FBE"/>
    <w:rsid w:val="009C66E4"/>
    <w:rsid w:val="00A62C53"/>
    <w:rsid w:val="00BE6C5B"/>
    <w:rsid w:val="00D865C0"/>
    <w:rsid w:val="00DE3834"/>
    <w:rsid w:val="00F94C3D"/>
    <w:rsid w:val="00FC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3FD4"/>
  <w15:docId w15:val="{6C1B3A9F-D680-47C3-A4DA-B021A751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cp:lastModifiedBy>PC1</cp:lastModifiedBy>
  <cp:revision>2</cp:revision>
  <cp:lastPrinted>2025-04-16T12:16:00Z</cp:lastPrinted>
  <dcterms:created xsi:type="dcterms:W3CDTF">2025-09-18T11:10:00Z</dcterms:created>
  <dcterms:modified xsi:type="dcterms:W3CDTF">2025-09-18T11:10:00Z</dcterms:modified>
</cp:coreProperties>
</file>