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C382" w14:textId="77777777" w:rsidR="00F85C85" w:rsidRDefault="00B16D88">
      <w:pPr>
        <w:pStyle w:val="Nzev"/>
      </w:pPr>
      <w:r>
        <w:t>Obec Svinčany</w:t>
      </w:r>
      <w:r>
        <w:br/>
      </w:r>
      <w:r>
        <w:t>Zastupitelstvo obce Svinčany</w:t>
      </w:r>
    </w:p>
    <w:p w14:paraId="391A28FF" w14:textId="77777777" w:rsidR="00F85C85" w:rsidRDefault="00B16D88">
      <w:pPr>
        <w:pStyle w:val="Nadpis1"/>
      </w:pPr>
      <w:r>
        <w:t>Obecně závazná vyhláška obce Svinčany</w:t>
      </w:r>
      <w:r>
        <w:br/>
      </w:r>
      <w:r>
        <w:t>o místním poplatku za obecní systém odpadového hospodářství</w:t>
      </w:r>
    </w:p>
    <w:p w14:paraId="3BA37F27" w14:textId="77777777" w:rsidR="00F85C85" w:rsidRDefault="00B16D88">
      <w:pPr>
        <w:pStyle w:val="UvodniVeta"/>
      </w:pPr>
      <w:r>
        <w:t xml:space="preserve">Zastupitelstvo obce Svinčany se na svém zasedání dne 25. října 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</w:t>
      </w:r>
      <w:r>
        <w:t xml:space="preserve"> předpisů, tuto obecně závaznou vyhlášku (dále jen „vyhláška“):</w:t>
      </w:r>
    </w:p>
    <w:p w14:paraId="0A51BDB5" w14:textId="77777777" w:rsidR="00F85C85" w:rsidRDefault="00B16D88">
      <w:pPr>
        <w:pStyle w:val="Nadpis2"/>
      </w:pPr>
      <w:r>
        <w:t>Čl. 1</w:t>
      </w:r>
      <w:r>
        <w:br/>
      </w:r>
      <w:r>
        <w:t>Úvodní ustanovení</w:t>
      </w:r>
    </w:p>
    <w:p w14:paraId="7CE7879E" w14:textId="77777777" w:rsidR="00F85C85" w:rsidRDefault="00B16D88">
      <w:pPr>
        <w:pStyle w:val="Odstavec"/>
        <w:numPr>
          <w:ilvl w:val="0"/>
          <w:numId w:val="1"/>
        </w:numPr>
      </w:pPr>
      <w:r>
        <w:t>Obec Svinčany touto vyhláškou zavádí místní poplatek za obecní systém odpadového hospodářství (dále jen „poplatek“).</w:t>
      </w:r>
    </w:p>
    <w:p w14:paraId="594AA172" w14:textId="77777777" w:rsidR="00F85C85" w:rsidRDefault="00B16D8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F2085BB" w14:textId="77777777" w:rsidR="00F85C85" w:rsidRDefault="00B16D8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DB71F51" w14:textId="77777777" w:rsidR="00F85C85" w:rsidRDefault="00B16D88">
      <w:pPr>
        <w:pStyle w:val="Nadpis2"/>
      </w:pPr>
      <w:r>
        <w:t>Čl. 2</w:t>
      </w:r>
      <w:r>
        <w:br/>
      </w:r>
      <w:r>
        <w:t>Poplatník</w:t>
      </w:r>
    </w:p>
    <w:p w14:paraId="35392BBC" w14:textId="77777777" w:rsidR="00F85C85" w:rsidRDefault="00B16D8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D4FA5CF" w14:textId="77777777" w:rsidR="00F85C85" w:rsidRDefault="00B16D88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398E03A" w14:textId="77777777" w:rsidR="00F85C85" w:rsidRDefault="00B16D88">
      <w:pPr>
        <w:pStyle w:val="Odstavec"/>
        <w:numPr>
          <w:ilvl w:val="1"/>
          <w:numId w:val="1"/>
        </w:numPr>
      </w:pPr>
      <w:r>
        <w:t>nebo vlastník nemovité věci zahrnující byt, ro</w:t>
      </w:r>
      <w:r>
        <w:t>dinný dům nebo stavbu pro rodinnou rekreaci, ve které není přihlášená žádná fyzická osoba a která je umístěna na území obce.</w:t>
      </w:r>
    </w:p>
    <w:p w14:paraId="3ADEC572" w14:textId="77777777" w:rsidR="00F85C85" w:rsidRDefault="00B16D8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</w:t>
      </w:r>
      <w:r>
        <w:t xml:space="preserve"> společně a nerozdílně</w:t>
      </w:r>
      <w:r>
        <w:rPr>
          <w:rStyle w:val="Znakapoznpodarou"/>
        </w:rPr>
        <w:footnoteReference w:id="5"/>
      </w:r>
      <w:r>
        <w:t>.</w:t>
      </w:r>
    </w:p>
    <w:p w14:paraId="0F497EFC" w14:textId="77777777" w:rsidR="00F85C85" w:rsidRDefault="00B16D88">
      <w:pPr>
        <w:pStyle w:val="Nadpis2"/>
      </w:pPr>
      <w:r>
        <w:t>Čl. 3</w:t>
      </w:r>
      <w:r>
        <w:br/>
      </w:r>
      <w:r>
        <w:t>Ohlašovací povinnost</w:t>
      </w:r>
    </w:p>
    <w:p w14:paraId="1199317D" w14:textId="77777777" w:rsidR="00F85C85" w:rsidRDefault="00B16D88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D0C34C5" w14:textId="77777777" w:rsidR="00F85C85" w:rsidRDefault="00B16D8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</w:t>
      </w:r>
      <w:r>
        <w:t>astala</w:t>
      </w:r>
      <w:r>
        <w:rPr>
          <w:rStyle w:val="Znakapoznpodarou"/>
        </w:rPr>
        <w:footnoteReference w:id="7"/>
      </w:r>
      <w:r>
        <w:t>.</w:t>
      </w:r>
    </w:p>
    <w:p w14:paraId="1851316D" w14:textId="77777777" w:rsidR="00F85C85" w:rsidRDefault="00B16D88">
      <w:pPr>
        <w:pStyle w:val="Nadpis2"/>
      </w:pPr>
      <w:r>
        <w:t>Čl. 4</w:t>
      </w:r>
      <w:r>
        <w:br/>
      </w:r>
      <w:r>
        <w:t>Sazba poplatku</w:t>
      </w:r>
    </w:p>
    <w:p w14:paraId="7DE1DD7D" w14:textId="77777777" w:rsidR="00F85C85" w:rsidRDefault="00B16D88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5CFAFBC5" w14:textId="77777777" w:rsidR="00F85C85" w:rsidRDefault="00B16D8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</w:t>
      </w:r>
      <w:r>
        <w:t>lendářní měsíc, na jehož konci</w:t>
      </w:r>
    </w:p>
    <w:p w14:paraId="23999C0B" w14:textId="77777777" w:rsidR="00F85C85" w:rsidRDefault="00B16D88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70425EA" w14:textId="77777777" w:rsidR="00F85C85" w:rsidRDefault="00B16D8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52F6CA1" w14:textId="77777777" w:rsidR="00F85C85" w:rsidRDefault="00B16D8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</w:t>
      </w:r>
      <w:r>
        <w:t>bo stavbu pro rodinnou rekreaci umístěné na území obce, snižuje o jednu dvanáctinu za každý kalendářní měsíc, na jehož konci</w:t>
      </w:r>
    </w:p>
    <w:p w14:paraId="1767488A" w14:textId="77777777" w:rsidR="00F85C85" w:rsidRDefault="00B16D8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05686C2" w14:textId="77777777" w:rsidR="00F85C85" w:rsidRDefault="00B16D88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27CBC42" w14:textId="77777777" w:rsidR="00F85C85" w:rsidRDefault="00B16D88">
      <w:pPr>
        <w:pStyle w:val="Odstavec"/>
        <w:numPr>
          <w:ilvl w:val="1"/>
          <w:numId w:val="1"/>
        </w:numPr>
      </w:pPr>
      <w:r>
        <w:t>nebo je poplatník od poplatku o</w:t>
      </w:r>
      <w:r>
        <w:t>svobozen.</w:t>
      </w:r>
    </w:p>
    <w:p w14:paraId="464F0C83" w14:textId="77777777" w:rsidR="00F85C85" w:rsidRDefault="00B16D88">
      <w:pPr>
        <w:pStyle w:val="Nadpis2"/>
      </w:pPr>
      <w:r>
        <w:t>Čl. 5</w:t>
      </w:r>
      <w:r>
        <w:br/>
      </w:r>
      <w:r>
        <w:t>Splatnost poplatku</w:t>
      </w:r>
    </w:p>
    <w:p w14:paraId="619FE3F1" w14:textId="77777777" w:rsidR="00F85C85" w:rsidRDefault="00B16D88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4DF87309" w14:textId="77777777" w:rsidR="00F85C85" w:rsidRDefault="00B16D88">
      <w:pPr>
        <w:pStyle w:val="Odstavec"/>
        <w:numPr>
          <w:ilvl w:val="0"/>
          <w:numId w:val="1"/>
        </w:numPr>
      </w:pPr>
      <w:r>
        <w:t xml:space="preserve">Vznikne-li poplatková povinnost po datu splatnosti uvedeném v odstavci 1, je poplatek splatný nejpozději do patnáctého dne měsíce, který </w:t>
      </w:r>
      <w:r>
        <w:t>následuje po měsíci, ve kterém poplatková povinnost vznikla.</w:t>
      </w:r>
    </w:p>
    <w:p w14:paraId="4F61FBFB" w14:textId="77777777" w:rsidR="00F85C85" w:rsidRDefault="00B16D88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7D0CB29B" w14:textId="77777777" w:rsidR="00F85C85" w:rsidRDefault="00B16D88">
      <w:pPr>
        <w:pStyle w:val="Nadpis2"/>
      </w:pPr>
      <w:r>
        <w:t>Čl. 6</w:t>
      </w:r>
      <w:r>
        <w:br/>
      </w:r>
      <w:r>
        <w:t xml:space="preserve"> Osvobození</w:t>
      </w:r>
    </w:p>
    <w:p w14:paraId="6B2CF01F" w14:textId="77777777" w:rsidR="00F85C85" w:rsidRDefault="00B16D88">
      <w:pPr>
        <w:pStyle w:val="Odstavec"/>
        <w:numPr>
          <w:ilvl w:val="0"/>
          <w:numId w:val="6"/>
        </w:numPr>
      </w:pPr>
      <w:r>
        <w:t xml:space="preserve">Od poplatku je osvobozena osoba, které poplatková </w:t>
      </w:r>
      <w:r>
        <w:t>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604D35E" w14:textId="77777777" w:rsidR="00F85C85" w:rsidRDefault="00B16D8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22D8B98" w14:textId="77777777" w:rsidR="00F85C85" w:rsidRDefault="00B16D88">
      <w:pPr>
        <w:pStyle w:val="Odstavec"/>
        <w:numPr>
          <w:ilvl w:val="1"/>
          <w:numId w:val="1"/>
        </w:numPr>
      </w:pPr>
      <w:r>
        <w:t>umístěna do dětského domova pro děti do 3 let vě</w:t>
      </w:r>
      <w:r>
        <w:t>ku, školského zařízení pro výkon ústavní nebo ochranné výchovy nebo školského zařízení pro preventivně výchovnou péči na základě rozhodnutí soudu nebo smlouvy,</w:t>
      </w:r>
    </w:p>
    <w:p w14:paraId="58514D3D" w14:textId="77777777" w:rsidR="00F85C85" w:rsidRDefault="00B16D88">
      <w:pPr>
        <w:pStyle w:val="Odstavec"/>
        <w:numPr>
          <w:ilvl w:val="1"/>
          <w:numId w:val="1"/>
        </w:numPr>
      </w:pPr>
      <w:r>
        <w:t xml:space="preserve">umístěna do zařízení pro děti vyžadující okamžitou pomoc na základě rozhodnutí soudu, na žádost </w:t>
      </w:r>
      <w:r>
        <w:t>obecního úřadu obce s rozšířenou působností, zákonného zástupce dítěte nebo nezletilého,</w:t>
      </w:r>
    </w:p>
    <w:p w14:paraId="420D034A" w14:textId="77777777" w:rsidR="00F85C85" w:rsidRDefault="00B16D88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843F777" w14:textId="77777777" w:rsidR="00F85C85" w:rsidRDefault="00B16D88">
      <w:pPr>
        <w:pStyle w:val="Odstavec"/>
        <w:numPr>
          <w:ilvl w:val="1"/>
          <w:numId w:val="1"/>
        </w:numPr>
      </w:pPr>
      <w:r>
        <w:t>nebo na základě zákona omezena na osobn</w:t>
      </w:r>
      <w:r>
        <w:t>í svobodě s výjimkou osoby vykonávající trest domácího vězení.</w:t>
      </w:r>
    </w:p>
    <w:p w14:paraId="327951F2" w14:textId="77777777" w:rsidR="00F85C85" w:rsidRDefault="00B16D88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73496FDA" w14:textId="77777777" w:rsidR="00F85C85" w:rsidRDefault="00B16D88">
      <w:pPr>
        <w:pStyle w:val="Odstavec"/>
        <w:numPr>
          <w:ilvl w:val="1"/>
          <w:numId w:val="1"/>
        </w:numPr>
      </w:pPr>
      <w:r>
        <w:t>je přihlášena v sídle ohlašovny Obecního úřadu Svinčany, Svinčany 52,</w:t>
      </w:r>
    </w:p>
    <w:p w14:paraId="6354EE36" w14:textId="77777777" w:rsidR="00F85C85" w:rsidRDefault="00B16D88">
      <w:pPr>
        <w:pStyle w:val="Odstavec"/>
        <w:numPr>
          <w:ilvl w:val="1"/>
          <w:numId w:val="1"/>
        </w:numPr>
      </w:pPr>
      <w:r>
        <w:t>se v příslušném kal</w:t>
      </w:r>
      <w:r>
        <w:t>endářním roce zdržuje nepřetržitě déle než 10 po sobě jdoucích kalendářních měsíců v zahraničí,</w:t>
      </w:r>
    </w:p>
    <w:p w14:paraId="4C437CBC" w14:textId="77777777" w:rsidR="00F85C85" w:rsidRDefault="00B16D88">
      <w:pPr>
        <w:pStyle w:val="Odstavec"/>
        <w:numPr>
          <w:ilvl w:val="1"/>
          <w:numId w:val="1"/>
        </w:numPr>
      </w:pPr>
      <w:r>
        <w:t>je narozená v příslušném kalendářním roce.</w:t>
      </w:r>
    </w:p>
    <w:p w14:paraId="54152072" w14:textId="77777777" w:rsidR="00F85C85" w:rsidRDefault="00B16D8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</w:t>
      </w:r>
      <w:r>
        <w:t xml:space="preserve">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98AA1AF" w14:textId="77777777" w:rsidR="00F85C85" w:rsidRDefault="00B16D88">
      <w:pPr>
        <w:pStyle w:val="Nadpis2"/>
      </w:pPr>
      <w:r>
        <w:t>Čl. 7</w:t>
      </w:r>
      <w:r>
        <w:br/>
      </w:r>
      <w:r>
        <w:t>Přechodné a zrušovací ustanovení</w:t>
      </w:r>
    </w:p>
    <w:p w14:paraId="6669A278" w14:textId="77777777" w:rsidR="00F85C85" w:rsidRDefault="00B16D8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D8AC502" w14:textId="77777777" w:rsidR="00F85C85" w:rsidRDefault="00B16D88">
      <w:pPr>
        <w:pStyle w:val="Odstavec"/>
        <w:numPr>
          <w:ilvl w:val="0"/>
          <w:numId w:val="1"/>
        </w:numPr>
      </w:pPr>
      <w:r>
        <w:t>Zrušuje se o</w:t>
      </w:r>
      <w:r>
        <w:t>becně závazná vyhláška č. 1/2021, o místním poplatku za obecní systém odpadového hospodářství, ze dne 29. listopadu 2021.</w:t>
      </w:r>
    </w:p>
    <w:p w14:paraId="4FB4E1C0" w14:textId="77777777" w:rsidR="00F85C85" w:rsidRDefault="00B16D88">
      <w:pPr>
        <w:pStyle w:val="Nadpis2"/>
      </w:pPr>
      <w:r>
        <w:t>Čl. 8</w:t>
      </w:r>
      <w:r>
        <w:br/>
      </w:r>
      <w:r>
        <w:t>Účinnost</w:t>
      </w:r>
    </w:p>
    <w:p w14:paraId="69455EAF" w14:textId="77777777" w:rsidR="00F85C85" w:rsidRDefault="00B16D8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85C85" w14:paraId="55ABC83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4E5AE8" w14:textId="77777777" w:rsidR="00F85C85" w:rsidRDefault="00B16D88">
            <w:pPr>
              <w:pStyle w:val="PodpisovePole"/>
            </w:pPr>
            <w:r>
              <w:t>Bc. Antonín Kratochvíl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024F5F" w14:textId="77777777" w:rsidR="00F85C85" w:rsidRDefault="00B16D88">
            <w:pPr>
              <w:pStyle w:val="PodpisovePole"/>
            </w:pPr>
            <w:r>
              <w:t>Mgr. Jan Váňa v. r.</w:t>
            </w:r>
            <w:r>
              <w:br/>
            </w:r>
            <w:r>
              <w:t xml:space="preserve"> místosta</w:t>
            </w:r>
            <w:r>
              <w:t>rosta</w:t>
            </w:r>
          </w:p>
        </w:tc>
      </w:tr>
      <w:tr w:rsidR="00F85C85" w14:paraId="338BC75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2D354F" w14:textId="77777777" w:rsidR="00F85C85" w:rsidRDefault="00F85C8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62E22D" w14:textId="77777777" w:rsidR="00F85C85" w:rsidRDefault="00F85C85">
            <w:pPr>
              <w:pStyle w:val="PodpisovePole"/>
            </w:pPr>
          </w:p>
        </w:tc>
      </w:tr>
    </w:tbl>
    <w:p w14:paraId="146A48B8" w14:textId="77777777" w:rsidR="00F85C85" w:rsidRDefault="00F85C85"/>
    <w:sectPr w:rsidR="00F85C8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5D65" w14:textId="77777777" w:rsidR="00000000" w:rsidRDefault="00B16D88">
      <w:r>
        <w:separator/>
      </w:r>
    </w:p>
  </w:endnote>
  <w:endnote w:type="continuationSeparator" w:id="0">
    <w:p w14:paraId="1B532486" w14:textId="77777777" w:rsidR="00000000" w:rsidRDefault="00B1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6999" w14:textId="77777777" w:rsidR="00000000" w:rsidRDefault="00B16D88">
      <w:r>
        <w:rPr>
          <w:color w:val="000000"/>
        </w:rPr>
        <w:separator/>
      </w:r>
    </w:p>
  </w:footnote>
  <w:footnote w:type="continuationSeparator" w:id="0">
    <w:p w14:paraId="188BA626" w14:textId="77777777" w:rsidR="00000000" w:rsidRDefault="00B16D88">
      <w:r>
        <w:continuationSeparator/>
      </w:r>
    </w:p>
  </w:footnote>
  <w:footnote w:id="1">
    <w:p w14:paraId="0E6790C4" w14:textId="77777777" w:rsidR="00F85C85" w:rsidRDefault="00B16D88">
      <w:pPr>
        <w:pStyle w:val="Footnote"/>
      </w:pPr>
      <w:r>
        <w:rPr>
          <w:rStyle w:val="Znakapoznpodarou"/>
        </w:rPr>
        <w:footnoteRef/>
      </w:r>
      <w:r>
        <w:t>§</w:t>
      </w:r>
      <w:r>
        <w:t> 10o odst. 1 zákona o místních poplatcích</w:t>
      </w:r>
    </w:p>
  </w:footnote>
  <w:footnote w:id="2">
    <w:p w14:paraId="36297915" w14:textId="77777777" w:rsidR="00F85C85" w:rsidRDefault="00B16D8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016F836" w14:textId="77777777" w:rsidR="00F85C85" w:rsidRDefault="00B16D8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C3D2ACD" w14:textId="77777777" w:rsidR="00F85C85" w:rsidRDefault="00B16D88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</w:t>
      </w:r>
      <w:r>
        <w:t>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19FC5A1" w14:textId="77777777" w:rsidR="00F85C85" w:rsidRDefault="00B16D8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96D6C15" w14:textId="77777777" w:rsidR="00F85C85" w:rsidRDefault="00B16D88">
      <w:pPr>
        <w:pStyle w:val="Footnote"/>
      </w:pPr>
      <w:r>
        <w:rPr>
          <w:rStyle w:val="Znakapoznpodarou"/>
        </w:rPr>
        <w:footnoteRef/>
      </w:r>
      <w:r>
        <w:t>§ 14a od</w:t>
      </w:r>
      <w:r>
        <w:t>st. 1 a 2 zákona o místních poplatcích; v ohlášení poplatník uvede zejména své identifikační údaje a skutečnosti rozhodné pro stanovení poplatku</w:t>
      </w:r>
    </w:p>
  </w:footnote>
  <w:footnote w:id="7">
    <w:p w14:paraId="35D83D1E" w14:textId="77777777" w:rsidR="00F85C85" w:rsidRDefault="00B16D8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3AD796C" w14:textId="77777777" w:rsidR="00F85C85" w:rsidRDefault="00B16D8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117EFAF" w14:textId="77777777" w:rsidR="00F85C85" w:rsidRDefault="00B16D8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931E9"/>
    <w:multiLevelType w:val="multilevel"/>
    <w:tmpl w:val="C9B6CE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88067885">
    <w:abstractNumId w:val="0"/>
  </w:num>
  <w:num w:numId="2" w16cid:durableId="1165196783">
    <w:abstractNumId w:val="0"/>
    <w:lvlOverride w:ilvl="0">
      <w:startOverride w:val="1"/>
    </w:lvlOverride>
  </w:num>
  <w:num w:numId="3" w16cid:durableId="349188203">
    <w:abstractNumId w:val="0"/>
    <w:lvlOverride w:ilvl="0">
      <w:startOverride w:val="1"/>
    </w:lvlOverride>
  </w:num>
  <w:num w:numId="4" w16cid:durableId="1694333744">
    <w:abstractNumId w:val="0"/>
    <w:lvlOverride w:ilvl="0">
      <w:startOverride w:val="1"/>
    </w:lvlOverride>
  </w:num>
  <w:num w:numId="5" w16cid:durableId="1788575131">
    <w:abstractNumId w:val="0"/>
    <w:lvlOverride w:ilvl="0">
      <w:startOverride w:val="1"/>
    </w:lvlOverride>
  </w:num>
  <w:num w:numId="6" w16cid:durableId="694766420">
    <w:abstractNumId w:val="0"/>
    <w:lvlOverride w:ilvl="0">
      <w:startOverride w:val="1"/>
    </w:lvlOverride>
  </w:num>
  <w:num w:numId="7" w16cid:durableId="17016634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5C85"/>
    <w:rsid w:val="00B16D88"/>
    <w:rsid w:val="00F8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A2C9"/>
  <w15:docId w15:val="{7774E536-FB3D-4908-A402-63324FC3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3759</Characters>
  <Application>Microsoft Office Word</Application>
  <DocSecurity>4</DocSecurity>
  <Lines>31</Lines>
  <Paragraphs>8</Paragraphs>
  <ScaleCrop>false</ScaleCrop>
  <Company>VS ČR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Svinčany</dc:creator>
  <cp:lastModifiedBy>Kratochvíl Antonín Bc.</cp:lastModifiedBy>
  <cp:revision>2</cp:revision>
  <dcterms:created xsi:type="dcterms:W3CDTF">2023-11-06T13:52:00Z</dcterms:created>
  <dcterms:modified xsi:type="dcterms:W3CDTF">2023-11-06T13:52:00Z</dcterms:modified>
</cp:coreProperties>
</file>