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AF" w:rsidRDefault="00647CAF" w:rsidP="00331FE6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31FE6" w:rsidRPr="00647CAF" w:rsidRDefault="00331FE6" w:rsidP="00331FE6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47CAF">
        <w:rPr>
          <w:rFonts w:ascii="Arial" w:hAnsi="Arial" w:cs="Arial"/>
          <w:b/>
          <w:sz w:val="28"/>
          <w:szCs w:val="28"/>
        </w:rPr>
        <w:t>Obecně závazná vyhláška obce</w:t>
      </w:r>
      <w:r w:rsidRPr="00647CAF">
        <w:rPr>
          <w:rFonts w:ascii="Arial" w:hAnsi="Arial" w:cs="Arial"/>
          <w:b/>
          <w:color w:val="00B0F0"/>
          <w:sz w:val="28"/>
          <w:szCs w:val="28"/>
        </w:rPr>
        <w:t xml:space="preserve"> </w:t>
      </w:r>
      <w:r w:rsidRPr="00647CAF">
        <w:rPr>
          <w:rFonts w:ascii="Arial" w:hAnsi="Arial" w:cs="Arial"/>
          <w:b/>
          <w:sz w:val="28"/>
          <w:szCs w:val="28"/>
        </w:rPr>
        <w:t>Kladno</w:t>
      </w:r>
    </w:p>
    <w:p w:rsidR="00331FE6" w:rsidRPr="00647CAF" w:rsidRDefault="00331FE6" w:rsidP="00331FE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47CAF">
        <w:rPr>
          <w:rFonts w:ascii="Arial" w:hAnsi="Arial" w:cs="Arial"/>
          <w:b/>
          <w:sz w:val="28"/>
          <w:szCs w:val="28"/>
        </w:rPr>
        <w:t>o nočním klidu</w:t>
      </w:r>
    </w:p>
    <w:p w:rsidR="00331FE6" w:rsidRDefault="00331FE6" w:rsidP="00331FE6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331FE6" w:rsidRPr="002D7132" w:rsidRDefault="00331FE6" w:rsidP="00331FE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Kladno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A7467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</w:t>
      </w:r>
      <w:r w:rsidR="00A7467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B4B47">
        <w:rPr>
          <w:rFonts w:ascii="Arial" w:hAnsi="Arial" w:cs="Arial"/>
          <w:sz w:val="22"/>
          <w:szCs w:val="22"/>
        </w:rPr>
        <w:t>usnesením č. 1</w:t>
      </w:r>
      <w:r w:rsidR="00A74670">
        <w:rPr>
          <w:rFonts w:ascii="Arial" w:hAnsi="Arial" w:cs="Arial"/>
          <w:sz w:val="22"/>
          <w:szCs w:val="22"/>
        </w:rPr>
        <w:t>9-2024 v bodě 4.</w:t>
      </w:r>
      <w:r w:rsidR="004B4B47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:rsidR="00331FE6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</w:p>
    <w:p w:rsidR="00331FE6" w:rsidRPr="0009705A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:rsidR="00331FE6" w:rsidRPr="0009705A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:rsidR="00331FE6" w:rsidRDefault="00331FE6" w:rsidP="00331FE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31FE6" w:rsidRDefault="00331FE6" w:rsidP="00331FE6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:rsidR="00331FE6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</w:p>
    <w:p w:rsidR="00331FE6" w:rsidRPr="0009705A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:rsidR="00331FE6" w:rsidRPr="0009705A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:rsidR="00331FE6" w:rsidRDefault="00331FE6" w:rsidP="00331F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31FE6" w:rsidRDefault="00331FE6" w:rsidP="00331FE6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 ranní.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331FE6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</w:p>
    <w:p w:rsidR="00331FE6" w:rsidRPr="0009705A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:rsidR="00331FE6" w:rsidRPr="0009705A" w:rsidRDefault="00331FE6" w:rsidP="00331FE6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:rsidR="00331FE6" w:rsidRDefault="00331FE6" w:rsidP="00331FE6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:rsidR="00331FE6" w:rsidRPr="00584110" w:rsidRDefault="00331FE6" w:rsidP="00331FE6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</w:rPr>
      </w:pPr>
      <w:r w:rsidRPr="00584110">
        <w:rPr>
          <w:rFonts w:ascii="Arial" w:hAnsi="Arial" w:cs="Arial"/>
        </w:rPr>
        <w:t>Doba nočního klidu nemusí být dodržována:</w:t>
      </w:r>
    </w:p>
    <w:p w:rsidR="00331FE6" w:rsidRDefault="00331FE6" w:rsidP="00331FE6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2F05F5">
        <w:rPr>
          <w:rFonts w:ascii="Arial" w:hAnsi="Arial" w:cs="Arial"/>
        </w:rPr>
        <w:t>v noci z 31. prosince na 1. ledna z důvodu konání oslav příchodu nového roku,</w:t>
      </w:r>
    </w:p>
    <w:p w:rsidR="00331FE6" w:rsidRDefault="00331FE6" w:rsidP="00331FE6">
      <w:pPr>
        <w:pStyle w:val="Odstavecseseznamem"/>
        <w:numPr>
          <w:ilvl w:val="0"/>
          <w:numId w:val="18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</w:rPr>
      </w:pPr>
      <w:r w:rsidRPr="002F05F5">
        <w:rPr>
          <w:rFonts w:ascii="Arial" w:hAnsi="Arial" w:cs="Arial"/>
        </w:rPr>
        <w:t>v noci z 30. dubna na 1. května z důvodu konání tradiční akce Pálení čarodějnic.</w:t>
      </w:r>
    </w:p>
    <w:p w:rsidR="00647CAF" w:rsidRPr="00647CAF" w:rsidRDefault="00647CAF" w:rsidP="00647CAF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soboty na neděli o druhé květnové neděli z důvodu pouťové veselice</w:t>
      </w:r>
    </w:p>
    <w:p w:rsidR="00331FE6" w:rsidRPr="00584110" w:rsidRDefault="00331FE6" w:rsidP="00331FE6">
      <w:pPr>
        <w:pStyle w:val="Odstavecseseznamem"/>
        <w:numPr>
          <w:ilvl w:val="0"/>
          <w:numId w:val="19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</w:rPr>
      </w:pPr>
      <w:r w:rsidRPr="00584110">
        <w:rPr>
          <w:rFonts w:ascii="Arial" w:hAnsi="Arial" w:cs="Arial"/>
        </w:rPr>
        <w:t xml:space="preserve">Doba nočního klidu se vymezuje od </w:t>
      </w:r>
      <w:r>
        <w:rPr>
          <w:rFonts w:ascii="Arial" w:hAnsi="Arial" w:cs="Arial"/>
        </w:rPr>
        <w:t>03:00</w:t>
      </w:r>
      <w:r w:rsidRPr="00584110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06:00 </w:t>
      </w:r>
      <w:r w:rsidRPr="00584110">
        <w:rPr>
          <w:rFonts w:ascii="Arial" w:hAnsi="Arial" w:cs="Arial"/>
        </w:rPr>
        <w:t>hodin, a to v následujících případech:</w:t>
      </w:r>
    </w:p>
    <w:p w:rsidR="00331FE6" w:rsidRDefault="00331FE6" w:rsidP="00331FE6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ze soboty na neděli z důvodu konání tradiční </w:t>
      </w:r>
      <w:r w:rsidR="00A74670">
        <w:rPr>
          <w:rFonts w:ascii="Arial" w:hAnsi="Arial" w:cs="Arial"/>
        </w:rPr>
        <w:t xml:space="preserve">Hasičské zábavy </w:t>
      </w:r>
      <w:r>
        <w:rPr>
          <w:rFonts w:ascii="Arial" w:hAnsi="Arial" w:cs="Arial"/>
        </w:rPr>
        <w:t>v měsíc</w:t>
      </w:r>
      <w:r w:rsidR="00B7735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srpn</w:t>
      </w:r>
      <w:r w:rsidR="00B77357">
        <w:rPr>
          <w:rFonts w:ascii="Arial" w:hAnsi="Arial" w:cs="Arial"/>
        </w:rPr>
        <w:t>u</w:t>
      </w:r>
      <w:r>
        <w:rPr>
          <w:rFonts w:ascii="Arial" w:hAnsi="Arial" w:cs="Arial"/>
        </w:rPr>
        <w:t>,</w:t>
      </w:r>
    </w:p>
    <w:p w:rsidR="00331FE6" w:rsidRDefault="00331FE6" w:rsidP="00331FE6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soboty na neděli z důvodu konání tradiční noční soutěže požárních družstev konané v</w:t>
      </w:r>
      <w:r w:rsidR="00B773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měsíc</w:t>
      </w:r>
      <w:r w:rsidR="00B77357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srpn</w:t>
      </w:r>
      <w:r w:rsidR="00B77357">
        <w:rPr>
          <w:rFonts w:ascii="Arial" w:hAnsi="Arial" w:cs="Arial"/>
        </w:rPr>
        <w:t>u</w:t>
      </w:r>
      <w:r>
        <w:rPr>
          <w:rFonts w:ascii="Arial" w:hAnsi="Arial" w:cs="Arial"/>
        </w:rPr>
        <w:t>,</w:t>
      </w:r>
    </w:p>
    <w:p w:rsidR="00331FE6" w:rsidRDefault="00331FE6" w:rsidP="00331FE6">
      <w:pPr>
        <w:pStyle w:val="Odstavecseseznamem"/>
        <w:numPr>
          <w:ilvl w:val="0"/>
          <w:numId w:val="17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</w:rPr>
      </w:pPr>
      <w:r w:rsidRPr="00103938">
        <w:rPr>
          <w:rFonts w:ascii="Arial" w:hAnsi="Arial" w:cs="Arial"/>
        </w:rPr>
        <w:t xml:space="preserve">v noci </w:t>
      </w:r>
      <w:r>
        <w:rPr>
          <w:rFonts w:ascii="Arial" w:hAnsi="Arial" w:cs="Arial"/>
        </w:rPr>
        <w:t>ze soboty na neděli v</w:t>
      </w:r>
      <w:r w:rsidRPr="00103938">
        <w:rPr>
          <w:rFonts w:ascii="Arial" w:hAnsi="Arial" w:cs="Arial"/>
        </w:rPr>
        <w:t xml:space="preserve"> poslední</w:t>
      </w:r>
      <w:r>
        <w:rPr>
          <w:rFonts w:ascii="Arial" w:hAnsi="Arial" w:cs="Arial"/>
        </w:rPr>
        <w:t>m</w:t>
      </w:r>
      <w:r w:rsidRPr="00103938">
        <w:rPr>
          <w:rFonts w:ascii="Arial" w:hAnsi="Arial" w:cs="Arial"/>
        </w:rPr>
        <w:t xml:space="preserve"> srpnové</w:t>
      </w:r>
      <w:r>
        <w:rPr>
          <w:rFonts w:ascii="Arial" w:hAnsi="Arial" w:cs="Arial"/>
        </w:rPr>
        <w:t>m týdnu</w:t>
      </w:r>
      <w:r w:rsidRPr="00103938">
        <w:rPr>
          <w:rFonts w:ascii="Arial" w:hAnsi="Arial" w:cs="Arial"/>
        </w:rPr>
        <w:t xml:space="preserve"> z důvodu konání akce „Loučení s</w:t>
      </w:r>
      <w:r>
        <w:rPr>
          <w:rFonts w:ascii="Arial" w:hAnsi="Arial" w:cs="Arial"/>
        </w:rPr>
        <w:t> </w:t>
      </w:r>
      <w:r w:rsidRPr="00103938">
        <w:rPr>
          <w:rFonts w:ascii="Arial" w:hAnsi="Arial" w:cs="Arial"/>
        </w:rPr>
        <w:t>prázdninami</w:t>
      </w:r>
      <w:r>
        <w:rPr>
          <w:rFonts w:ascii="Arial" w:hAnsi="Arial" w:cs="Arial"/>
        </w:rPr>
        <w:t>“,</w:t>
      </w:r>
    </w:p>
    <w:p w:rsidR="00331FE6" w:rsidRPr="00584110" w:rsidRDefault="00331FE6" w:rsidP="00331FE6">
      <w:pPr>
        <w:pStyle w:val="Odstavecseseznamem"/>
        <w:numPr>
          <w:ilvl w:val="0"/>
          <w:numId w:val="19"/>
        </w:numPr>
        <w:spacing w:after="120" w:line="276" w:lineRule="auto"/>
        <w:ind w:left="567" w:hanging="567"/>
        <w:jc w:val="both"/>
        <w:rPr>
          <w:rFonts w:ascii="Arial" w:hAnsi="Arial" w:cs="Arial"/>
        </w:rPr>
      </w:pPr>
      <w:r w:rsidRPr="00584110">
        <w:rPr>
          <w:rFonts w:ascii="Arial" w:hAnsi="Arial" w:cs="Arial"/>
        </w:rPr>
        <w:lastRenderedPageBreak/>
        <w:t>Informace o konkrétním termínu konání akcí uvedených v odst.</w:t>
      </w:r>
      <w:r w:rsidR="00B77357">
        <w:rPr>
          <w:rFonts w:ascii="Arial" w:hAnsi="Arial" w:cs="Arial"/>
        </w:rPr>
        <w:t xml:space="preserve"> </w:t>
      </w:r>
      <w:r w:rsidR="00647CAF">
        <w:rPr>
          <w:rFonts w:ascii="Arial" w:hAnsi="Arial" w:cs="Arial"/>
        </w:rPr>
        <w:t>(</w:t>
      </w:r>
      <w:r w:rsidR="00B77357">
        <w:rPr>
          <w:rFonts w:ascii="Arial" w:hAnsi="Arial" w:cs="Arial"/>
        </w:rPr>
        <w:t>2</w:t>
      </w:r>
      <w:r w:rsidR="00647CAF">
        <w:rPr>
          <w:rFonts w:ascii="Arial" w:hAnsi="Arial" w:cs="Arial"/>
        </w:rPr>
        <w:t>)</w:t>
      </w:r>
      <w:r w:rsidRPr="00584110">
        <w:rPr>
          <w:rFonts w:ascii="Arial" w:hAnsi="Arial" w:cs="Arial"/>
        </w:rPr>
        <w:t xml:space="preserve"> bude zveřejněna obecním úřadem na úřední desce minimálně </w:t>
      </w:r>
      <w:r w:rsidR="00647CAF">
        <w:rPr>
          <w:rFonts w:ascii="Arial" w:hAnsi="Arial" w:cs="Arial"/>
        </w:rPr>
        <w:t>7</w:t>
      </w:r>
      <w:r w:rsidRPr="00584110">
        <w:rPr>
          <w:rFonts w:ascii="Arial" w:hAnsi="Arial" w:cs="Arial"/>
        </w:rPr>
        <w:t xml:space="preserve"> dnů před datem konání. </w:t>
      </w:r>
    </w:p>
    <w:p w:rsidR="00331FE6" w:rsidRPr="00331FE6" w:rsidRDefault="00331FE6" w:rsidP="00331FE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331FE6" w:rsidRPr="005F7FAE" w:rsidRDefault="00331FE6" w:rsidP="00331F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331FE6" w:rsidRPr="005F7FAE" w:rsidRDefault="00331FE6" w:rsidP="00331F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331FE6" w:rsidRPr="00BD1F5D" w:rsidRDefault="00331FE6" w:rsidP="00331FE6">
      <w:pPr>
        <w:spacing w:before="120" w:line="276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647CAF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</w:t>
      </w:r>
      <w:r w:rsidRPr="00BD1F5D">
        <w:rPr>
          <w:rFonts w:ascii="Arial" w:hAnsi="Arial" w:cs="Arial"/>
          <w:sz w:val="22"/>
          <w:szCs w:val="22"/>
        </w:rPr>
        <w:t>. 5/2015</w:t>
      </w:r>
      <w:r>
        <w:rPr>
          <w:rFonts w:ascii="Arial" w:hAnsi="Arial" w:cs="Arial"/>
          <w:sz w:val="22"/>
          <w:szCs w:val="22"/>
        </w:rPr>
        <w:t xml:space="preserve"> </w:t>
      </w:r>
      <w:r w:rsidRPr="00BD1F5D">
        <w:rPr>
          <w:rFonts w:ascii="Arial" w:hAnsi="Arial" w:cs="Arial"/>
        </w:rPr>
        <w:t>o nočním klidu a regulaci hlučných činností</w:t>
      </w:r>
      <w:r>
        <w:rPr>
          <w:rFonts w:ascii="Arial" w:hAnsi="Arial" w:cs="Arial"/>
        </w:rPr>
        <w:t>, ze dne 21. 8. 2015.</w:t>
      </w:r>
    </w:p>
    <w:p w:rsidR="00331FE6" w:rsidRPr="0062486B" w:rsidRDefault="00331FE6" w:rsidP="00331FE6">
      <w:pPr>
        <w:spacing w:line="276" w:lineRule="auto"/>
        <w:rPr>
          <w:rFonts w:ascii="Arial" w:hAnsi="Arial" w:cs="Arial"/>
        </w:rPr>
      </w:pPr>
    </w:p>
    <w:p w:rsidR="00331FE6" w:rsidRDefault="00331FE6" w:rsidP="00331F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:rsidR="00331FE6" w:rsidRDefault="00331FE6" w:rsidP="00331F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331FE6" w:rsidRDefault="00331FE6" w:rsidP="00A74670">
      <w:pPr>
        <w:spacing w:before="120" w:line="276" w:lineRule="auto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A74670" w:rsidRPr="00A74670">
        <w:rPr>
          <w:rFonts w:ascii="Arial" w:hAnsi="Arial" w:cs="Arial"/>
          <w:sz w:val="22"/>
          <w:szCs w:val="22"/>
        </w:rPr>
        <w:t>nabývá účinnosti počátkem patnáctého dne následujícího po dni je</w:t>
      </w:r>
      <w:r w:rsidR="00A74670">
        <w:rPr>
          <w:rFonts w:ascii="Arial" w:hAnsi="Arial" w:cs="Arial"/>
          <w:sz w:val="22"/>
          <w:szCs w:val="22"/>
        </w:rPr>
        <w:t>jí</w:t>
      </w:r>
      <w:r w:rsidR="00A74670" w:rsidRPr="00A74670">
        <w:rPr>
          <w:rFonts w:ascii="Arial" w:hAnsi="Arial" w:cs="Arial"/>
          <w:sz w:val="22"/>
          <w:szCs w:val="22"/>
        </w:rPr>
        <w:t>ho vyhlášení.</w:t>
      </w:r>
    </w:p>
    <w:p w:rsidR="00331FE6" w:rsidRDefault="00331FE6" w:rsidP="00331F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31FE6" w:rsidRDefault="00331FE6" w:rsidP="00331FE6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31FE6" w:rsidRDefault="00331FE6" w:rsidP="00331FE6">
      <w:pPr>
        <w:pStyle w:val="Zkladntext"/>
        <w:tabs>
          <w:tab w:val="left" w:pos="1440"/>
          <w:tab w:val="left" w:pos="702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47CAF">
        <w:rPr>
          <w:rFonts w:ascii="Arial" w:hAnsi="Arial" w:cs="Arial"/>
          <w:i/>
          <w:sz w:val="22"/>
          <w:szCs w:val="22"/>
        </w:rPr>
        <w:tab/>
      </w:r>
    </w:p>
    <w:p w:rsidR="00331FE6" w:rsidRPr="00DF5857" w:rsidRDefault="00331FE6" w:rsidP="00331FE6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</w:t>
      </w:r>
      <w:r w:rsidR="00647CAF">
        <w:rPr>
          <w:rFonts w:ascii="Arial" w:hAnsi="Arial" w:cs="Arial"/>
          <w:i/>
          <w:sz w:val="22"/>
          <w:szCs w:val="22"/>
        </w:rPr>
        <w:t xml:space="preserve">.........................      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647CAF">
        <w:rPr>
          <w:rFonts w:ascii="Arial" w:hAnsi="Arial" w:cs="Arial"/>
          <w:i/>
          <w:sz w:val="22"/>
          <w:szCs w:val="22"/>
        </w:rPr>
        <w:t xml:space="preserve">              ………………………….</w:t>
      </w:r>
    </w:p>
    <w:p w:rsidR="00331FE6" w:rsidRPr="00647CAF" w:rsidRDefault="00647CAF" w:rsidP="00331FE6">
      <w:pPr>
        <w:pStyle w:val="Zkladntext"/>
        <w:tabs>
          <w:tab w:val="left" w:pos="1080"/>
          <w:tab w:val="left" w:pos="6660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</w:t>
      </w:r>
      <w:r w:rsidR="00331FE6" w:rsidRPr="00647CAF">
        <w:rPr>
          <w:rFonts w:ascii="Arial" w:hAnsi="Arial" w:cs="Arial"/>
          <w:sz w:val="20"/>
        </w:rPr>
        <w:t>J</w:t>
      </w:r>
      <w:r w:rsidRPr="00647CAF">
        <w:rPr>
          <w:rFonts w:ascii="Arial" w:hAnsi="Arial" w:cs="Arial"/>
          <w:sz w:val="20"/>
        </w:rPr>
        <w:t>aroslav Drahoš</w:t>
      </w:r>
      <w:r w:rsidR="00331FE6" w:rsidRPr="00647CAF"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v.r.</w:t>
      </w:r>
      <w:proofErr w:type="gramEnd"/>
      <w:r>
        <w:rPr>
          <w:rFonts w:ascii="Arial" w:hAnsi="Arial" w:cs="Arial"/>
          <w:sz w:val="20"/>
        </w:rPr>
        <w:t xml:space="preserve">                      Eva Pejchová v.r.</w:t>
      </w:r>
      <w:r w:rsidR="00331FE6" w:rsidRPr="00647CA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Simona Vašulínová </w:t>
      </w:r>
      <w:proofErr w:type="gramStart"/>
      <w:r>
        <w:rPr>
          <w:rFonts w:ascii="Arial" w:hAnsi="Arial" w:cs="Arial"/>
          <w:sz w:val="20"/>
        </w:rPr>
        <w:t>v.r.</w:t>
      </w:r>
      <w:proofErr w:type="gramEnd"/>
    </w:p>
    <w:p w:rsidR="00331FE6" w:rsidRPr="00647CAF" w:rsidRDefault="00331FE6" w:rsidP="00331FE6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0"/>
        </w:rPr>
      </w:pPr>
      <w:r w:rsidRPr="00647CAF">
        <w:rPr>
          <w:rFonts w:ascii="Arial" w:hAnsi="Arial" w:cs="Arial"/>
          <w:sz w:val="20"/>
        </w:rPr>
        <w:tab/>
        <w:t xml:space="preserve">     </w:t>
      </w:r>
      <w:proofErr w:type="gramStart"/>
      <w:r w:rsidR="00647CAF">
        <w:rPr>
          <w:rFonts w:ascii="Arial" w:hAnsi="Arial" w:cs="Arial"/>
          <w:sz w:val="20"/>
        </w:rPr>
        <w:t>s</w:t>
      </w:r>
      <w:r w:rsidRPr="00647CAF">
        <w:rPr>
          <w:rFonts w:ascii="Arial" w:hAnsi="Arial" w:cs="Arial"/>
          <w:sz w:val="20"/>
        </w:rPr>
        <w:t xml:space="preserve">tarosta  </w:t>
      </w:r>
      <w:r w:rsidR="00647CAF">
        <w:rPr>
          <w:rFonts w:ascii="Arial" w:hAnsi="Arial" w:cs="Arial"/>
          <w:sz w:val="20"/>
        </w:rPr>
        <w:t xml:space="preserve">                                 místostarostka</w:t>
      </w:r>
      <w:proofErr w:type="gramEnd"/>
      <w:r w:rsidRPr="00647CAF">
        <w:rPr>
          <w:rFonts w:ascii="Arial" w:hAnsi="Arial" w:cs="Arial"/>
          <w:sz w:val="20"/>
        </w:rPr>
        <w:tab/>
      </w:r>
      <w:proofErr w:type="spellStart"/>
      <w:r w:rsidRPr="00647CAF">
        <w:rPr>
          <w:rFonts w:ascii="Arial" w:hAnsi="Arial" w:cs="Arial"/>
          <w:sz w:val="20"/>
        </w:rPr>
        <w:t>místostarost</w:t>
      </w:r>
      <w:r w:rsidR="00647CAF">
        <w:rPr>
          <w:rFonts w:ascii="Arial" w:hAnsi="Arial" w:cs="Arial"/>
          <w:sz w:val="20"/>
        </w:rPr>
        <w:t>k</w:t>
      </w:r>
      <w:r w:rsidRPr="00647CAF">
        <w:rPr>
          <w:rFonts w:ascii="Arial" w:hAnsi="Arial" w:cs="Arial"/>
          <w:sz w:val="20"/>
        </w:rPr>
        <w:t>a</w:t>
      </w:r>
      <w:proofErr w:type="spellEnd"/>
    </w:p>
    <w:p w:rsidR="00331FE6" w:rsidRDefault="00331FE6" w:rsidP="00331FE6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31FE6" w:rsidRDefault="00331FE6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647CAF" w:rsidRDefault="00647CAF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0F08AE" w:rsidRDefault="000F08AE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647CAF" w:rsidRDefault="00647CAF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647CAF" w:rsidRPr="00E836B1" w:rsidRDefault="00647CAF" w:rsidP="00331FE6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331FE6" w:rsidRDefault="00331FE6" w:rsidP="00331FE6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331FE6" w:rsidRPr="00E34AAF" w:rsidRDefault="00331FE6" w:rsidP="00331FE6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C44A3" w:rsidRDefault="002C44A3" w:rsidP="002C44A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sectPr w:rsidR="002C44A3" w:rsidSect="00331FE6">
      <w:footerReference w:type="even" r:id="rId8"/>
      <w:footerReference w:type="default" r:id="rId9"/>
      <w:headerReference w:type="first" r:id="rId10"/>
      <w:pgSz w:w="11906" w:h="16838"/>
      <w:pgMar w:top="1843" w:right="849" w:bottom="1276" w:left="1276" w:header="709" w:footer="1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755" w:rsidRDefault="00242755">
      <w:r>
        <w:separator/>
      </w:r>
    </w:p>
  </w:endnote>
  <w:endnote w:type="continuationSeparator" w:id="0">
    <w:p w:rsidR="00242755" w:rsidRDefault="0024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0A" w:rsidRDefault="0088200A" w:rsidP="00016D3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200A" w:rsidRDefault="0088200A" w:rsidP="00016D3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00A" w:rsidRDefault="0088200A" w:rsidP="00016D3A">
    <w:pPr>
      <w:pStyle w:val="Zpat"/>
      <w:framePr w:wrap="around" w:vAnchor="text" w:hAnchor="margin" w:xAlign="right" w:y="1"/>
      <w:rPr>
        <w:rStyle w:val="slostrnky"/>
      </w:rPr>
    </w:pPr>
  </w:p>
  <w:p w:rsidR="0088200A" w:rsidRDefault="0088200A" w:rsidP="00016D3A">
    <w:pPr>
      <w:pStyle w:val="Zpat"/>
      <w:ind w:right="360"/>
    </w:pPr>
    <w:r>
      <w:t>________________________________________________________________________</w:t>
    </w:r>
    <w:r w:rsidR="00583FC9">
      <w:t>_</w:t>
    </w:r>
    <w:r w:rsidR="00E93441">
      <w:t>_____</w:t>
    </w:r>
    <w:r w:rsidR="00B53555">
      <w:t xml:space="preserve"> </w:t>
    </w:r>
  </w:p>
  <w:p w:rsidR="00963604" w:rsidRPr="006C56CD" w:rsidRDefault="00C541F2" w:rsidP="00016D3A">
    <w:pPr>
      <w:pStyle w:val="Zpat"/>
      <w:ind w:right="36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Obec Kladno, </w:t>
    </w:r>
    <w:r w:rsidR="00D86626" w:rsidRPr="006C56CD">
      <w:rPr>
        <w:rFonts w:ascii="Calibri" w:hAnsi="Calibri" w:cs="Calibri"/>
        <w:sz w:val="22"/>
        <w:szCs w:val="22"/>
      </w:rPr>
      <w:t>č</w:t>
    </w:r>
    <w:r w:rsidR="0088200A" w:rsidRPr="006C56CD">
      <w:rPr>
        <w:rFonts w:ascii="Calibri" w:hAnsi="Calibri" w:cs="Calibri"/>
        <w:sz w:val="22"/>
        <w:szCs w:val="22"/>
      </w:rPr>
      <w:t>.</w:t>
    </w:r>
    <w:r>
      <w:rPr>
        <w:rFonts w:ascii="Calibri" w:hAnsi="Calibri" w:cs="Calibri"/>
        <w:sz w:val="22"/>
        <w:szCs w:val="22"/>
      </w:rPr>
      <w:t xml:space="preserve"> </w:t>
    </w:r>
    <w:r w:rsidR="0088200A" w:rsidRPr="006C56CD">
      <w:rPr>
        <w:rFonts w:ascii="Calibri" w:hAnsi="Calibri" w:cs="Calibri"/>
        <w:sz w:val="22"/>
        <w:szCs w:val="22"/>
      </w:rPr>
      <w:t>účtu: 12122531/0100 vedený u KB pobočka Hlinsko</w:t>
    </w:r>
    <w:r w:rsidR="000C6EE4" w:rsidRPr="006C56CD">
      <w:rPr>
        <w:rFonts w:ascii="Calibri" w:hAnsi="Calibri" w:cs="Calibri"/>
        <w:sz w:val="22"/>
        <w:szCs w:val="22"/>
      </w:rPr>
      <w:t xml:space="preserve">, </w:t>
    </w:r>
    <w:r w:rsidR="00963604" w:rsidRPr="006C56CD">
      <w:rPr>
        <w:rFonts w:ascii="Calibri" w:hAnsi="Calibri" w:cs="Calibri"/>
        <w:sz w:val="22"/>
        <w:szCs w:val="22"/>
      </w:rPr>
      <w:t xml:space="preserve">94-5619531/0710 </w:t>
    </w:r>
    <w:r w:rsidR="000C6EE4" w:rsidRPr="006C56CD">
      <w:rPr>
        <w:rFonts w:ascii="Calibri" w:hAnsi="Calibri" w:cs="Calibri"/>
        <w:sz w:val="22"/>
        <w:szCs w:val="22"/>
      </w:rPr>
      <w:t>vedený u ČNB</w:t>
    </w:r>
  </w:p>
  <w:p w:rsidR="0013187E" w:rsidRPr="006C56CD" w:rsidRDefault="00B53555" w:rsidP="0013187E">
    <w:pPr>
      <w:pStyle w:val="Default"/>
      <w:rPr>
        <w:sz w:val="22"/>
        <w:szCs w:val="22"/>
      </w:rPr>
    </w:pPr>
    <w:r w:rsidRPr="006C56CD">
      <w:rPr>
        <w:sz w:val="22"/>
        <w:szCs w:val="22"/>
      </w:rPr>
      <w:t xml:space="preserve">Tel.: 469341160, e-mail: </w:t>
    </w:r>
    <w:hyperlink r:id="rId1" w:history="1">
      <w:r w:rsidR="006009A0" w:rsidRPr="006C56CD">
        <w:rPr>
          <w:rStyle w:val="Hypertextovodkaz"/>
          <w:sz w:val="22"/>
          <w:szCs w:val="22"/>
        </w:rPr>
        <w:t>ou@obec-kladno.cz</w:t>
      </w:r>
    </w:hyperlink>
    <w:r w:rsidR="00351C88" w:rsidRPr="006C56CD">
      <w:rPr>
        <w:sz w:val="22"/>
        <w:szCs w:val="22"/>
      </w:rPr>
      <w:t xml:space="preserve"> </w:t>
    </w:r>
    <w:r w:rsidRPr="006C56CD">
      <w:rPr>
        <w:sz w:val="22"/>
        <w:szCs w:val="22"/>
      </w:rPr>
      <w:t xml:space="preserve">, </w:t>
    </w:r>
    <w:hyperlink r:id="rId2" w:history="1">
      <w:r w:rsidR="00351C88" w:rsidRPr="006C56CD">
        <w:rPr>
          <w:rStyle w:val="Hypertextovodkaz"/>
          <w:sz w:val="22"/>
          <w:szCs w:val="22"/>
        </w:rPr>
        <w:t>www.obec-kladno.cz</w:t>
      </w:r>
    </w:hyperlink>
    <w:r w:rsidR="00351C88" w:rsidRPr="006C56CD">
      <w:rPr>
        <w:sz w:val="22"/>
        <w:szCs w:val="22"/>
      </w:rPr>
      <w:t xml:space="preserve"> </w:t>
    </w:r>
    <w:r w:rsidR="00D86626" w:rsidRPr="006C56CD">
      <w:rPr>
        <w:sz w:val="22"/>
        <w:szCs w:val="22"/>
      </w:rPr>
      <w:t>, DS</w:t>
    </w:r>
    <w:r w:rsidR="0013187E" w:rsidRPr="006C56CD">
      <w:rPr>
        <w:sz w:val="22"/>
        <w:szCs w:val="22"/>
      </w:rPr>
      <w:t>:</w:t>
    </w:r>
    <w:r w:rsidR="00D86626" w:rsidRPr="006C56CD">
      <w:rPr>
        <w:sz w:val="22"/>
        <w:szCs w:val="22"/>
      </w:rPr>
      <w:t xml:space="preserve"> </w:t>
    </w:r>
    <w:r w:rsidR="0013187E" w:rsidRPr="006C56CD">
      <w:rPr>
        <w:sz w:val="22"/>
        <w:szCs w:val="22"/>
      </w:rPr>
      <w:t>aw2byva</w:t>
    </w:r>
    <w:r w:rsidR="000C6EE4" w:rsidRPr="006C56CD">
      <w:rPr>
        <w:sz w:val="22"/>
        <w:szCs w:val="22"/>
      </w:rPr>
      <w:t xml:space="preserve"> </w:t>
    </w:r>
  </w:p>
  <w:p w:rsidR="00B53555" w:rsidRDefault="00B53555" w:rsidP="00016D3A">
    <w:pPr>
      <w:pStyle w:val="Zpat"/>
      <w:ind w:right="360"/>
    </w:pPr>
  </w:p>
  <w:p w:rsidR="004531F5" w:rsidRDefault="004531F5" w:rsidP="00016D3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755" w:rsidRDefault="00242755">
      <w:r>
        <w:separator/>
      </w:r>
    </w:p>
  </w:footnote>
  <w:footnote w:type="continuationSeparator" w:id="0">
    <w:p w:rsidR="00242755" w:rsidRDefault="00242755">
      <w:r>
        <w:continuationSeparator/>
      </w:r>
    </w:p>
  </w:footnote>
  <w:footnote w:id="1">
    <w:p w:rsidR="00331FE6" w:rsidRPr="002D7132" w:rsidRDefault="00331FE6" w:rsidP="00331FE6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:rsidR="00331FE6" w:rsidRPr="006B0B8B" w:rsidRDefault="00331FE6" w:rsidP="00331FE6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FE6" w:rsidRPr="000C6EE4" w:rsidRDefault="00647CAF" w:rsidP="00331FE6">
    <w:pPr>
      <w:pStyle w:val="Zhlav"/>
      <w:tabs>
        <w:tab w:val="clear" w:pos="4536"/>
        <w:tab w:val="clear" w:pos="9072"/>
        <w:tab w:val="left" w:pos="1890"/>
        <w:tab w:val="center" w:pos="4590"/>
        <w:tab w:val="right" w:pos="9180"/>
      </w:tabs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-249555</wp:posOffset>
          </wp:positionV>
          <wp:extent cx="733425" cy="733425"/>
          <wp:effectExtent l="0" t="0" r="9525" b="9525"/>
          <wp:wrapThrough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hrough>
          <wp:docPr id="2" name="obrázek 2" descr="Kladno-ZNAK (m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ladno-ZNAK (min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FE6">
      <w:tab/>
    </w:r>
    <w:r w:rsidR="00331FE6">
      <w:tab/>
    </w:r>
    <w:r w:rsidR="00331FE6" w:rsidRPr="000C6EE4">
      <w:rPr>
        <w:b/>
        <w:sz w:val="40"/>
        <w:szCs w:val="40"/>
      </w:rPr>
      <w:t>Obec Kladno</w:t>
    </w:r>
    <w:r w:rsidR="00331FE6" w:rsidRPr="000C6EE4">
      <w:rPr>
        <w:sz w:val="40"/>
        <w:szCs w:val="40"/>
      </w:rPr>
      <w:t xml:space="preserve">   </w:t>
    </w:r>
  </w:p>
  <w:p w:rsidR="00331FE6" w:rsidRDefault="00331FE6" w:rsidP="00331FE6">
    <w:pPr>
      <w:pStyle w:val="Zhlav"/>
      <w:tabs>
        <w:tab w:val="clear" w:pos="4536"/>
        <w:tab w:val="clear" w:pos="9072"/>
        <w:tab w:val="center" w:pos="4590"/>
        <w:tab w:val="right" w:pos="9180"/>
      </w:tabs>
    </w:pPr>
    <w:r>
      <w:rPr>
        <w:sz w:val="28"/>
        <w:szCs w:val="28"/>
      </w:rPr>
      <w:tab/>
    </w:r>
    <w:r>
      <w:t xml:space="preserve">Kladno </w:t>
    </w:r>
    <w:proofErr w:type="gramStart"/>
    <w:r>
      <w:t>84,  539 01</w:t>
    </w:r>
    <w:proofErr w:type="gramEnd"/>
    <w:r>
      <w:t xml:space="preserve"> Hlinsko,  IČ: 00270253  </w:t>
    </w:r>
  </w:p>
  <w:p w:rsidR="00331FE6" w:rsidRPr="00C541F2" w:rsidRDefault="00331FE6" w:rsidP="00331FE6">
    <w:pPr>
      <w:pStyle w:val="Zhlav"/>
      <w:tabs>
        <w:tab w:val="clear" w:pos="4536"/>
        <w:tab w:val="clear" w:pos="9072"/>
        <w:tab w:val="center" w:pos="4590"/>
        <w:tab w:val="right" w:pos="9180"/>
      </w:tabs>
      <w:ind w:left="-567"/>
      <w:rPr>
        <w:sz w:val="16"/>
        <w:szCs w:val="16"/>
      </w:rPr>
    </w:pPr>
    <w:r w:rsidRPr="00C541F2">
      <w:rPr>
        <w:sz w:val="16"/>
        <w:szCs w:val="16"/>
      </w:rPr>
      <w:t>______________________________________________________________________________________________________________</w:t>
    </w:r>
    <w:r>
      <w:rPr>
        <w:sz w:val="16"/>
        <w:szCs w:val="16"/>
      </w:rPr>
      <w:t>___________________</w:t>
    </w:r>
  </w:p>
  <w:p w:rsidR="00331FE6" w:rsidRDefault="00331F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2762A"/>
    <w:multiLevelType w:val="hybridMultilevel"/>
    <w:tmpl w:val="1B86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C342F"/>
    <w:multiLevelType w:val="hybridMultilevel"/>
    <w:tmpl w:val="4DD69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64F8C"/>
    <w:multiLevelType w:val="hybridMultilevel"/>
    <w:tmpl w:val="F4D29C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D3B"/>
    <w:multiLevelType w:val="hybridMultilevel"/>
    <w:tmpl w:val="94BC8264"/>
    <w:lvl w:ilvl="0" w:tplc="4FE2DFA6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C283A1A"/>
    <w:multiLevelType w:val="hybridMultilevel"/>
    <w:tmpl w:val="3EC2FC5E"/>
    <w:lvl w:ilvl="0" w:tplc="AED6C4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795B"/>
    <w:multiLevelType w:val="hybridMultilevel"/>
    <w:tmpl w:val="4C024B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CA0C4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67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E868D0"/>
    <w:multiLevelType w:val="hybridMultilevel"/>
    <w:tmpl w:val="6FD22D48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662B1"/>
    <w:multiLevelType w:val="hybridMultilevel"/>
    <w:tmpl w:val="A9106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36EEC"/>
    <w:multiLevelType w:val="hybridMultilevel"/>
    <w:tmpl w:val="674A1188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7969"/>
    <w:multiLevelType w:val="hybridMultilevel"/>
    <w:tmpl w:val="83CA4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FE2DFA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10708"/>
    <w:multiLevelType w:val="hybridMultilevel"/>
    <w:tmpl w:val="C97E87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6DC6"/>
    <w:multiLevelType w:val="hybridMultilevel"/>
    <w:tmpl w:val="0F545D82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84C9E"/>
    <w:multiLevelType w:val="hybridMultilevel"/>
    <w:tmpl w:val="17FC76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73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F022B1"/>
    <w:multiLevelType w:val="hybridMultilevel"/>
    <w:tmpl w:val="230854D4"/>
    <w:lvl w:ilvl="0" w:tplc="B9CA0C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18"/>
  </w:num>
  <w:num w:numId="6">
    <w:abstractNumId w:val="14"/>
  </w:num>
  <w:num w:numId="7">
    <w:abstractNumId w:val="9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7"/>
  </w:num>
  <w:num w:numId="13">
    <w:abstractNumId w:val="5"/>
  </w:num>
  <w:num w:numId="14">
    <w:abstractNumId w:val="3"/>
  </w:num>
  <w:num w:numId="15">
    <w:abstractNumId w:val="10"/>
  </w:num>
  <w:num w:numId="16">
    <w:abstractNumId w:val="12"/>
  </w:num>
  <w:num w:numId="17">
    <w:abstractNumId w:val="0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53"/>
    <w:rsid w:val="000133BA"/>
    <w:rsid w:val="00016D3A"/>
    <w:rsid w:val="00045956"/>
    <w:rsid w:val="00065B87"/>
    <w:rsid w:val="00065C66"/>
    <w:rsid w:val="000C5253"/>
    <w:rsid w:val="000C6EE4"/>
    <w:rsid w:val="000F08AE"/>
    <w:rsid w:val="0011004E"/>
    <w:rsid w:val="001168E6"/>
    <w:rsid w:val="0013187E"/>
    <w:rsid w:val="0013404B"/>
    <w:rsid w:val="00157924"/>
    <w:rsid w:val="001706BA"/>
    <w:rsid w:val="00175D81"/>
    <w:rsid w:val="00193350"/>
    <w:rsid w:val="001D0171"/>
    <w:rsid w:val="001F2190"/>
    <w:rsid w:val="001F392C"/>
    <w:rsid w:val="00205CDA"/>
    <w:rsid w:val="00211037"/>
    <w:rsid w:val="002227A2"/>
    <w:rsid w:val="00224D2A"/>
    <w:rsid w:val="00241D7E"/>
    <w:rsid w:val="00242755"/>
    <w:rsid w:val="00244B8E"/>
    <w:rsid w:val="00265105"/>
    <w:rsid w:val="00275608"/>
    <w:rsid w:val="002C44A3"/>
    <w:rsid w:val="002E092E"/>
    <w:rsid w:val="002E23ED"/>
    <w:rsid w:val="002F00DE"/>
    <w:rsid w:val="0031178E"/>
    <w:rsid w:val="00315C5A"/>
    <w:rsid w:val="00317380"/>
    <w:rsid w:val="00320747"/>
    <w:rsid w:val="00331FE6"/>
    <w:rsid w:val="00333456"/>
    <w:rsid w:val="00351C88"/>
    <w:rsid w:val="0035241F"/>
    <w:rsid w:val="003803DF"/>
    <w:rsid w:val="00394244"/>
    <w:rsid w:val="00396C46"/>
    <w:rsid w:val="004045CB"/>
    <w:rsid w:val="00415638"/>
    <w:rsid w:val="004513B8"/>
    <w:rsid w:val="004531F5"/>
    <w:rsid w:val="00480C9E"/>
    <w:rsid w:val="00487068"/>
    <w:rsid w:val="004B33BE"/>
    <w:rsid w:val="004B4B47"/>
    <w:rsid w:val="004E03BE"/>
    <w:rsid w:val="004E4C9A"/>
    <w:rsid w:val="004E5063"/>
    <w:rsid w:val="005155C3"/>
    <w:rsid w:val="00547CCD"/>
    <w:rsid w:val="00580D1B"/>
    <w:rsid w:val="00583FC9"/>
    <w:rsid w:val="005900FA"/>
    <w:rsid w:val="005D1289"/>
    <w:rsid w:val="005E3E75"/>
    <w:rsid w:val="006009A0"/>
    <w:rsid w:val="006022F7"/>
    <w:rsid w:val="0063611D"/>
    <w:rsid w:val="00640EB9"/>
    <w:rsid w:val="00647CAF"/>
    <w:rsid w:val="006C56CD"/>
    <w:rsid w:val="006D6A54"/>
    <w:rsid w:val="0073608E"/>
    <w:rsid w:val="00750BA2"/>
    <w:rsid w:val="00761BD8"/>
    <w:rsid w:val="007B4372"/>
    <w:rsid w:val="007C3A25"/>
    <w:rsid w:val="007D2B0C"/>
    <w:rsid w:val="007E1933"/>
    <w:rsid w:val="007E48AB"/>
    <w:rsid w:val="00842F28"/>
    <w:rsid w:val="00861ACD"/>
    <w:rsid w:val="00866CAB"/>
    <w:rsid w:val="00877A96"/>
    <w:rsid w:val="0088200A"/>
    <w:rsid w:val="008F6C9B"/>
    <w:rsid w:val="00941436"/>
    <w:rsid w:val="00963604"/>
    <w:rsid w:val="009A1E3B"/>
    <w:rsid w:val="009D0B23"/>
    <w:rsid w:val="009E1513"/>
    <w:rsid w:val="009F3833"/>
    <w:rsid w:val="00A025BE"/>
    <w:rsid w:val="00A3594A"/>
    <w:rsid w:val="00A64347"/>
    <w:rsid w:val="00A74670"/>
    <w:rsid w:val="00A81519"/>
    <w:rsid w:val="00AC4092"/>
    <w:rsid w:val="00AF4E3B"/>
    <w:rsid w:val="00B02A5E"/>
    <w:rsid w:val="00B17133"/>
    <w:rsid w:val="00B53555"/>
    <w:rsid w:val="00B77357"/>
    <w:rsid w:val="00BB0D05"/>
    <w:rsid w:val="00BB7ED5"/>
    <w:rsid w:val="00BE1A71"/>
    <w:rsid w:val="00BE5BC3"/>
    <w:rsid w:val="00C03339"/>
    <w:rsid w:val="00C23691"/>
    <w:rsid w:val="00C541F2"/>
    <w:rsid w:val="00C70F51"/>
    <w:rsid w:val="00C8187A"/>
    <w:rsid w:val="00C935F3"/>
    <w:rsid w:val="00C9637A"/>
    <w:rsid w:val="00CA4BEC"/>
    <w:rsid w:val="00CE530B"/>
    <w:rsid w:val="00D86626"/>
    <w:rsid w:val="00D954DE"/>
    <w:rsid w:val="00DB277A"/>
    <w:rsid w:val="00DC5794"/>
    <w:rsid w:val="00DF555B"/>
    <w:rsid w:val="00E10FC1"/>
    <w:rsid w:val="00E1691A"/>
    <w:rsid w:val="00E366F5"/>
    <w:rsid w:val="00E63D0B"/>
    <w:rsid w:val="00E64007"/>
    <w:rsid w:val="00E70124"/>
    <w:rsid w:val="00E93441"/>
    <w:rsid w:val="00F12379"/>
    <w:rsid w:val="00F44582"/>
    <w:rsid w:val="00FB342D"/>
    <w:rsid w:val="00FE5DA3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1A5555-F998-4770-AB47-48DA6E10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F00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F0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E366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6400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6400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4007"/>
  </w:style>
  <w:style w:type="character" w:styleId="Hypertextovodkaz">
    <w:name w:val="Hyperlink"/>
    <w:rsid w:val="00016D3A"/>
    <w:rPr>
      <w:color w:val="0000FF"/>
      <w:u w:val="single"/>
    </w:rPr>
  </w:style>
  <w:style w:type="table" w:styleId="Mkatabulky">
    <w:name w:val="Table Grid"/>
    <w:basedOn w:val="Normlntabulka"/>
    <w:uiPriority w:val="39"/>
    <w:rsid w:val="0031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8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8706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487068"/>
    <w:rPr>
      <w:sz w:val="24"/>
    </w:rPr>
  </w:style>
  <w:style w:type="paragraph" w:customStyle="1" w:styleId="l41">
    <w:name w:val="l41"/>
    <w:basedOn w:val="Normln"/>
    <w:rsid w:val="00487068"/>
    <w:pPr>
      <w:spacing w:before="144" w:after="144"/>
      <w:jc w:val="both"/>
    </w:pPr>
  </w:style>
  <w:style w:type="paragraph" w:customStyle="1" w:styleId="l51">
    <w:name w:val="l51"/>
    <w:basedOn w:val="Normln"/>
    <w:rsid w:val="00487068"/>
    <w:pPr>
      <w:spacing w:before="144" w:after="144"/>
      <w:jc w:val="both"/>
    </w:pPr>
  </w:style>
  <w:style w:type="paragraph" w:customStyle="1" w:styleId="l61">
    <w:name w:val="l61"/>
    <w:basedOn w:val="Normln"/>
    <w:rsid w:val="00487068"/>
    <w:pPr>
      <w:spacing w:before="144" w:after="144"/>
      <w:jc w:val="both"/>
    </w:pPr>
  </w:style>
  <w:style w:type="character" w:customStyle="1" w:styleId="mw-headline">
    <w:name w:val="mw-headline"/>
    <w:rsid w:val="00487068"/>
  </w:style>
  <w:style w:type="paragraph" w:styleId="Odstavecseseznamem">
    <w:name w:val="List Paragraph"/>
    <w:basedOn w:val="Normln"/>
    <w:uiPriority w:val="34"/>
    <w:qFormat/>
    <w:rsid w:val="005900FA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rsid w:val="00A643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64347"/>
    <w:rPr>
      <w:rFonts w:ascii="Segoe UI" w:hAnsi="Segoe UI" w:cs="Segoe UI"/>
      <w:sz w:val="18"/>
      <w:szCs w:val="18"/>
    </w:rPr>
  </w:style>
  <w:style w:type="character" w:customStyle="1" w:styleId="Nadpis6Char">
    <w:name w:val="Nadpis 6 Char"/>
    <w:link w:val="Nadpis6"/>
    <w:rsid w:val="00E366F5"/>
    <w:rPr>
      <w:b/>
      <w:bCs/>
      <w:sz w:val="22"/>
      <w:szCs w:val="22"/>
    </w:rPr>
  </w:style>
  <w:style w:type="paragraph" w:styleId="Normlnweb">
    <w:name w:val="Normal (Web)"/>
    <w:basedOn w:val="Normln"/>
    <w:rsid w:val="004B33BE"/>
    <w:pPr>
      <w:spacing w:before="100" w:beforeAutospacing="1" w:after="100" w:afterAutospacing="1"/>
    </w:pPr>
  </w:style>
  <w:style w:type="character" w:styleId="Siln">
    <w:name w:val="Strong"/>
    <w:qFormat/>
    <w:rsid w:val="004B33BE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BB7ED5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B7ED5"/>
    <w:rPr>
      <w:rFonts w:ascii="Calibri" w:eastAsia="Calibri" w:hAnsi="Calibri"/>
      <w:sz w:val="22"/>
      <w:szCs w:val="21"/>
      <w:lang w:eastAsia="en-US"/>
    </w:rPr>
  </w:style>
  <w:style w:type="character" w:customStyle="1" w:styleId="Nadpis2Char">
    <w:name w:val="Nadpis 2 Char"/>
    <w:link w:val="Nadpis2"/>
    <w:semiHidden/>
    <w:rsid w:val="002F00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semiHidden/>
    <w:rsid w:val="002F00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ln1">
    <w:name w:val="Normální1"/>
    <w:rsid w:val="00FF3C36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extpoznpodarou">
    <w:name w:val="footnote text"/>
    <w:basedOn w:val="Normln"/>
    <w:link w:val="TextpoznpodarouChar"/>
    <w:uiPriority w:val="99"/>
    <w:rsid w:val="00331FE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31FE6"/>
    <w:rPr>
      <w:noProof/>
    </w:rPr>
  </w:style>
  <w:style w:type="character" w:styleId="Znakapoznpodarou">
    <w:name w:val="footnote reference"/>
    <w:uiPriority w:val="99"/>
    <w:rsid w:val="00331FE6"/>
    <w:rPr>
      <w:vertAlign w:val="superscript"/>
    </w:rPr>
  </w:style>
  <w:style w:type="paragraph" w:customStyle="1" w:styleId="Nzvylnk">
    <w:name w:val="Názvy článků"/>
    <w:basedOn w:val="Normln"/>
    <w:rsid w:val="00331FE6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-kladno.cz" TargetMode="External"/><Relationship Id="rId1" Type="http://schemas.openxmlformats.org/officeDocument/2006/relationships/hyperlink" Target="mailto:ou@obec-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&#218;%20Kladno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5D2EC-2CB2-4851-AFA2-268BF9FE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6</TotalTime>
  <Pages>2</Pages>
  <Words>320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15</vt:lpstr>
    </vt:vector>
  </TitlesOfParts>
  <Company>Obecní úřad Kladno</Company>
  <LinksUpToDate>false</LinksUpToDate>
  <CharactersWithSpaces>2209</CharactersWithSpaces>
  <SharedDoc>false</SharedDoc>
  <HLinks>
    <vt:vector size="12" baseType="variant">
      <vt:variant>
        <vt:i4>2556001</vt:i4>
      </vt:variant>
      <vt:variant>
        <vt:i4>5</vt:i4>
      </vt:variant>
      <vt:variant>
        <vt:i4>0</vt:i4>
      </vt:variant>
      <vt:variant>
        <vt:i4>5</vt:i4>
      </vt:variant>
      <vt:variant>
        <vt:lpwstr>http://www.obec-kladno.cz/</vt:lpwstr>
      </vt:variant>
      <vt:variant>
        <vt:lpwstr/>
      </vt:variant>
      <vt:variant>
        <vt:i4>8126492</vt:i4>
      </vt:variant>
      <vt:variant>
        <vt:i4>2</vt:i4>
      </vt:variant>
      <vt:variant>
        <vt:i4>0</vt:i4>
      </vt:variant>
      <vt:variant>
        <vt:i4>5</vt:i4>
      </vt:variant>
      <vt:variant>
        <vt:lpwstr>mailto:ou@obec-kladno.cz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OÚ Kladno</dc:creator>
  <cp:keywords/>
  <dc:description/>
  <cp:lastModifiedBy>Účet Microsoft</cp:lastModifiedBy>
  <cp:revision>5</cp:revision>
  <cp:lastPrinted>2024-07-16T17:36:00Z</cp:lastPrinted>
  <dcterms:created xsi:type="dcterms:W3CDTF">2024-11-13T16:33:00Z</dcterms:created>
  <dcterms:modified xsi:type="dcterms:W3CDTF">2024-12-17T12:17:00Z</dcterms:modified>
</cp:coreProperties>
</file>