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AA08" w14:textId="77777777" w:rsidR="003D3F03" w:rsidRDefault="003D3F03" w:rsidP="003D3F03">
      <w:pPr>
        <w:pStyle w:val="Nzev"/>
      </w:pPr>
      <w:r>
        <w:t>Město Pyšely</w:t>
      </w:r>
      <w:r>
        <w:br/>
        <w:t>Zastupitelstvo města Pyšely</w:t>
      </w:r>
    </w:p>
    <w:p w14:paraId="335CCC59" w14:textId="77777777" w:rsidR="003D3F03" w:rsidRDefault="003D3F03" w:rsidP="003D3F03">
      <w:pPr>
        <w:pStyle w:val="Nadpis1"/>
      </w:pPr>
      <w:r>
        <w:t>Obecně závazná vyhláška města Pyšely</w:t>
      </w:r>
      <w:r>
        <w:br/>
        <w:t>o regulaci zacházení s pyrotechnickými výrobky</w:t>
      </w:r>
    </w:p>
    <w:p w14:paraId="0A184B33" w14:textId="77777777" w:rsidR="003D3F03" w:rsidRDefault="003D3F03" w:rsidP="003D3F03">
      <w:pPr>
        <w:pStyle w:val="UvodniVeta"/>
      </w:pPr>
      <w:r>
        <w:t>Zastupitelstvo města Pyšely se na svém zasedání dne 10.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6109A756" w14:textId="77777777" w:rsidR="003D3F03" w:rsidRDefault="003D3F03" w:rsidP="003D3F03">
      <w:pPr>
        <w:pStyle w:val="Nadpis2"/>
      </w:pPr>
      <w:r>
        <w:t>Čl. 1</w:t>
      </w:r>
      <w:r>
        <w:br/>
        <w:t>Úvodní ustanovení</w:t>
      </w:r>
    </w:p>
    <w:p w14:paraId="4A6576D7" w14:textId="77777777" w:rsidR="003D3F03" w:rsidRDefault="003D3F03" w:rsidP="003D3F03">
      <w:pPr>
        <w:pStyle w:val="Odstavec"/>
        <w:numPr>
          <w:ilvl w:val="0"/>
          <w:numId w:val="17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18D05D3" w14:textId="77777777" w:rsidR="003D3F03" w:rsidRDefault="003D3F03" w:rsidP="003D3F03">
      <w:pPr>
        <w:pStyle w:val="Odstavec"/>
        <w:numPr>
          <w:ilvl w:val="0"/>
          <w:numId w:val="16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0A2542D4" w14:textId="77777777" w:rsidR="003D3F03" w:rsidRDefault="003D3F03" w:rsidP="003D3F03">
      <w:pPr>
        <w:pStyle w:val="Odstavec"/>
        <w:numPr>
          <w:ilvl w:val="0"/>
          <w:numId w:val="16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28163F4" w14:textId="77777777" w:rsidR="003D3F03" w:rsidRDefault="003D3F03" w:rsidP="003D3F03">
      <w:pPr>
        <w:pStyle w:val="Nadpis2"/>
      </w:pPr>
      <w:r>
        <w:t>Čl. 2</w:t>
      </w:r>
      <w:r>
        <w:br/>
        <w:t>Zákaz zacházení s pyrotechnickými výrobky</w:t>
      </w:r>
    </w:p>
    <w:p w14:paraId="48E47689" w14:textId="77777777" w:rsidR="003D3F03" w:rsidRDefault="003D3F03" w:rsidP="003D3F03">
      <w:pPr>
        <w:pStyle w:val="Odstavec"/>
      </w:pPr>
      <w:r>
        <w:t>Zacházení s pyrotechnickými výrobky podle této vyhlášky se zakazuje na všech veřejných prostranstvích v zastavěném území a zastavitelných plochách města.</w:t>
      </w:r>
    </w:p>
    <w:p w14:paraId="7FA43903" w14:textId="77777777" w:rsidR="003D3F03" w:rsidRDefault="003D3F03" w:rsidP="003D3F03">
      <w:pPr>
        <w:pStyle w:val="Nadpis2"/>
      </w:pPr>
      <w:r>
        <w:t>Čl. 3</w:t>
      </w:r>
      <w:r>
        <w:br/>
        <w:t>Zrušovací ustanovení</w:t>
      </w:r>
    </w:p>
    <w:p w14:paraId="5A2C20B9" w14:textId="77777777" w:rsidR="003D3F03" w:rsidRDefault="003D3F03" w:rsidP="003D3F03">
      <w:pPr>
        <w:pStyle w:val="Odstavec"/>
      </w:pPr>
      <w:r>
        <w:t>Zrušuje se obecně závazná vyhláška č. 2/2023 města Pyšely o regulaci používání zábavní pyrotechniky, ze dne 20. listopadu 2023.</w:t>
      </w:r>
    </w:p>
    <w:p w14:paraId="69F043FA" w14:textId="77777777" w:rsidR="003D3F03" w:rsidRDefault="003D3F03" w:rsidP="003D3F03">
      <w:pPr>
        <w:pStyle w:val="Nadpis2"/>
      </w:pPr>
      <w:r>
        <w:lastRenderedPageBreak/>
        <w:t>Čl. 4</w:t>
      </w:r>
      <w:r>
        <w:br/>
        <w:t>Účinnost</w:t>
      </w:r>
    </w:p>
    <w:p w14:paraId="416CC7CE" w14:textId="77777777" w:rsidR="003D3F03" w:rsidRDefault="003D3F03" w:rsidP="003D3F03">
      <w:pPr>
        <w:pStyle w:val="Odstavec"/>
      </w:pPr>
      <w:r>
        <w:t>Tato vyhláška nabývá účinnosti počátkem patnáctého dne následujícího po dni jejího vyhlášení.</w:t>
      </w:r>
    </w:p>
    <w:p w14:paraId="5E12C996" w14:textId="77777777" w:rsidR="003D3F03" w:rsidRDefault="003D3F03" w:rsidP="003D3F03">
      <w:pPr>
        <w:pStyle w:val="Odstavec"/>
      </w:pPr>
    </w:p>
    <w:p w14:paraId="6BB65392" w14:textId="77777777" w:rsidR="003D3F03" w:rsidRDefault="003D3F03" w:rsidP="003D3F03">
      <w:pPr>
        <w:pStyle w:val="Odstavec"/>
      </w:pPr>
    </w:p>
    <w:p w14:paraId="399C9D7D" w14:textId="77777777" w:rsidR="003D3F03" w:rsidRDefault="003D3F03" w:rsidP="003D3F03">
      <w:pPr>
        <w:pStyle w:val="Odstavec"/>
      </w:pPr>
    </w:p>
    <w:p w14:paraId="221E0AFD" w14:textId="77777777" w:rsidR="003D3F03" w:rsidRDefault="003D3F03" w:rsidP="003D3F03">
      <w:pPr>
        <w:pStyle w:val="Odstavec"/>
      </w:pPr>
    </w:p>
    <w:p w14:paraId="6E7C56D9" w14:textId="77777777" w:rsidR="003D3F03" w:rsidRDefault="003D3F03" w:rsidP="003D3F0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D3F03" w14:paraId="2375F0E4" w14:textId="77777777" w:rsidTr="00D8317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9F897" w14:textId="77777777" w:rsidR="003D3F03" w:rsidRDefault="003D3F03" w:rsidP="00D83171">
            <w:pPr>
              <w:pStyle w:val="PodpisovePole"/>
            </w:pPr>
            <w:r>
              <w:t>Ing. Štěpánka Bednářová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268AA" w14:textId="77777777" w:rsidR="003D3F03" w:rsidRDefault="003D3F03" w:rsidP="00D83171">
            <w:pPr>
              <w:pStyle w:val="PodpisovePole"/>
            </w:pPr>
            <w:r>
              <w:t>Jan Kostrhoun v. r.</w:t>
            </w:r>
            <w:r>
              <w:br/>
              <w:t xml:space="preserve"> místostarosta</w:t>
            </w:r>
          </w:p>
        </w:tc>
      </w:tr>
      <w:tr w:rsidR="003D3F03" w14:paraId="603BBA16" w14:textId="77777777" w:rsidTr="00D8317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717F7" w14:textId="77777777" w:rsidR="003D3F03" w:rsidRDefault="003D3F03" w:rsidP="00D8317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F6753" w14:textId="77777777" w:rsidR="003D3F03" w:rsidRDefault="003D3F03" w:rsidP="00D83171">
            <w:pPr>
              <w:pStyle w:val="PodpisovePole"/>
            </w:pPr>
          </w:p>
        </w:tc>
      </w:tr>
    </w:tbl>
    <w:p w14:paraId="56CB0BF4" w14:textId="77777777" w:rsidR="00F84583" w:rsidRPr="005B6221" w:rsidRDefault="00F84583" w:rsidP="005B6221"/>
    <w:sectPr w:rsidR="00F84583" w:rsidRPr="005B6221" w:rsidSect="008101B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22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3813" w14:textId="77777777" w:rsidR="00AA6463" w:rsidRDefault="00AA6463">
      <w:r>
        <w:separator/>
      </w:r>
    </w:p>
  </w:endnote>
  <w:endnote w:type="continuationSeparator" w:id="0">
    <w:p w14:paraId="2902CC74" w14:textId="77777777" w:rsidR="00AA6463" w:rsidRDefault="00AA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D5BC" w14:textId="77777777" w:rsidR="003049E9" w:rsidRDefault="003049E9" w:rsidP="00246F36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8D6664" w14:textId="77777777" w:rsidR="003049E9" w:rsidRDefault="003049E9" w:rsidP="009117F1">
    <w:pPr>
      <w:pStyle w:val="Zpat"/>
      <w:ind w:right="360"/>
    </w:pPr>
  </w:p>
  <w:p w14:paraId="5A26E549" w14:textId="77777777" w:rsidR="006D7A06" w:rsidRDefault="006D7A06"/>
  <w:p w14:paraId="2B38028F" w14:textId="77777777" w:rsidR="006D7A06" w:rsidRDefault="006D7A06"/>
  <w:p w14:paraId="3FBC48AB" w14:textId="77777777" w:rsidR="006D7A06" w:rsidRDefault="006D7A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3B73" w14:textId="77777777" w:rsidR="003049E9" w:rsidRDefault="003049E9" w:rsidP="00246F36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17541" w14:textId="77777777" w:rsidR="003049E9" w:rsidRDefault="003049E9" w:rsidP="009117F1">
    <w:pPr>
      <w:pStyle w:val="Zpat"/>
      <w:ind w:right="360"/>
    </w:pPr>
  </w:p>
  <w:p w14:paraId="581B6B45" w14:textId="77777777" w:rsidR="006D7A06" w:rsidRDefault="006D7A06"/>
  <w:p w14:paraId="6D29B721" w14:textId="77777777" w:rsidR="006D7A06" w:rsidRDefault="006D7A06"/>
  <w:p w14:paraId="0B630BB8" w14:textId="77777777" w:rsidR="006D7A06" w:rsidRDefault="006D7A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2DCD" w14:textId="02A62F74" w:rsidR="003049E9" w:rsidRPr="00937CC3" w:rsidRDefault="003049E9" w:rsidP="00937CC3">
    <w:pPr>
      <w:pStyle w:val="Zhlav"/>
      <w:tabs>
        <w:tab w:val="clear" w:pos="4536"/>
        <w:tab w:val="clear" w:pos="9072"/>
        <w:tab w:val="left" w:pos="709"/>
        <w:tab w:val="left" w:pos="1560"/>
        <w:tab w:val="left" w:pos="3261"/>
        <w:tab w:val="left" w:pos="6400"/>
        <w:tab w:val="right" w:pos="9600"/>
      </w:tabs>
      <w:jc w:val="both"/>
      <w:rPr>
        <w:rFonts w:asciiTheme="majorHAnsi" w:hAnsiTheme="majorHAnsi" w:cstheme="majorHAns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E841" w14:textId="77777777" w:rsidR="00AA6463" w:rsidRDefault="00AA6463">
      <w:r>
        <w:separator/>
      </w:r>
    </w:p>
  </w:footnote>
  <w:footnote w:type="continuationSeparator" w:id="0">
    <w:p w14:paraId="10C32900" w14:textId="77777777" w:rsidR="00AA6463" w:rsidRDefault="00AA6463">
      <w:r>
        <w:continuationSeparator/>
      </w:r>
    </w:p>
  </w:footnote>
  <w:footnote w:id="1">
    <w:p w14:paraId="6E5EBD39" w14:textId="77777777" w:rsidR="003D3F03" w:rsidRDefault="003D3F03" w:rsidP="003D3F03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438E2EBD" w14:textId="77777777" w:rsidR="003D3F03" w:rsidRDefault="003D3F03" w:rsidP="003D3F03">
      <w:pPr>
        <w:rPr>
          <w:rFonts w:hint="eastAsia"/>
        </w:rPr>
      </w:pPr>
    </w:p>
    <w:p w14:paraId="40A3EC3D" w14:textId="77777777" w:rsidR="003D3F03" w:rsidRDefault="003D3F03" w:rsidP="003D3F03">
      <w:pPr>
        <w:rPr>
          <w:rFonts w:hint="eastAsia"/>
        </w:rPr>
      </w:pPr>
    </w:p>
  </w:footnote>
  <w:footnote w:id="2">
    <w:p w14:paraId="6BAAC95B" w14:textId="77777777" w:rsidR="003D3F03" w:rsidRDefault="003D3F03" w:rsidP="003D3F03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11FBA92A" w14:textId="77777777" w:rsidR="003D3F03" w:rsidRDefault="003D3F03" w:rsidP="003D3F03">
      <w:pPr>
        <w:rPr>
          <w:rFonts w:hint="eastAsia"/>
        </w:rPr>
      </w:pPr>
    </w:p>
    <w:p w14:paraId="7E956288" w14:textId="77777777" w:rsidR="003D3F03" w:rsidRDefault="003D3F03" w:rsidP="003D3F03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8758" w14:textId="77777777" w:rsidR="003049E9" w:rsidRDefault="003049E9" w:rsidP="0057763D">
    <w:pPr>
      <w:pStyle w:val="Zhlav"/>
      <w:tabs>
        <w:tab w:val="clear" w:pos="4536"/>
        <w:tab w:val="clear" w:pos="9072"/>
        <w:tab w:val="right" w:pos="10200"/>
      </w:tabs>
      <w:ind w:left="1276"/>
      <w:jc w:val="right"/>
      <w:rPr>
        <w:b/>
        <w:i/>
        <w:sz w:val="40"/>
        <w:szCs w:val="40"/>
      </w:rPr>
    </w:pPr>
    <w:r>
      <w:rPr>
        <w:noProof/>
        <w:sz w:val="28"/>
        <w:lang w:val="en-US" w:eastAsia="en-US"/>
      </w:rPr>
      <w:drawing>
        <wp:anchor distT="0" distB="0" distL="114300" distR="114300" simplePos="0" relativeHeight="251663872" behindDoc="0" locked="0" layoutInCell="0" allowOverlap="1" wp14:anchorId="05D911F6" wp14:editId="7392BA2B">
          <wp:simplePos x="0" y="0"/>
          <wp:positionH relativeFrom="leftMargin">
            <wp:posOffset>180340</wp:posOffset>
          </wp:positionH>
          <wp:positionV relativeFrom="topMargin">
            <wp:posOffset>180340</wp:posOffset>
          </wp:positionV>
          <wp:extent cx="831600" cy="1173600"/>
          <wp:effectExtent l="0" t="0" r="0" b="0"/>
          <wp:wrapNone/>
          <wp:docPr id="1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ely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463">
      <w:rPr>
        <w:noProof/>
        <w:sz w:val="28"/>
      </w:rPr>
      <w:object w:dxaOrig="1440" w:dyaOrig="1440" w14:anchorId="7495C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0;margin-top:.05pt;width:454pt;height:14pt;z-index:251660800;mso-wrap-edited:f;mso-width-percent:0;mso-height-percent:0;mso-position-horizontal-relative:text;mso-position-vertical-relative:text;mso-width-percent:0;mso-height-percent:0">
          <v:imagedata r:id="rId2" o:title=""/>
        </v:shape>
        <o:OLEObject Type="Embed" ProgID="Word.Document.12" ShapeID="_x0000_s1025" DrawAspect="Content" ObjectID="_1824362596" r:id="rId3">
          <o:FieldCodes>\s</o:FieldCodes>
        </o:OLEObject>
      </w:object>
    </w:r>
    <w:r w:rsidRPr="007C5FC8">
      <w:rPr>
        <w:noProof/>
        <w:sz w:val="28"/>
      </w:rPr>
      <w:t xml:space="preserve"> </w:t>
    </w:r>
  </w:p>
  <w:p w14:paraId="1CCE091F" w14:textId="77777777" w:rsidR="003049E9" w:rsidRPr="00DC7C28" w:rsidRDefault="003049E9" w:rsidP="00EB3F21">
    <w:pPr>
      <w:pStyle w:val="Zhlav"/>
      <w:tabs>
        <w:tab w:val="clear" w:pos="4536"/>
        <w:tab w:val="clear" w:pos="9072"/>
        <w:tab w:val="right" w:pos="10200"/>
      </w:tabs>
      <w:ind w:left="284"/>
      <w:rPr>
        <w:rFonts w:asciiTheme="minorHAnsi" w:hAnsiTheme="minorHAnsi" w:cstheme="minorHAnsi"/>
        <w:bCs/>
        <w:iCs/>
        <w:sz w:val="64"/>
        <w:szCs w:val="64"/>
      </w:rPr>
    </w:pPr>
    <w:r w:rsidRPr="00DC7C28">
      <w:rPr>
        <w:rFonts w:asciiTheme="minorHAnsi" w:hAnsiTheme="minorHAnsi" w:cstheme="minorHAnsi"/>
        <w:bCs/>
        <w:iCs/>
        <w:sz w:val="64"/>
        <w:szCs w:val="64"/>
      </w:rPr>
      <w:t>Měst</w:t>
    </w:r>
    <w:r>
      <w:rPr>
        <w:rFonts w:asciiTheme="minorHAnsi" w:hAnsiTheme="minorHAnsi" w:cstheme="minorHAnsi"/>
        <w:bCs/>
        <w:iCs/>
        <w:sz w:val="64"/>
        <w:szCs w:val="64"/>
      </w:rPr>
      <w:t xml:space="preserve">o </w:t>
    </w:r>
    <w:r w:rsidRPr="00DC7C28">
      <w:rPr>
        <w:rFonts w:asciiTheme="minorHAnsi" w:hAnsiTheme="minorHAnsi" w:cstheme="minorHAnsi"/>
        <w:bCs/>
        <w:iCs/>
        <w:sz w:val="64"/>
        <w:szCs w:val="64"/>
      </w:rPr>
      <w:t>Pyšely</w:t>
    </w:r>
  </w:p>
  <w:p w14:paraId="2740AF0C" w14:textId="77777777" w:rsidR="003049E9" w:rsidRPr="003D1E97" w:rsidRDefault="003049E9" w:rsidP="001C4754">
    <w:pPr>
      <w:pStyle w:val="Zhlav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Theme="minorHAnsi" w:hAnsiTheme="minorHAnsi" w:cstheme="minorHAnsi"/>
        <w:bCs/>
        <w:iCs/>
        <w:sz w:val="10"/>
        <w:szCs w:val="10"/>
      </w:rPr>
    </w:pPr>
  </w:p>
  <w:p w14:paraId="77882F74" w14:textId="77777777" w:rsidR="003049E9" w:rsidRDefault="003049E9" w:rsidP="001C4754">
    <w:pPr>
      <w:pStyle w:val="Zhlav"/>
      <w:tabs>
        <w:tab w:val="clear" w:pos="4536"/>
        <w:tab w:val="clear" w:pos="9072"/>
        <w:tab w:val="left" w:pos="2000"/>
        <w:tab w:val="left" w:pos="3000"/>
        <w:tab w:val="left" w:pos="6200"/>
        <w:tab w:val="right" w:pos="9600"/>
      </w:tabs>
      <w:rPr>
        <w:sz w:val="28"/>
      </w:rPr>
    </w:pPr>
    <w:r>
      <w:rPr>
        <w:noProof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AE1CEE7" wp14:editId="33CB36C1">
              <wp:simplePos x="0" y="0"/>
              <wp:positionH relativeFrom="column">
                <wp:posOffset>211063</wp:posOffset>
              </wp:positionH>
              <wp:positionV relativeFrom="paragraph">
                <wp:posOffset>28737</wp:posOffset>
              </wp:positionV>
              <wp:extent cx="5666578" cy="0"/>
              <wp:effectExtent l="0" t="0" r="10795" b="1270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6578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351B9" id="Přímá spojnice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pt,2.25pt" to="462.8pt,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" strokecolor="#aeaaaa [2414]" strokeweight=".5pt">
              <v:stroke joinstyle="miter"/>
            </v:line>
          </w:pict>
        </mc:Fallback>
      </mc:AlternateContent>
    </w:r>
  </w:p>
  <w:p w14:paraId="3E917C03" w14:textId="77777777" w:rsidR="003049E9" w:rsidRPr="005F5192" w:rsidRDefault="003049E9" w:rsidP="005F5192">
    <w:pPr>
      <w:pStyle w:val="Zhlav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="Calibri" w:hAnsi="Calibri" w:cs="Calibri"/>
        <w:bCs/>
        <w:iCs/>
        <w:sz w:val="10"/>
        <w:szCs w:val="10"/>
      </w:rPr>
    </w:pPr>
  </w:p>
  <w:p w14:paraId="6E4F5721" w14:textId="77777777" w:rsidR="003049E9" w:rsidRDefault="003049E9" w:rsidP="005F5192">
    <w:pPr>
      <w:pStyle w:val="Zhlav"/>
      <w:rPr>
        <w:sz w:val="28"/>
      </w:rPr>
    </w:pPr>
  </w:p>
  <w:p w14:paraId="74CE773C" w14:textId="77777777" w:rsidR="003049E9" w:rsidRPr="005F5192" w:rsidRDefault="003049E9" w:rsidP="005F51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A189A"/>
    <w:multiLevelType w:val="hybridMultilevel"/>
    <w:tmpl w:val="848A38A6"/>
    <w:lvl w:ilvl="0" w:tplc="EE3AB2E4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7E6E"/>
    <w:multiLevelType w:val="hybridMultilevel"/>
    <w:tmpl w:val="42C4C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36E"/>
    <w:multiLevelType w:val="multilevel"/>
    <w:tmpl w:val="11009D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11021EA2"/>
    <w:multiLevelType w:val="multilevel"/>
    <w:tmpl w:val="D81064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27A637BF"/>
    <w:multiLevelType w:val="hybridMultilevel"/>
    <w:tmpl w:val="CEA8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6D2"/>
    <w:multiLevelType w:val="hybridMultilevel"/>
    <w:tmpl w:val="B4941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5B131C"/>
    <w:multiLevelType w:val="hybridMultilevel"/>
    <w:tmpl w:val="ED80C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3114"/>
    <w:multiLevelType w:val="hybridMultilevel"/>
    <w:tmpl w:val="C526C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37585"/>
    <w:multiLevelType w:val="multilevel"/>
    <w:tmpl w:val="6F22038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" w15:restartNumberingAfterBreak="0">
    <w:nsid w:val="6B9A315B"/>
    <w:multiLevelType w:val="hybridMultilevel"/>
    <w:tmpl w:val="2ECA4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01332"/>
    <w:multiLevelType w:val="hybridMultilevel"/>
    <w:tmpl w:val="C03C4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35D8B"/>
    <w:multiLevelType w:val="hybridMultilevel"/>
    <w:tmpl w:val="20C6B130"/>
    <w:lvl w:ilvl="0" w:tplc="1BD064F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0801C5"/>
    <w:multiLevelType w:val="hybridMultilevel"/>
    <w:tmpl w:val="973C47D0"/>
    <w:lvl w:ilvl="0" w:tplc="E16A5E56">
      <w:start w:val="25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60BF0"/>
    <w:multiLevelType w:val="hybridMultilevel"/>
    <w:tmpl w:val="9FD64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83013">
    <w:abstractNumId w:val="14"/>
  </w:num>
  <w:num w:numId="2" w16cid:durableId="1347635180">
    <w:abstractNumId w:val="7"/>
  </w:num>
  <w:num w:numId="3" w16cid:durableId="1812164574">
    <w:abstractNumId w:val="13"/>
  </w:num>
  <w:num w:numId="4" w16cid:durableId="1568567794">
    <w:abstractNumId w:val="0"/>
  </w:num>
  <w:num w:numId="5" w16cid:durableId="1163357564">
    <w:abstractNumId w:val="1"/>
  </w:num>
  <w:num w:numId="6" w16cid:durableId="1183976220">
    <w:abstractNumId w:val="9"/>
  </w:num>
  <w:num w:numId="7" w16cid:durableId="1728067359">
    <w:abstractNumId w:val="6"/>
  </w:num>
  <w:num w:numId="8" w16cid:durableId="1942029801">
    <w:abstractNumId w:val="8"/>
  </w:num>
  <w:num w:numId="9" w16cid:durableId="560137004">
    <w:abstractNumId w:val="15"/>
  </w:num>
  <w:num w:numId="10" w16cid:durableId="321354335">
    <w:abstractNumId w:val="5"/>
  </w:num>
  <w:num w:numId="11" w16cid:durableId="327056813">
    <w:abstractNumId w:val="11"/>
  </w:num>
  <w:num w:numId="12" w16cid:durableId="1836677151">
    <w:abstractNumId w:val="2"/>
  </w:num>
  <w:num w:numId="13" w16cid:durableId="433986059">
    <w:abstractNumId w:val="12"/>
  </w:num>
  <w:num w:numId="14" w16cid:durableId="1143500194">
    <w:abstractNumId w:val="10"/>
  </w:num>
  <w:num w:numId="15" w16cid:durableId="2044092446">
    <w:abstractNumId w:val="4"/>
  </w:num>
  <w:num w:numId="16" w16cid:durableId="840894845">
    <w:abstractNumId w:val="3"/>
  </w:num>
  <w:num w:numId="17" w16cid:durableId="87026542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09"/>
    <w:rsid w:val="000A7025"/>
    <w:rsid w:val="000F780D"/>
    <w:rsid w:val="00100C9E"/>
    <w:rsid w:val="00121A4A"/>
    <w:rsid w:val="00195D44"/>
    <w:rsid w:val="001C4754"/>
    <w:rsid w:val="00246F36"/>
    <w:rsid w:val="002A4E75"/>
    <w:rsid w:val="002F6438"/>
    <w:rsid w:val="003025F4"/>
    <w:rsid w:val="003049E9"/>
    <w:rsid w:val="00315541"/>
    <w:rsid w:val="0034320F"/>
    <w:rsid w:val="00360326"/>
    <w:rsid w:val="00364EBF"/>
    <w:rsid w:val="003A211A"/>
    <w:rsid w:val="003B15C2"/>
    <w:rsid w:val="003D3F03"/>
    <w:rsid w:val="004521BB"/>
    <w:rsid w:val="00491DC7"/>
    <w:rsid w:val="004F0968"/>
    <w:rsid w:val="005262AC"/>
    <w:rsid w:val="00545EC1"/>
    <w:rsid w:val="00562208"/>
    <w:rsid w:val="0057763D"/>
    <w:rsid w:val="005B6221"/>
    <w:rsid w:val="005F5192"/>
    <w:rsid w:val="00677631"/>
    <w:rsid w:val="006D7A06"/>
    <w:rsid w:val="006E271E"/>
    <w:rsid w:val="007140D7"/>
    <w:rsid w:val="00730074"/>
    <w:rsid w:val="00775296"/>
    <w:rsid w:val="007A4B0D"/>
    <w:rsid w:val="007A5530"/>
    <w:rsid w:val="007B0887"/>
    <w:rsid w:val="007C2204"/>
    <w:rsid w:val="007D0CA6"/>
    <w:rsid w:val="007F356D"/>
    <w:rsid w:val="007F70D3"/>
    <w:rsid w:val="007F74ED"/>
    <w:rsid w:val="008101B9"/>
    <w:rsid w:val="0081079C"/>
    <w:rsid w:val="0082121C"/>
    <w:rsid w:val="00882801"/>
    <w:rsid w:val="008E0EA3"/>
    <w:rsid w:val="008F29D5"/>
    <w:rsid w:val="00900E1F"/>
    <w:rsid w:val="009117F1"/>
    <w:rsid w:val="00937CC3"/>
    <w:rsid w:val="00943EDC"/>
    <w:rsid w:val="009748A8"/>
    <w:rsid w:val="00977376"/>
    <w:rsid w:val="0099475F"/>
    <w:rsid w:val="009C0360"/>
    <w:rsid w:val="009C6CBC"/>
    <w:rsid w:val="009D77D3"/>
    <w:rsid w:val="00A27DFF"/>
    <w:rsid w:val="00A814E8"/>
    <w:rsid w:val="00A82DBE"/>
    <w:rsid w:val="00AA6463"/>
    <w:rsid w:val="00AA647C"/>
    <w:rsid w:val="00AD5860"/>
    <w:rsid w:val="00AE60D6"/>
    <w:rsid w:val="00B13359"/>
    <w:rsid w:val="00B171A0"/>
    <w:rsid w:val="00B257B5"/>
    <w:rsid w:val="00B43970"/>
    <w:rsid w:val="00B610EF"/>
    <w:rsid w:val="00BF6958"/>
    <w:rsid w:val="00C35660"/>
    <w:rsid w:val="00C73DF6"/>
    <w:rsid w:val="00C9293D"/>
    <w:rsid w:val="00CB217F"/>
    <w:rsid w:val="00CB3A21"/>
    <w:rsid w:val="00CC22AC"/>
    <w:rsid w:val="00D20F22"/>
    <w:rsid w:val="00D800EA"/>
    <w:rsid w:val="00D82F83"/>
    <w:rsid w:val="00E12536"/>
    <w:rsid w:val="00E17221"/>
    <w:rsid w:val="00E23050"/>
    <w:rsid w:val="00E2322E"/>
    <w:rsid w:val="00E57D7E"/>
    <w:rsid w:val="00E6448C"/>
    <w:rsid w:val="00E83BB1"/>
    <w:rsid w:val="00E95804"/>
    <w:rsid w:val="00EB3F21"/>
    <w:rsid w:val="00ED5A3A"/>
    <w:rsid w:val="00ED64BE"/>
    <w:rsid w:val="00EF26D2"/>
    <w:rsid w:val="00F06D67"/>
    <w:rsid w:val="00F41AA8"/>
    <w:rsid w:val="00F73109"/>
    <w:rsid w:val="00F84583"/>
    <w:rsid w:val="00FE79FF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72D54"/>
  <w15:docId w15:val="{256939FB-9C68-0840-8F99-468983D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D3F03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3F03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Courier New"/>
      <w:sz w:val="16"/>
      <w:szCs w:val="16"/>
    </w:rPr>
  </w:style>
  <w:style w:type="paragraph" w:customStyle="1" w:styleId="Vc">
    <w:name w:val="Věc"/>
    <w:basedOn w:val="Normln"/>
    <w:next w:val="povci"/>
    <w:pPr>
      <w:tabs>
        <w:tab w:val="left" w:pos="3700"/>
        <w:tab w:val="left" w:pos="6100"/>
        <w:tab w:val="left" w:pos="8900"/>
      </w:tabs>
      <w:spacing w:before="240" w:after="240"/>
    </w:pPr>
    <w:rPr>
      <w:rFonts w:ascii="Courier New" w:hAnsi="Courier New"/>
      <w:b/>
      <w:sz w:val="22"/>
    </w:rPr>
  </w:style>
  <w:style w:type="paragraph" w:customStyle="1" w:styleId="povci">
    <w:name w:val="po věci"/>
    <w:basedOn w:val="Normln"/>
    <w:rPr>
      <w:rFonts w:ascii="Courier New" w:hAnsi="Courier New"/>
      <w:sz w:val="22"/>
    </w:rPr>
  </w:style>
  <w:style w:type="paragraph" w:styleId="Bezmezer">
    <w:name w:val="No Spacing"/>
    <w:rsid w:val="00D82F8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 w:bidi="ar-SA"/>
    </w:rPr>
  </w:style>
  <w:style w:type="paragraph" w:styleId="Odstavecseseznamem">
    <w:name w:val="List Paragraph"/>
    <w:basedOn w:val="Normln"/>
    <w:qFormat/>
    <w:rsid w:val="008F29D5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slostrnky">
    <w:name w:val="page number"/>
    <w:basedOn w:val="Standardnpsmoodstavce"/>
    <w:rsid w:val="009117F1"/>
  </w:style>
  <w:style w:type="paragraph" w:styleId="Zkladntext">
    <w:name w:val="Body Text"/>
    <w:basedOn w:val="Normln"/>
    <w:link w:val="ZkladntextChar"/>
    <w:rsid w:val="007F70D3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F70D3"/>
    <w:rPr>
      <w:sz w:val="24"/>
      <w:lang w:val="x-none" w:eastAsia="x-none" w:bidi="ar-SA"/>
    </w:rPr>
  </w:style>
  <w:style w:type="paragraph" w:styleId="Textpoznpodarou">
    <w:name w:val="footnote text"/>
    <w:basedOn w:val="Normln"/>
    <w:link w:val="TextpoznpodarouChar"/>
    <w:rsid w:val="007F70D3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0D3"/>
    <w:rPr>
      <w:noProof/>
      <w:lang w:val="x-none" w:eastAsia="x-none" w:bidi="ar-SA"/>
    </w:rPr>
  </w:style>
  <w:style w:type="character" w:styleId="Znakapoznpodarou">
    <w:name w:val="footnote reference"/>
    <w:rsid w:val="007F70D3"/>
    <w:rPr>
      <w:vertAlign w:val="superscript"/>
    </w:rPr>
  </w:style>
  <w:style w:type="paragraph" w:customStyle="1" w:styleId="NormlnIMP">
    <w:name w:val="Normální_IMP"/>
    <w:basedOn w:val="Normln"/>
    <w:rsid w:val="007F70D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tandard">
    <w:name w:val="Standard"/>
    <w:rsid w:val="00B610E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2">
    <w:name w:val="Body Text 2"/>
    <w:basedOn w:val="Normln"/>
    <w:link w:val="Zkladntext2Char"/>
    <w:rsid w:val="00246F3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46F36"/>
    <w:rPr>
      <w:sz w:val="24"/>
      <w:szCs w:val="24"/>
      <w:lang w:bidi="ar-SA"/>
    </w:rPr>
  </w:style>
  <w:style w:type="character" w:styleId="Hypertextovodkaz">
    <w:name w:val="Hyperlink"/>
    <w:basedOn w:val="Standardnpsmoodstavce"/>
    <w:unhideWhenUsed/>
    <w:rsid w:val="00246F3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775296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3D3F0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D3F0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3D3F0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D3F0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3D3F0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3D3F0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Standard"/>
    <w:rsid w:val="003D3F03"/>
    <w:pPr>
      <w:suppressLineNumbers/>
      <w:ind w:left="170" w:hanging="170"/>
    </w:pPr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Microsoft_Wordu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M&#237;stn&#237;%20disk\Korespondence\M&#283;stsk&#253;%20&#250;&#345;ad%20Py&#353;ely%20s%20adreso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24E4-8996-724E-9EA7-606753D0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D:\1 Místní disk\Korespondence\Městský úřad Pyšely s adresou.dot</Template>
  <TotalTime>1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tajemník</dc:creator>
  <cp:keywords/>
  <dc:description/>
  <cp:lastModifiedBy>Stepanka Bednarova</cp:lastModifiedBy>
  <cp:revision>2</cp:revision>
  <cp:lastPrinted>2024-11-26T07:37:00Z</cp:lastPrinted>
  <dcterms:created xsi:type="dcterms:W3CDTF">2025-11-11T09:37:00Z</dcterms:created>
  <dcterms:modified xsi:type="dcterms:W3CDTF">2025-11-11T09:37:00Z</dcterms:modified>
</cp:coreProperties>
</file>