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B0" w:rsidRPr="002E0EAD" w:rsidRDefault="00B47FB0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LNÁŘE</w:t>
      </w:r>
    </w:p>
    <w:p w:rsidR="00B47FB0" w:rsidRPr="002E0EAD" w:rsidRDefault="00B47FB0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Lnáře</w:t>
      </w:r>
    </w:p>
    <w:p w:rsidR="00B47FB0" w:rsidRPr="002E0EAD" w:rsidRDefault="00B47FB0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Lnáře</w:t>
      </w:r>
    </w:p>
    <w:p w:rsidR="00B47FB0" w:rsidRPr="00FB6AE5" w:rsidRDefault="00B47FB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47FB0" w:rsidRPr="00FB6AE5" w:rsidRDefault="00B47FB0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B47FB0" w:rsidRPr="00FB6AE5" w:rsidRDefault="00B47FB0">
      <w:pPr>
        <w:jc w:val="both"/>
        <w:rPr>
          <w:rFonts w:ascii="Arial" w:hAnsi="Arial" w:cs="Arial"/>
          <w:sz w:val="22"/>
          <w:szCs w:val="22"/>
        </w:rPr>
      </w:pPr>
    </w:p>
    <w:p w:rsidR="00B47FB0" w:rsidRPr="000B1E99" w:rsidRDefault="00B47FB0" w:rsidP="00553B78">
      <w:pPr>
        <w:pStyle w:val="BodyTextIndent2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Lnáře se na svém zasedání dne 18.10.</w:t>
      </w:r>
      <w:r w:rsidRPr="000B1E99">
        <w:rPr>
          <w:rFonts w:ascii="Arial" w:hAnsi="Arial" w:cs="Arial"/>
          <w:sz w:val="22"/>
          <w:szCs w:val="22"/>
        </w:rPr>
        <w:t>2023</w:t>
      </w:r>
      <w:r w:rsidRPr="002E0EA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usnesením č. </w:t>
      </w:r>
      <w:r w:rsidRPr="00846E6F">
        <w:rPr>
          <w:rFonts w:ascii="Arial" w:hAnsi="Arial" w:cs="Arial"/>
          <w:color w:val="000000"/>
          <w:sz w:val="22"/>
          <w:szCs w:val="22"/>
        </w:rPr>
        <w:t>110</w:t>
      </w:r>
      <w:r>
        <w:rPr>
          <w:rFonts w:ascii="Arial" w:hAnsi="Arial" w:cs="Arial"/>
          <w:sz w:val="22"/>
          <w:szCs w:val="22"/>
        </w:rPr>
        <w:t>/2023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:rsidR="00B47FB0" w:rsidRPr="00FB6AE5" w:rsidRDefault="00B47FB0">
      <w:pPr>
        <w:jc w:val="center"/>
        <w:rPr>
          <w:rFonts w:ascii="Arial" w:hAnsi="Arial" w:cs="Arial"/>
          <w:b/>
          <w:sz w:val="22"/>
          <w:szCs w:val="22"/>
        </w:rPr>
      </w:pPr>
    </w:p>
    <w:p w:rsidR="00B47FB0" w:rsidRPr="00FB6AE5" w:rsidRDefault="00B47FB0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B47FB0" w:rsidRPr="00FB6AE5" w:rsidRDefault="00B47FB0" w:rsidP="00540BAC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47FB0" w:rsidRDefault="00B47FB0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B47FB0" w:rsidRPr="00EB486C" w:rsidRDefault="00B47FB0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Lnáře.</w:t>
      </w:r>
    </w:p>
    <w:p w:rsidR="00B47FB0" w:rsidRPr="00EB486C" w:rsidRDefault="00B47FB0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B47FB0" w:rsidRPr="00BF6EFC" w:rsidRDefault="00B47FB0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:rsidR="00B47FB0" w:rsidRPr="00BF6EFC" w:rsidRDefault="00B47FB0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47FB0" w:rsidRDefault="00B47FB0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B47FB0" w:rsidRDefault="00B47FB0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47FB0" w:rsidRPr="00D62F8B" w:rsidRDefault="00B47FB0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B47FB0" w:rsidRDefault="00B47FB0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47FB0" w:rsidRDefault="00B47FB0">
      <w:pPr>
        <w:jc w:val="center"/>
        <w:rPr>
          <w:rFonts w:ascii="Arial" w:hAnsi="Arial" w:cs="Arial"/>
          <w:b/>
          <w:sz w:val="22"/>
          <w:szCs w:val="22"/>
        </w:rPr>
      </w:pPr>
    </w:p>
    <w:p w:rsidR="00B47FB0" w:rsidRPr="00FB6AE5" w:rsidRDefault="00B47FB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B47FB0" w:rsidRDefault="00B47FB0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B47FB0" w:rsidRDefault="00B47FB0" w:rsidP="00CB5754">
      <w:pPr>
        <w:jc w:val="center"/>
        <w:rPr>
          <w:rFonts w:ascii="Arial" w:hAnsi="Arial" w:cs="Arial"/>
          <w:sz w:val="22"/>
          <w:szCs w:val="22"/>
        </w:rPr>
      </w:pPr>
    </w:p>
    <w:p w:rsidR="00B47FB0" w:rsidRPr="00FB6AE5" w:rsidRDefault="00B47FB0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:rsidR="00B47FB0" w:rsidRPr="00FB6AE5" w:rsidRDefault="00B47FB0">
      <w:pPr>
        <w:rPr>
          <w:rFonts w:ascii="Arial" w:hAnsi="Arial" w:cs="Arial"/>
          <w:i/>
          <w:iCs/>
          <w:sz w:val="22"/>
          <w:szCs w:val="22"/>
        </w:rPr>
      </w:pPr>
    </w:p>
    <w:p w:rsidR="00B47FB0" w:rsidRPr="00FB6AE5" w:rsidRDefault="00B47FB0" w:rsidP="00223F7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B47FB0" w:rsidRPr="00FB6AE5" w:rsidRDefault="00B47FB0" w:rsidP="00223F72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B47FB0" w:rsidRPr="004C2C06" w:rsidRDefault="00B47FB0" w:rsidP="00223F72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C2C06">
        <w:rPr>
          <w:rFonts w:ascii="Arial" w:hAnsi="Arial" w:cs="Arial"/>
          <w:bCs/>
          <w:i/>
          <w:color w:val="000000"/>
        </w:rPr>
        <w:t>Plasty včetně PET lahví a nápojových kartonů,</w:t>
      </w:r>
    </w:p>
    <w:p w:rsidR="00B47FB0" w:rsidRPr="00FB6AE5" w:rsidRDefault="00B47FB0" w:rsidP="00223F7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B47FB0" w:rsidRPr="00FB6AE5" w:rsidRDefault="00B47FB0" w:rsidP="00223F7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B47FB0" w:rsidRDefault="00B47FB0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B47FB0" w:rsidRPr="00223F72" w:rsidRDefault="00B47FB0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B47FB0" w:rsidRDefault="00B47FB0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B47FB0" w:rsidRPr="002D64B8" w:rsidRDefault="00B47FB0" w:rsidP="00BA1B5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:rsidR="00B47FB0" w:rsidRPr="002D64B8" w:rsidRDefault="00B47FB0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B47FB0" w:rsidRPr="00431942" w:rsidRDefault="00B47FB0" w:rsidP="00115451">
      <w:pPr>
        <w:rPr>
          <w:rFonts w:ascii="Arial" w:hAnsi="Arial" w:cs="Arial"/>
          <w:i/>
          <w:sz w:val="22"/>
          <w:szCs w:val="22"/>
        </w:rPr>
      </w:pPr>
    </w:p>
    <w:p w:rsidR="00B47FB0" w:rsidRPr="00122EA8" w:rsidRDefault="00B47FB0" w:rsidP="00262D62">
      <w:pPr>
        <w:pStyle w:val="BodyTextInden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:rsidR="00B47FB0" w:rsidRPr="00122EA8" w:rsidRDefault="00B47FB0" w:rsidP="00262D62">
      <w:pPr>
        <w:pStyle w:val="BodyTextIndent"/>
        <w:ind w:left="360" w:firstLine="0"/>
        <w:rPr>
          <w:rFonts w:ascii="Arial" w:hAnsi="Arial" w:cs="Arial"/>
          <w:sz w:val="22"/>
          <w:szCs w:val="22"/>
        </w:rPr>
      </w:pPr>
    </w:p>
    <w:p w:rsidR="00B47FB0" w:rsidRPr="00122EA8" w:rsidRDefault="00B47FB0" w:rsidP="00262D62">
      <w:pPr>
        <w:pStyle w:val="BodyTextInden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BA1B51">
        <w:rPr>
          <w:rFonts w:ascii="Arial" w:hAnsi="Arial" w:cs="Arial"/>
          <w:color w:val="000000"/>
          <w:sz w:val="22"/>
          <w:szCs w:val="22"/>
        </w:rPr>
        <w:t>nádob (</w:t>
      </w:r>
      <w:r w:rsidRPr="00BA1B51">
        <w:rPr>
          <w:rFonts w:ascii="Arial" w:hAnsi="Arial" w:cs="Arial"/>
          <w:i/>
          <w:iCs/>
          <w:color w:val="000000"/>
          <w:sz w:val="22"/>
          <w:szCs w:val="22"/>
        </w:rPr>
        <w:t>např. koberce, matrace, nábytek,…</w:t>
      </w:r>
      <w:r w:rsidRPr="00BA1B51">
        <w:rPr>
          <w:rFonts w:ascii="Arial" w:hAnsi="Arial" w:cs="Arial"/>
          <w:color w:val="000000"/>
          <w:sz w:val="22"/>
          <w:szCs w:val="22"/>
        </w:rPr>
        <w:t xml:space="preserve"> ).</w:t>
      </w:r>
    </w:p>
    <w:p w:rsidR="00B47FB0" w:rsidRDefault="00B47FB0" w:rsidP="00262D62">
      <w:pPr>
        <w:pStyle w:val="BodyTextIndent"/>
        <w:ind w:left="360" w:firstLine="0"/>
        <w:rPr>
          <w:rFonts w:ascii="Arial" w:hAnsi="Arial" w:cs="Arial"/>
          <w:sz w:val="22"/>
          <w:szCs w:val="22"/>
        </w:rPr>
      </w:pPr>
    </w:p>
    <w:p w:rsidR="00B47FB0" w:rsidRPr="00FB6AE5" w:rsidRDefault="00B47FB0" w:rsidP="00553B78">
      <w:pPr>
        <w:pStyle w:val="BodyTextIndent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B47FB0" w:rsidRDefault="00B47FB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B47FB0" w:rsidRPr="00FB6AE5" w:rsidRDefault="00B47FB0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B47FB0" w:rsidRDefault="00B47FB0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47FB0" w:rsidRPr="00AC2295" w:rsidRDefault="00B47FB0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oleje a tuky, textil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 xml:space="preserve">, kterými jsou </w:t>
      </w:r>
      <w:r w:rsidRPr="000873FC">
        <w:rPr>
          <w:rFonts w:ascii="Arial" w:hAnsi="Arial" w:cs="Arial"/>
          <w:sz w:val="22"/>
          <w:szCs w:val="22"/>
        </w:rPr>
        <w:t>kontejnery</w:t>
      </w:r>
      <w:r>
        <w:rPr>
          <w:rFonts w:ascii="Arial" w:hAnsi="Arial" w:cs="Arial"/>
          <w:sz w:val="22"/>
          <w:szCs w:val="22"/>
        </w:rPr>
        <w:t>.</w:t>
      </w:r>
    </w:p>
    <w:p w:rsidR="00B47FB0" w:rsidRPr="00FB6AE5" w:rsidRDefault="00B47FB0">
      <w:pPr>
        <w:rPr>
          <w:rFonts w:ascii="Arial" w:hAnsi="Arial" w:cs="Arial"/>
          <w:sz w:val="22"/>
          <w:szCs w:val="22"/>
        </w:rPr>
      </w:pPr>
    </w:p>
    <w:p w:rsidR="00B47FB0" w:rsidRDefault="00B47FB0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B47FB0" w:rsidRPr="00C441B4" w:rsidRDefault="00B47FB0" w:rsidP="000873F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441B4">
        <w:rPr>
          <w:rFonts w:ascii="Arial" w:hAnsi="Arial" w:cs="Arial"/>
          <w:sz w:val="22"/>
          <w:szCs w:val="22"/>
        </w:rPr>
        <w:t>Sběrné nádoby na papír, sklo, plast</w:t>
      </w:r>
      <w:r>
        <w:rPr>
          <w:rFonts w:ascii="Arial" w:hAnsi="Arial" w:cs="Arial"/>
          <w:sz w:val="22"/>
          <w:szCs w:val="22"/>
        </w:rPr>
        <w:t>,</w:t>
      </w:r>
      <w:r w:rsidRPr="00C441B4">
        <w:rPr>
          <w:rFonts w:ascii="Arial" w:hAnsi="Arial" w:cs="Arial"/>
          <w:sz w:val="22"/>
          <w:szCs w:val="22"/>
        </w:rPr>
        <w:t xml:space="preserve"> kov</w:t>
      </w:r>
      <w:r>
        <w:rPr>
          <w:rFonts w:ascii="Arial" w:hAnsi="Arial" w:cs="Arial"/>
          <w:sz w:val="22"/>
          <w:szCs w:val="22"/>
        </w:rPr>
        <w:t xml:space="preserve"> a textil </w:t>
      </w:r>
      <w:r w:rsidRPr="00C441B4">
        <w:rPr>
          <w:rFonts w:ascii="Arial" w:hAnsi="Arial" w:cs="Arial"/>
          <w:sz w:val="22"/>
          <w:szCs w:val="22"/>
        </w:rPr>
        <w:t>jsou umístěny na stanovištích</w:t>
      </w:r>
      <w:r>
        <w:rPr>
          <w:rFonts w:ascii="Arial" w:hAnsi="Arial" w:cs="Arial"/>
          <w:sz w:val="22"/>
          <w:szCs w:val="22"/>
        </w:rPr>
        <w:t>:</w:t>
      </w:r>
      <w:r w:rsidRPr="00C441B4">
        <w:rPr>
          <w:rFonts w:ascii="Arial" w:hAnsi="Arial" w:cs="Arial"/>
          <w:sz w:val="22"/>
          <w:szCs w:val="22"/>
        </w:rPr>
        <w:t xml:space="preserve"> na dvoře obecního úřadu, před prodejnou, před školou, na parkovišti pod klášterem</w:t>
      </w:r>
      <w:r w:rsidRPr="00503744">
        <w:rPr>
          <w:rFonts w:ascii="Arial" w:hAnsi="Arial" w:cs="Arial"/>
          <w:sz w:val="22"/>
          <w:szCs w:val="22"/>
        </w:rPr>
        <w:t>, u bytovek</w:t>
      </w:r>
      <w:r w:rsidRPr="00C441B4">
        <w:rPr>
          <w:rFonts w:ascii="Arial" w:hAnsi="Arial" w:cs="Arial"/>
          <w:sz w:val="22"/>
          <w:szCs w:val="22"/>
        </w:rPr>
        <w:t xml:space="preserve"> a místní části Zahorčice.</w:t>
      </w:r>
    </w:p>
    <w:p w:rsidR="00B47FB0" w:rsidRPr="00C441B4" w:rsidRDefault="00B47FB0" w:rsidP="000873F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441B4">
        <w:rPr>
          <w:rFonts w:ascii="Arial" w:hAnsi="Arial" w:cs="Arial"/>
          <w:sz w:val="22"/>
          <w:szCs w:val="22"/>
        </w:rPr>
        <w:t xml:space="preserve">Velkoobjemový kontejner na biologické odpady </w:t>
      </w:r>
      <w:r>
        <w:rPr>
          <w:rFonts w:ascii="Arial" w:hAnsi="Arial" w:cs="Arial"/>
          <w:sz w:val="22"/>
          <w:szCs w:val="22"/>
        </w:rPr>
        <w:t xml:space="preserve">(odpad ze zahrad) </w:t>
      </w:r>
      <w:r w:rsidRPr="00C441B4">
        <w:rPr>
          <w:rFonts w:ascii="Arial" w:hAnsi="Arial" w:cs="Arial"/>
          <w:sz w:val="22"/>
          <w:szCs w:val="22"/>
        </w:rPr>
        <w:t xml:space="preserve">je umístěn na zahradě obecního úřadu, u fotbalového hřiště a </w:t>
      </w:r>
      <w:r>
        <w:rPr>
          <w:rFonts w:ascii="Arial" w:hAnsi="Arial" w:cs="Arial"/>
          <w:sz w:val="22"/>
          <w:szCs w:val="22"/>
        </w:rPr>
        <w:t xml:space="preserve">v lokalitě </w:t>
      </w:r>
      <w:r w:rsidRPr="00C441B4">
        <w:rPr>
          <w:rFonts w:ascii="Arial" w:hAnsi="Arial" w:cs="Arial"/>
          <w:sz w:val="22"/>
          <w:szCs w:val="22"/>
        </w:rPr>
        <w:t>Anín.</w:t>
      </w:r>
    </w:p>
    <w:p w:rsidR="00B47FB0" w:rsidRPr="002875CE" w:rsidRDefault="00B47FB0" w:rsidP="000873F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03744">
        <w:rPr>
          <w:rFonts w:ascii="Arial" w:hAnsi="Arial" w:cs="Arial"/>
          <w:sz w:val="22"/>
          <w:szCs w:val="22"/>
        </w:rPr>
        <w:t>Popelnice na jedlé tuky a oleje je umístěna na dvoře obecního úřadu.</w:t>
      </w:r>
      <w:r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</w:p>
    <w:p w:rsidR="00B47FB0" w:rsidRPr="00AC2295" w:rsidRDefault="00B47FB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B47FB0" w:rsidRPr="00FB6AE5" w:rsidRDefault="00B47FB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B47FB0" w:rsidRDefault="00B47FB0" w:rsidP="00223F72">
      <w:pPr>
        <w:jc w:val="both"/>
        <w:rPr>
          <w:rFonts w:ascii="Arial" w:hAnsi="Arial" w:cs="Arial"/>
          <w:sz w:val="22"/>
          <w:szCs w:val="22"/>
        </w:rPr>
      </w:pPr>
    </w:p>
    <w:p w:rsidR="00B47FB0" w:rsidRPr="00AC2295" w:rsidRDefault="00B47FB0" w:rsidP="00223F7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</w:t>
      </w:r>
      <w:r>
        <w:rPr>
          <w:rFonts w:ascii="Arial" w:hAnsi="Arial" w:cs="Arial"/>
          <w:bCs/>
          <w:i/>
          <w:color w:val="000000"/>
        </w:rPr>
        <w:t>velkoobjemové kontejnery,</w:t>
      </w:r>
    </w:p>
    <w:p w:rsidR="00B47FB0" w:rsidRPr="00AC2295" w:rsidRDefault="00B47FB0" w:rsidP="00223F7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B47FB0" w:rsidRPr="00AC2295" w:rsidRDefault="00B47FB0" w:rsidP="002A358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>
        <w:rPr>
          <w:rFonts w:ascii="Arial" w:hAnsi="Arial" w:cs="Arial"/>
          <w:bCs/>
          <w:i/>
          <w:color w:val="000000"/>
        </w:rPr>
        <w:t xml:space="preserve">nápojové kartony,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</w:rPr>
        <w:t>žlutá</w:t>
      </w:r>
    </w:p>
    <w:p w:rsidR="00B47FB0" w:rsidRPr="00AC2295" w:rsidRDefault="00B47FB0" w:rsidP="00223F7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bílá (bílé sklo) a zelená (směsné sklo),</w:t>
      </w:r>
    </w:p>
    <w:p w:rsidR="00B47FB0" w:rsidRDefault="00B47FB0" w:rsidP="002A358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Kovy, barva </w:t>
      </w:r>
      <w:r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 xml:space="preserve">, </w:t>
      </w:r>
    </w:p>
    <w:p w:rsidR="00B47FB0" w:rsidRDefault="00B47FB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červená</w:t>
      </w:r>
    </w:p>
    <w:p w:rsidR="00B47FB0" w:rsidRPr="00F534BD" w:rsidRDefault="00B47FB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:rsidR="00B47FB0" w:rsidRDefault="00B47FB0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B47FB0" w:rsidRDefault="00B47FB0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B47FB0" w:rsidRDefault="00B47FB0" w:rsidP="009007DD">
      <w:pPr>
        <w:jc w:val="both"/>
        <w:rPr>
          <w:rFonts w:ascii="Arial" w:hAnsi="Arial" w:cs="Arial"/>
          <w:sz w:val="22"/>
          <w:szCs w:val="22"/>
        </w:rPr>
      </w:pPr>
    </w:p>
    <w:p w:rsidR="00B47FB0" w:rsidRPr="009007DD" w:rsidRDefault="00B47FB0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B47FB0" w:rsidRPr="003A0DB1" w:rsidRDefault="00B47FB0" w:rsidP="003A0DB1">
      <w:pPr>
        <w:pStyle w:val="Default"/>
        <w:ind w:left="360"/>
      </w:pPr>
    </w:p>
    <w:p w:rsidR="00B47FB0" w:rsidRPr="00797C94" w:rsidRDefault="00B47FB0" w:rsidP="0050374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C94">
        <w:rPr>
          <w:rFonts w:ascii="Arial" w:hAnsi="Arial" w:cs="Arial"/>
          <w:sz w:val="22"/>
          <w:szCs w:val="22"/>
        </w:rPr>
        <w:t>Papír, plasty, sklo, kovy, textil, biologické odpady, nebezpečné odpady a objemný odpad lze také odevzdávat ve sběrných dvorech na základě smlouvy o zajištění odběru odpadů s Technickými službami města Blatné, s.r.o.</w:t>
      </w:r>
    </w:p>
    <w:p w:rsidR="00B47FB0" w:rsidRDefault="00B47FB0" w:rsidP="00503744">
      <w:pPr>
        <w:jc w:val="both"/>
      </w:pPr>
    </w:p>
    <w:p w:rsidR="00B47FB0" w:rsidRDefault="00B47FB0" w:rsidP="00503744">
      <w:pPr>
        <w:jc w:val="both"/>
      </w:pPr>
    </w:p>
    <w:p w:rsidR="00B47FB0" w:rsidRPr="00FB6AE5" w:rsidRDefault="00B47FB0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B47FB0" w:rsidRPr="00FB6AE5" w:rsidRDefault="00B47FB0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B47FB0" w:rsidRPr="00FB6AE5" w:rsidRDefault="00B47FB0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B47FB0" w:rsidRPr="00835012" w:rsidRDefault="00B47FB0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 xml:space="preserve">minimálně </w:t>
      </w:r>
      <w:r>
        <w:rPr>
          <w:rFonts w:ascii="Arial" w:hAnsi="Arial" w:cs="Arial"/>
          <w:iCs/>
          <w:sz w:val="22"/>
          <w:szCs w:val="22"/>
        </w:rPr>
        <w:t>jeden</w:t>
      </w:r>
      <w:r w:rsidRPr="00A94551">
        <w:rPr>
          <w:rFonts w:ascii="Arial" w:hAnsi="Arial" w:cs="Arial"/>
          <w:iCs/>
          <w:sz w:val="22"/>
          <w:szCs w:val="22"/>
        </w:rPr>
        <w:t>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>
        <w:rPr>
          <w:rFonts w:ascii="Arial" w:hAnsi="Arial" w:cs="Arial"/>
          <w:sz w:val="22"/>
          <w:szCs w:val="22"/>
        </w:rPr>
        <w:t xml:space="preserve"> </w:t>
      </w:r>
      <w:r w:rsidRPr="00835012">
        <w:rPr>
          <w:rFonts w:ascii="Arial" w:hAnsi="Arial" w:cs="Arial"/>
          <w:sz w:val="22"/>
          <w:szCs w:val="22"/>
        </w:rPr>
        <w:t>na úřední desce obecního úřadu, obecních vývěskách, místním tisku, v místním rozhlase, na webových stránkách obce.</w:t>
      </w:r>
    </w:p>
    <w:p w:rsidR="00B47FB0" w:rsidRPr="00FB6AE5" w:rsidRDefault="00B47FB0" w:rsidP="00223F72">
      <w:pPr>
        <w:rPr>
          <w:rFonts w:ascii="Arial" w:hAnsi="Arial" w:cs="Arial"/>
          <w:sz w:val="22"/>
          <w:szCs w:val="22"/>
        </w:rPr>
      </w:pPr>
    </w:p>
    <w:p w:rsidR="00B47FB0" w:rsidRDefault="00B47FB0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</w:t>
      </w:r>
      <w:r>
        <w:rPr>
          <w:rFonts w:ascii="Arial" w:hAnsi="Arial" w:cs="Arial"/>
          <w:sz w:val="22"/>
          <w:szCs w:val="22"/>
        </w:rPr>
        <w:t>ých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Pr="008A60E5">
        <w:rPr>
          <w:rFonts w:ascii="Arial" w:hAnsi="Arial" w:cs="Arial"/>
          <w:sz w:val="22"/>
          <w:szCs w:val="22"/>
        </w:rPr>
        <w:t>dvorech na základě smlouvy o zajištění odběru odpadů s Technickými službami města Blatné, s.r.o.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:rsidR="00B47FB0" w:rsidRDefault="00B47FB0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47FB0" w:rsidRDefault="00B47FB0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</w:t>
      </w:r>
      <w:smartTag w:uri="urn:schemas-microsoft-com:office:smarttags" w:element="metricconverter">
        <w:smartTagPr>
          <w:attr w:name="ProductID" w:val="4 a"/>
        </w:smartTagPr>
        <w:r w:rsidRPr="00FB6AE5">
          <w:rPr>
            <w:rFonts w:ascii="Arial" w:hAnsi="Arial" w:cs="Arial"/>
            <w:sz w:val="22"/>
            <w:szCs w:val="22"/>
          </w:rPr>
          <w:t>4</w:t>
        </w:r>
        <w:r>
          <w:rPr>
            <w:rFonts w:ascii="Arial" w:hAnsi="Arial" w:cs="Arial"/>
            <w:sz w:val="22"/>
            <w:szCs w:val="22"/>
          </w:rPr>
          <w:t xml:space="preserve"> a</w:t>
        </w:r>
      </w:smartTag>
      <w:r>
        <w:rPr>
          <w:rFonts w:ascii="Arial" w:hAnsi="Arial" w:cs="Arial"/>
          <w:sz w:val="22"/>
          <w:szCs w:val="22"/>
        </w:rPr>
        <w:t xml:space="preserve"> 5.</w:t>
      </w:r>
    </w:p>
    <w:p w:rsidR="00B47FB0" w:rsidRDefault="00B47FB0" w:rsidP="00765052">
      <w:pPr>
        <w:rPr>
          <w:rFonts w:ascii="Arial" w:hAnsi="Arial" w:cs="Arial"/>
          <w:b/>
          <w:sz w:val="22"/>
          <w:szCs w:val="22"/>
        </w:rPr>
      </w:pPr>
    </w:p>
    <w:p w:rsidR="00B47FB0" w:rsidRDefault="00B47FB0" w:rsidP="00765052">
      <w:pPr>
        <w:rPr>
          <w:rFonts w:ascii="Arial" w:hAnsi="Arial" w:cs="Arial"/>
          <w:b/>
          <w:sz w:val="22"/>
          <w:szCs w:val="22"/>
        </w:rPr>
      </w:pPr>
    </w:p>
    <w:p w:rsidR="00B47FB0" w:rsidRPr="00641107" w:rsidRDefault="00B47FB0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:rsidR="00B47FB0" w:rsidRPr="00641107" w:rsidRDefault="00B47FB0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B47FB0" w:rsidRPr="00641107" w:rsidRDefault="00B47FB0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47FB0" w:rsidRPr="00835012" w:rsidRDefault="00B47FB0" w:rsidP="00193CF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>
        <w:rPr>
          <w:rFonts w:ascii="Arial" w:hAnsi="Arial" w:cs="Arial"/>
          <w:iCs/>
          <w:sz w:val="22"/>
          <w:szCs w:val="22"/>
        </w:rPr>
        <w:t>jeden</w:t>
      </w:r>
      <w:r w:rsidRPr="00A94551">
        <w:rPr>
          <w:rFonts w:ascii="Arial" w:hAnsi="Arial" w:cs="Arial"/>
          <w:iCs/>
          <w:sz w:val="22"/>
          <w:szCs w:val="22"/>
        </w:rPr>
        <w:t>krát ročně</w:t>
      </w:r>
      <w:r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zveřejňovány </w:t>
      </w:r>
      <w:r w:rsidRPr="00835012">
        <w:rPr>
          <w:rFonts w:ascii="Arial" w:hAnsi="Arial" w:cs="Arial"/>
          <w:sz w:val="22"/>
          <w:szCs w:val="22"/>
        </w:rPr>
        <w:t>na úřední desce obecního úřadu, obecních vývěskách, místním tisku, v místním rozhlase, na webových stránkách obce.</w:t>
      </w:r>
    </w:p>
    <w:p w:rsidR="00B47FB0" w:rsidRPr="00560DED" w:rsidRDefault="00B47FB0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B47FB0" w:rsidRPr="00193CFF" w:rsidRDefault="00B47FB0" w:rsidP="00193CF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93CFF">
        <w:rPr>
          <w:rFonts w:ascii="Arial" w:hAnsi="Arial" w:cs="Arial"/>
          <w:sz w:val="22"/>
          <w:szCs w:val="22"/>
        </w:rPr>
        <w:t xml:space="preserve">Objemný odpad lze také odevzdávat ve </w:t>
      </w:r>
      <w:r w:rsidRPr="00641107">
        <w:rPr>
          <w:rFonts w:ascii="Arial" w:hAnsi="Arial" w:cs="Arial"/>
          <w:sz w:val="22"/>
          <w:szCs w:val="22"/>
        </w:rPr>
        <w:t>sběrn</w:t>
      </w:r>
      <w:r>
        <w:rPr>
          <w:rFonts w:ascii="Arial" w:hAnsi="Arial" w:cs="Arial"/>
          <w:sz w:val="22"/>
          <w:szCs w:val="22"/>
        </w:rPr>
        <w:t>ých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Pr="008A60E5">
        <w:rPr>
          <w:rFonts w:ascii="Arial" w:hAnsi="Arial" w:cs="Arial"/>
          <w:sz w:val="22"/>
          <w:szCs w:val="22"/>
        </w:rPr>
        <w:t>dvorech na základě smlouvy o zajištění odběru odpadů s Technickými službami města Blatné, s.r.o.</w:t>
      </w:r>
    </w:p>
    <w:p w:rsidR="00B47FB0" w:rsidRPr="001476FD" w:rsidRDefault="00B47FB0" w:rsidP="00193CFF">
      <w:pPr>
        <w:jc w:val="both"/>
      </w:pPr>
    </w:p>
    <w:p w:rsidR="00B47FB0" w:rsidRPr="00553B78" w:rsidRDefault="00B47FB0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2"/>
            <w:szCs w:val="22"/>
          </w:rPr>
          <w:t>4 a</w:t>
        </w:r>
      </w:smartTag>
      <w:r>
        <w:rPr>
          <w:rFonts w:ascii="Arial" w:hAnsi="Arial" w:cs="Arial"/>
          <w:sz w:val="22"/>
          <w:szCs w:val="22"/>
        </w:rPr>
        <w:t xml:space="preserve"> 5. </w:t>
      </w:r>
    </w:p>
    <w:p w:rsidR="00B47FB0" w:rsidRDefault="00B47FB0" w:rsidP="00A773EE">
      <w:pPr>
        <w:rPr>
          <w:rFonts w:ascii="Arial" w:hAnsi="Arial" w:cs="Arial"/>
          <w:b/>
          <w:sz w:val="22"/>
          <w:szCs w:val="22"/>
        </w:rPr>
      </w:pPr>
    </w:p>
    <w:p w:rsidR="00B47FB0" w:rsidRDefault="00B47FB0" w:rsidP="00A773EE">
      <w:pPr>
        <w:rPr>
          <w:rFonts w:ascii="Arial" w:hAnsi="Arial" w:cs="Arial"/>
          <w:b/>
          <w:sz w:val="22"/>
          <w:szCs w:val="22"/>
        </w:rPr>
      </w:pPr>
    </w:p>
    <w:p w:rsidR="00B47FB0" w:rsidRPr="00FB6AE5" w:rsidRDefault="00B47FB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:rsidR="00B47FB0" w:rsidRPr="00FB6AE5" w:rsidRDefault="00B47FB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B47FB0" w:rsidRPr="00FB6AE5" w:rsidRDefault="00B47FB0">
      <w:pPr>
        <w:jc w:val="center"/>
        <w:rPr>
          <w:rFonts w:ascii="Arial" w:hAnsi="Arial" w:cs="Arial"/>
          <w:b/>
          <w:sz w:val="22"/>
          <w:szCs w:val="22"/>
        </w:rPr>
      </w:pPr>
    </w:p>
    <w:p w:rsidR="00B47FB0" w:rsidRPr="001078B1" w:rsidRDefault="00B47FB0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</w:p>
    <w:p w:rsidR="00B47FB0" w:rsidRPr="00066551" w:rsidRDefault="00B47FB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66551">
        <w:rPr>
          <w:rFonts w:ascii="Arial" w:hAnsi="Arial" w:cs="Arial"/>
          <w:sz w:val="22"/>
          <w:szCs w:val="22"/>
        </w:rPr>
        <w:t>popelnice</w:t>
      </w:r>
    </w:p>
    <w:p w:rsidR="00B47FB0" w:rsidRPr="00066551" w:rsidRDefault="00B47FB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66551">
        <w:rPr>
          <w:rFonts w:ascii="Arial" w:hAnsi="Arial" w:cs="Arial"/>
          <w:sz w:val="22"/>
          <w:szCs w:val="22"/>
        </w:rPr>
        <w:t>velkoobjemový kontejner (na hřbitovní odpad)</w:t>
      </w:r>
    </w:p>
    <w:p w:rsidR="00B47FB0" w:rsidRPr="00066551" w:rsidRDefault="00B47FB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66551">
        <w:rPr>
          <w:rFonts w:ascii="Arial" w:hAnsi="Arial" w:cs="Arial"/>
          <w:sz w:val="22"/>
          <w:szCs w:val="22"/>
        </w:rPr>
        <w:t>odpadkové koše,</w:t>
      </w:r>
      <w:r w:rsidRPr="001078B1">
        <w:rPr>
          <w:rFonts w:ascii="Arial" w:hAnsi="Arial" w:cs="Arial"/>
          <w:sz w:val="22"/>
          <w:szCs w:val="22"/>
        </w:rPr>
        <w:t xml:space="preserve"> </w:t>
      </w:r>
      <w:r w:rsidRPr="00066551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:rsidR="00B47FB0" w:rsidRDefault="00B47FB0" w:rsidP="00066551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B47FB0" w:rsidRPr="009743BA" w:rsidRDefault="00B47FB0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smartTag w:uri="urn:schemas-microsoft-com:office:smarttags" w:element="metricconverter">
        <w:smartTagPr>
          <w:attr w:name="ProductID" w:val="4 a"/>
        </w:smartTagPr>
        <w:r w:rsidRPr="009743BA">
          <w:rPr>
            <w:rFonts w:ascii="Arial" w:hAnsi="Arial" w:cs="Arial"/>
            <w:sz w:val="22"/>
            <w:szCs w:val="22"/>
          </w:rPr>
          <w:t>4</w:t>
        </w:r>
        <w:r>
          <w:rPr>
            <w:rFonts w:ascii="Arial" w:hAnsi="Arial" w:cs="Arial"/>
            <w:sz w:val="22"/>
            <w:szCs w:val="22"/>
          </w:rPr>
          <w:t xml:space="preserve"> a</w:t>
        </w:r>
      </w:smartTag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B47FB0" w:rsidRDefault="00B47FB0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B47FB0" w:rsidRDefault="00B47FB0" w:rsidP="00D226C7">
      <w:pPr>
        <w:rPr>
          <w:rFonts w:ascii="Arial" w:hAnsi="Arial" w:cs="Arial"/>
          <w:b/>
          <w:sz w:val="22"/>
          <w:szCs w:val="22"/>
        </w:rPr>
      </w:pPr>
    </w:p>
    <w:p w:rsidR="00B47FB0" w:rsidRPr="001D113B" w:rsidRDefault="00B47FB0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:rsidR="00B47FB0" w:rsidRPr="00680CEA" w:rsidRDefault="00B47FB0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B47FB0" w:rsidRPr="001D113B" w:rsidRDefault="00B47FB0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47FB0" w:rsidRPr="008A60E5" w:rsidRDefault="00B47FB0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6</w:t>
      </w:r>
      <w:r w:rsidRPr="008A60E5">
        <w:rPr>
          <w:rFonts w:ascii="Arial" w:hAnsi="Arial" w:cs="Arial"/>
          <w:sz w:val="22"/>
          <w:szCs w:val="22"/>
        </w:rPr>
        <w:t xml:space="preserve">/2021 o stanovení obecního systému odpadového hospodářství, </w:t>
      </w:r>
      <w:r w:rsidRPr="00074576">
        <w:rPr>
          <w:rFonts w:ascii="Arial" w:hAnsi="Arial" w:cs="Arial"/>
          <w:sz w:val="22"/>
          <w:szCs w:val="22"/>
        </w:rPr>
        <w:t>ze dne</w:t>
      </w:r>
      <w:r w:rsidRPr="008A60E5">
        <w:rPr>
          <w:rFonts w:ascii="Arial" w:hAnsi="Arial" w:cs="Arial"/>
          <w:sz w:val="22"/>
          <w:szCs w:val="22"/>
        </w:rPr>
        <w:t xml:space="preserve"> 10.12.2021</w:t>
      </w:r>
      <w:r w:rsidRPr="00074576">
        <w:rPr>
          <w:rFonts w:ascii="Arial" w:hAnsi="Arial" w:cs="Arial"/>
          <w:sz w:val="22"/>
          <w:szCs w:val="22"/>
        </w:rPr>
        <w:t>.</w:t>
      </w:r>
    </w:p>
    <w:p w:rsidR="00B47FB0" w:rsidRPr="001D113B" w:rsidRDefault="00B47FB0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:rsidR="00B47FB0" w:rsidRPr="00074576" w:rsidRDefault="00B47FB0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B47FB0" w:rsidRPr="001D113B" w:rsidRDefault="00B47FB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B47FB0" w:rsidRPr="002E0EAD" w:rsidRDefault="00B47FB0" w:rsidP="008A60E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01.01.2024.</w:t>
      </w:r>
    </w:p>
    <w:p w:rsidR="00B47FB0" w:rsidRPr="002E0EAD" w:rsidRDefault="00B47FB0" w:rsidP="008A60E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B47FB0" w:rsidRDefault="00B47FB0" w:rsidP="008A60E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47FB0" w:rsidRPr="00DF5857" w:rsidRDefault="00B47FB0" w:rsidP="008A60E5">
      <w:pPr>
        <w:pStyle w:val="Body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B47FB0" w:rsidRPr="000C2DC4" w:rsidRDefault="00B47FB0" w:rsidP="008A60E5">
      <w:pPr>
        <w:pStyle w:val="Body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846E6F">
        <w:rPr>
          <w:rFonts w:ascii="Arial" w:hAnsi="Arial" w:cs="Arial"/>
          <w:i/>
          <w:sz w:val="22"/>
          <w:szCs w:val="22"/>
        </w:rPr>
        <w:t>Ing. Josef Honz v.r.</w:t>
      </w:r>
      <w:r w:rsidRPr="00846E6F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846E6F">
        <w:rPr>
          <w:rFonts w:ascii="Arial" w:hAnsi="Arial" w:cs="Arial"/>
          <w:i/>
          <w:sz w:val="22"/>
          <w:szCs w:val="22"/>
        </w:rPr>
        <w:t>Ing. Zdeněk Majer v.r.</w:t>
      </w:r>
    </w:p>
    <w:p w:rsidR="00B47FB0" w:rsidRDefault="00B47FB0" w:rsidP="008A60E5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B47FB0" w:rsidRDefault="00B47FB0" w:rsidP="008A60E5">
      <w:pPr>
        <w:pStyle w:val="Nzvylnk"/>
        <w:spacing w:before="0" w:after="0"/>
        <w:jc w:val="left"/>
      </w:pPr>
    </w:p>
    <w:sectPr w:rsidR="00B47FB0" w:rsidSect="00012F79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FB0" w:rsidRDefault="00B47FB0">
      <w:r>
        <w:separator/>
      </w:r>
    </w:p>
  </w:endnote>
  <w:endnote w:type="continuationSeparator" w:id="0">
    <w:p w:rsidR="00B47FB0" w:rsidRDefault="00B47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B0" w:rsidRDefault="00B47FB0">
    <w:pPr>
      <w:pStyle w:val="Footer"/>
      <w:jc w:val="center"/>
    </w:pPr>
    <w:fldSimple w:instr="PAGE   \* MERGEFORMAT">
      <w:r>
        <w:rPr>
          <w:noProof/>
        </w:rPr>
        <w:t>3</w:t>
      </w:r>
    </w:fldSimple>
  </w:p>
  <w:p w:rsidR="00B47FB0" w:rsidRDefault="00B47F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FB0" w:rsidRDefault="00B47FB0">
      <w:r>
        <w:separator/>
      </w:r>
    </w:p>
  </w:footnote>
  <w:footnote w:type="continuationSeparator" w:id="0">
    <w:p w:rsidR="00B47FB0" w:rsidRDefault="00B47FB0">
      <w:r>
        <w:continuationSeparator/>
      </w:r>
    </w:p>
  </w:footnote>
  <w:footnote w:id="1">
    <w:p w:rsidR="00B47FB0" w:rsidRDefault="00B47FB0">
      <w:pPr>
        <w:pStyle w:val="FootnoteText"/>
      </w:pPr>
      <w:r w:rsidRPr="00DF28D8">
        <w:rPr>
          <w:rStyle w:val="FootnoteReference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B47FB0" w:rsidRDefault="00B47FB0">
      <w:pPr>
        <w:pStyle w:val="FootnoteText"/>
      </w:pPr>
      <w:r w:rsidRPr="00DF28D8">
        <w:rPr>
          <w:rStyle w:val="FootnoteReference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13C2"/>
    <w:rsid w:val="000519D0"/>
    <w:rsid w:val="00053446"/>
    <w:rsid w:val="00053FEC"/>
    <w:rsid w:val="0005615E"/>
    <w:rsid w:val="0005787D"/>
    <w:rsid w:val="00061946"/>
    <w:rsid w:val="00066551"/>
    <w:rsid w:val="00074576"/>
    <w:rsid w:val="00076F7D"/>
    <w:rsid w:val="00077E69"/>
    <w:rsid w:val="0008576A"/>
    <w:rsid w:val="000873FC"/>
    <w:rsid w:val="00091C2D"/>
    <w:rsid w:val="00095548"/>
    <w:rsid w:val="0009785F"/>
    <w:rsid w:val="000A04B6"/>
    <w:rsid w:val="000A3A9A"/>
    <w:rsid w:val="000B1E99"/>
    <w:rsid w:val="000B560B"/>
    <w:rsid w:val="000C2DC4"/>
    <w:rsid w:val="000D0024"/>
    <w:rsid w:val="000D2811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3CFF"/>
    <w:rsid w:val="001A1793"/>
    <w:rsid w:val="001A5FC6"/>
    <w:rsid w:val="001B0AEB"/>
    <w:rsid w:val="001C6E05"/>
    <w:rsid w:val="001D113B"/>
    <w:rsid w:val="001E0DF7"/>
    <w:rsid w:val="001E5FBF"/>
    <w:rsid w:val="001F4767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75CE"/>
    <w:rsid w:val="00294B4F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0EAD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2C06"/>
    <w:rsid w:val="004C5CD8"/>
    <w:rsid w:val="004D0009"/>
    <w:rsid w:val="004D30A2"/>
    <w:rsid w:val="004D3973"/>
    <w:rsid w:val="004D5A15"/>
    <w:rsid w:val="00502A5D"/>
    <w:rsid w:val="00503744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3473"/>
    <w:rsid w:val="00584D37"/>
    <w:rsid w:val="0059780C"/>
    <w:rsid w:val="005A3FFD"/>
    <w:rsid w:val="005C0885"/>
    <w:rsid w:val="005C7494"/>
    <w:rsid w:val="005C7FAC"/>
    <w:rsid w:val="005D014D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97C94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5012"/>
    <w:rsid w:val="00836693"/>
    <w:rsid w:val="0083695F"/>
    <w:rsid w:val="008376C9"/>
    <w:rsid w:val="00841C04"/>
    <w:rsid w:val="00841F59"/>
    <w:rsid w:val="008420FF"/>
    <w:rsid w:val="00843541"/>
    <w:rsid w:val="008449B5"/>
    <w:rsid w:val="00846E6F"/>
    <w:rsid w:val="00856F33"/>
    <w:rsid w:val="00857DA0"/>
    <w:rsid w:val="00870986"/>
    <w:rsid w:val="00872F8B"/>
    <w:rsid w:val="008A0526"/>
    <w:rsid w:val="008A20A1"/>
    <w:rsid w:val="008A2FC7"/>
    <w:rsid w:val="008A4009"/>
    <w:rsid w:val="008A60E5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45D1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0F8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7FB0"/>
    <w:rsid w:val="00B556A5"/>
    <w:rsid w:val="00B7787C"/>
    <w:rsid w:val="00B93EF9"/>
    <w:rsid w:val="00B947F5"/>
    <w:rsid w:val="00BA1B51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1C1A"/>
    <w:rsid w:val="00C3782E"/>
    <w:rsid w:val="00C441B4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0250"/>
    <w:rsid w:val="00DD07EA"/>
    <w:rsid w:val="00DD133A"/>
    <w:rsid w:val="00DE0A5F"/>
    <w:rsid w:val="00DE54A3"/>
    <w:rsid w:val="00DF28D8"/>
    <w:rsid w:val="00DF5857"/>
    <w:rsid w:val="00E02498"/>
    <w:rsid w:val="00E04480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4A1E"/>
    <w:rsid w:val="00F301DF"/>
    <w:rsid w:val="00F313C7"/>
    <w:rsid w:val="00F349F4"/>
    <w:rsid w:val="00F378D6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49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2498"/>
    <w:pPr>
      <w:keepNext/>
      <w:jc w:val="both"/>
      <w:outlineLvl w:val="1"/>
    </w:pPr>
    <w:rPr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313C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61946"/>
    <w:rPr>
      <w:rFonts w:ascii="Calibri Light" w:hAnsi="Calibri Light" w:cs="Times New Roman"/>
      <w:color w:val="1F4D78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02498"/>
    <w:pPr>
      <w:ind w:left="708" w:firstLine="357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313C7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02498"/>
    <w:pPr>
      <w:ind w:left="708" w:firstLine="360"/>
      <w:jc w:val="both"/>
    </w:pPr>
    <w:rPr>
      <w:bCs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313C7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02498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13C7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02498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313C7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E02498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313C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02498"/>
    <w:rPr>
      <w:rFonts w:cs="Times New Roman"/>
      <w:vertAlign w:val="superscript"/>
    </w:rPr>
  </w:style>
  <w:style w:type="paragraph" w:customStyle="1" w:styleId="NormlnIMP">
    <w:name w:val="Normální_IMP"/>
    <w:basedOn w:val="Normal"/>
    <w:uiPriority w:val="99"/>
    <w:rsid w:val="00E0249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rsid w:val="00E024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024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D0D21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E02498"/>
    <w:pPr>
      <w:widowControl w:val="0"/>
      <w:tabs>
        <w:tab w:val="num" w:pos="540"/>
      </w:tabs>
      <w:ind w:left="540" w:hanging="540"/>
      <w:jc w:val="both"/>
    </w:pPr>
    <w:rPr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313C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02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13C7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9B77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0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D0D21"/>
    <w:rPr>
      <w:b/>
    </w:rPr>
  </w:style>
  <w:style w:type="paragraph" w:styleId="Footer">
    <w:name w:val="footer"/>
    <w:basedOn w:val="Normal"/>
    <w:link w:val="FooterChar"/>
    <w:uiPriority w:val="99"/>
    <w:rsid w:val="005E11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114F"/>
    <w:rPr>
      <w:rFonts w:cs="Times New Roman"/>
      <w:sz w:val="24"/>
    </w:rPr>
  </w:style>
  <w:style w:type="paragraph" w:customStyle="1" w:styleId="Default">
    <w:name w:val="Default"/>
    <w:uiPriority w:val="99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al"/>
    <w:uiPriority w:val="99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5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69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69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8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326</TotalTime>
  <Pages>3</Pages>
  <Words>816</Words>
  <Characters>4815</Characters>
  <Application>Microsoft Office Outlook</Application>
  <DocSecurity>0</DocSecurity>
  <Lines>0</Lines>
  <Paragraphs>0</Paragraphs>
  <ScaleCrop>false</ScaleCrop>
  <Company>MV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HP-02</cp:lastModifiedBy>
  <cp:revision>7</cp:revision>
  <cp:lastPrinted>2020-12-03T09:05:00Z</cp:lastPrinted>
  <dcterms:created xsi:type="dcterms:W3CDTF">2023-09-26T06:56:00Z</dcterms:created>
  <dcterms:modified xsi:type="dcterms:W3CDTF">2023-10-23T10:58:00Z</dcterms:modified>
</cp:coreProperties>
</file>