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A6" w:rsidRDefault="00AC1D1F">
      <w:pPr>
        <w:pStyle w:val="Zhlav"/>
        <w:tabs>
          <w:tab w:val="clear" w:pos="4536"/>
          <w:tab w:val="clear" w:pos="9072"/>
          <w:tab w:val="left" w:pos="1620"/>
        </w:tabs>
        <w:rPr>
          <w:caps/>
          <w:sz w:val="22"/>
          <w:szCs w:val="22"/>
        </w:rPr>
      </w:pPr>
      <w:bookmarkStart w:id="0" w:name="_GoBack"/>
      <w:bookmarkEnd w:id="0"/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1EA6" w:rsidRDefault="00591EA6">
      <w:pPr>
        <w:pStyle w:val="Zhlav"/>
        <w:tabs>
          <w:tab w:val="clear" w:pos="4536"/>
          <w:tab w:val="clear" w:pos="9072"/>
          <w:tab w:val="left" w:pos="1620"/>
        </w:tabs>
        <w:rPr>
          <w:rFonts w:cs="Arial"/>
          <w:bCs/>
          <w:sz w:val="22"/>
          <w:szCs w:val="22"/>
        </w:rPr>
        <w:sectPr w:rsidR="00591EA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75" w:right="1418" w:bottom="1985" w:left="1418" w:header="567" w:footer="646" w:gutter="0"/>
          <w:cols w:space="708"/>
          <w:titlePg/>
          <w:docGrid w:linePitch="360"/>
        </w:sectPr>
      </w:pPr>
    </w:p>
    <w:p w:rsidR="00591EA6" w:rsidRDefault="00C331F4" w:rsidP="00C331F4">
      <w:pPr>
        <w:pStyle w:val="Zhlav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C331F4">
        <w:rPr>
          <w:b/>
          <w:sz w:val="22"/>
          <w:szCs w:val="22"/>
        </w:rPr>
        <w:t>Obecně závazná vyhláška Stat</w:t>
      </w:r>
      <w:r w:rsidR="005E255B">
        <w:rPr>
          <w:b/>
          <w:sz w:val="22"/>
          <w:szCs w:val="22"/>
        </w:rPr>
        <w:t>utárního města Hradec Králové č. 4</w:t>
      </w:r>
      <w:r w:rsidRPr="00C331F4">
        <w:rPr>
          <w:b/>
          <w:sz w:val="22"/>
          <w:szCs w:val="22"/>
        </w:rPr>
        <w:t xml:space="preserve">/2014, kterou se mění a doplňuje obecně závazná vyhláška Statutárního města Hradec Králové č. 4/2012, </w:t>
      </w:r>
      <w:r w:rsidR="00DA1D82">
        <w:rPr>
          <w:b/>
          <w:sz w:val="22"/>
          <w:szCs w:val="22"/>
        </w:rPr>
        <w:br/>
      </w:r>
      <w:r w:rsidRPr="00C331F4">
        <w:rPr>
          <w:b/>
          <w:sz w:val="22"/>
          <w:szCs w:val="22"/>
        </w:rPr>
        <w:t>o udržování čistoty ulic a jiných veřejných prostranství, o ochraně životního prostředí, veřejné zeleně a o užívání zařízení sloužících potřebám veřejnosti ve městě Hradec Králové</w:t>
      </w:r>
    </w:p>
    <w:p w:rsidR="00C331F4" w:rsidRDefault="00C331F4" w:rsidP="00C331F4">
      <w:pPr>
        <w:pStyle w:val="Zhlav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C331F4" w:rsidRDefault="00C331F4" w:rsidP="00C331F4">
      <w:pPr>
        <w:pStyle w:val="Zhlav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C331F4" w:rsidRDefault="00C331F4" w:rsidP="00C331F4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Zastupitelstvo Statutárního města Hradec Králo</w:t>
      </w:r>
      <w:r w:rsidR="00E60086">
        <w:rPr>
          <w:sz w:val="22"/>
          <w:szCs w:val="22"/>
        </w:rPr>
        <w:t>vé se na svém zasedání dne 24. 6. 2014 usnesením č. ZM/2014/</w:t>
      </w:r>
      <w:r w:rsidR="005E255B">
        <w:rPr>
          <w:sz w:val="22"/>
          <w:szCs w:val="22"/>
        </w:rPr>
        <w:t>2005</w:t>
      </w:r>
      <w:r w:rsidR="00E600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usneslo vydat dle § </w:t>
      </w:r>
      <w:r w:rsidR="0097528D">
        <w:rPr>
          <w:sz w:val="22"/>
          <w:szCs w:val="22"/>
        </w:rPr>
        <w:t>10 písm. c) a § 84 odst. 2 písm. h) zákona č. 128/2000 Sb., o obcích (obecní zřízení)</w:t>
      </w:r>
      <w:r w:rsidR="00F6172D">
        <w:rPr>
          <w:sz w:val="22"/>
          <w:szCs w:val="22"/>
        </w:rPr>
        <w:t>, ve znění pozdějších předpisů, tuto obecně závaznou vyhlášku:</w:t>
      </w:r>
    </w:p>
    <w:p w:rsidR="00F6172D" w:rsidRDefault="00F6172D" w:rsidP="00C331F4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6172D" w:rsidRDefault="00F6172D" w:rsidP="00C331F4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6172D" w:rsidRDefault="00F6172D" w:rsidP="00F6172D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F6172D">
        <w:rPr>
          <w:b/>
          <w:sz w:val="22"/>
          <w:szCs w:val="22"/>
        </w:rPr>
        <w:t>Čl. 1</w:t>
      </w:r>
    </w:p>
    <w:p w:rsidR="00DA1D82" w:rsidRDefault="00DA1D82" w:rsidP="00F6172D">
      <w:pPr>
        <w:pStyle w:val="Zhlav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011D1E" w:rsidRDefault="00F6172D" w:rsidP="00F6172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Obecně závazná vyhláška Statutárního města Hradec Králové č. 4/2012, o udržování čistoty ulic a jiných veřejných prostranství, o ochraně životního prostředí, veřejné zeleně a o užívání zařízení sloužících potřebám veřejnosti ve městě </w:t>
      </w:r>
      <w:r w:rsidR="00011D1E">
        <w:rPr>
          <w:sz w:val="22"/>
          <w:szCs w:val="22"/>
        </w:rPr>
        <w:t>Hradec Králové se mění a doplňuje takto:</w:t>
      </w:r>
    </w:p>
    <w:p w:rsidR="00011D1E" w:rsidRDefault="00011D1E" w:rsidP="00F6172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011D1E" w:rsidP="00807A37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B13DC">
        <w:rPr>
          <w:sz w:val="22"/>
          <w:szCs w:val="22"/>
        </w:rPr>
        <w:t> článku 4</w:t>
      </w:r>
      <w:r w:rsidR="00807A37">
        <w:rPr>
          <w:sz w:val="22"/>
          <w:szCs w:val="22"/>
        </w:rPr>
        <w:t xml:space="preserve"> Znečišťování veřejných</w:t>
      </w:r>
      <w:r>
        <w:rPr>
          <w:sz w:val="22"/>
          <w:szCs w:val="22"/>
        </w:rPr>
        <w:t xml:space="preserve"> prostranství se v odstavci 2 doplňuje nový bod </w:t>
      </w:r>
      <w:r w:rsidR="00DA1D82">
        <w:rPr>
          <w:sz w:val="22"/>
          <w:szCs w:val="22"/>
        </w:rPr>
        <w:br/>
      </w:r>
      <w:r>
        <w:rPr>
          <w:sz w:val="22"/>
          <w:szCs w:val="22"/>
        </w:rPr>
        <w:t>pod písm. d), který zní:</w:t>
      </w:r>
    </w:p>
    <w:p w:rsidR="00011D1E" w:rsidRDefault="00011D1E" w:rsidP="00F6172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3C603C" w:rsidP="00011D1E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d) umísťováním</w:t>
      </w:r>
      <w:r w:rsidR="00011D1E">
        <w:rPr>
          <w:sz w:val="22"/>
          <w:szCs w:val="22"/>
        </w:rPr>
        <w:t xml:space="preserve"> krmiva </w:t>
      </w:r>
      <w:r w:rsidR="003268FB">
        <w:rPr>
          <w:sz w:val="22"/>
          <w:szCs w:val="22"/>
        </w:rPr>
        <w:t xml:space="preserve">a potravin </w:t>
      </w:r>
      <w:r w:rsidR="00011D1E">
        <w:rPr>
          <w:sz w:val="22"/>
          <w:szCs w:val="22"/>
        </w:rPr>
        <w:t xml:space="preserve">pro </w:t>
      </w:r>
      <w:r w:rsidR="003268FB">
        <w:rPr>
          <w:sz w:val="22"/>
          <w:szCs w:val="22"/>
        </w:rPr>
        <w:t xml:space="preserve">ptactvo a jiná zvířata </w:t>
      </w:r>
      <w:r w:rsidR="00011D1E">
        <w:rPr>
          <w:sz w:val="22"/>
          <w:szCs w:val="22"/>
        </w:rPr>
        <w:t>s výjimkou krmení ptactva v krmítcích a vodního ptactva.</w:t>
      </w:r>
    </w:p>
    <w:p w:rsidR="00011D1E" w:rsidRDefault="00011D1E" w:rsidP="00F6172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011D1E" w:rsidP="00F6172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011D1E" w:rsidP="00011D1E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11D1E">
        <w:rPr>
          <w:b/>
          <w:sz w:val="22"/>
          <w:szCs w:val="22"/>
        </w:rPr>
        <w:t>Čl. 2</w:t>
      </w:r>
    </w:p>
    <w:p w:rsidR="00011D1E" w:rsidRDefault="00011D1E" w:rsidP="00011D1E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:rsidR="00F161C3" w:rsidRDefault="00F161C3" w:rsidP="00011D1E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011D1E" w:rsidRDefault="00011D1E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patnáctým dnem po vyhlášení.</w:t>
      </w:r>
    </w:p>
    <w:p w:rsidR="00011D1E" w:rsidRDefault="00011D1E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011D1E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5E255B" w:rsidRDefault="005E255B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5E255B" w:rsidRDefault="005E255B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5E255B" w:rsidRDefault="005E255B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5E255B" w:rsidRDefault="005E255B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5E255B" w:rsidRDefault="005E255B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5E255B" w:rsidRDefault="005E255B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011D1E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011D1E" w:rsidRDefault="00011D1E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Ing. Martin Soukup                                                                MUDr. Zdeněk Fink</w:t>
      </w:r>
    </w:p>
    <w:p w:rsidR="00011D1E" w:rsidRPr="00011D1E" w:rsidRDefault="00011D1E" w:rsidP="00011D1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náměstek primátora                                                              primátor města</w:t>
      </w:r>
    </w:p>
    <w:sectPr w:rsidR="00011D1E" w:rsidRPr="00011D1E">
      <w:footerReference w:type="default" r:id="rId12"/>
      <w:headerReference w:type="first" r:id="rId13"/>
      <w:type w:val="continuous"/>
      <w:pgSz w:w="11906" w:h="16838" w:code="9"/>
      <w:pgMar w:top="1418" w:right="1418" w:bottom="141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E3" w:rsidRDefault="00B92AE3">
      <w:r>
        <w:separator/>
      </w:r>
    </w:p>
  </w:endnote>
  <w:endnote w:type="continuationSeparator" w:id="0">
    <w:p w:rsidR="00B92AE3" w:rsidRDefault="00B9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1D82" w:rsidRDefault="00DA1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DA1D82" w:rsidRDefault="00DA1D82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5E255B">
      <w:rPr>
        <w:rStyle w:val="slostrnky"/>
        <w:rFonts w:ascii="Times New Roman" w:hAnsi="Times New Roman"/>
        <w:noProof/>
        <w:sz w:val="16"/>
      </w:rPr>
      <w:t>1</w:t>
    </w:r>
    <w:r>
      <w:rPr>
        <w:rStyle w:val="slostrnky"/>
        <w:rFonts w:ascii="Times New Roman" w:hAnsi="Times New Roman"/>
        <w:sz w:val="16"/>
      </w:rPr>
      <w:fldChar w:fldCharType="end"/>
    </w:r>
  </w:p>
  <w:p w:rsidR="00DA1D82" w:rsidRDefault="00DA1D82">
    <w:pPr>
      <w:pStyle w:val="Zpat"/>
      <w:jc w:val="center"/>
      <w:rPr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8.25pt;height:15.75pt">
          <v:imagedata r:id="rId1" o:title="zapati_sabl_CSA7b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jc w:val="center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/ 2 </w:t>
    </w:r>
  </w:p>
  <w:p w:rsidR="00DA1D82" w:rsidRDefault="00DA1D82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E3" w:rsidRDefault="00B92AE3">
      <w:r>
        <w:separator/>
      </w:r>
    </w:p>
  </w:footnote>
  <w:footnote w:type="continuationSeparator" w:id="0">
    <w:p w:rsidR="00B92AE3" w:rsidRDefault="00B9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hlav"/>
      <w:tabs>
        <w:tab w:val="left" w:pos="210"/>
        <w:tab w:val="center" w:pos="4819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7.75pt;height:75.75pt">
          <v:imagedata r:id="rId1" o:title="Zahlavi_statut_mest"/>
        </v:shape>
      </w:pict>
    </w:r>
  </w:p>
  <w:p w:rsidR="00DA1D82" w:rsidRDefault="00DA1D82">
    <w:pPr>
      <w:pStyle w:val="Zhlav"/>
      <w:jc w:val="center"/>
    </w:pPr>
  </w:p>
  <w:p w:rsidR="00DA1D82" w:rsidRDefault="00DA1D8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55C"/>
    <w:multiLevelType w:val="hybridMultilevel"/>
    <w:tmpl w:val="FA08B46A"/>
    <w:lvl w:ilvl="0" w:tplc="C930A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951"/>
    <w:rsid w:val="00000EF1"/>
    <w:rsid w:val="00011D1E"/>
    <w:rsid w:val="00023F0C"/>
    <w:rsid w:val="00024DEA"/>
    <w:rsid w:val="000603EF"/>
    <w:rsid w:val="000656F9"/>
    <w:rsid w:val="00070D00"/>
    <w:rsid w:val="000A45A4"/>
    <w:rsid w:val="000D41A2"/>
    <w:rsid w:val="000F6D12"/>
    <w:rsid w:val="00130C4B"/>
    <w:rsid w:val="00133FB6"/>
    <w:rsid w:val="001346F1"/>
    <w:rsid w:val="00160307"/>
    <w:rsid w:val="0017230C"/>
    <w:rsid w:val="0018462B"/>
    <w:rsid w:val="00195058"/>
    <w:rsid w:val="001B3238"/>
    <w:rsid w:val="001B6933"/>
    <w:rsid w:val="002443F3"/>
    <w:rsid w:val="00276951"/>
    <w:rsid w:val="00280F47"/>
    <w:rsid w:val="002B044B"/>
    <w:rsid w:val="002B5C04"/>
    <w:rsid w:val="002D1B05"/>
    <w:rsid w:val="003268FB"/>
    <w:rsid w:val="003536D6"/>
    <w:rsid w:val="00363777"/>
    <w:rsid w:val="0037726F"/>
    <w:rsid w:val="003B6087"/>
    <w:rsid w:val="003C603C"/>
    <w:rsid w:val="003E6C19"/>
    <w:rsid w:val="00446650"/>
    <w:rsid w:val="00483310"/>
    <w:rsid w:val="00492E97"/>
    <w:rsid w:val="004B13DC"/>
    <w:rsid w:val="004E1498"/>
    <w:rsid w:val="004F5AA0"/>
    <w:rsid w:val="005065A5"/>
    <w:rsid w:val="00544C70"/>
    <w:rsid w:val="00591EA6"/>
    <w:rsid w:val="005B0ADB"/>
    <w:rsid w:val="005C73E9"/>
    <w:rsid w:val="005D26D4"/>
    <w:rsid w:val="005E255B"/>
    <w:rsid w:val="005E7459"/>
    <w:rsid w:val="005F106F"/>
    <w:rsid w:val="00640D70"/>
    <w:rsid w:val="00661DB7"/>
    <w:rsid w:val="006C4FD6"/>
    <w:rsid w:val="006E5547"/>
    <w:rsid w:val="00714859"/>
    <w:rsid w:val="007305AF"/>
    <w:rsid w:val="0074221E"/>
    <w:rsid w:val="00773A25"/>
    <w:rsid w:val="007B4438"/>
    <w:rsid w:val="007D1CB6"/>
    <w:rsid w:val="007F209F"/>
    <w:rsid w:val="00807A37"/>
    <w:rsid w:val="00843C40"/>
    <w:rsid w:val="00884D35"/>
    <w:rsid w:val="008C1B84"/>
    <w:rsid w:val="008E3506"/>
    <w:rsid w:val="008E51F2"/>
    <w:rsid w:val="008E63EE"/>
    <w:rsid w:val="008F2054"/>
    <w:rsid w:val="00937704"/>
    <w:rsid w:val="00960F7C"/>
    <w:rsid w:val="00966616"/>
    <w:rsid w:val="0097528D"/>
    <w:rsid w:val="009774C9"/>
    <w:rsid w:val="009E0BC1"/>
    <w:rsid w:val="009E4D2A"/>
    <w:rsid w:val="009F15C6"/>
    <w:rsid w:val="00A21E1F"/>
    <w:rsid w:val="00A82EFF"/>
    <w:rsid w:val="00AB03B1"/>
    <w:rsid w:val="00AC1D1F"/>
    <w:rsid w:val="00AC5E53"/>
    <w:rsid w:val="00AE63FA"/>
    <w:rsid w:val="00B055E2"/>
    <w:rsid w:val="00B07A08"/>
    <w:rsid w:val="00B264EF"/>
    <w:rsid w:val="00B3396F"/>
    <w:rsid w:val="00B35686"/>
    <w:rsid w:val="00B4418E"/>
    <w:rsid w:val="00B92AE3"/>
    <w:rsid w:val="00BA46A1"/>
    <w:rsid w:val="00BA5998"/>
    <w:rsid w:val="00BE43EA"/>
    <w:rsid w:val="00C063D7"/>
    <w:rsid w:val="00C331F4"/>
    <w:rsid w:val="00C804DE"/>
    <w:rsid w:val="00C925BD"/>
    <w:rsid w:val="00CA170A"/>
    <w:rsid w:val="00CA22E5"/>
    <w:rsid w:val="00CA24B9"/>
    <w:rsid w:val="00D0159A"/>
    <w:rsid w:val="00D547B5"/>
    <w:rsid w:val="00D65667"/>
    <w:rsid w:val="00D95C99"/>
    <w:rsid w:val="00DA1D82"/>
    <w:rsid w:val="00DB7BDB"/>
    <w:rsid w:val="00DF12DD"/>
    <w:rsid w:val="00E03EE8"/>
    <w:rsid w:val="00E32363"/>
    <w:rsid w:val="00E44509"/>
    <w:rsid w:val="00E60086"/>
    <w:rsid w:val="00E73E50"/>
    <w:rsid w:val="00EA2E23"/>
    <w:rsid w:val="00F161C3"/>
    <w:rsid w:val="00F310B6"/>
    <w:rsid w:val="00F376E8"/>
    <w:rsid w:val="00F5179B"/>
    <w:rsid w:val="00F6172D"/>
    <w:rsid w:val="00F81EBD"/>
    <w:rsid w:val="00F93CCA"/>
    <w:rsid w:val="00FC0F7B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6053FC-711B-4239-88A0-6639704C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0</TotalTime>
  <Pages>1</Pages>
  <Words>305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2014-07-04T06:51:00Z</cp:lastPrinted>
  <dcterms:created xsi:type="dcterms:W3CDTF">2022-09-21T06:37:00Z</dcterms:created>
  <dcterms:modified xsi:type="dcterms:W3CDTF">2022-09-21T06:37:00Z</dcterms:modified>
</cp:coreProperties>
</file>