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39" w:rsidRDefault="009658F8">
      <w:pPr>
        <w:pStyle w:val="Nzev"/>
      </w:pPr>
      <w:bookmarkStart w:id="0" w:name="_GoBack"/>
      <w:bookmarkEnd w:id="0"/>
      <w:r>
        <w:t>Město Orlová</w:t>
      </w:r>
      <w:r>
        <w:br/>
      </w:r>
      <w:r>
        <w:t>Zastupitelstvo města Orlová</w:t>
      </w:r>
    </w:p>
    <w:p w:rsidR="00747A39" w:rsidRDefault="009658F8">
      <w:pPr>
        <w:pStyle w:val="Nadpis1"/>
      </w:pPr>
      <w:r>
        <w:t>Obecně závazná vyhláška města Orlová</w:t>
      </w:r>
      <w:r>
        <w:br/>
      </w:r>
      <w:r>
        <w:t>o místním poplatku za obecní systém odpadového hospodářství</w:t>
      </w:r>
    </w:p>
    <w:p w:rsidR="00747A39" w:rsidRDefault="009658F8">
      <w:pPr>
        <w:pStyle w:val="UvodniVeta"/>
      </w:pPr>
      <w:r>
        <w:rPr>
          <w:sz w:val="20"/>
          <w:szCs w:val="20"/>
        </w:rPr>
        <w:t xml:space="preserve">Zastupitelstvo města Orlová se na svém </w:t>
      </w:r>
      <w:r>
        <w:rPr>
          <w:sz w:val="20"/>
          <w:szCs w:val="20"/>
        </w:rPr>
        <w:t xml:space="preserve">zasedání dne </w:t>
      </w:r>
      <w:proofErr w:type="gramStart"/>
      <w:r>
        <w:rPr>
          <w:sz w:val="20"/>
          <w:szCs w:val="20"/>
        </w:rPr>
        <w:t>6.12.2023</w:t>
      </w:r>
      <w:proofErr w:type="gramEnd"/>
      <w:r>
        <w:rPr>
          <w:sz w:val="20"/>
          <w:szCs w:val="20"/>
        </w:rPr>
        <w:t xml:space="preserve"> usnesením č. 197/8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</w:t>
      </w:r>
      <w:r>
        <w:rPr>
          <w:sz w:val="20"/>
          <w:szCs w:val="20"/>
        </w:rPr>
        <w:t>2000 Sb., o obcích (obecní zřízení), ve znění pozdějších předpisů, tuto obecně závaznou vyhlášku (dále jen „vyhláška“):</w:t>
      </w:r>
    </w:p>
    <w:p w:rsidR="00747A39" w:rsidRDefault="009658F8">
      <w:pPr>
        <w:pStyle w:val="Nadpis2"/>
      </w:pPr>
      <w:r>
        <w:t>Čl. 1</w:t>
      </w:r>
      <w:r>
        <w:br/>
      </w:r>
      <w:r>
        <w:t>Úvodní ustanovení</w:t>
      </w:r>
    </w:p>
    <w:p w:rsidR="00747A39" w:rsidRDefault="009658F8">
      <w:pPr>
        <w:pStyle w:val="Odstavec"/>
        <w:numPr>
          <w:ilvl w:val="0"/>
          <w:numId w:val="1"/>
        </w:numPr>
        <w:spacing w:line="240" w:lineRule="auto"/>
      </w:pPr>
      <w:r>
        <w:t>Město Orlová touto vyhláškou zavádí místní poplatek za obecní systém odpadového hospodářství (dále jen „poplatek</w:t>
      </w:r>
      <w:r>
        <w:t>“).</w:t>
      </w:r>
    </w:p>
    <w:p w:rsidR="00747A39" w:rsidRDefault="009658F8">
      <w:pPr>
        <w:pStyle w:val="Odstavec"/>
        <w:numPr>
          <w:ilvl w:val="0"/>
          <w:numId w:val="1"/>
        </w:numPr>
        <w:spacing w:line="240" w:lineRule="auto"/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747A39" w:rsidRDefault="009658F8">
      <w:pPr>
        <w:pStyle w:val="Odstavec"/>
        <w:numPr>
          <w:ilvl w:val="0"/>
          <w:numId w:val="1"/>
        </w:numPr>
        <w:spacing w:line="240" w:lineRule="auto"/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747A39" w:rsidRDefault="009658F8">
      <w:pPr>
        <w:pStyle w:val="Nadpis2"/>
      </w:pPr>
      <w:r>
        <w:t>Čl. 2</w:t>
      </w:r>
      <w:r>
        <w:br/>
      </w:r>
      <w:r>
        <w:t>Poplatník</w:t>
      </w:r>
    </w:p>
    <w:p w:rsidR="00747A39" w:rsidRDefault="009658F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747A39" w:rsidRDefault="009658F8">
      <w:pPr>
        <w:pStyle w:val="Odstavec"/>
        <w:numPr>
          <w:ilvl w:val="1"/>
          <w:numId w:val="1"/>
        </w:numPr>
      </w:pPr>
      <w:r>
        <w:t>fyz</w:t>
      </w:r>
      <w:r>
        <w:t>ická osoba přihlášená ve městě</w:t>
      </w:r>
      <w:r>
        <w:rPr>
          <w:rStyle w:val="Znakapoznpodarou"/>
        </w:rPr>
        <w:footnoteReference w:id="4"/>
      </w:r>
    </w:p>
    <w:p w:rsidR="00747A39" w:rsidRDefault="009658F8">
      <w:pPr>
        <w:pStyle w:val="Odstavec"/>
        <w:numPr>
          <w:ilvl w:val="1"/>
          <w:numId w:val="1"/>
        </w:numPr>
      </w:pPr>
      <w:r>
        <w:t>nebo vlast</w:t>
      </w:r>
      <w:r>
        <w:t>ník nemovité věci zahrnující byt, rodinný dům nebo stavbu pro rodinnou rekreaci, ve které není přihlášená žádná fyzická osoba a která je umístěna na území města.</w:t>
      </w:r>
    </w:p>
    <w:p w:rsidR="00747A39" w:rsidRDefault="009658F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</w:t>
      </w:r>
      <w:r>
        <w:t>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747A39" w:rsidRDefault="009658F8">
      <w:pPr>
        <w:pStyle w:val="Nadpis2"/>
      </w:pPr>
      <w:r>
        <w:t>Čl. 3</w:t>
      </w:r>
      <w:r>
        <w:br/>
      </w:r>
      <w:r>
        <w:t>Ohlašovací povinnost</w:t>
      </w:r>
    </w:p>
    <w:p w:rsidR="00747A39" w:rsidRDefault="009658F8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30 dnů ode dne vzniku své poplatkové povinnosti; údaje uváděné </w:t>
      </w:r>
      <w:r>
        <w:t>v ohlášení upravuje zákon</w:t>
      </w:r>
      <w:r>
        <w:rPr>
          <w:rStyle w:val="Znakapoznpodarou"/>
        </w:rPr>
        <w:footnoteReference w:id="6"/>
      </w:r>
      <w:r>
        <w:t>.</w:t>
      </w:r>
    </w:p>
    <w:p w:rsidR="00747A39" w:rsidRDefault="009658F8">
      <w:pPr>
        <w:pStyle w:val="Odstavec"/>
        <w:numPr>
          <w:ilvl w:val="0"/>
          <w:numId w:val="1"/>
        </w:numPr>
      </w:pPr>
      <w:r>
        <w:t>Dojde-li ke změně údajů uvedených v ohlášení, je poplatník povinen tuto zm</w:t>
      </w:r>
      <w:r>
        <w:t>ěnu oznámit do 30 dnů ode dne, kdy nastala</w:t>
      </w:r>
      <w:r>
        <w:rPr>
          <w:rStyle w:val="Znakapoznpodarou"/>
        </w:rPr>
        <w:footnoteReference w:id="7"/>
      </w:r>
      <w:r>
        <w:t>.</w:t>
      </w:r>
    </w:p>
    <w:p w:rsidR="00747A39" w:rsidRDefault="009658F8">
      <w:pPr>
        <w:pStyle w:val="Nadpis2"/>
      </w:pPr>
      <w:r>
        <w:lastRenderedPageBreak/>
        <w:t>Čl. 4</w:t>
      </w:r>
      <w:r>
        <w:br/>
      </w:r>
      <w:r>
        <w:t>Sazba poplatku</w:t>
      </w:r>
    </w:p>
    <w:p w:rsidR="00747A39" w:rsidRDefault="009658F8">
      <w:pPr>
        <w:pStyle w:val="Odstavec"/>
        <w:numPr>
          <w:ilvl w:val="0"/>
          <w:numId w:val="4"/>
        </w:numPr>
      </w:pPr>
      <w:r>
        <w:t>Sazba poplatku za kalendářní rok činí 960 Kč.</w:t>
      </w:r>
    </w:p>
    <w:p w:rsidR="00747A39" w:rsidRDefault="009658F8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ve městě, s</w:t>
      </w:r>
      <w:r>
        <w:t xml:space="preserve">nižuje o jednu dvanáctinu za každý kalendářní měsíc, na jehož </w:t>
      </w:r>
      <w:proofErr w:type="gramStart"/>
      <w:r>
        <w:t>konci</w:t>
      </w:r>
      <w:proofErr w:type="gramEnd"/>
    </w:p>
    <w:p w:rsidR="00747A39" w:rsidRDefault="009658F8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:rsidR="00747A39" w:rsidRDefault="009658F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747A39" w:rsidRDefault="009658F8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</w:t>
      </w:r>
      <w:r>
        <w:t xml:space="preserve">ité věci zahrnující byt, rodinný dům nebo stavbu pro rodinnou rekreaci umístěné na území města, snižuje o jednu dvanáctinu za každý kalendářní měsíc, na jehož </w:t>
      </w:r>
      <w:proofErr w:type="gramStart"/>
      <w:r>
        <w:t>konci</w:t>
      </w:r>
      <w:proofErr w:type="gramEnd"/>
    </w:p>
    <w:p w:rsidR="00747A39" w:rsidRDefault="009658F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747A39" w:rsidRDefault="009658F8">
      <w:pPr>
        <w:pStyle w:val="Odstavec"/>
        <w:numPr>
          <w:ilvl w:val="1"/>
          <w:numId w:val="1"/>
        </w:numPr>
      </w:pPr>
      <w:r>
        <w:t>poplatník nevlastní tuto nemovi</w:t>
      </w:r>
      <w:r>
        <w:t>tou věc,</w:t>
      </w:r>
    </w:p>
    <w:p w:rsidR="00747A39" w:rsidRDefault="009658F8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747A39" w:rsidRDefault="009658F8">
      <w:pPr>
        <w:pStyle w:val="Nadpis2"/>
      </w:pPr>
      <w:r>
        <w:t>Čl. 5</w:t>
      </w:r>
      <w:r>
        <w:br/>
      </w:r>
      <w:r>
        <w:t>Splatnost poplatku</w:t>
      </w:r>
    </w:p>
    <w:p w:rsidR="00747A39" w:rsidRDefault="009658F8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:rsidR="00747A39" w:rsidRDefault="009658F8">
      <w:pPr>
        <w:pStyle w:val="Odstavec"/>
        <w:numPr>
          <w:ilvl w:val="0"/>
          <w:numId w:val="1"/>
        </w:numPr>
      </w:pPr>
      <w:r>
        <w:t xml:space="preserve">Vznikne-li poplatková povinnost po datu splatnosti uvedeném v odstavci 1, je poplatek splatný nejpozději </w:t>
      </w:r>
      <w:r>
        <w:t>do konce měsíce, který následuje po měsíci, ve kterém poplatková povinnost vznikla.</w:t>
      </w:r>
    </w:p>
    <w:p w:rsidR="00747A39" w:rsidRDefault="009658F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747A39" w:rsidRDefault="009658F8">
      <w:pPr>
        <w:pStyle w:val="Nadpis2"/>
      </w:pPr>
      <w:r>
        <w:t>Čl. 6</w:t>
      </w:r>
      <w:r>
        <w:br/>
      </w:r>
      <w:r>
        <w:t xml:space="preserve"> Osvobození a úlevy</w:t>
      </w:r>
    </w:p>
    <w:p w:rsidR="00747A39" w:rsidRDefault="009658F8">
      <w:pPr>
        <w:pStyle w:val="Odstavec"/>
        <w:numPr>
          <w:ilvl w:val="0"/>
          <w:numId w:val="6"/>
        </w:numPr>
      </w:pPr>
      <w:r>
        <w:t xml:space="preserve">Od poplatku je osvobozena osoba, </w:t>
      </w:r>
      <w:r>
        <w:t>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:rsidR="00747A39" w:rsidRDefault="009658F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747A39" w:rsidRDefault="009658F8">
      <w:pPr>
        <w:pStyle w:val="Odstavec"/>
        <w:numPr>
          <w:ilvl w:val="1"/>
          <w:numId w:val="1"/>
        </w:numPr>
      </w:pPr>
      <w:r>
        <w:t>umístěna do dětského domova pr</w:t>
      </w:r>
      <w:r>
        <w:t>o děti do 3 let věku, školského zařízení pro výkon ústavní nebo ochranné výchovy nebo školského zařízení pro preventivně výchovnou péči na základě rozhodnutí soudu nebo smlouvy,</w:t>
      </w:r>
    </w:p>
    <w:p w:rsidR="00747A39" w:rsidRDefault="009658F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</w:t>
      </w:r>
      <w:r>
        <w:t xml:space="preserve"> soudu, na žádost obecního úřadu obce s rozšířenou působností, zákonného zástupce dítěte nebo nezletilého,</w:t>
      </w:r>
    </w:p>
    <w:p w:rsidR="00747A39" w:rsidRDefault="009658F8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747A39" w:rsidRDefault="009658F8">
      <w:pPr>
        <w:pStyle w:val="Odstavec"/>
        <w:numPr>
          <w:ilvl w:val="1"/>
          <w:numId w:val="1"/>
        </w:numPr>
      </w:pPr>
      <w:r>
        <w:t xml:space="preserve">nebo na základě </w:t>
      </w:r>
      <w:r>
        <w:t>zákona omezena na osobní svobodě s výjimkou osoby vykonávající trest domácího vězení.</w:t>
      </w:r>
    </w:p>
    <w:p w:rsidR="00747A39" w:rsidRDefault="009658F8">
      <w:pPr>
        <w:pStyle w:val="Odstavec"/>
        <w:numPr>
          <w:ilvl w:val="0"/>
          <w:numId w:val="1"/>
        </w:numPr>
      </w:pPr>
      <w:r>
        <w:lastRenderedPageBreak/>
        <w:t xml:space="preserve">Od poplatku je osvobozena osoba, které poplatková povinnost vznikla z důvodu přihlášení ve městě a to: </w:t>
      </w:r>
    </w:p>
    <w:p w:rsidR="00747A39" w:rsidRDefault="009658F8">
      <w:pPr>
        <w:pStyle w:val="Odstavec"/>
        <w:numPr>
          <w:ilvl w:val="1"/>
          <w:numId w:val="1"/>
        </w:numPr>
      </w:pPr>
      <w:r>
        <w:t>po dobu pobytu nejméně 3 měsíců po sobě jdoucích v ubytovnách a za</w:t>
      </w:r>
      <w:r>
        <w:t>řízeních sociálních služeb neuvedených v odst. 1 tohoto článku,</w:t>
      </w:r>
    </w:p>
    <w:p w:rsidR="00747A39" w:rsidRDefault="009658F8">
      <w:pPr>
        <w:pStyle w:val="Odstavec"/>
        <w:numPr>
          <w:ilvl w:val="1"/>
          <w:numId w:val="1"/>
        </w:numPr>
      </w:pPr>
      <w:r>
        <w:t xml:space="preserve">po dobu pobytu nejméně 3 měsíců ve zdravotnických zařízeních (nemocnice, léčebny) neuvedených v odst. 1 tohoto článku, </w:t>
      </w:r>
    </w:p>
    <w:p w:rsidR="00747A39" w:rsidRDefault="009658F8">
      <w:pPr>
        <w:pStyle w:val="Odstavec"/>
        <w:numPr>
          <w:ilvl w:val="1"/>
          <w:numId w:val="1"/>
        </w:numPr>
      </w:pPr>
      <w:r>
        <w:t xml:space="preserve">po dobu pobytu nejméně 6 měsíců po sobě jdoucích v zahraničí, </w:t>
      </w:r>
    </w:p>
    <w:p w:rsidR="00747A39" w:rsidRDefault="009658F8">
      <w:pPr>
        <w:pStyle w:val="Odstavec"/>
        <w:numPr>
          <w:ilvl w:val="1"/>
          <w:numId w:val="1"/>
        </w:numPr>
      </w:pPr>
      <w:r>
        <w:t>držitel p</w:t>
      </w:r>
      <w:r>
        <w:t>růkazu ZTP/P,</w:t>
      </w:r>
    </w:p>
    <w:p w:rsidR="00747A39" w:rsidRDefault="009658F8">
      <w:pPr>
        <w:pStyle w:val="Odstavec"/>
        <w:numPr>
          <w:ilvl w:val="1"/>
          <w:numId w:val="1"/>
        </w:numPr>
      </w:pPr>
      <w:r>
        <w:t xml:space="preserve">nezletilá – od data jejího narození (od vzniku její poplatkové povinnosti) do konce kalendářního měsíce, ve kterém dosáhla věku 3 let. </w:t>
      </w:r>
    </w:p>
    <w:p w:rsidR="00747A39" w:rsidRDefault="009658F8">
      <w:pPr>
        <w:pStyle w:val="Odstavec"/>
        <w:numPr>
          <w:ilvl w:val="0"/>
          <w:numId w:val="1"/>
        </w:numPr>
      </w:pPr>
      <w:r>
        <w:t>Od poplatku je osvobozena osoba, které poplatková povinnost vnikla z důvodu vlastnictví nemovité věci, zah</w:t>
      </w:r>
      <w:r>
        <w:t>rnující byt, rodinný dům nebo stavbu pro rodinnou rekreaci, ve které není přihlášena žádná fyzická osoba a která se nachází na území tohoto města, a která je zároveň přihlášená ve městě Orlová dle čl. 2, odst. 1, písm. a), nevztahuje se na případy, kdy ale</w:t>
      </w:r>
      <w:r>
        <w:t xml:space="preserve">spoň jeden z vlastníků nemovité věci je osobou přihlášenou v jiné obci. </w:t>
      </w:r>
    </w:p>
    <w:p w:rsidR="00747A39" w:rsidRDefault="009658F8">
      <w:pPr>
        <w:pStyle w:val="Odstavec"/>
        <w:numPr>
          <w:ilvl w:val="0"/>
          <w:numId w:val="1"/>
        </w:numPr>
      </w:pPr>
      <w:r>
        <w:t xml:space="preserve">Úleva se poskytuje osobě, které poplatková povinnost vznikla z důvodu přihlášení ve městě a která v příslušném kalendářním roce dosáhne 70 let věku a více. Podmínkou poskytnutí úlevy </w:t>
      </w:r>
      <w:r>
        <w:t xml:space="preserve">je, že tato osoba nemá vůči městu Orlová nedoplatek na zavedených místních poplatcích, a to k 1. lednu příslušného kalendářního roku. Úleva je poskytnuta ve výši 50 % stanovené sazby poplatku pro příslušný kalendářní rok. </w:t>
      </w:r>
    </w:p>
    <w:p w:rsidR="00747A39" w:rsidRDefault="009658F8">
      <w:pPr>
        <w:pStyle w:val="Odstavec"/>
        <w:numPr>
          <w:ilvl w:val="0"/>
          <w:numId w:val="1"/>
        </w:numPr>
      </w:pPr>
      <w:r>
        <w:t xml:space="preserve">Údaj rozhodný pro osvobození dle </w:t>
      </w:r>
      <w:r>
        <w:t xml:space="preserve">odst. 1., písm. a) – e) a odst. 2., písm. a) – d) tohoto článku je poplatník povinen ohlásit nejpozději do </w:t>
      </w:r>
      <w:proofErr w:type="gramStart"/>
      <w:r>
        <w:t>31.12. příslušného</w:t>
      </w:r>
      <w:proofErr w:type="gramEnd"/>
      <w:r>
        <w:t xml:space="preserve"> kalendářního roku, ve které nastala skutečnost zakládající nárok na osvobození. </w:t>
      </w:r>
    </w:p>
    <w:p w:rsidR="00747A39" w:rsidRDefault="009658F8">
      <w:pPr>
        <w:pStyle w:val="Odstavec"/>
        <w:numPr>
          <w:ilvl w:val="0"/>
          <w:numId w:val="1"/>
        </w:numPr>
      </w:pPr>
      <w:r>
        <w:t>V případě, že poplatník nesplní povinnost ohlásit</w:t>
      </w:r>
      <w:r>
        <w:t xml:space="preserve">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747A39" w:rsidRDefault="009658F8">
      <w:pPr>
        <w:pStyle w:val="Nadpis2"/>
      </w:pPr>
      <w:r>
        <w:t>Čl. 7</w:t>
      </w:r>
      <w:r>
        <w:br/>
      </w:r>
      <w:r>
        <w:t>Přechodné a zrušovací ustanovení</w:t>
      </w:r>
    </w:p>
    <w:p w:rsidR="00747A39" w:rsidRDefault="009658F8">
      <w:pPr>
        <w:pStyle w:val="Odstavec"/>
        <w:numPr>
          <w:ilvl w:val="0"/>
          <w:numId w:val="7"/>
        </w:numPr>
      </w:pPr>
      <w:r>
        <w:t>Poplatkové povinnosti vzniklé před naby</w:t>
      </w:r>
      <w:r>
        <w:t>tím účinnosti této vyhlášky se posuzují podle dosavadních právních předpisů.</w:t>
      </w:r>
    </w:p>
    <w:p w:rsidR="00747A39" w:rsidRDefault="009658F8">
      <w:pPr>
        <w:pStyle w:val="Odstavec"/>
        <w:numPr>
          <w:ilvl w:val="0"/>
          <w:numId w:val="1"/>
        </w:numPr>
      </w:pPr>
      <w:r>
        <w:t>Zrušuje se obecně závazná vyhláška č. 5/2022, o místním poplatku za obecní systém odpadového hospodářství, ze dne 5. prosince 2022.</w:t>
      </w:r>
    </w:p>
    <w:p w:rsidR="00747A39" w:rsidRDefault="009658F8">
      <w:pPr>
        <w:pStyle w:val="Nadpis2"/>
      </w:pPr>
      <w:r>
        <w:t>Čl. 8</w:t>
      </w:r>
      <w:r>
        <w:br/>
      </w:r>
      <w:r>
        <w:t>Účinnost</w:t>
      </w:r>
    </w:p>
    <w:p w:rsidR="00747A39" w:rsidRDefault="009658F8">
      <w:pPr>
        <w:pStyle w:val="Odstavec"/>
      </w:pPr>
      <w:r>
        <w:t>Tato vyhláška nabývá účinnosti d</w:t>
      </w:r>
      <w:r>
        <w:t>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47A3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47A39" w:rsidRDefault="009658F8">
            <w:pPr>
              <w:pStyle w:val="PodpisovePole"/>
            </w:pPr>
            <w:r>
              <w:t>Petr Stuchlík v. r.</w:t>
            </w:r>
            <w:r>
              <w:br/>
            </w:r>
            <w:r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47A39" w:rsidRDefault="009658F8">
            <w:pPr>
              <w:pStyle w:val="PodpisovePole"/>
            </w:pPr>
            <w:r>
              <w:t xml:space="preserve">Lenka </w:t>
            </w:r>
            <w:proofErr w:type="spellStart"/>
            <w:r>
              <w:t>Brzyszkowská</w:t>
            </w:r>
            <w:proofErr w:type="spellEnd"/>
            <w:r>
              <w:t xml:space="preserve"> v. r.</w:t>
            </w:r>
            <w:r>
              <w:br/>
            </w:r>
            <w:r>
              <w:t xml:space="preserve"> starostka</w:t>
            </w:r>
          </w:p>
        </w:tc>
      </w:tr>
      <w:tr w:rsidR="00747A3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47A39" w:rsidRDefault="00747A3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47A39" w:rsidRDefault="00747A39">
            <w:pPr>
              <w:pStyle w:val="PodpisovePole"/>
            </w:pPr>
          </w:p>
        </w:tc>
      </w:tr>
    </w:tbl>
    <w:p w:rsidR="00747A39" w:rsidRDefault="00747A39"/>
    <w:sectPr w:rsidR="00747A3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8F8" w:rsidRDefault="009658F8">
      <w:r>
        <w:separator/>
      </w:r>
    </w:p>
  </w:endnote>
  <w:endnote w:type="continuationSeparator" w:id="0">
    <w:p w:rsidR="009658F8" w:rsidRDefault="0096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8F8" w:rsidRDefault="009658F8">
      <w:r>
        <w:rPr>
          <w:color w:val="000000"/>
        </w:rPr>
        <w:separator/>
      </w:r>
    </w:p>
  </w:footnote>
  <w:footnote w:type="continuationSeparator" w:id="0">
    <w:p w:rsidR="009658F8" w:rsidRDefault="009658F8">
      <w:r>
        <w:continuationSeparator/>
      </w:r>
    </w:p>
  </w:footnote>
  <w:footnote w:id="1">
    <w:p w:rsidR="00747A39" w:rsidRDefault="009658F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747A39" w:rsidRDefault="009658F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747A39" w:rsidRDefault="009658F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747A39" w:rsidRDefault="009658F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</w:t>
      </w:r>
      <w:r>
        <w:t xml:space="preserve">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</w:t>
      </w:r>
      <w:r>
        <w:t>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747A39" w:rsidRDefault="009658F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747A39" w:rsidRDefault="009658F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747A39" w:rsidRDefault="009658F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747A39" w:rsidRDefault="009658F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747A39" w:rsidRDefault="009658F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872AD"/>
    <w:multiLevelType w:val="multilevel"/>
    <w:tmpl w:val="29920B2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47A39"/>
    <w:rsid w:val="001313AF"/>
    <w:rsid w:val="00747A39"/>
    <w:rsid w:val="009658F8"/>
    <w:rsid w:val="00F4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2F8FE-61C5-4B7E-8C91-F6780C59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Haroková Simona</dc:creator>
  <cp:lastModifiedBy>Straka Zdeněk</cp:lastModifiedBy>
  <cp:revision>2</cp:revision>
  <cp:lastPrinted>2023-09-08T05:43:00Z</cp:lastPrinted>
  <dcterms:created xsi:type="dcterms:W3CDTF">2023-12-08T09:03:00Z</dcterms:created>
  <dcterms:modified xsi:type="dcterms:W3CDTF">2023-12-08T09:03:00Z</dcterms:modified>
</cp:coreProperties>
</file>