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r>
        <w:drawing>
          <wp:anchor simplePos="0" relativeHeight="251658241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5970</wp:posOffset>
            </wp:positionV>
            <wp:extent cx="7557516" cy="10689335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7516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1169276</wp:posOffset>
            </wp:positionH>
            <wp:positionV relativeFrom="page">
              <wp:posOffset>6884607</wp:posOffset>
            </wp:positionV>
            <wp:extent cx="1637195" cy="634517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637195" cy="634517"/>
                    </a:xfrm>
                    <a:custGeom>
                      <a:rect l="l" t="t" r="r" b="b"/>
                      <a:pathLst>
                        <a:path w="1637195" h="634517">
                          <a:moveTo>
                            <a:pt x="0" y="634517"/>
                          </a:moveTo>
                          <a:lnTo>
                            <a:pt x="1637195" y="634517"/>
                          </a:lnTo>
                          <a:lnTo>
                            <a:pt x="1637195" y="0"/>
                          </a:lnTo>
                          <a:lnTo>
                            <a:pt x="0" y="0"/>
                          </a:lnTo>
                          <a:lnTo>
                            <a:pt x="0" y="63451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4345114</wp:posOffset>
            </wp:positionH>
            <wp:positionV relativeFrom="page">
              <wp:posOffset>6908496</wp:posOffset>
            </wp:positionV>
            <wp:extent cx="1983435" cy="622566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83435" cy="622566"/>
                    </a:xfrm>
                    <a:custGeom>
                      <a:rect l="l" t="t" r="r" b="b"/>
                      <a:pathLst>
                        <a:path w="1983435" h="622566">
                          <a:moveTo>
                            <a:pt x="0" y="622566"/>
                          </a:moveTo>
                          <a:lnTo>
                            <a:pt x="1983435" y="622566"/>
                          </a:lnTo>
                          <a:lnTo>
                            <a:pt x="1983435" y="0"/>
                          </a:lnTo>
                          <a:lnTo>
                            <a:pt x="0" y="0"/>
                          </a:lnTo>
                          <a:lnTo>
                            <a:pt x="0" y="62256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3079559</wp:posOffset>
            </wp:positionH>
            <wp:positionV relativeFrom="page">
              <wp:posOffset>7457898</wp:posOffset>
            </wp:positionV>
            <wp:extent cx="1135748" cy="992809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35748" cy="992809"/>
                    </a:xfrm>
                    <a:custGeom>
                      <a:rect l="l" t="t" r="r" b="b"/>
                      <a:pathLst>
                        <a:path w="1135748" h="992809">
                          <a:moveTo>
                            <a:pt x="0" y="992809"/>
                          </a:moveTo>
                          <a:lnTo>
                            <a:pt x="1135748" y="992809"/>
                          </a:lnTo>
                          <a:lnTo>
                            <a:pt x="1135748" y="0"/>
                          </a:lnTo>
                          <a:lnTo>
                            <a:pt x="0" y="0"/>
                          </a:lnTo>
                          <a:lnTo>
                            <a:pt x="0" y="99280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sectPr>
      <w:type w:val="continuous"/>
      <w:pgSz w:w="11911" w:h="16843"/>
      <w:pgMar w:top="343" w:right="500" w:bottom="275" w:left="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2024-12-04T09:47:33Z</dcterms:created>
  <dcterms:modified xsi:type="dcterms:W3CDTF">2024-12-04T09:47:33Z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