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67883" w14:textId="77777777" w:rsidR="00241B99" w:rsidRPr="00241B99" w:rsidRDefault="00241B99" w:rsidP="00241B99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  <w:r w:rsidRPr="00241B99">
        <w:rPr>
          <w:rFonts w:ascii="Arial" w:hAnsi="Arial" w:cs="Arial"/>
          <w:b/>
          <w:bCs/>
          <w:sz w:val="32"/>
          <w:szCs w:val="32"/>
        </w:rPr>
        <w:t>Nařízení obce č. 1/2020,</w:t>
      </w:r>
    </w:p>
    <w:p w14:paraId="641A300D" w14:textId="77777777" w:rsidR="00241B99" w:rsidRPr="00241B99" w:rsidRDefault="00241B99" w:rsidP="00241B99">
      <w:pPr>
        <w:pStyle w:val="Zkladntext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5BB2433B" w14:textId="77777777" w:rsidR="00241B99" w:rsidRDefault="00241B99" w:rsidP="00241B99">
      <w:pPr>
        <w:pStyle w:val="Zkladntext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241B99">
        <w:rPr>
          <w:rFonts w:ascii="Arial" w:eastAsia="Calibri" w:hAnsi="Arial" w:cs="Arial"/>
          <w:b/>
          <w:bCs/>
          <w:sz w:val="32"/>
          <w:szCs w:val="32"/>
          <w:lang w:eastAsia="en-US"/>
        </w:rPr>
        <w:t>o zákazu podomního a pochůzkového prodeje na území obce</w:t>
      </w:r>
    </w:p>
    <w:p w14:paraId="60CA0679" w14:textId="77777777" w:rsidR="00241B99" w:rsidRPr="00241B99" w:rsidRDefault="00241B99" w:rsidP="00241B99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</w:p>
    <w:p w14:paraId="41673A35" w14:textId="77777777" w:rsidR="00241B99" w:rsidRPr="000765D7" w:rsidRDefault="00241B99" w:rsidP="00241B99">
      <w:pPr>
        <w:jc w:val="center"/>
        <w:rPr>
          <w:rFonts w:ascii="Arial" w:hAnsi="Arial" w:cs="Arial"/>
          <w:sz w:val="22"/>
          <w:szCs w:val="22"/>
        </w:rPr>
      </w:pPr>
    </w:p>
    <w:p w14:paraId="3030CC76" w14:textId="77777777" w:rsidR="00241B99" w:rsidRPr="000765D7" w:rsidRDefault="00241B99" w:rsidP="00241B99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>
        <w:rPr>
          <w:rFonts w:ascii="Arial" w:hAnsi="Arial" w:cs="Arial"/>
          <w:color w:val="000000"/>
          <w:sz w:val="22"/>
          <w:szCs w:val="22"/>
        </w:rPr>
        <w:t xml:space="preserve">Borovnice </w:t>
      </w:r>
      <w:r w:rsidRPr="000765D7">
        <w:rPr>
          <w:rFonts w:ascii="Arial" w:hAnsi="Arial" w:cs="Arial"/>
          <w:color w:val="000000"/>
          <w:sz w:val="22"/>
          <w:szCs w:val="22"/>
        </w:rPr>
        <w:t>se na svém zasedání dne</w:t>
      </w:r>
      <w:r>
        <w:rPr>
          <w:rFonts w:ascii="Arial" w:hAnsi="Arial" w:cs="Arial"/>
          <w:color w:val="000000"/>
          <w:sz w:val="22"/>
          <w:szCs w:val="22"/>
        </w:rPr>
        <w:t xml:space="preserve"> 28. 05. 2020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usnesením č. </w:t>
      </w:r>
      <w:r>
        <w:rPr>
          <w:rFonts w:ascii="Arial" w:hAnsi="Arial" w:cs="Arial"/>
          <w:color w:val="000000"/>
          <w:sz w:val="22"/>
          <w:szCs w:val="22"/>
        </w:rPr>
        <w:t xml:space="preserve">2/2020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 ustanovení § 18 odst. 4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 84 odst. 3 a § 102 odst. 4 ve spojení s odst. 2 písm. d) zákona č.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5B209019" w14:textId="77777777" w:rsidR="00241B99" w:rsidRPr="000765D7" w:rsidRDefault="00241B99" w:rsidP="00241B99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B4508FE" w14:textId="77777777" w:rsidR="00241B99" w:rsidRPr="000765D7" w:rsidRDefault="00241B99" w:rsidP="00241B99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276C00D" w14:textId="77777777" w:rsidR="00241B99" w:rsidRPr="000765D7" w:rsidRDefault="00241B99" w:rsidP="00241B9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50B2B360" w14:textId="77777777" w:rsidR="00241B99" w:rsidRPr="000765D7" w:rsidRDefault="00241B99" w:rsidP="00241B9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72983F11" w14:textId="77777777" w:rsidR="00241B99" w:rsidRPr="000765D7" w:rsidRDefault="00241B99" w:rsidP="00241B99">
      <w:pPr>
        <w:pStyle w:val="Default"/>
        <w:rPr>
          <w:rFonts w:ascii="Arial" w:hAnsi="Arial" w:cs="Arial"/>
          <w:sz w:val="22"/>
          <w:szCs w:val="22"/>
        </w:rPr>
      </w:pPr>
    </w:p>
    <w:p w14:paraId="55B85D2B" w14:textId="77777777" w:rsidR="00241B99" w:rsidRPr="000765D7" w:rsidRDefault="00241B99" w:rsidP="00241B99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 tohoto nařízení obce (dále jen „nařízení“) je stanovit</w:t>
      </w:r>
      <w:r w:rsidRPr="000765D7">
        <w:rPr>
          <w:rFonts w:ascii="Arial" w:hAnsi="Arial" w:cs="Arial"/>
          <w:color w:val="auto"/>
          <w:sz w:val="22"/>
          <w:szCs w:val="22"/>
        </w:rPr>
        <w:t>, které formy nabídky a prodeje zboží (dále jen „prodej zboží“) nebo nabídky a poskytování služeb (dále jen „poskytování služeb“) prováděné mimo provozovnu určenou k tomuto účelu</w:t>
      </w:r>
      <w:r w:rsidRPr="000765D7">
        <w:rPr>
          <w:rFonts w:ascii="Arial" w:hAnsi="Arial" w:cs="Arial"/>
          <w:sz w:val="22"/>
          <w:szCs w:val="22"/>
        </w:rPr>
        <w:t xml:space="preserve"> rozhodnutím, opatřením nebo jiným úkonem vyžadovaným stavebním zákonem</w:t>
      </w:r>
      <w:r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765D7">
        <w:rPr>
          <w:rFonts w:ascii="Arial" w:hAnsi="Arial" w:cs="Arial"/>
          <w:sz w:val="22"/>
          <w:szCs w:val="22"/>
        </w:rPr>
        <w:t xml:space="preserve">)  jsou </w:t>
      </w:r>
      <w:r>
        <w:rPr>
          <w:rFonts w:ascii="Arial" w:hAnsi="Arial" w:cs="Arial"/>
          <w:sz w:val="22"/>
          <w:szCs w:val="22"/>
        </w:rPr>
        <w:t xml:space="preserve">na celém území </w:t>
      </w:r>
      <w:r w:rsidRPr="000765D7">
        <w:rPr>
          <w:rFonts w:ascii="Arial" w:hAnsi="Arial" w:cs="Arial"/>
          <w:sz w:val="22"/>
          <w:szCs w:val="22"/>
        </w:rPr>
        <w:t>obc</w:t>
      </w:r>
      <w:r>
        <w:rPr>
          <w:rFonts w:ascii="Arial" w:hAnsi="Arial" w:cs="Arial"/>
          <w:sz w:val="22"/>
          <w:szCs w:val="22"/>
        </w:rPr>
        <w:t>e Borovnice</w:t>
      </w:r>
      <w:r w:rsidRPr="000765D7">
        <w:rPr>
          <w:rFonts w:ascii="Arial" w:hAnsi="Arial" w:cs="Arial"/>
          <w:sz w:val="22"/>
          <w:szCs w:val="22"/>
        </w:rPr>
        <w:t xml:space="preserve"> zakázány. </w:t>
      </w:r>
    </w:p>
    <w:p w14:paraId="1CDB2D57" w14:textId="77777777" w:rsidR="00241B99" w:rsidRPr="000765D7" w:rsidRDefault="00241B99" w:rsidP="00241B99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1F67199B" w14:textId="77777777" w:rsidR="00241B99" w:rsidRPr="000765D7" w:rsidRDefault="00241B99" w:rsidP="00241B99">
      <w:pPr>
        <w:numPr>
          <w:ilvl w:val="0"/>
          <w:numId w:val="4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 xml:space="preserve">Účelem tohoto nařízení je nenarušování ochrany obydlí, zajištění veřejného pořádku a zvýšení bezpečnosti obyvatel obce </w:t>
      </w:r>
      <w:r>
        <w:rPr>
          <w:rFonts w:ascii="Arial" w:eastAsia="Calibri" w:hAnsi="Arial" w:cs="Arial"/>
          <w:sz w:val="22"/>
          <w:szCs w:val="22"/>
        </w:rPr>
        <w:t>Borovnice.</w:t>
      </w:r>
    </w:p>
    <w:p w14:paraId="514E0F39" w14:textId="77777777" w:rsidR="00241B99" w:rsidRPr="000765D7" w:rsidRDefault="00241B99" w:rsidP="00241B99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AAAD539" w14:textId="77777777" w:rsidR="00241B99" w:rsidRPr="000765D7" w:rsidRDefault="00241B99" w:rsidP="00241B99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6C2CB8A" w14:textId="77777777" w:rsidR="00241B99" w:rsidRPr="000765D7" w:rsidRDefault="00241B99" w:rsidP="00241B9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2</w:t>
      </w:r>
    </w:p>
    <w:p w14:paraId="3A075330" w14:textId="77777777" w:rsidR="00241B99" w:rsidRPr="000765D7" w:rsidRDefault="00241B99" w:rsidP="00241B99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60F1B0C" w14:textId="77777777" w:rsidR="00241B99" w:rsidRDefault="009F6776" w:rsidP="00241B9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241B99"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4C8D878E" w14:textId="77777777" w:rsidR="009F6776" w:rsidRPr="000765D7" w:rsidRDefault="009F6776" w:rsidP="00241B99">
      <w:pPr>
        <w:pStyle w:val="Default"/>
        <w:rPr>
          <w:rFonts w:ascii="Arial" w:hAnsi="Arial" w:cs="Arial"/>
          <w:sz w:val="22"/>
          <w:szCs w:val="22"/>
        </w:rPr>
      </w:pPr>
    </w:p>
    <w:p w14:paraId="6C963783" w14:textId="77777777" w:rsidR="00241B99" w:rsidRPr="000765D7" w:rsidRDefault="00241B99" w:rsidP="00241B99">
      <w:pPr>
        <w:numPr>
          <w:ilvl w:val="0"/>
          <w:numId w:val="2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nebo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59DC9021" w14:textId="77777777" w:rsidR="00241B99" w:rsidRPr="000765D7" w:rsidRDefault="00241B99" w:rsidP="00241B99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7D921F6C" w14:textId="77777777" w:rsidR="00241B99" w:rsidRPr="000765D7" w:rsidRDefault="00241B99" w:rsidP="00241B99">
      <w:pPr>
        <w:numPr>
          <w:ilvl w:val="0"/>
          <w:numId w:val="2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69CC5F7A" w14:textId="77777777" w:rsidR="00241B99" w:rsidRPr="000765D7" w:rsidRDefault="00241B99" w:rsidP="00241B99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077C53A" w14:textId="77777777" w:rsidR="00241B99" w:rsidRPr="000765D7" w:rsidRDefault="00241B99" w:rsidP="00241B9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DD63036" w14:textId="77777777" w:rsidR="00241B99" w:rsidRPr="000765D7" w:rsidRDefault="00241B99" w:rsidP="00241B9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D048845" w14:textId="77777777" w:rsidR="00241B99" w:rsidRPr="000765D7" w:rsidRDefault="00241B99" w:rsidP="00241B99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14:paraId="41EC9443" w14:textId="77777777" w:rsidR="00241B99" w:rsidRPr="000765D7" w:rsidRDefault="00241B99" w:rsidP="00241B9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C0095F9" w14:textId="77777777" w:rsidR="00241B99" w:rsidRPr="009801A7" w:rsidRDefault="00241B99" w:rsidP="00241B99">
      <w:pPr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celém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území </w:t>
      </w:r>
      <w:r w:rsidRPr="009801A7">
        <w:rPr>
          <w:rFonts w:ascii="Arial" w:eastAsia="Calibri" w:hAnsi="Arial" w:cs="Arial"/>
          <w:color w:val="000000"/>
          <w:sz w:val="22"/>
          <w:szCs w:val="22"/>
          <w:lang w:eastAsia="en-US"/>
        </w:rPr>
        <w:t>Borovnice se podomní prodej a pochůzkový prodej zakazují.</w:t>
      </w:r>
    </w:p>
    <w:p w14:paraId="2D863DCF" w14:textId="77777777" w:rsidR="00241B99" w:rsidRPr="000765D7" w:rsidRDefault="00241B99" w:rsidP="00241B9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1FE0B90" w14:textId="77777777" w:rsidR="00241B99" w:rsidRPr="000765D7" w:rsidRDefault="00241B99" w:rsidP="00241B99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>Čl. 4</w:t>
      </w:r>
    </w:p>
    <w:p w14:paraId="5A0E533A" w14:textId="77777777" w:rsidR="00241B99" w:rsidRPr="000765D7" w:rsidRDefault="00241B99" w:rsidP="00241B99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729BAF95" w14:textId="77777777" w:rsidR="00241B99" w:rsidRPr="000765D7" w:rsidRDefault="00241B99" w:rsidP="00241B99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9ABED53" w14:textId="77777777" w:rsidR="00241B99" w:rsidRPr="005E669B" w:rsidRDefault="00241B99" w:rsidP="00241B99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765D7">
        <w:rPr>
          <w:rFonts w:ascii="Arial" w:hAnsi="Arial" w:cs="Arial"/>
          <w:sz w:val="22"/>
          <w:szCs w:val="22"/>
        </w:rPr>
        <w:t>).</w:t>
      </w:r>
    </w:p>
    <w:p w14:paraId="33BC6F48" w14:textId="77777777" w:rsidR="00241B99" w:rsidRPr="005E669B" w:rsidRDefault="00241B99" w:rsidP="00241B99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5F05E6BC" w14:textId="77777777" w:rsidR="00241B99" w:rsidRPr="00725265" w:rsidRDefault="00241B99" w:rsidP="00241B99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801A7">
        <w:rPr>
          <w:rFonts w:ascii="Arial" w:hAnsi="Arial" w:cs="Arial"/>
          <w:sz w:val="22"/>
          <w:szCs w:val="22"/>
        </w:rPr>
        <w:t xml:space="preserve">Tímto nařízením se ruší </w:t>
      </w:r>
      <w:r w:rsidR="00EE22A3">
        <w:rPr>
          <w:rFonts w:ascii="Arial" w:hAnsi="Arial" w:cs="Arial"/>
          <w:sz w:val="22"/>
          <w:szCs w:val="22"/>
        </w:rPr>
        <w:t>N</w:t>
      </w:r>
      <w:r w:rsidRPr="009801A7">
        <w:rPr>
          <w:rFonts w:ascii="Arial" w:hAnsi="Arial" w:cs="Arial"/>
          <w:sz w:val="22"/>
          <w:szCs w:val="22"/>
        </w:rPr>
        <w:t>ařízení obce č. 1/2016 účinné od 15.10.2016</w:t>
      </w:r>
      <w:r>
        <w:rPr>
          <w:rFonts w:ascii="Arial" w:hAnsi="Arial" w:cs="Arial"/>
          <w:sz w:val="22"/>
          <w:szCs w:val="22"/>
        </w:rPr>
        <w:t>.</w:t>
      </w:r>
    </w:p>
    <w:p w14:paraId="0071A260" w14:textId="77777777" w:rsidR="00725265" w:rsidRDefault="00725265" w:rsidP="00725265">
      <w:pPr>
        <w:pStyle w:val="Odstavecseseznamem"/>
        <w:rPr>
          <w:rFonts w:ascii="Arial" w:hAnsi="Arial" w:cs="Arial"/>
          <w:sz w:val="22"/>
          <w:szCs w:val="22"/>
        </w:rPr>
      </w:pPr>
    </w:p>
    <w:p w14:paraId="226EFBD1" w14:textId="77777777" w:rsidR="00725265" w:rsidRPr="009801A7" w:rsidRDefault="00725265" w:rsidP="00241B99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Toto </w:t>
      </w:r>
      <w:r w:rsidR="00EE22A3">
        <w:rPr>
          <w:rFonts w:ascii="Arial" w:hAnsi="Arial" w:cs="Arial"/>
          <w:color w:val="auto"/>
          <w:sz w:val="22"/>
          <w:szCs w:val="22"/>
        </w:rPr>
        <w:t>N</w:t>
      </w:r>
      <w:r>
        <w:rPr>
          <w:rFonts w:ascii="Arial" w:hAnsi="Arial" w:cs="Arial"/>
          <w:color w:val="auto"/>
          <w:sz w:val="22"/>
          <w:szCs w:val="22"/>
        </w:rPr>
        <w:t xml:space="preserve">ařízení </w:t>
      </w:r>
      <w:r w:rsidR="00DA5637">
        <w:rPr>
          <w:rFonts w:ascii="Arial" w:hAnsi="Arial" w:cs="Arial"/>
          <w:color w:val="auto"/>
          <w:sz w:val="22"/>
          <w:szCs w:val="22"/>
        </w:rPr>
        <w:t xml:space="preserve">obce </w:t>
      </w:r>
      <w:r>
        <w:rPr>
          <w:rFonts w:ascii="Arial" w:hAnsi="Arial" w:cs="Arial"/>
          <w:color w:val="auto"/>
          <w:sz w:val="22"/>
          <w:szCs w:val="22"/>
        </w:rPr>
        <w:t>č. 1/2020, bylo schváleno zastupitelstvem obce Borovnice dne 28. 05. 2020, číslo usnesení 2/2020 a nabývá účinnosti patnáctým dnem po vyhlášení, tedy vyvěšení na úřední desce.</w:t>
      </w:r>
    </w:p>
    <w:p w14:paraId="16BF4A96" w14:textId="77777777" w:rsidR="00241B99" w:rsidRDefault="00241B99" w:rsidP="00241B99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39D0A50" w14:textId="77777777" w:rsidR="00725265" w:rsidRDefault="00725265" w:rsidP="00241B99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7AA16887" w14:textId="77777777" w:rsidR="008D1133" w:rsidRDefault="008D1133" w:rsidP="00241B99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D33F3E3" w14:textId="77777777" w:rsidR="00725265" w:rsidRPr="009801A7" w:rsidRDefault="00725265" w:rsidP="00241B99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6D201438" w14:textId="77777777" w:rsidR="00241B99" w:rsidRPr="000765D7" w:rsidRDefault="00241B99" w:rsidP="00241B9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2B49080" w14:textId="77777777" w:rsidR="00241B99" w:rsidRPr="000765D7" w:rsidRDefault="00241B99" w:rsidP="00241B99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64181E31" w14:textId="77777777" w:rsidR="00241B99" w:rsidRPr="000765D7" w:rsidRDefault="00241B99" w:rsidP="00241B99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Soňa Rojková                                                            Ing. Libor Provazník</w:t>
      </w:r>
    </w:p>
    <w:p w14:paraId="0C4B37A4" w14:textId="77777777" w:rsidR="00241B99" w:rsidRPr="000765D7" w:rsidRDefault="00241B99" w:rsidP="00241B99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starosta                                                                    místostarosta</w:t>
      </w:r>
    </w:p>
    <w:p w14:paraId="3CA24008" w14:textId="77777777" w:rsidR="00241B99" w:rsidRPr="000765D7" w:rsidRDefault="00241B99" w:rsidP="00241B99">
      <w:pPr>
        <w:rPr>
          <w:rFonts w:ascii="Arial" w:hAnsi="Arial" w:cs="Arial"/>
          <w:snapToGrid w:val="0"/>
          <w:sz w:val="22"/>
          <w:szCs w:val="22"/>
        </w:rPr>
      </w:pPr>
    </w:p>
    <w:p w14:paraId="377F4840" w14:textId="77777777" w:rsidR="00241B99" w:rsidRDefault="00241B99" w:rsidP="00241B99">
      <w:pPr>
        <w:rPr>
          <w:rFonts w:ascii="Arial" w:hAnsi="Arial" w:cs="Arial"/>
          <w:snapToGrid w:val="0"/>
          <w:sz w:val="22"/>
          <w:szCs w:val="22"/>
        </w:rPr>
      </w:pPr>
    </w:p>
    <w:p w14:paraId="290394D2" w14:textId="77777777" w:rsidR="008D1133" w:rsidRDefault="008D1133" w:rsidP="00241B99">
      <w:pPr>
        <w:rPr>
          <w:rFonts w:ascii="Arial" w:hAnsi="Arial" w:cs="Arial"/>
          <w:snapToGrid w:val="0"/>
          <w:sz w:val="22"/>
          <w:szCs w:val="22"/>
        </w:rPr>
      </w:pPr>
    </w:p>
    <w:p w14:paraId="09710067" w14:textId="77777777" w:rsidR="008D1133" w:rsidRDefault="008D1133" w:rsidP="00241B99">
      <w:pPr>
        <w:rPr>
          <w:rFonts w:ascii="Arial" w:hAnsi="Arial" w:cs="Arial"/>
          <w:snapToGrid w:val="0"/>
          <w:sz w:val="22"/>
          <w:szCs w:val="22"/>
        </w:rPr>
      </w:pPr>
    </w:p>
    <w:p w14:paraId="4F29272A" w14:textId="77777777" w:rsidR="008D1133" w:rsidRDefault="008D1133" w:rsidP="00241B99">
      <w:pPr>
        <w:rPr>
          <w:rFonts w:ascii="Arial" w:hAnsi="Arial" w:cs="Arial"/>
          <w:snapToGrid w:val="0"/>
          <w:sz w:val="22"/>
          <w:szCs w:val="22"/>
        </w:rPr>
      </w:pPr>
    </w:p>
    <w:p w14:paraId="78D0557D" w14:textId="77777777" w:rsidR="008D1133" w:rsidRDefault="008D1133" w:rsidP="00241B99">
      <w:pPr>
        <w:rPr>
          <w:rFonts w:ascii="Arial" w:hAnsi="Arial" w:cs="Arial"/>
          <w:snapToGrid w:val="0"/>
          <w:sz w:val="22"/>
          <w:szCs w:val="22"/>
        </w:rPr>
      </w:pPr>
    </w:p>
    <w:p w14:paraId="6B6C9771" w14:textId="77777777" w:rsidR="008D1133" w:rsidRDefault="008D1133" w:rsidP="00241B99">
      <w:pPr>
        <w:rPr>
          <w:rFonts w:ascii="Arial" w:hAnsi="Arial" w:cs="Arial"/>
          <w:snapToGrid w:val="0"/>
          <w:sz w:val="22"/>
          <w:szCs w:val="22"/>
        </w:rPr>
      </w:pPr>
    </w:p>
    <w:p w14:paraId="3FFAADC8" w14:textId="77777777" w:rsidR="008D1133" w:rsidRDefault="008D1133" w:rsidP="00241B99">
      <w:pPr>
        <w:rPr>
          <w:rFonts w:ascii="Arial" w:hAnsi="Arial" w:cs="Arial"/>
          <w:snapToGrid w:val="0"/>
          <w:sz w:val="22"/>
          <w:szCs w:val="22"/>
        </w:rPr>
      </w:pPr>
    </w:p>
    <w:p w14:paraId="0EE9A282" w14:textId="77777777" w:rsidR="008D1133" w:rsidRDefault="008D1133" w:rsidP="00241B99">
      <w:pPr>
        <w:rPr>
          <w:rFonts w:ascii="Arial" w:hAnsi="Arial" w:cs="Arial"/>
          <w:snapToGrid w:val="0"/>
          <w:sz w:val="22"/>
          <w:szCs w:val="22"/>
        </w:rPr>
      </w:pPr>
    </w:p>
    <w:p w14:paraId="340C0854" w14:textId="77777777" w:rsidR="008D1133" w:rsidRDefault="008D1133" w:rsidP="00241B99">
      <w:pPr>
        <w:rPr>
          <w:rFonts w:ascii="Arial" w:hAnsi="Arial" w:cs="Arial"/>
          <w:snapToGrid w:val="0"/>
          <w:sz w:val="22"/>
          <w:szCs w:val="22"/>
        </w:rPr>
      </w:pPr>
    </w:p>
    <w:p w14:paraId="4CA853B5" w14:textId="77777777" w:rsidR="008D1133" w:rsidRDefault="008D1133" w:rsidP="00241B99">
      <w:pPr>
        <w:rPr>
          <w:rFonts w:ascii="Arial" w:hAnsi="Arial" w:cs="Arial"/>
          <w:snapToGrid w:val="0"/>
          <w:sz w:val="22"/>
          <w:szCs w:val="22"/>
        </w:rPr>
      </w:pPr>
    </w:p>
    <w:p w14:paraId="70A034BF" w14:textId="77777777" w:rsidR="008D1133" w:rsidRDefault="008D1133" w:rsidP="00241B99">
      <w:pPr>
        <w:rPr>
          <w:rFonts w:ascii="Arial" w:hAnsi="Arial" w:cs="Arial"/>
          <w:snapToGrid w:val="0"/>
          <w:sz w:val="22"/>
          <w:szCs w:val="22"/>
        </w:rPr>
      </w:pPr>
    </w:p>
    <w:p w14:paraId="4D14761A" w14:textId="77777777" w:rsidR="008D1133" w:rsidRDefault="008D1133" w:rsidP="00241B99">
      <w:pPr>
        <w:rPr>
          <w:rFonts w:ascii="Arial" w:hAnsi="Arial" w:cs="Arial"/>
          <w:snapToGrid w:val="0"/>
          <w:sz w:val="22"/>
          <w:szCs w:val="22"/>
        </w:rPr>
      </w:pPr>
    </w:p>
    <w:p w14:paraId="2503A0E2" w14:textId="77777777" w:rsidR="008D1133" w:rsidRDefault="008D1133" w:rsidP="00241B99">
      <w:pPr>
        <w:rPr>
          <w:rFonts w:ascii="Arial" w:hAnsi="Arial" w:cs="Arial"/>
          <w:snapToGrid w:val="0"/>
          <w:sz w:val="22"/>
          <w:szCs w:val="22"/>
        </w:rPr>
      </w:pPr>
    </w:p>
    <w:p w14:paraId="173FC4FD" w14:textId="77777777" w:rsidR="00F430CC" w:rsidRDefault="00F430CC" w:rsidP="00241B99">
      <w:pPr>
        <w:rPr>
          <w:rFonts w:ascii="Arial" w:hAnsi="Arial" w:cs="Arial"/>
          <w:snapToGrid w:val="0"/>
          <w:sz w:val="22"/>
          <w:szCs w:val="22"/>
        </w:rPr>
      </w:pPr>
    </w:p>
    <w:p w14:paraId="0474CAF2" w14:textId="77777777" w:rsidR="00F430CC" w:rsidRDefault="00F430CC" w:rsidP="00241B99">
      <w:pPr>
        <w:rPr>
          <w:rFonts w:ascii="Arial" w:hAnsi="Arial" w:cs="Arial"/>
          <w:snapToGrid w:val="0"/>
          <w:sz w:val="22"/>
          <w:szCs w:val="22"/>
        </w:rPr>
      </w:pPr>
    </w:p>
    <w:p w14:paraId="0F9A5FC3" w14:textId="77777777" w:rsidR="00F430CC" w:rsidRDefault="00F430CC" w:rsidP="00241B99">
      <w:pPr>
        <w:rPr>
          <w:rFonts w:ascii="Arial" w:hAnsi="Arial" w:cs="Arial"/>
          <w:snapToGrid w:val="0"/>
          <w:sz w:val="22"/>
          <w:szCs w:val="22"/>
        </w:rPr>
      </w:pPr>
    </w:p>
    <w:p w14:paraId="30587802" w14:textId="77777777" w:rsidR="00F430CC" w:rsidRDefault="00F430CC" w:rsidP="00241B99">
      <w:pPr>
        <w:rPr>
          <w:rFonts w:ascii="Arial" w:hAnsi="Arial" w:cs="Arial"/>
          <w:snapToGrid w:val="0"/>
          <w:sz w:val="22"/>
          <w:szCs w:val="22"/>
        </w:rPr>
      </w:pPr>
    </w:p>
    <w:p w14:paraId="4D00B918" w14:textId="77777777" w:rsidR="008D1133" w:rsidRDefault="008D1133" w:rsidP="00241B99">
      <w:pPr>
        <w:rPr>
          <w:rFonts w:ascii="Arial" w:hAnsi="Arial" w:cs="Arial"/>
          <w:snapToGrid w:val="0"/>
          <w:sz w:val="22"/>
          <w:szCs w:val="22"/>
        </w:rPr>
      </w:pPr>
    </w:p>
    <w:p w14:paraId="2FC9BBCA" w14:textId="77777777" w:rsidR="00241B99" w:rsidRPr="000765D7" w:rsidRDefault="00241B99" w:rsidP="00241B99">
      <w:pPr>
        <w:rPr>
          <w:rFonts w:ascii="Arial" w:hAnsi="Arial" w:cs="Arial"/>
          <w:snapToGrid w:val="0"/>
          <w:sz w:val="22"/>
          <w:szCs w:val="22"/>
        </w:rPr>
      </w:pPr>
    </w:p>
    <w:p w14:paraId="693607B3" w14:textId="77777777" w:rsidR="00241B99" w:rsidRDefault="00241B99" w:rsidP="00241B99">
      <w:pPr>
        <w:rPr>
          <w:rFonts w:ascii="Arial" w:hAnsi="Arial" w:cs="Arial"/>
          <w:sz w:val="22"/>
          <w:szCs w:val="22"/>
        </w:rPr>
      </w:pPr>
    </w:p>
    <w:p w14:paraId="58D25DA1" w14:textId="77777777" w:rsidR="00241B99" w:rsidRPr="000765D7" w:rsidRDefault="00241B99" w:rsidP="00241B9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Vyvěšeno na úřední desce</w:t>
      </w:r>
      <w:r w:rsidR="00EE22A3">
        <w:rPr>
          <w:rFonts w:ascii="Arial" w:hAnsi="Arial" w:cs="Arial"/>
          <w:sz w:val="22"/>
          <w:szCs w:val="22"/>
        </w:rPr>
        <w:t>:</w:t>
      </w:r>
      <w:r w:rsidRPr="000765D7">
        <w:rPr>
          <w:rFonts w:ascii="Arial" w:hAnsi="Arial" w:cs="Arial"/>
          <w:sz w:val="22"/>
          <w:szCs w:val="22"/>
        </w:rPr>
        <w:t xml:space="preserve"> </w:t>
      </w:r>
      <w:r w:rsidR="00037810">
        <w:rPr>
          <w:rFonts w:ascii="Arial" w:hAnsi="Arial" w:cs="Arial"/>
          <w:sz w:val="22"/>
          <w:szCs w:val="22"/>
        </w:rPr>
        <w:t>05</w:t>
      </w:r>
      <w:r w:rsidR="00725265">
        <w:rPr>
          <w:rFonts w:ascii="Arial" w:hAnsi="Arial" w:cs="Arial"/>
          <w:sz w:val="22"/>
          <w:szCs w:val="22"/>
        </w:rPr>
        <w:t>. 06. 2020</w:t>
      </w:r>
    </w:p>
    <w:p w14:paraId="195ED025" w14:textId="77777777" w:rsidR="00241B99" w:rsidRDefault="00241B99" w:rsidP="00241B99">
      <w:pPr>
        <w:rPr>
          <w:rFonts w:ascii="Arial" w:hAnsi="Arial" w:cs="Arial"/>
          <w:sz w:val="22"/>
          <w:szCs w:val="22"/>
        </w:rPr>
      </w:pPr>
    </w:p>
    <w:p w14:paraId="6563C912" w14:textId="77777777" w:rsidR="00241B99" w:rsidRPr="000765D7" w:rsidRDefault="00241B99" w:rsidP="00241B9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Sejmuto z úřední desky: </w:t>
      </w:r>
      <w:r w:rsidR="00037810">
        <w:rPr>
          <w:rFonts w:ascii="Arial" w:hAnsi="Arial" w:cs="Arial"/>
          <w:sz w:val="22"/>
          <w:szCs w:val="22"/>
        </w:rPr>
        <w:t>22</w:t>
      </w:r>
      <w:r w:rsidR="00725265">
        <w:rPr>
          <w:rFonts w:ascii="Arial" w:hAnsi="Arial" w:cs="Arial"/>
          <w:sz w:val="22"/>
          <w:szCs w:val="22"/>
        </w:rPr>
        <w:t>. 06. 2020</w:t>
      </w:r>
      <w:r w:rsidRPr="000765D7">
        <w:rPr>
          <w:rFonts w:ascii="Arial" w:hAnsi="Arial" w:cs="Arial"/>
          <w:sz w:val="22"/>
          <w:szCs w:val="22"/>
        </w:rPr>
        <w:t xml:space="preserve">   </w:t>
      </w:r>
    </w:p>
    <w:p w14:paraId="4025A921" w14:textId="77777777" w:rsidR="00241B99" w:rsidRDefault="00241B99" w:rsidP="00241B99">
      <w:pPr>
        <w:rPr>
          <w:rFonts w:ascii="Arial" w:hAnsi="Arial" w:cs="Arial"/>
          <w:sz w:val="22"/>
          <w:szCs w:val="22"/>
        </w:rPr>
      </w:pPr>
    </w:p>
    <w:p w14:paraId="7FD63EE9" w14:textId="77777777" w:rsidR="00241B99" w:rsidRPr="000765D7" w:rsidRDefault="00241B99" w:rsidP="00241B9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Současně zveřejněno</w:t>
      </w:r>
      <w:r w:rsidR="00006BC2">
        <w:rPr>
          <w:rFonts w:ascii="Arial" w:hAnsi="Arial" w:cs="Arial"/>
          <w:sz w:val="22"/>
          <w:szCs w:val="22"/>
        </w:rPr>
        <w:t xml:space="preserve"> i</w:t>
      </w:r>
      <w:r w:rsidRPr="000765D7">
        <w:rPr>
          <w:rFonts w:ascii="Arial" w:hAnsi="Arial" w:cs="Arial"/>
          <w:sz w:val="22"/>
          <w:szCs w:val="22"/>
        </w:rPr>
        <w:t xml:space="preserve"> na elektronické úřední desce</w:t>
      </w:r>
      <w:r w:rsidR="00006BC2">
        <w:rPr>
          <w:rFonts w:ascii="Arial" w:hAnsi="Arial" w:cs="Arial"/>
          <w:sz w:val="22"/>
          <w:szCs w:val="22"/>
        </w:rPr>
        <w:t xml:space="preserve"> obecního úřadu</w:t>
      </w:r>
      <w:r w:rsidRPr="000765D7">
        <w:rPr>
          <w:rFonts w:ascii="Arial" w:hAnsi="Arial" w:cs="Arial"/>
          <w:sz w:val="22"/>
          <w:szCs w:val="22"/>
        </w:rPr>
        <w:t>.</w:t>
      </w:r>
    </w:p>
    <w:p w14:paraId="59386E5F" w14:textId="77777777" w:rsidR="00241B99" w:rsidRPr="000765D7" w:rsidRDefault="00241B99" w:rsidP="00241B99">
      <w:pPr>
        <w:rPr>
          <w:rFonts w:ascii="Arial" w:hAnsi="Arial" w:cs="Arial"/>
          <w:snapToGrid w:val="0"/>
          <w:sz w:val="22"/>
          <w:szCs w:val="22"/>
        </w:rPr>
      </w:pPr>
    </w:p>
    <w:p w14:paraId="64EF2AEB" w14:textId="77777777" w:rsidR="001F0418" w:rsidRPr="00C05D3E" w:rsidRDefault="001F0418" w:rsidP="00C05D3E"/>
    <w:sectPr w:rsidR="001F0418" w:rsidRPr="00C05D3E" w:rsidSect="006B6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418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383D7" w14:textId="77777777" w:rsidR="001D6373" w:rsidRDefault="001D6373" w:rsidP="006939F0">
      <w:r>
        <w:separator/>
      </w:r>
    </w:p>
  </w:endnote>
  <w:endnote w:type="continuationSeparator" w:id="0">
    <w:p w14:paraId="1021ECE8" w14:textId="77777777" w:rsidR="001D6373" w:rsidRDefault="001D6373" w:rsidP="0069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cite Pro Black">
    <w:altName w:val="Gabriola"/>
    <w:panose1 w:val="00000000000000000000"/>
    <w:charset w:val="00"/>
    <w:family w:val="decorative"/>
    <w:notTrueType/>
    <w:pitch w:val="variable"/>
    <w:sig w:usb0="00000001" w:usb1="5000204B" w:usb2="00000000" w:usb3="00000000" w:csb0="0000009B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BDED5" w14:textId="77777777" w:rsidR="002012D0" w:rsidRDefault="002012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37DBD" w14:textId="77777777" w:rsidR="006B6D46" w:rsidRPr="00101D2A" w:rsidRDefault="006B6D46" w:rsidP="006B6D46">
    <w:pPr>
      <w:pBdr>
        <w:top w:val="single" w:sz="12" w:space="1" w:color="1F497D"/>
      </w:pBdr>
      <w:tabs>
        <w:tab w:val="right" w:pos="9639"/>
      </w:tabs>
      <w:rPr>
        <w:color w:val="1F497D"/>
        <w:sz w:val="6"/>
        <w:szCs w:val="6"/>
      </w:rPr>
    </w:pPr>
  </w:p>
  <w:p w14:paraId="09DB882A" w14:textId="77777777" w:rsidR="00167F90" w:rsidRPr="006B6D46" w:rsidRDefault="006B6D46" w:rsidP="006B6D46">
    <w:pPr>
      <w:pBdr>
        <w:top w:val="single" w:sz="12" w:space="1" w:color="1F497D"/>
      </w:pBdr>
      <w:tabs>
        <w:tab w:val="right" w:pos="9639"/>
      </w:tabs>
      <w:rPr>
        <w:color w:val="1F497D"/>
      </w:rPr>
    </w:pPr>
    <w:proofErr w:type="gramStart"/>
    <w:r w:rsidRPr="00101D2A">
      <w:rPr>
        <w:color w:val="1F497D"/>
      </w:rPr>
      <w:t>IČ:  274747</w:t>
    </w:r>
    <w:proofErr w:type="gramEnd"/>
    <w:r w:rsidRPr="00101D2A">
      <w:rPr>
        <w:color w:val="1F497D"/>
      </w:rPr>
      <w:t xml:space="preserve">  •   Bankovní spojení:  1240071339/0800</w:t>
    </w:r>
    <w:r w:rsidRPr="00101D2A">
      <w:rPr>
        <w:color w:val="1F497D"/>
      </w:rPr>
      <w:tab/>
      <w:t xml:space="preserve">Stránka </w:t>
    </w:r>
    <w:r w:rsidRPr="00101D2A">
      <w:rPr>
        <w:color w:val="1F497D"/>
      </w:rPr>
      <w:fldChar w:fldCharType="begin"/>
    </w:r>
    <w:r w:rsidRPr="00101D2A">
      <w:rPr>
        <w:color w:val="1F497D"/>
      </w:rPr>
      <w:instrText xml:space="preserve"> PAGE </w:instrText>
    </w:r>
    <w:r w:rsidRPr="00101D2A">
      <w:rPr>
        <w:color w:val="1F497D"/>
      </w:rPr>
      <w:fldChar w:fldCharType="separate"/>
    </w:r>
    <w:r w:rsidR="00C05D3E">
      <w:rPr>
        <w:noProof/>
        <w:color w:val="1F497D"/>
      </w:rPr>
      <w:t>1</w:t>
    </w:r>
    <w:r w:rsidRPr="00101D2A">
      <w:rPr>
        <w:color w:val="1F497D"/>
      </w:rPr>
      <w:fldChar w:fldCharType="end"/>
    </w:r>
    <w:r w:rsidRPr="00101D2A">
      <w:rPr>
        <w:color w:val="1F497D"/>
      </w:rPr>
      <w:t xml:space="preserve"> z </w:t>
    </w:r>
    <w:r w:rsidRPr="00101D2A">
      <w:rPr>
        <w:color w:val="1F497D"/>
      </w:rPr>
      <w:fldChar w:fldCharType="begin"/>
    </w:r>
    <w:r w:rsidRPr="00101D2A">
      <w:rPr>
        <w:color w:val="1F497D"/>
      </w:rPr>
      <w:instrText xml:space="preserve"> NUMPAGES  </w:instrText>
    </w:r>
    <w:r w:rsidRPr="00101D2A">
      <w:rPr>
        <w:color w:val="1F497D"/>
      </w:rPr>
      <w:fldChar w:fldCharType="separate"/>
    </w:r>
    <w:r w:rsidR="00C05D3E">
      <w:rPr>
        <w:noProof/>
        <w:color w:val="1F497D"/>
      </w:rPr>
      <w:t>1</w:t>
    </w:r>
    <w:r w:rsidRPr="00101D2A">
      <w:rPr>
        <w:color w:val="1F497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A1C84" w14:textId="77777777" w:rsidR="002012D0" w:rsidRDefault="002012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498B0" w14:textId="77777777" w:rsidR="001D6373" w:rsidRDefault="001D6373" w:rsidP="006939F0">
      <w:r>
        <w:separator/>
      </w:r>
    </w:p>
  </w:footnote>
  <w:footnote w:type="continuationSeparator" w:id="0">
    <w:p w14:paraId="52855DEA" w14:textId="77777777" w:rsidR="001D6373" w:rsidRDefault="001D6373" w:rsidP="006939F0">
      <w:r>
        <w:continuationSeparator/>
      </w:r>
    </w:p>
  </w:footnote>
  <w:footnote w:id="1">
    <w:p w14:paraId="328B20CE" w14:textId="77777777" w:rsidR="00241B99" w:rsidRPr="00CF37A8" w:rsidRDefault="00241B99" w:rsidP="00241B9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Zákon č. 183/2006 Sb., o územním plánování a stavebním řádu (stavební zákon), ve znění pozdějších</w:t>
      </w:r>
    </w:p>
    <w:p w14:paraId="1E76529C" w14:textId="77777777" w:rsidR="00241B99" w:rsidRPr="00CF37A8" w:rsidRDefault="00241B99" w:rsidP="00241B9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 předpisů.</w:t>
      </w:r>
    </w:p>
  </w:footnote>
  <w:footnote w:id="2">
    <w:p w14:paraId="3C4BE0FF" w14:textId="77777777" w:rsidR="00241B99" w:rsidRPr="00CF37A8" w:rsidRDefault="00241B99" w:rsidP="00241B9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§ 4 odst. 1 zákona č. 251/2016 Sb., o některých přestupcích.</w:t>
      </w:r>
    </w:p>
    <w:p w14:paraId="46036490" w14:textId="77777777" w:rsidR="00241B99" w:rsidRDefault="00241B99" w:rsidP="00241B99">
      <w:pPr>
        <w:pStyle w:val="Textpoznpodarou"/>
      </w:pPr>
    </w:p>
    <w:p w14:paraId="0B35BE8F" w14:textId="77777777" w:rsidR="00241B99" w:rsidRDefault="00241B99" w:rsidP="00241B9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A345" w14:textId="77777777" w:rsidR="002012D0" w:rsidRDefault="002012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C35E4" w14:textId="77777777" w:rsidR="00167F90" w:rsidRPr="00167F90" w:rsidRDefault="002012D0" w:rsidP="006939F0">
    <w:pPr>
      <w:pStyle w:val="Bezmezer"/>
      <w:widowControl w:val="0"/>
      <w:jc w:val="right"/>
      <w:rPr>
        <w:b/>
        <w:color w:val="1F497D"/>
        <w:sz w:val="72"/>
        <w:szCs w:val="72"/>
      </w:rPr>
    </w:pPr>
    <w:r>
      <w:rPr>
        <w:b/>
        <w:noProof/>
        <w:color w:val="1F497D"/>
        <w:sz w:val="72"/>
        <w:szCs w:val="7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A22CE3" wp14:editId="2EA0FE59">
              <wp:simplePos x="0" y="0"/>
              <wp:positionH relativeFrom="column">
                <wp:posOffset>1022985</wp:posOffset>
              </wp:positionH>
              <wp:positionV relativeFrom="paragraph">
                <wp:posOffset>516255</wp:posOffset>
              </wp:positionV>
              <wp:extent cx="5105400" cy="0"/>
              <wp:effectExtent l="13335" t="11430" r="15240" b="1714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1054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EA0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0.55pt;margin-top:40.65pt;width:402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" strokecolor="#1f497d" strokeweight="1.5pt"/>
          </w:pict>
        </mc:Fallback>
      </mc:AlternateContent>
    </w:r>
    <w:r>
      <w:rPr>
        <w:b/>
        <w:noProof/>
        <w:color w:val="1F497D"/>
        <w:sz w:val="72"/>
        <w:szCs w:val="72"/>
      </w:rPr>
      <w:drawing>
        <wp:anchor distT="0" distB="0" distL="114300" distR="114300" simplePos="0" relativeHeight="251657216" behindDoc="0" locked="0" layoutInCell="1" allowOverlap="1" wp14:anchorId="714A55CD" wp14:editId="4BCA7F86">
          <wp:simplePos x="0" y="0"/>
          <wp:positionH relativeFrom="column">
            <wp:posOffset>22860</wp:posOffset>
          </wp:positionH>
          <wp:positionV relativeFrom="paragraph">
            <wp:posOffset>1905</wp:posOffset>
          </wp:positionV>
          <wp:extent cx="733425" cy="933450"/>
          <wp:effectExtent l="0" t="0" r="9525" b="0"/>
          <wp:wrapSquare wrapText="bothSides"/>
          <wp:docPr id="2" name="Obrázek 0" descr="Znak oriznu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Znak oriznu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F90" w:rsidRPr="00167F90">
      <w:rPr>
        <w:b/>
        <w:color w:val="1F497D"/>
        <w:sz w:val="72"/>
        <w:szCs w:val="72"/>
      </w:rPr>
      <w:t>OBEC BOROVNICE</w:t>
    </w:r>
  </w:p>
  <w:p w14:paraId="4F5C27B2" w14:textId="77777777" w:rsidR="00167F90" w:rsidRPr="00167F90" w:rsidRDefault="002012D0" w:rsidP="006939F0">
    <w:pPr>
      <w:pStyle w:val="Bezmezer"/>
      <w:widowControl w:val="0"/>
      <w:jc w:val="right"/>
      <w:rPr>
        <w:color w:val="1F497D"/>
        <w:sz w:val="22"/>
        <w:szCs w:val="22"/>
      </w:rPr>
    </w:pPr>
    <w:r>
      <w:rPr>
        <w:color w:val="1F497D"/>
        <w:sz w:val="22"/>
        <w:szCs w:val="22"/>
      </w:rPr>
      <w:t>Borovnice 5</w:t>
    </w:r>
    <w:r w:rsidR="00167F90" w:rsidRPr="00167F90">
      <w:rPr>
        <w:color w:val="1F497D"/>
        <w:sz w:val="22"/>
        <w:szCs w:val="22"/>
      </w:rPr>
      <w:t xml:space="preserve">, 517 41 </w:t>
    </w:r>
    <w:r w:rsidR="001B1496">
      <w:rPr>
        <w:color w:val="1F497D"/>
        <w:sz w:val="22"/>
        <w:szCs w:val="22"/>
      </w:rPr>
      <w:t>Kostelec nad Orlicí</w:t>
    </w:r>
    <w:proofErr w:type="gramStart"/>
    <w:r w:rsidR="00167F90" w:rsidRPr="00167F90">
      <w:rPr>
        <w:color w:val="1F497D"/>
        <w:sz w:val="22"/>
        <w:szCs w:val="22"/>
      </w:rPr>
      <w:t>•  tel.</w:t>
    </w:r>
    <w:proofErr w:type="gramEnd"/>
    <w:r w:rsidR="00167F90" w:rsidRPr="00167F90">
      <w:rPr>
        <w:color w:val="1F497D"/>
        <w:sz w:val="22"/>
        <w:szCs w:val="22"/>
      </w:rPr>
      <w:t xml:space="preserve"> </w:t>
    </w:r>
    <w:r w:rsidR="004F7B97">
      <w:rPr>
        <w:color w:val="1F497D"/>
        <w:sz w:val="22"/>
        <w:szCs w:val="22"/>
      </w:rPr>
      <w:t xml:space="preserve">493 815 763, </w:t>
    </w:r>
    <w:r w:rsidR="00167F90" w:rsidRPr="00167F90">
      <w:rPr>
        <w:color w:val="1F497D"/>
        <w:sz w:val="22"/>
        <w:szCs w:val="22"/>
      </w:rPr>
      <w:t>734 559</w:t>
    </w:r>
    <w:r w:rsidR="00D25D0F">
      <w:rPr>
        <w:color w:val="1F497D"/>
        <w:sz w:val="22"/>
        <w:szCs w:val="22"/>
      </w:rPr>
      <w:t> </w:t>
    </w:r>
    <w:r w:rsidR="00167F90" w:rsidRPr="00167F90">
      <w:rPr>
        <w:color w:val="1F497D"/>
        <w:sz w:val="22"/>
        <w:szCs w:val="22"/>
      </w:rPr>
      <w:t>876</w:t>
    </w:r>
    <w:r w:rsidR="00D25D0F">
      <w:rPr>
        <w:color w:val="1F497D"/>
        <w:sz w:val="22"/>
        <w:szCs w:val="22"/>
      </w:rPr>
      <w:t xml:space="preserve"> - 5</w:t>
    </w:r>
  </w:p>
  <w:p w14:paraId="1D6BB687" w14:textId="77777777" w:rsidR="00167F90" w:rsidRPr="00167F90" w:rsidRDefault="00167F90" w:rsidP="006939F0">
    <w:pPr>
      <w:pStyle w:val="Bezmezer"/>
      <w:widowControl w:val="0"/>
      <w:jc w:val="right"/>
      <w:rPr>
        <w:color w:val="1F497D"/>
        <w:sz w:val="22"/>
        <w:szCs w:val="22"/>
      </w:rPr>
    </w:pPr>
    <w:proofErr w:type="gramStart"/>
    <w:r w:rsidRPr="00167F90">
      <w:rPr>
        <w:color w:val="1F497D"/>
        <w:sz w:val="22"/>
        <w:szCs w:val="22"/>
      </w:rPr>
      <w:t>www.borovnice.info  •</w:t>
    </w:r>
    <w:proofErr w:type="gramEnd"/>
    <w:r w:rsidRPr="00167F90">
      <w:rPr>
        <w:color w:val="1F497D"/>
        <w:sz w:val="6"/>
        <w:szCs w:val="6"/>
      </w:rPr>
      <w:t xml:space="preserve"> </w:t>
    </w:r>
    <w:r w:rsidRPr="00167F90">
      <w:rPr>
        <w:color w:val="1F497D"/>
        <w:sz w:val="22"/>
        <w:szCs w:val="22"/>
      </w:rPr>
      <w:t xml:space="preserve"> e-mail:  obec@borovnice.info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CDD7" w14:textId="77777777" w:rsidR="002012D0" w:rsidRDefault="002012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576C0"/>
    <w:multiLevelType w:val="hybridMultilevel"/>
    <w:tmpl w:val="48F450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516099">
    <w:abstractNumId w:val="1"/>
  </w:num>
  <w:num w:numId="2" w16cid:durableId="806246286">
    <w:abstractNumId w:val="0"/>
  </w:num>
  <w:num w:numId="3" w16cid:durableId="351954096">
    <w:abstractNumId w:val="2"/>
  </w:num>
  <w:num w:numId="4" w16cid:durableId="2134320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D0"/>
    <w:rsid w:val="00006BC2"/>
    <w:rsid w:val="00037810"/>
    <w:rsid w:val="00114439"/>
    <w:rsid w:val="00167F90"/>
    <w:rsid w:val="001951BA"/>
    <w:rsid w:val="001B1496"/>
    <w:rsid w:val="001C2632"/>
    <w:rsid w:val="001D6373"/>
    <w:rsid w:val="001F0418"/>
    <w:rsid w:val="001F74D4"/>
    <w:rsid w:val="002012D0"/>
    <w:rsid w:val="00241B99"/>
    <w:rsid w:val="00255C3E"/>
    <w:rsid w:val="003054BF"/>
    <w:rsid w:val="00333AFA"/>
    <w:rsid w:val="0039316B"/>
    <w:rsid w:val="00413428"/>
    <w:rsid w:val="00476736"/>
    <w:rsid w:val="004D65C7"/>
    <w:rsid w:val="004F7B97"/>
    <w:rsid w:val="0057504D"/>
    <w:rsid w:val="00590618"/>
    <w:rsid w:val="00691290"/>
    <w:rsid w:val="006939F0"/>
    <w:rsid w:val="006B6D46"/>
    <w:rsid w:val="006E4E37"/>
    <w:rsid w:val="006F458D"/>
    <w:rsid w:val="0070421A"/>
    <w:rsid w:val="00725265"/>
    <w:rsid w:val="007509DB"/>
    <w:rsid w:val="00755144"/>
    <w:rsid w:val="007F0EC7"/>
    <w:rsid w:val="007F7373"/>
    <w:rsid w:val="008254C4"/>
    <w:rsid w:val="008371A4"/>
    <w:rsid w:val="00866066"/>
    <w:rsid w:val="008D1133"/>
    <w:rsid w:val="0091275C"/>
    <w:rsid w:val="009352FE"/>
    <w:rsid w:val="00953687"/>
    <w:rsid w:val="009E7501"/>
    <w:rsid w:val="009F6776"/>
    <w:rsid w:val="00A0491C"/>
    <w:rsid w:val="00AD195F"/>
    <w:rsid w:val="00AF660D"/>
    <w:rsid w:val="00BC2082"/>
    <w:rsid w:val="00BE2F2E"/>
    <w:rsid w:val="00C05D3E"/>
    <w:rsid w:val="00C35073"/>
    <w:rsid w:val="00C65754"/>
    <w:rsid w:val="00CD6C91"/>
    <w:rsid w:val="00CE589D"/>
    <w:rsid w:val="00D241C4"/>
    <w:rsid w:val="00D25D0F"/>
    <w:rsid w:val="00D464FE"/>
    <w:rsid w:val="00DA5637"/>
    <w:rsid w:val="00E00F60"/>
    <w:rsid w:val="00E10EDA"/>
    <w:rsid w:val="00EB0C06"/>
    <w:rsid w:val="00EB2FFC"/>
    <w:rsid w:val="00EC1713"/>
    <w:rsid w:val="00EE081A"/>
    <w:rsid w:val="00EE22A3"/>
    <w:rsid w:val="00F00AD9"/>
    <w:rsid w:val="00F22B7D"/>
    <w:rsid w:val="00F430CC"/>
    <w:rsid w:val="00F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E74A1"/>
  <w15:docId w15:val="{7DAFD878-0834-49D0-B780-274A6894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1B99"/>
    <w:rPr>
      <w:rFonts w:ascii="Times New Roman" w:eastAsia="Times New Roman" w:hAnsi="Times New Roman"/>
    </w:rPr>
  </w:style>
  <w:style w:type="paragraph" w:styleId="Nadpis1">
    <w:name w:val="heading 1"/>
    <w:basedOn w:val="Normln"/>
    <w:next w:val="Nadpis2"/>
    <w:link w:val="Nadpis1Char"/>
    <w:uiPriority w:val="9"/>
    <w:qFormat/>
    <w:rsid w:val="006939F0"/>
    <w:pPr>
      <w:ind w:left="170"/>
      <w:outlineLvl w:val="0"/>
    </w:pPr>
    <w:rPr>
      <w:rFonts w:ascii="Calcite Pro Black" w:hAnsi="Calcite Pro Black"/>
      <w:color w:val="FFFFF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qFormat/>
    <w:rsid w:val="006939F0"/>
    <w:pPr>
      <w:spacing w:before="400" w:after="80" w:line="271" w:lineRule="auto"/>
      <w:outlineLvl w:val="1"/>
    </w:pPr>
    <w:rPr>
      <w:rFonts w:ascii="Monotype Corsiva" w:hAnsi="Monotype Corsiva"/>
      <w:sz w:val="36"/>
      <w:szCs w:val="36"/>
    </w:rPr>
  </w:style>
  <w:style w:type="paragraph" w:styleId="Nadpis3">
    <w:name w:val="heading 3"/>
    <w:basedOn w:val="Nadpis4"/>
    <w:next w:val="Normln"/>
    <w:link w:val="Nadpis3Char"/>
    <w:uiPriority w:val="9"/>
    <w:qFormat/>
    <w:rsid w:val="006939F0"/>
    <w:pPr>
      <w:outlineLvl w:val="2"/>
    </w:pPr>
    <w:rPr>
      <w:bCs/>
    </w:rPr>
  </w:style>
  <w:style w:type="paragraph" w:styleId="Nadpis4">
    <w:name w:val="heading 4"/>
    <w:basedOn w:val="Normln"/>
    <w:next w:val="Normln"/>
    <w:link w:val="Nadpis4Char"/>
    <w:uiPriority w:val="9"/>
    <w:qFormat/>
    <w:rsid w:val="006939F0"/>
    <w:pPr>
      <w:outlineLvl w:val="3"/>
    </w:pPr>
    <w:rPr>
      <w:rFonts w:ascii="Cambria" w:hAnsi="Cambria"/>
      <w:b/>
    </w:rPr>
  </w:style>
  <w:style w:type="paragraph" w:styleId="Nadpis5">
    <w:name w:val="heading 5"/>
    <w:basedOn w:val="Nadpis4"/>
    <w:next w:val="Normln"/>
    <w:link w:val="Nadpis5Char"/>
    <w:uiPriority w:val="9"/>
    <w:qFormat/>
    <w:rsid w:val="006939F0"/>
    <w:pPr>
      <w:outlineLvl w:val="4"/>
    </w:pPr>
    <w:rPr>
      <w:u w:val="single"/>
    </w:rPr>
  </w:style>
  <w:style w:type="paragraph" w:styleId="Nadpis6">
    <w:name w:val="heading 6"/>
    <w:basedOn w:val="Nadpis5"/>
    <w:next w:val="Normln"/>
    <w:link w:val="Nadpis6Char"/>
    <w:uiPriority w:val="9"/>
    <w:qFormat/>
    <w:rsid w:val="006939F0"/>
    <w:pPr>
      <w:outlineLvl w:val="5"/>
    </w:pPr>
    <w:rPr>
      <w:b w:val="0"/>
      <w:i/>
      <w:u w:val="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6939F0"/>
    <w:pPr>
      <w:outlineLvl w:val="6"/>
    </w:pPr>
    <w:rPr>
      <w:rFonts w:ascii="Cambria" w:hAnsi="Cambria"/>
      <w:b/>
      <w:bCs/>
      <w:i/>
      <w:iCs/>
      <w:color w:val="5A5A5A"/>
      <w:lang w:val="en-US"/>
    </w:rPr>
  </w:style>
  <w:style w:type="paragraph" w:styleId="Nadpis8">
    <w:name w:val="heading 8"/>
    <w:basedOn w:val="Nadpis6"/>
    <w:next w:val="Normln"/>
    <w:link w:val="Nadpis8Char"/>
    <w:uiPriority w:val="9"/>
    <w:qFormat/>
    <w:rsid w:val="006939F0"/>
    <w:pPr>
      <w:jc w:val="right"/>
      <w:outlineLvl w:val="7"/>
    </w:pPr>
  </w:style>
  <w:style w:type="paragraph" w:styleId="Nadpis9">
    <w:name w:val="heading 9"/>
    <w:basedOn w:val="Normln"/>
    <w:next w:val="Normln"/>
    <w:link w:val="Nadpis9Char"/>
    <w:uiPriority w:val="9"/>
    <w:qFormat/>
    <w:rsid w:val="006939F0"/>
    <w:pPr>
      <w:pBdr>
        <w:top w:val="single" w:sz="4" w:space="1" w:color="808080"/>
        <w:bottom w:val="single" w:sz="4" w:space="1" w:color="808080"/>
      </w:pBdr>
      <w:outlineLvl w:val="8"/>
    </w:pPr>
    <w:rPr>
      <w:rFonts w:ascii="Cambria" w:hAnsi="Cambria"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9F0"/>
    <w:rPr>
      <w:rFonts w:ascii="Calcite Pro Black" w:hAnsi="Calcite Pro Black"/>
      <w:color w:val="FFFFFF"/>
      <w:sz w:val="48"/>
      <w:szCs w:val="4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939F0"/>
    <w:rPr>
      <w:rFonts w:ascii="Monotype Corsiva" w:hAnsi="Monotype Corsiva"/>
      <w:sz w:val="36"/>
      <w:szCs w:val="3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939F0"/>
    <w:rPr>
      <w:rFonts w:ascii="Calibri" w:hAnsi="Calibri" w:cs="Calibri"/>
      <w:b/>
      <w:sz w:val="24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6939F0"/>
    <w:rPr>
      <w:b/>
      <w:sz w:val="20"/>
      <w:szCs w:val="20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6939F0"/>
    <w:rPr>
      <w:b/>
      <w:sz w:val="20"/>
      <w:szCs w:val="20"/>
      <w:u w:val="single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6939F0"/>
    <w:rPr>
      <w:i/>
      <w:sz w:val="20"/>
      <w:szCs w:val="2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006939F0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6939F0"/>
    <w:rPr>
      <w:i/>
      <w:sz w:val="20"/>
      <w:szCs w:val="20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6939F0"/>
    <w:pPr>
      <w:tabs>
        <w:tab w:val="left" w:pos="482"/>
        <w:tab w:val="left" w:pos="2268"/>
      </w:tabs>
    </w:pPr>
    <w:rPr>
      <w:rFonts w:ascii="Cambria" w:hAnsi="Cambria"/>
      <w:b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6939F0"/>
    <w:rPr>
      <w:b/>
      <w:sz w:val="16"/>
      <w:szCs w:val="1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9F0"/>
    <w:pPr>
      <w:pBdr>
        <w:bottom w:val="single" w:sz="4" w:space="1" w:color="auto"/>
      </w:pBdr>
      <w:tabs>
        <w:tab w:val="left" w:pos="482"/>
        <w:tab w:val="left" w:pos="2268"/>
      </w:tabs>
      <w:spacing w:after="8"/>
      <w:ind w:left="2268" w:hanging="2268"/>
    </w:pPr>
    <w:rPr>
      <w:rFonts w:ascii="Cambria" w:hAnsi="Cambria" w:cs="Cambria"/>
      <w:i/>
      <w:spacing w:val="-2"/>
      <w:sz w:val="14"/>
      <w:szCs w:val="7"/>
    </w:rPr>
  </w:style>
  <w:style w:type="character" w:customStyle="1" w:styleId="PodnadpisChar">
    <w:name w:val="Podnadpis Char"/>
    <w:basedOn w:val="Standardnpsmoodstavce"/>
    <w:link w:val="Podnadpis"/>
    <w:uiPriority w:val="11"/>
    <w:rsid w:val="006939F0"/>
    <w:rPr>
      <w:rFonts w:cs="Cambria"/>
      <w:i/>
      <w:spacing w:val="-2"/>
      <w:sz w:val="14"/>
      <w:szCs w:val="7"/>
      <w:lang w:val="cs-CZ"/>
    </w:rPr>
  </w:style>
  <w:style w:type="character" w:styleId="Zdraznn">
    <w:name w:val="Emphasis"/>
    <w:uiPriority w:val="20"/>
    <w:qFormat/>
    <w:rsid w:val="006939F0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6939F0"/>
  </w:style>
  <w:style w:type="paragraph" w:styleId="Odstavecseseznamem">
    <w:name w:val="List Paragraph"/>
    <w:basedOn w:val="Normln"/>
    <w:uiPriority w:val="34"/>
    <w:qFormat/>
    <w:rsid w:val="006939F0"/>
    <w:pPr>
      <w:tabs>
        <w:tab w:val="right" w:pos="4366"/>
      </w:tabs>
      <w:jc w:val="center"/>
    </w:pPr>
  </w:style>
  <w:style w:type="character" w:customStyle="1" w:styleId="Nadpis9Char">
    <w:name w:val="Nadpis 9 Char"/>
    <w:basedOn w:val="Standardnpsmoodstavce"/>
    <w:link w:val="Nadpis9"/>
    <w:uiPriority w:val="9"/>
    <w:rsid w:val="006939F0"/>
    <w:rPr>
      <w:color w:val="808080"/>
      <w:sz w:val="20"/>
      <w:szCs w:val="20"/>
      <w:lang w:val="cs-CZ"/>
    </w:rPr>
  </w:style>
  <w:style w:type="character" w:styleId="Siln">
    <w:name w:val="Strong"/>
    <w:uiPriority w:val="22"/>
    <w:qFormat/>
    <w:rsid w:val="006939F0"/>
    <w:rPr>
      <w:b/>
      <w:bCs/>
    </w:rPr>
  </w:style>
  <w:style w:type="character" w:customStyle="1" w:styleId="BezmezerChar">
    <w:name w:val="Bez mezer Char"/>
    <w:basedOn w:val="Standardnpsmoodstavce"/>
    <w:link w:val="Bezmezer"/>
    <w:uiPriority w:val="1"/>
    <w:rsid w:val="006939F0"/>
  </w:style>
  <w:style w:type="paragraph" w:customStyle="1" w:styleId="Citace">
    <w:name w:val="Citace"/>
    <w:basedOn w:val="Normln"/>
    <w:next w:val="Normln"/>
    <w:link w:val="CitaceChar"/>
    <w:uiPriority w:val="29"/>
    <w:qFormat/>
    <w:rsid w:val="006939F0"/>
    <w:rPr>
      <w:rFonts w:ascii="Cambria" w:hAnsi="Cambria"/>
      <w:i/>
      <w:iCs/>
      <w:sz w:val="22"/>
      <w:szCs w:val="22"/>
      <w:lang w:val="en-US"/>
    </w:rPr>
  </w:style>
  <w:style w:type="character" w:customStyle="1" w:styleId="CitaceChar">
    <w:name w:val="Citace Char"/>
    <w:basedOn w:val="Standardnpsmoodstavce"/>
    <w:link w:val="Citace"/>
    <w:uiPriority w:val="29"/>
    <w:rsid w:val="006939F0"/>
    <w:rPr>
      <w:i/>
      <w:iCs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6939F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mbria" w:hAnsi="Cambria"/>
      <w:i/>
      <w:iCs/>
      <w:sz w:val="22"/>
      <w:szCs w:val="22"/>
      <w:lang w:val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939F0"/>
    <w:rPr>
      <w:i/>
      <w:iCs/>
    </w:rPr>
  </w:style>
  <w:style w:type="character" w:styleId="Zdraznnjemn">
    <w:name w:val="Subtle Emphasis"/>
    <w:uiPriority w:val="19"/>
    <w:qFormat/>
    <w:rsid w:val="006939F0"/>
    <w:rPr>
      <w:i/>
      <w:iCs/>
    </w:rPr>
  </w:style>
  <w:style w:type="character" w:styleId="Zdraznnintenzivn">
    <w:name w:val="Intense Emphasis"/>
    <w:uiPriority w:val="21"/>
    <w:qFormat/>
    <w:rsid w:val="006939F0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6939F0"/>
    <w:rPr>
      <w:smallCaps/>
    </w:rPr>
  </w:style>
  <w:style w:type="character" w:styleId="Odkazintenzivn">
    <w:name w:val="Intense Reference"/>
    <w:uiPriority w:val="32"/>
    <w:qFormat/>
    <w:rsid w:val="006939F0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6939F0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6939F0"/>
    <w:pPr>
      <w:outlineLvl w:val="9"/>
    </w:pPr>
    <w:rPr>
      <w:rFonts w:cs="Calibri"/>
    </w:rPr>
  </w:style>
  <w:style w:type="paragraph" w:styleId="Zhlav">
    <w:name w:val="header"/>
    <w:basedOn w:val="Normln"/>
    <w:link w:val="ZhlavChar"/>
    <w:uiPriority w:val="99"/>
    <w:unhideWhenUsed/>
    <w:rsid w:val="006939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9F0"/>
  </w:style>
  <w:style w:type="paragraph" w:styleId="Zpat">
    <w:name w:val="footer"/>
    <w:basedOn w:val="Normln"/>
    <w:link w:val="ZpatChar"/>
    <w:uiPriority w:val="99"/>
    <w:unhideWhenUsed/>
    <w:rsid w:val="006939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9F0"/>
  </w:style>
  <w:style w:type="paragraph" w:styleId="Textbubliny">
    <w:name w:val="Balloon Text"/>
    <w:basedOn w:val="Normln"/>
    <w:link w:val="TextbublinyChar"/>
    <w:uiPriority w:val="99"/>
    <w:semiHidden/>
    <w:unhideWhenUsed/>
    <w:rsid w:val="006939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9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39F0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167F90"/>
    <w:rPr>
      <w:color w:val="808080"/>
    </w:rPr>
  </w:style>
  <w:style w:type="paragraph" w:styleId="Zkladntext">
    <w:name w:val="Body Text"/>
    <w:basedOn w:val="Normln"/>
    <w:link w:val="ZkladntextChar"/>
    <w:rsid w:val="00C65754"/>
    <w:pPr>
      <w:widowControl w:val="0"/>
      <w:spacing w:line="261" w:lineRule="auto"/>
    </w:pPr>
    <w:rPr>
      <w:color w:val="000000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65754"/>
    <w:rPr>
      <w:rFonts w:ascii="Times New Roman" w:eastAsia="Times New Roman" w:hAnsi="Times New Roman"/>
      <w:color w:val="000000"/>
      <w:sz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241B99"/>
    <w:rPr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41B99"/>
    <w:rPr>
      <w:rFonts w:ascii="Times New Roman" w:eastAsia="Times New Roman" w:hAnsi="Times New Roman"/>
      <w:lang w:val="x-none" w:eastAsia="x-none"/>
    </w:rPr>
  </w:style>
  <w:style w:type="character" w:styleId="Znakapoznpodarou">
    <w:name w:val="footnote reference"/>
    <w:uiPriority w:val="99"/>
    <w:rsid w:val="00241B99"/>
    <w:rPr>
      <w:rFonts w:cs="Times New Roman"/>
      <w:vertAlign w:val="superscript"/>
    </w:rPr>
  </w:style>
  <w:style w:type="paragraph" w:customStyle="1" w:styleId="Default">
    <w:name w:val="Default"/>
    <w:rsid w:val="00241B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%20Borovnice\Documents\Soubory\Dokumenty\&#352;ablony%20dokument&#367;%20-%20Borovnice\Dopisn&#237;%20pap&#237;r%20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 1.dot</Template>
  <TotalTime>1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Obec Borovnice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creator>Obec Borovnice</dc:creator>
  <cp:lastModifiedBy>Účetní</cp:lastModifiedBy>
  <cp:revision>2</cp:revision>
  <cp:lastPrinted>2020-06-03T09:59:00Z</cp:lastPrinted>
  <dcterms:created xsi:type="dcterms:W3CDTF">2024-12-02T09:58:00Z</dcterms:created>
  <dcterms:modified xsi:type="dcterms:W3CDTF">2024-12-02T09:58:00Z</dcterms:modified>
</cp:coreProperties>
</file>