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watbkgnd" type="frame"/>
    </v:background>
  </w:background>
  <w:body>
    <w:p w14:paraId="2B63D880" w14:textId="1AD5218C" w:rsidR="005C0780" w:rsidRPr="002278CD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CD">
        <w:rPr>
          <w:rFonts w:ascii="Times New Roman" w:hAnsi="Times New Roman" w:cs="Times New Roman"/>
          <w:b/>
          <w:sz w:val="28"/>
          <w:szCs w:val="28"/>
        </w:rPr>
        <w:t xml:space="preserve">Zastupitelstvo </w:t>
      </w:r>
      <w:r w:rsidR="003D36B5" w:rsidRPr="002278CD">
        <w:rPr>
          <w:rFonts w:ascii="Times New Roman" w:hAnsi="Times New Roman" w:cs="Times New Roman"/>
          <w:b/>
          <w:sz w:val="28"/>
          <w:szCs w:val="28"/>
        </w:rPr>
        <w:t>města</w:t>
      </w:r>
      <w:r w:rsidRPr="002278CD">
        <w:rPr>
          <w:rFonts w:ascii="Times New Roman" w:hAnsi="Times New Roman" w:cs="Times New Roman"/>
          <w:b/>
          <w:sz w:val="28"/>
          <w:szCs w:val="28"/>
        </w:rPr>
        <w:t xml:space="preserve"> Unhoště</w:t>
      </w:r>
    </w:p>
    <w:p w14:paraId="21106C6C" w14:textId="77777777" w:rsidR="0066176A" w:rsidRPr="002278CD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2278CD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8CD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21CF4919" w14:textId="77777777" w:rsidR="00B06BE8" w:rsidRPr="002278CD" w:rsidRDefault="00B06BE8" w:rsidP="00B06BE8">
      <w:pPr>
        <w:spacing w:after="120"/>
        <w:jc w:val="center"/>
        <w:rPr>
          <w:rFonts w:ascii="Times New Roman" w:hAnsi="Times New Roman" w:cs="Times New Roman"/>
          <w:b/>
          <w:bCs/>
          <w:lang w:eastAsia="cs-CZ"/>
        </w:rPr>
      </w:pPr>
    </w:p>
    <w:p w14:paraId="341D154E" w14:textId="3F25A247" w:rsidR="00696850" w:rsidRPr="002278CD" w:rsidRDefault="00B06BE8" w:rsidP="00B06BE8">
      <w:pPr>
        <w:spacing w:after="120"/>
        <w:jc w:val="center"/>
        <w:rPr>
          <w:rFonts w:ascii="Times New Roman" w:hAnsi="Times New Roman" w:cs="Times New Roman"/>
          <w:b/>
          <w:bCs/>
          <w:lang w:eastAsia="cs-CZ"/>
        </w:rPr>
      </w:pPr>
      <w:r w:rsidRPr="002278CD">
        <w:rPr>
          <w:rFonts w:ascii="Times New Roman" w:hAnsi="Times New Roman" w:cs="Times New Roman"/>
          <w:b/>
          <w:bCs/>
          <w:lang w:eastAsia="cs-CZ"/>
        </w:rPr>
        <w:t>o místním poplatku za užívání veřejného prostranství</w:t>
      </w:r>
    </w:p>
    <w:p w14:paraId="4E0D883F" w14:textId="77777777" w:rsidR="00B06BE8" w:rsidRPr="002278CD" w:rsidRDefault="00B06BE8" w:rsidP="00B06BE8">
      <w:pPr>
        <w:spacing w:after="120"/>
        <w:jc w:val="center"/>
        <w:rPr>
          <w:rFonts w:ascii="Times New Roman" w:hAnsi="Times New Roman" w:cs="Times New Roman"/>
          <w:b/>
        </w:rPr>
      </w:pPr>
    </w:p>
    <w:p w14:paraId="4C8601E0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Zastupitelstvo města Unhošť se na svém zasedání dne 11. prosince 2023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20321A8F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C02D793" w14:textId="1E4034B1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1</w:t>
      </w:r>
    </w:p>
    <w:p w14:paraId="2414FD24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Úvodní ustanovení</w:t>
      </w:r>
    </w:p>
    <w:p w14:paraId="05CB2AA7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4026A4" w14:textId="77777777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  <w:t>Město Unhošť touto vyhláškou zavádí místní poplatek za užívání veřejného prostranství (dále jen „poplatek“).</w:t>
      </w:r>
    </w:p>
    <w:p w14:paraId="3C17563E" w14:textId="19A730BA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(2)</w:t>
      </w:r>
      <w:r w:rsidRPr="002278CD">
        <w:rPr>
          <w:rFonts w:ascii="Times New Roman" w:hAnsi="Times New Roman" w:cs="Times New Roman"/>
          <w:bCs/>
        </w:rPr>
        <w:tab/>
        <w:t>Správcem poplatku je městský úřad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1"/>
      </w:r>
      <w:r w:rsidRPr="002278CD">
        <w:rPr>
          <w:rFonts w:ascii="Times New Roman" w:hAnsi="Times New Roman" w:cs="Times New Roman"/>
          <w:bCs/>
        </w:rPr>
        <w:t>.</w:t>
      </w:r>
    </w:p>
    <w:p w14:paraId="14B46D43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6545B3E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2</w:t>
      </w:r>
    </w:p>
    <w:p w14:paraId="4D3D47BE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Předmět poplatku a poplatník</w:t>
      </w:r>
    </w:p>
    <w:p w14:paraId="719B4C9A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F62548" w14:textId="5BD4473D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  <w:t>Poplatek za užívání veřejného prostranství se vybírá za zvláštní užívání veřejného prostranství, kterým se rozumí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2"/>
      </w:r>
      <w:r w:rsidRPr="002278CD">
        <w:rPr>
          <w:rFonts w:ascii="Times New Roman" w:hAnsi="Times New Roman" w:cs="Times New Roman"/>
          <w:bCs/>
        </w:rPr>
        <w:t>:</w:t>
      </w:r>
    </w:p>
    <w:p w14:paraId="78010C2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a)</w:t>
      </w:r>
      <w:r w:rsidRPr="002278CD">
        <w:rPr>
          <w:rFonts w:ascii="Times New Roman" w:hAnsi="Times New Roman" w:cs="Times New Roman"/>
          <w:bCs/>
        </w:rPr>
        <w:tab/>
        <w:t>umístění dočasných staveb sloužících pro poskytování služeb,</w:t>
      </w:r>
    </w:p>
    <w:p w14:paraId="5B3C1B91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b)</w:t>
      </w:r>
      <w:r w:rsidRPr="002278CD">
        <w:rPr>
          <w:rFonts w:ascii="Times New Roman" w:hAnsi="Times New Roman" w:cs="Times New Roman"/>
          <w:bCs/>
        </w:rPr>
        <w:tab/>
        <w:t>umístění zařízení sloužících pro poskytování služeb,</w:t>
      </w:r>
    </w:p>
    <w:p w14:paraId="2BFA7CFE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c)</w:t>
      </w:r>
      <w:r w:rsidRPr="002278CD">
        <w:rPr>
          <w:rFonts w:ascii="Times New Roman" w:hAnsi="Times New Roman" w:cs="Times New Roman"/>
          <w:bCs/>
        </w:rPr>
        <w:tab/>
        <w:t>umístění dočasných staveb sloužících pro poskytování prodeje,</w:t>
      </w:r>
    </w:p>
    <w:p w14:paraId="4399E4A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d)</w:t>
      </w:r>
      <w:r w:rsidRPr="002278CD">
        <w:rPr>
          <w:rFonts w:ascii="Times New Roman" w:hAnsi="Times New Roman" w:cs="Times New Roman"/>
          <w:bCs/>
        </w:rPr>
        <w:tab/>
        <w:t>umístění zařízení sloužících pro poskytování prodeje,</w:t>
      </w:r>
    </w:p>
    <w:p w14:paraId="01E5C658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e)</w:t>
      </w:r>
      <w:r w:rsidRPr="002278CD">
        <w:rPr>
          <w:rFonts w:ascii="Times New Roman" w:hAnsi="Times New Roman" w:cs="Times New Roman"/>
          <w:bCs/>
        </w:rPr>
        <w:tab/>
        <w:t>umístění reklamních zařízení,</w:t>
      </w:r>
    </w:p>
    <w:p w14:paraId="66F6D21E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f)</w:t>
      </w:r>
      <w:r w:rsidRPr="002278CD">
        <w:rPr>
          <w:rFonts w:ascii="Times New Roman" w:hAnsi="Times New Roman" w:cs="Times New Roman"/>
          <w:bCs/>
        </w:rPr>
        <w:tab/>
        <w:t>provádění výkopových prací,</w:t>
      </w:r>
    </w:p>
    <w:p w14:paraId="25E7B2ED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g)</w:t>
      </w:r>
      <w:r w:rsidRPr="002278CD">
        <w:rPr>
          <w:rFonts w:ascii="Times New Roman" w:hAnsi="Times New Roman" w:cs="Times New Roman"/>
          <w:bCs/>
        </w:rPr>
        <w:tab/>
        <w:t>umístění stavebních zařízení,</w:t>
      </w:r>
    </w:p>
    <w:p w14:paraId="44C7F96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h)</w:t>
      </w:r>
      <w:r w:rsidRPr="002278CD">
        <w:rPr>
          <w:rFonts w:ascii="Times New Roman" w:hAnsi="Times New Roman" w:cs="Times New Roman"/>
          <w:bCs/>
        </w:rPr>
        <w:tab/>
        <w:t>umístění skládek,</w:t>
      </w:r>
    </w:p>
    <w:p w14:paraId="46B7ACF3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i)</w:t>
      </w:r>
      <w:r w:rsidRPr="002278CD">
        <w:rPr>
          <w:rFonts w:ascii="Times New Roman" w:hAnsi="Times New Roman" w:cs="Times New Roman"/>
          <w:bCs/>
        </w:rPr>
        <w:tab/>
        <w:t>umístění zařízení cirkusů,</w:t>
      </w:r>
    </w:p>
    <w:p w14:paraId="0F72B98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j)</w:t>
      </w:r>
      <w:r w:rsidRPr="002278CD">
        <w:rPr>
          <w:rFonts w:ascii="Times New Roman" w:hAnsi="Times New Roman" w:cs="Times New Roman"/>
          <w:bCs/>
        </w:rPr>
        <w:tab/>
        <w:t>umístění zařízení lunaparků a jiných obdobných atrakcí,</w:t>
      </w:r>
    </w:p>
    <w:p w14:paraId="3F441BF4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k)</w:t>
      </w:r>
      <w:r w:rsidRPr="002278CD">
        <w:rPr>
          <w:rFonts w:ascii="Times New Roman" w:hAnsi="Times New Roman" w:cs="Times New Roman"/>
          <w:bCs/>
        </w:rPr>
        <w:tab/>
        <w:t>vyhrazení trvalého parkovacího místa,</w:t>
      </w:r>
    </w:p>
    <w:p w14:paraId="32F1240D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l)</w:t>
      </w:r>
      <w:r w:rsidRPr="002278CD">
        <w:rPr>
          <w:rFonts w:ascii="Times New Roman" w:hAnsi="Times New Roman" w:cs="Times New Roman"/>
          <w:bCs/>
        </w:rPr>
        <w:tab/>
        <w:t>užívání veřejného prostranství pro kulturní akce,</w:t>
      </w:r>
    </w:p>
    <w:p w14:paraId="6800DA5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m)</w:t>
      </w:r>
      <w:r w:rsidRPr="002278CD">
        <w:rPr>
          <w:rFonts w:ascii="Times New Roman" w:hAnsi="Times New Roman" w:cs="Times New Roman"/>
          <w:bCs/>
        </w:rPr>
        <w:tab/>
        <w:t>užívání veřejného prostranství pro sportovní akce,</w:t>
      </w:r>
    </w:p>
    <w:p w14:paraId="03C530B9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n)</w:t>
      </w:r>
      <w:r w:rsidRPr="002278CD">
        <w:rPr>
          <w:rFonts w:ascii="Times New Roman" w:hAnsi="Times New Roman" w:cs="Times New Roman"/>
          <w:bCs/>
        </w:rPr>
        <w:tab/>
        <w:t>užívání veřejného prostranství pro reklamní akce,</w:t>
      </w:r>
    </w:p>
    <w:p w14:paraId="3EEAD903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o)</w:t>
      </w:r>
      <w:r w:rsidRPr="002278CD">
        <w:rPr>
          <w:rFonts w:ascii="Times New Roman" w:hAnsi="Times New Roman" w:cs="Times New Roman"/>
          <w:bCs/>
        </w:rPr>
        <w:tab/>
        <w:t>užívání veřejného prostranství pro potřeby tvorby filmových a televizních děl.</w:t>
      </w:r>
    </w:p>
    <w:p w14:paraId="26E5D5B5" w14:textId="530D1C54" w:rsidR="00B06BE8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lastRenderedPageBreak/>
        <w:t>(2)</w:t>
      </w:r>
      <w:r w:rsidRPr="002278CD">
        <w:rPr>
          <w:rFonts w:ascii="Times New Roman" w:hAnsi="Times New Roman" w:cs="Times New Roman"/>
          <w:bCs/>
        </w:rPr>
        <w:tab/>
        <w:t xml:space="preserve">Poplatek za užívání veřejného prostranství platí fyzické i právnické osoby, které užívají </w:t>
      </w:r>
      <w:r w:rsidR="00722711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>veřejné prostranství způsobem uvedeným v odstavci 1 (dále jen „poplatník“)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3"/>
      </w:r>
      <w:r w:rsidRPr="002278CD">
        <w:rPr>
          <w:rFonts w:ascii="Times New Roman" w:hAnsi="Times New Roman" w:cs="Times New Roman"/>
          <w:bCs/>
        </w:rPr>
        <w:t>.</w:t>
      </w:r>
    </w:p>
    <w:p w14:paraId="0D986087" w14:textId="77777777" w:rsidR="006B2AD4" w:rsidRPr="002278CD" w:rsidRDefault="006B2AD4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73FC0A3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3</w:t>
      </w:r>
    </w:p>
    <w:p w14:paraId="03CDE916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Veřejná prostranství</w:t>
      </w:r>
    </w:p>
    <w:p w14:paraId="16BE64C3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73A97E" w14:textId="3E0BFBCD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 xml:space="preserve">Poplatek se platí za užívání veřejných prostranství, která jsou uvedena jmenovitě v </w:t>
      </w:r>
      <w:r w:rsidR="00472F64">
        <w:rPr>
          <w:rFonts w:ascii="Times New Roman" w:hAnsi="Times New Roman" w:cs="Times New Roman"/>
          <w:bCs/>
        </w:rPr>
        <w:t>P</w:t>
      </w:r>
      <w:r w:rsidRPr="002278CD">
        <w:rPr>
          <w:rFonts w:ascii="Times New Roman" w:hAnsi="Times New Roman" w:cs="Times New Roman"/>
          <w:bCs/>
        </w:rPr>
        <w:t>říloze č. 1 a graficky na map</w:t>
      </w:r>
      <w:r w:rsidR="00C66D19">
        <w:rPr>
          <w:rFonts w:ascii="Times New Roman" w:hAnsi="Times New Roman" w:cs="Times New Roman"/>
          <w:bCs/>
        </w:rPr>
        <w:t>ách</w:t>
      </w:r>
      <w:r w:rsidRPr="002278CD">
        <w:rPr>
          <w:rFonts w:ascii="Times New Roman" w:hAnsi="Times New Roman" w:cs="Times New Roman"/>
          <w:bCs/>
        </w:rPr>
        <w:t xml:space="preserve"> v </w:t>
      </w:r>
      <w:r w:rsidR="00472F64">
        <w:rPr>
          <w:rFonts w:ascii="Times New Roman" w:hAnsi="Times New Roman" w:cs="Times New Roman"/>
          <w:bCs/>
        </w:rPr>
        <w:t>P</w:t>
      </w:r>
      <w:r w:rsidRPr="002278CD">
        <w:rPr>
          <w:rFonts w:ascii="Times New Roman" w:hAnsi="Times New Roman" w:cs="Times New Roman"/>
          <w:bCs/>
        </w:rPr>
        <w:t>říloze č. 2. Tyto přílohy tvoří nedílnou součást této vyhlášky.</w:t>
      </w:r>
    </w:p>
    <w:p w14:paraId="4E61BA6D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939F89A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4</w:t>
      </w:r>
    </w:p>
    <w:p w14:paraId="3002FDC5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Ohlašovací povinnost</w:t>
      </w:r>
    </w:p>
    <w:p w14:paraId="3A06C106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CE2F87" w14:textId="77777777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  <w:t>Poplatník je povinen podat správci poplatku ohlášení nejpozději 7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A023A63" w14:textId="318D663A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(2)</w:t>
      </w:r>
      <w:r w:rsidRPr="002278CD">
        <w:rPr>
          <w:rFonts w:ascii="Times New Roman" w:hAnsi="Times New Roman" w:cs="Times New Roman"/>
          <w:bCs/>
        </w:rPr>
        <w:tab/>
        <w:t>Údaje uváděné v ohlášení upravuje zákon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4"/>
      </w:r>
      <w:r w:rsidRPr="002278CD">
        <w:rPr>
          <w:rFonts w:ascii="Times New Roman" w:hAnsi="Times New Roman" w:cs="Times New Roman"/>
          <w:bCs/>
        </w:rPr>
        <w:t>.</w:t>
      </w:r>
    </w:p>
    <w:p w14:paraId="7286DAFA" w14:textId="4F5D3319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(3)</w:t>
      </w:r>
      <w:r w:rsidRPr="002278CD">
        <w:rPr>
          <w:rFonts w:ascii="Times New Roman" w:hAnsi="Times New Roman" w:cs="Times New Roman"/>
          <w:bCs/>
        </w:rPr>
        <w:tab/>
        <w:t>Dojde-li ke změně údajů uvedených v ohlášení, je poplatník povinen tuto změnu oznámit do 15 dnů ode dne, kdy nastala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5"/>
      </w:r>
      <w:r w:rsidRPr="002278CD">
        <w:rPr>
          <w:rFonts w:ascii="Times New Roman" w:hAnsi="Times New Roman" w:cs="Times New Roman"/>
          <w:bCs/>
        </w:rPr>
        <w:t>.</w:t>
      </w:r>
    </w:p>
    <w:p w14:paraId="7A556C7D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A8BA20E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5</w:t>
      </w:r>
    </w:p>
    <w:p w14:paraId="19D4C908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Sazba poplatku</w:t>
      </w:r>
    </w:p>
    <w:p w14:paraId="04F0A39C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330F87F" w14:textId="3A4B603B" w:rsidR="00B06BE8" w:rsidRPr="002278CD" w:rsidRDefault="00872894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</w:r>
      <w:r w:rsidR="00B06BE8" w:rsidRPr="002278CD">
        <w:rPr>
          <w:rFonts w:ascii="Times New Roman" w:hAnsi="Times New Roman" w:cs="Times New Roman"/>
          <w:bCs/>
        </w:rPr>
        <w:t>Sazba poplatku činí za každý i započatý m² a každý i započatý den:</w:t>
      </w:r>
    </w:p>
    <w:p w14:paraId="58B9E9A4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a)</w:t>
      </w:r>
      <w:r w:rsidRPr="002278CD">
        <w:rPr>
          <w:rFonts w:ascii="Times New Roman" w:hAnsi="Times New Roman" w:cs="Times New Roman"/>
          <w:bCs/>
        </w:rPr>
        <w:tab/>
        <w:t>za umístění dočasných staveb sloužících pro poskytování služeb 10 Kč,</w:t>
      </w:r>
    </w:p>
    <w:p w14:paraId="6F4519AF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b)</w:t>
      </w:r>
      <w:r w:rsidRPr="002278CD">
        <w:rPr>
          <w:rFonts w:ascii="Times New Roman" w:hAnsi="Times New Roman" w:cs="Times New Roman"/>
          <w:bCs/>
        </w:rPr>
        <w:tab/>
        <w:t>za umístění zařízení sloužících pro poskytování služeb 10 Kč,</w:t>
      </w:r>
    </w:p>
    <w:p w14:paraId="48F73800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c)</w:t>
      </w:r>
      <w:r w:rsidRPr="002278CD">
        <w:rPr>
          <w:rFonts w:ascii="Times New Roman" w:hAnsi="Times New Roman" w:cs="Times New Roman"/>
          <w:bCs/>
        </w:rPr>
        <w:tab/>
        <w:t>za umístění dočasných staveb sloužících pro poskytování prodeje 10 Kč,</w:t>
      </w:r>
    </w:p>
    <w:p w14:paraId="4F2C215B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d)</w:t>
      </w:r>
      <w:r w:rsidRPr="002278CD">
        <w:rPr>
          <w:rFonts w:ascii="Times New Roman" w:hAnsi="Times New Roman" w:cs="Times New Roman"/>
          <w:bCs/>
        </w:rPr>
        <w:tab/>
        <w:t>za umístění zařízení sloužících pro poskytování prodeje 30 Kč,</w:t>
      </w:r>
    </w:p>
    <w:p w14:paraId="6B08733A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e)</w:t>
      </w:r>
      <w:r w:rsidRPr="002278CD">
        <w:rPr>
          <w:rFonts w:ascii="Times New Roman" w:hAnsi="Times New Roman" w:cs="Times New Roman"/>
          <w:bCs/>
        </w:rPr>
        <w:tab/>
        <w:t>za umístění reklamních zařízení 50 Kč,</w:t>
      </w:r>
    </w:p>
    <w:p w14:paraId="3E3969BD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f)</w:t>
      </w:r>
      <w:r w:rsidRPr="002278CD">
        <w:rPr>
          <w:rFonts w:ascii="Times New Roman" w:hAnsi="Times New Roman" w:cs="Times New Roman"/>
          <w:bCs/>
        </w:rPr>
        <w:tab/>
        <w:t>za provádění výkopových prací 10 Kč,</w:t>
      </w:r>
    </w:p>
    <w:p w14:paraId="3B9A4044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g)</w:t>
      </w:r>
      <w:r w:rsidRPr="002278CD">
        <w:rPr>
          <w:rFonts w:ascii="Times New Roman" w:hAnsi="Times New Roman" w:cs="Times New Roman"/>
          <w:bCs/>
        </w:rPr>
        <w:tab/>
        <w:t>za umístění stavebních zařízení 10 Kč,</w:t>
      </w:r>
    </w:p>
    <w:p w14:paraId="27A04AEB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h)</w:t>
      </w:r>
      <w:r w:rsidRPr="002278CD">
        <w:rPr>
          <w:rFonts w:ascii="Times New Roman" w:hAnsi="Times New Roman" w:cs="Times New Roman"/>
          <w:bCs/>
        </w:rPr>
        <w:tab/>
        <w:t>za umístění skládek 10 Kč,</w:t>
      </w:r>
    </w:p>
    <w:p w14:paraId="4B66E785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i)</w:t>
      </w:r>
      <w:r w:rsidRPr="002278CD">
        <w:rPr>
          <w:rFonts w:ascii="Times New Roman" w:hAnsi="Times New Roman" w:cs="Times New Roman"/>
          <w:bCs/>
        </w:rPr>
        <w:tab/>
        <w:t>za umístění zařízení cirkusů 10 Kč,</w:t>
      </w:r>
    </w:p>
    <w:p w14:paraId="45CCC477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j)</w:t>
      </w:r>
      <w:r w:rsidRPr="002278CD">
        <w:rPr>
          <w:rFonts w:ascii="Times New Roman" w:hAnsi="Times New Roman" w:cs="Times New Roman"/>
          <w:bCs/>
        </w:rPr>
        <w:tab/>
        <w:t>za umístění zařízení lunaparků a jiných obdobných atrakcí 20 Kč,</w:t>
      </w:r>
    </w:p>
    <w:p w14:paraId="5B99D954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k)</w:t>
      </w:r>
      <w:r w:rsidRPr="002278CD">
        <w:rPr>
          <w:rFonts w:ascii="Times New Roman" w:hAnsi="Times New Roman" w:cs="Times New Roman"/>
          <w:bCs/>
        </w:rPr>
        <w:tab/>
        <w:t>za vyhrazení trvalého parkovacího místa 10 Kč,</w:t>
      </w:r>
    </w:p>
    <w:p w14:paraId="38334C06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l)</w:t>
      </w:r>
      <w:r w:rsidRPr="002278CD">
        <w:rPr>
          <w:rFonts w:ascii="Times New Roman" w:hAnsi="Times New Roman" w:cs="Times New Roman"/>
          <w:bCs/>
        </w:rPr>
        <w:tab/>
        <w:t>za užívání veřejného prostranství pro kulturní akce 10 Kč,</w:t>
      </w:r>
    </w:p>
    <w:p w14:paraId="7D9C3528" w14:textId="4200A892" w:rsidR="00722711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m)</w:t>
      </w:r>
      <w:r w:rsidRPr="002278CD">
        <w:rPr>
          <w:rFonts w:ascii="Times New Roman" w:hAnsi="Times New Roman" w:cs="Times New Roman"/>
          <w:bCs/>
        </w:rPr>
        <w:tab/>
        <w:t>za užívání veřejného prostranství pro sportovní akce 10 Kč,</w:t>
      </w:r>
    </w:p>
    <w:p w14:paraId="2CAA0098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n)</w:t>
      </w:r>
      <w:r w:rsidRPr="002278CD">
        <w:rPr>
          <w:rFonts w:ascii="Times New Roman" w:hAnsi="Times New Roman" w:cs="Times New Roman"/>
          <w:bCs/>
        </w:rPr>
        <w:tab/>
        <w:t>za užívání veřejného prostranství pro reklamní akce 10 Kč,</w:t>
      </w:r>
    </w:p>
    <w:p w14:paraId="75548A6A" w14:textId="77777777" w:rsidR="00872894" w:rsidRDefault="00B06BE8" w:rsidP="00872894">
      <w:pPr>
        <w:tabs>
          <w:tab w:val="left" w:pos="1134"/>
        </w:tabs>
        <w:suppressAutoHyphens/>
        <w:spacing w:after="0" w:line="240" w:lineRule="auto"/>
        <w:ind w:left="1129" w:hanging="420"/>
        <w:jc w:val="both"/>
      </w:pPr>
      <w:r w:rsidRPr="002278CD">
        <w:rPr>
          <w:rFonts w:ascii="Times New Roman" w:hAnsi="Times New Roman" w:cs="Times New Roman"/>
          <w:bCs/>
        </w:rPr>
        <w:lastRenderedPageBreak/>
        <w:t>o)</w:t>
      </w:r>
      <w:r w:rsidRPr="002278CD">
        <w:rPr>
          <w:rFonts w:ascii="Times New Roman" w:hAnsi="Times New Roman" w:cs="Times New Roman"/>
          <w:bCs/>
        </w:rPr>
        <w:tab/>
        <w:t>za užívání veřejného prostranství pro potřeby tvorby filmových a televizních děl 10</w:t>
      </w:r>
      <w:r w:rsidR="00722711">
        <w:rPr>
          <w:rFonts w:ascii="Times New Roman" w:hAnsi="Times New Roman" w:cs="Times New Roman"/>
          <w:bCs/>
        </w:rPr>
        <w:t> </w:t>
      </w:r>
      <w:r w:rsidRPr="002278CD">
        <w:rPr>
          <w:rFonts w:ascii="Times New Roman" w:hAnsi="Times New Roman" w:cs="Times New Roman"/>
          <w:bCs/>
        </w:rPr>
        <w:t>Kč.</w:t>
      </w:r>
      <w:r w:rsidR="00872894" w:rsidRPr="00872894">
        <w:t xml:space="preserve"> </w:t>
      </w:r>
    </w:p>
    <w:p w14:paraId="37218706" w14:textId="77777777" w:rsidR="00872894" w:rsidRDefault="00872894" w:rsidP="00872894">
      <w:pPr>
        <w:tabs>
          <w:tab w:val="left" w:pos="1134"/>
        </w:tabs>
        <w:suppressAutoHyphens/>
        <w:spacing w:after="0" w:line="240" w:lineRule="auto"/>
        <w:ind w:left="1129" w:hanging="420"/>
        <w:jc w:val="both"/>
      </w:pPr>
    </w:p>
    <w:p w14:paraId="200DD466" w14:textId="1C45B717" w:rsidR="00872894" w:rsidRPr="00BF18D6" w:rsidRDefault="00872894" w:rsidP="00872894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18D6">
        <w:rPr>
          <w:rFonts w:ascii="Times New Roman" w:hAnsi="Times New Roman" w:cs="Times New Roman"/>
          <w:bCs/>
        </w:rPr>
        <w:t>(2)</w:t>
      </w:r>
      <w:r w:rsidRPr="00BF18D6">
        <w:rPr>
          <w:rFonts w:ascii="Times New Roman" w:hAnsi="Times New Roman" w:cs="Times New Roman"/>
          <w:bCs/>
        </w:rPr>
        <w:tab/>
        <w:t>Město Unhošť stanovuje poplatek paušální částkou takto:</w:t>
      </w:r>
      <w:r w:rsidRPr="00BF18D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4D9A0793" w14:textId="10333BAF" w:rsidR="00872894" w:rsidRPr="00BF18D6" w:rsidRDefault="00872894" w:rsidP="00872894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 w:rsidRPr="00BF18D6">
        <w:rPr>
          <w:rFonts w:ascii="Times New Roman" w:hAnsi="Times New Roman" w:cs="Times New Roman"/>
          <w:bCs/>
        </w:rPr>
        <w:t>a)</w:t>
      </w:r>
      <w:r w:rsidRPr="00BF18D6">
        <w:rPr>
          <w:rFonts w:ascii="Times New Roman" w:hAnsi="Times New Roman" w:cs="Times New Roman"/>
          <w:bCs/>
        </w:rPr>
        <w:tab/>
        <w:t>za vyhrazení trvalého parkovacího místa……………………</w:t>
      </w:r>
      <w:proofErr w:type="gramStart"/>
      <w:r w:rsidRPr="00BF18D6">
        <w:rPr>
          <w:rFonts w:ascii="Times New Roman" w:hAnsi="Times New Roman" w:cs="Times New Roman"/>
          <w:bCs/>
        </w:rPr>
        <w:t>…….</w:t>
      </w:r>
      <w:proofErr w:type="gramEnd"/>
      <w:r w:rsidRPr="00BF18D6">
        <w:rPr>
          <w:rFonts w:ascii="Times New Roman" w:hAnsi="Times New Roman" w:cs="Times New Roman"/>
          <w:bCs/>
        </w:rPr>
        <w:t>.…6 000 Kč/rok</w:t>
      </w:r>
    </w:p>
    <w:p w14:paraId="10E5906D" w14:textId="1F8C7C5E" w:rsidR="00B06BE8" w:rsidRPr="00BF18D6" w:rsidRDefault="00872894" w:rsidP="00872894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 w:rsidRPr="00BF18D6">
        <w:rPr>
          <w:rFonts w:ascii="Times New Roman" w:hAnsi="Times New Roman" w:cs="Times New Roman"/>
          <w:bCs/>
        </w:rPr>
        <w:t>b)</w:t>
      </w:r>
      <w:r w:rsidRPr="00BF18D6">
        <w:rPr>
          <w:rFonts w:ascii="Times New Roman" w:hAnsi="Times New Roman" w:cs="Times New Roman"/>
          <w:bCs/>
        </w:rPr>
        <w:tab/>
        <w:t>za umístění zařízení sloužících pro poskytování prodeje nebo služeb před vlastní provozovnou za každý i započatý m</w:t>
      </w:r>
      <w:proofErr w:type="gramStart"/>
      <w:r w:rsidRPr="00BF18D6">
        <w:rPr>
          <w:rFonts w:ascii="Times New Roman" w:hAnsi="Times New Roman" w:cs="Times New Roman"/>
          <w:bCs/>
        </w:rPr>
        <w:t>2..</w:t>
      </w:r>
      <w:proofErr w:type="gramEnd"/>
      <w:r w:rsidRPr="00BF18D6">
        <w:rPr>
          <w:rFonts w:ascii="Times New Roman" w:hAnsi="Times New Roman" w:cs="Times New Roman"/>
          <w:bCs/>
        </w:rPr>
        <w:t>….………………………………300 Kč/rok</w:t>
      </w:r>
    </w:p>
    <w:p w14:paraId="07CEAF12" w14:textId="24EAFB3F" w:rsidR="007E5980" w:rsidRPr="002278CD" w:rsidRDefault="007E5980" w:rsidP="007E5980">
      <w:pPr>
        <w:tabs>
          <w:tab w:val="left" w:pos="1134"/>
        </w:tabs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BF18D6">
        <w:rPr>
          <w:rFonts w:ascii="Times New Roman" w:hAnsi="Times New Roman" w:cs="Times New Roman"/>
          <w:bCs/>
        </w:rPr>
        <w:t>(3)</w:t>
      </w:r>
      <w:r w:rsidRPr="00BF18D6">
        <w:rPr>
          <w:rFonts w:ascii="Times New Roman" w:hAnsi="Times New Roman" w:cs="Times New Roman"/>
          <w:bCs/>
        </w:rPr>
        <w:tab/>
        <w:t xml:space="preserve">Volbu placení poplatku paušální částkou včetně výběru varianty paušální částky sdělí poplatník správci poplatku v rámci ohlášení dle čl. 4 odst. </w:t>
      </w:r>
      <w:r w:rsidR="000C702D" w:rsidRPr="00BF18D6">
        <w:rPr>
          <w:rFonts w:ascii="Times New Roman" w:hAnsi="Times New Roman" w:cs="Times New Roman"/>
          <w:bCs/>
        </w:rPr>
        <w:t>1</w:t>
      </w:r>
      <w:r w:rsidRPr="00BF18D6">
        <w:rPr>
          <w:rFonts w:ascii="Times New Roman" w:hAnsi="Times New Roman" w:cs="Times New Roman"/>
          <w:bCs/>
        </w:rPr>
        <w:t>.</w:t>
      </w:r>
    </w:p>
    <w:p w14:paraId="52976F68" w14:textId="77777777" w:rsidR="00B06BE8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46CCB0" w14:textId="77777777" w:rsidR="00872894" w:rsidRPr="002278CD" w:rsidRDefault="00872894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E26AD5" w14:textId="7B965DBF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6</w:t>
      </w:r>
    </w:p>
    <w:p w14:paraId="762940EC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Splatnost poplatku</w:t>
      </w:r>
    </w:p>
    <w:p w14:paraId="25A38A3A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7AC8BE1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Poplatek je splatný nejpozději do 14 dnů ode dne ukončení užívání veřejného prostranství.</w:t>
      </w:r>
    </w:p>
    <w:p w14:paraId="5C85CF69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7F112E" w14:textId="308795AD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Čl. 7</w:t>
      </w:r>
    </w:p>
    <w:p w14:paraId="22C2CE68" w14:textId="0E08F6ED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Osvobození</w:t>
      </w:r>
    </w:p>
    <w:p w14:paraId="612AA1F5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52434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  <w:t>Poplatek se neplatí:</w:t>
      </w:r>
    </w:p>
    <w:p w14:paraId="76FAB01C" w14:textId="77777777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a)</w:t>
      </w:r>
      <w:r w:rsidRPr="002278CD">
        <w:rPr>
          <w:rFonts w:ascii="Times New Roman" w:hAnsi="Times New Roman" w:cs="Times New Roman"/>
          <w:bCs/>
        </w:rPr>
        <w:tab/>
        <w:t>za vyhrazení trvalého parkovacího místa pro osobu, která je držitelem průkazu ZTP nebo ZTP/P,</w:t>
      </w:r>
    </w:p>
    <w:p w14:paraId="0A431E7B" w14:textId="70AD34FD" w:rsidR="00B06BE8" w:rsidRPr="002278CD" w:rsidRDefault="00B06BE8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b)</w:t>
      </w:r>
      <w:r w:rsidRPr="002278CD">
        <w:rPr>
          <w:rFonts w:ascii="Times New Roman" w:hAnsi="Times New Roman" w:cs="Times New Roman"/>
          <w:bCs/>
        </w:rPr>
        <w:tab/>
        <w:t>z akcí pořádaných na veřejném prostranství, jejichž celý výtěžek je odveden na charitativní a veřejně prospěšné účely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7"/>
      </w:r>
      <w:r w:rsidRPr="002278CD">
        <w:rPr>
          <w:rFonts w:ascii="Times New Roman" w:hAnsi="Times New Roman" w:cs="Times New Roman"/>
          <w:bCs/>
        </w:rPr>
        <w:t>.</w:t>
      </w:r>
    </w:p>
    <w:p w14:paraId="4BF51559" w14:textId="6172FDB0" w:rsidR="00B06BE8" w:rsidRPr="002278CD" w:rsidRDefault="00B06BE8" w:rsidP="009A0B9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(2)</w:t>
      </w:r>
      <w:r w:rsidR="00722711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>Od poplatku se dále osvobozují:</w:t>
      </w:r>
    </w:p>
    <w:p w14:paraId="2A989017" w14:textId="52DCFF55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akce pořádané nebo financované městem Unhošť,</w:t>
      </w:r>
    </w:p>
    <w:p w14:paraId="39DC881D" w14:textId="38739A09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užívání veřejného prostranství v případě, že je užíváno na základě platné nájemní smlouvy,</w:t>
      </w:r>
    </w:p>
    <w:p w14:paraId="5C5E9E7E" w14:textId="18E8F263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uživatelé veřejného prostranství, kteří pořádají kulturní nebo sportovní akce bez výběru vstupného, startovné účastníků se nepovažuje za vstupné,</w:t>
      </w:r>
    </w:p>
    <w:p w14:paraId="34F33F6F" w14:textId="26687528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uživatelé veřejných prostranství u akcí politických a volebních stran po dobu volební kampaně,</w:t>
      </w:r>
    </w:p>
    <w:p w14:paraId="72D5623C" w14:textId="4E544417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užívání veřejného prostranství pro umístění stavebního zařízení pro provedení obnovy fasády do 55 dní včetně a pro umístění stavebního zařízení na provedení obnovy vnějších stavebních úprav domů (střechy, okapy, okna apod.) do 21 dní včetně,</w:t>
      </w:r>
    </w:p>
    <w:p w14:paraId="7F267AA0" w14:textId="4C270109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1129" w:hanging="4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užívání veřejného prostranství pro umístění stavebních zařízení a materiálu do 2</w:t>
      </w:r>
      <w:r w:rsidR="00472F64">
        <w:rPr>
          <w:rFonts w:ascii="Times New Roman" w:hAnsi="Times New Roman" w:cs="Times New Roman"/>
          <w:bCs/>
        </w:rPr>
        <w:t> </w:t>
      </w:r>
      <w:r w:rsidR="00B06BE8" w:rsidRPr="002278CD">
        <w:rPr>
          <w:rFonts w:ascii="Times New Roman" w:hAnsi="Times New Roman" w:cs="Times New Roman"/>
          <w:bCs/>
        </w:rPr>
        <w:t>dnů včetně,</w:t>
      </w:r>
    </w:p>
    <w:p w14:paraId="023B3C72" w14:textId="61BDA19B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užívání veřejného prostranství v jiném vlastnictví než města,</w:t>
      </w:r>
    </w:p>
    <w:p w14:paraId="358A9FAE" w14:textId="33BD18BD" w:rsidR="00B06BE8" w:rsidRPr="002278CD" w:rsidRDefault="00953112" w:rsidP="009A0B9C">
      <w:pPr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B06BE8" w:rsidRPr="002278CD">
        <w:rPr>
          <w:rFonts w:ascii="Times New Roman" w:hAnsi="Times New Roman" w:cs="Times New Roman"/>
          <w:bCs/>
        </w:rPr>
        <w:t>)</w:t>
      </w:r>
      <w:r w:rsidR="00B06BE8" w:rsidRPr="002278CD">
        <w:rPr>
          <w:rFonts w:ascii="Times New Roman" w:hAnsi="Times New Roman" w:cs="Times New Roman"/>
          <w:bCs/>
        </w:rPr>
        <w:tab/>
        <w:t>mobilní reklamní zařízení do 1 m2 před vlastní provozovnou.</w:t>
      </w:r>
    </w:p>
    <w:p w14:paraId="298F5179" w14:textId="786AD895" w:rsidR="006B2AD4" w:rsidRPr="002278CD" w:rsidRDefault="00B06BE8" w:rsidP="00953112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lastRenderedPageBreak/>
        <w:t>(3)</w:t>
      </w:r>
      <w:r w:rsidRPr="002278CD">
        <w:rPr>
          <w:rFonts w:ascii="Times New Roman" w:hAnsi="Times New Roman" w:cs="Times New Roman"/>
          <w:bCs/>
        </w:rPr>
        <w:tab/>
        <w:t>V případě, že poplatník nesplní povinnost ohlásit údaj rozhodný pro osvobození ve lhůtách stanovených touto vyhláškou nebo zákonem, nárok na osvobození zaniká</w:t>
      </w:r>
      <w:r w:rsidR="009742BC" w:rsidRPr="002278CD">
        <w:rPr>
          <w:rStyle w:val="Znakapoznpodarou"/>
          <w:rFonts w:ascii="Times New Roman" w:hAnsi="Times New Roman" w:cs="Times New Roman"/>
          <w:bCs/>
        </w:rPr>
        <w:footnoteReference w:id="8"/>
      </w:r>
      <w:r w:rsidRPr="002278CD">
        <w:rPr>
          <w:rFonts w:ascii="Times New Roman" w:hAnsi="Times New Roman" w:cs="Times New Roman"/>
          <w:bCs/>
        </w:rPr>
        <w:t>.</w:t>
      </w:r>
    </w:p>
    <w:p w14:paraId="44071E73" w14:textId="77777777" w:rsidR="00C94FC0" w:rsidRDefault="00C94FC0" w:rsidP="00DE0341">
      <w:pPr>
        <w:pStyle w:val="slalnk"/>
        <w:spacing w:before="0"/>
        <w:rPr>
          <w:szCs w:val="24"/>
          <w:highlight w:val="yellow"/>
        </w:rPr>
      </w:pPr>
    </w:p>
    <w:p w14:paraId="5BBE4019" w14:textId="0D9FBC4A" w:rsidR="00DE0341" w:rsidRPr="00BF18D6" w:rsidRDefault="00DE0341" w:rsidP="00DE0341">
      <w:pPr>
        <w:pStyle w:val="slalnk"/>
        <w:spacing w:before="0"/>
        <w:rPr>
          <w:szCs w:val="24"/>
        </w:rPr>
      </w:pPr>
      <w:r w:rsidRPr="00BF18D6">
        <w:rPr>
          <w:szCs w:val="24"/>
        </w:rPr>
        <w:t>Čl. 8</w:t>
      </w:r>
    </w:p>
    <w:p w14:paraId="2CADEA4E" w14:textId="77777777" w:rsidR="00DE0341" w:rsidRPr="00BF18D6" w:rsidRDefault="00DE0341" w:rsidP="00DE0341">
      <w:pPr>
        <w:pStyle w:val="Nzvylnk"/>
        <w:rPr>
          <w:szCs w:val="24"/>
        </w:rPr>
      </w:pPr>
      <w:r w:rsidRPr="00BF18D6">
        <w:rPr>
          <w:szCs w:val="24"/>
        </w:rPr>
        <w:t xml:space="preserve">Zvýšení poplatku </w:t>
      </w:r>
    </w:p>
    <w:p w14:paraId="27028968" w14:textId="77777777" w:rsidR="00DE0341" w:rsidRPr="00BF18D6" w:rsidRDefault="00DE0341" w:rsidP="00DE0341">
      <w:pPr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</w:rPr>
      </w:pPr>
      <w:r w:rsidRPr="00BF18D6">
        <w:rPr>
          <w:rFonts w:ascii="Times New Roman" w:hAnsi="Times New Roman" w:cs="Times New Roman"/>
        </w:rPr>
        <w:t>Správce poplatku může poplatkovému subjektu stanovit zvýšení poplatku jako následek za pozdní úhradu poplatku nebo jeho části v souladu s § 11c zákona o místních poplatcích</w:t>
      </w:r>
    </w:p>
    <w:p w14:paraId="0B3ADE5A" w14:textId="77777777" w:rsidR="007C0435" w:rsidRDefault="007C0435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476F26" w14:textId="4FEAEDC9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 xml:space="preserve">Čl. </w:t>
      </w:r>
      <w:r w:rsidR="007C0435">
        <w:rPr>
          <w:rFonts w:ascii="Times New Roman" w:hAnsi="Times New Roman" w:cs="Times New Roman"/>
          <w:b/>
        </w:rPr>
        <w:t>9</w:t>
      </w:r>
    </w:p>
    <w:p w14:paraId="6C7FD98C" w14:textId="08F5A6D0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Přechodné a zrušovací ustanovení</w:t>
      </w:r>
    </w:p>
    <w:p w14:paraId="1D895421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C9BA67" w14:textId="77777777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(1)</w:t>
      </w:r>
      <w:r w:rsidRPr="002278CD">
        <w:rPr>
          <w:rFonts w:ascii="Times New Roman" w:hAnsi="Times New Roman" w:cs="Times New Roman"/>
          <w:bCs/>
        </w:rPr>
        <w:tab/>
        <w:t>Poplatkové povinnosti vzniklé před nabytím účinnosti této vyhlášky se posuzují podle dosavadních právních předpisů.</w:t>
      </w:r>
    </w:p>
    <w:p w14:paraId="79010D02" w14:textId="54A843A2" w:rsidR="00B06BE8" w:rsidRPr="002278CD" w:rsidRDefault="00B06BE8" w:rsidP="009A0B9C">
      <w:pPr>
        <w:suppressAutoHyphens/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(2)</w:t>
      </w:r>
      <w:r w:rsidRPr="002278CD">
        <w:rPr>
          <w:rFonts w:ascii="Times New Roman" w:hAnsi="Times New Roman" w:cs="Times New Roman"/>
          <w:bCs/>
        </w:rPr>
        <w:tab/>
        <w:t xml:space="preserve">Zrušuje se </w:t>
      </w:r>
      <w:r w:rsidR="00C00D54">
        <w:rPr>
          <w:rFonts w:ascii="Times New Roman" w:hAnsi="Times New Roman" w:cs="Times New Roman"/>
          <w:bCs/>
        </w:rPr>
        <w:t>O</w:t>
      </w:r>
      <w:r w:rsidRPr="002278CD">
        <w:rPr>
          <w:rFonts w:ascii="Times New Roman" w:hAnsi="Times New Roman" w:cs="Times New Roman"/>
          <w:bCs/>
        </w:rPr>
        <w:t>becně závazná vyhláška o místním poplatku za užívání veřejného prostranství ze dne 19. června 2023.</w:t>
      </w:r>
    </w:p>
    <w:p w14:paraId="53A234F0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85CEEDA" w14:textId="75B42E5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 xml:space="preserve">Čl. </w:t>
      </w:r>
      <w:r w:rsidR="007C0435">
        <w:rPr>
          <w:rFonts w:ascii="Times New Roman" w:hAnsi="Times New Roman" w:cs="Times New Roman"/>
          <w:b/>
        </w:rPr>
        <w:t>10</w:t>
      </w:r>
    </w:p>
    <w:p w14:paraId="6043F50A" w14:textId="77777777" w:rsidR="00B06BE8" w:rsidRPr="002278CD" w:rsidRDefault="00B06BE8" w:rsidP="009A0B9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8CD">
        <w:rPr>
          <w:rFonts w:ascii="Times New Roman" w:hAnsi="Times New Roman" w:cs="Times New Roman"/>
          <w:b/>
        </w:rPr>
        <w:t>Účinnost</w:t>
      </w:r>
    </w:p>
    <w:p w14:paraId="737A2919" w14:textId="77777777" w:rsidR="00B06BE8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E1875C" w14:textId="2A1C644A" w:rsidR="007D35DF" w:rsidRPr="002278CD" w:rsidRDefault="00B06BE8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Tato vyhláška nabývá účinnosti dnem 1. ledna 2024.</w:t>
      </w:r>
    </w:p>
    <w:p w14:paraId="5FAB950A" w14:textId="77777777" w:rsidR="009742BC" w:rsidRPr="002278CD" w:rsidRDefault="009742BC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BFA35E5" w14:textId="77777777" w:rsidR="007D35DF" w:rsidRDefault="007D35DF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AC9DB3" w14:textId="77777777" w:rsidR="006B2AD4" w:rsidRDefault="006B2AD4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AB950" w14:textId="77777777" w:rsidR="006B2AD4" w:rsidRPr="002278CD" w:rsidRDefault="006B2AD4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F2819D" w14:textId="77777777" w:rsidR="007D35DF" w:rsidRPr="002278CD" w:rsidRDefault="007D35DF" w:rsidP="009A0B9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A631B54" w14:textId="4C74C24D" w:rsidR="007D35DF" w:rsidRPr="002278CD" w:rsidRDefault="007D35DF" w:rsidP="009A0B9C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>...................................</w:t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  <w:t xml:space="preserve">    </w:t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  <w:t>...................................</w:t>
      </w:r>
    </w:p>
    <w:p w14:paraId="471C67AA" w14:textId="7AE5372C" w:rsidR="007D35DF" w:rsidRPr="002278CD" w:rsidRDefault="007D35DF" w:rsidP="009A0B9C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2278CD">
        <w:rPr>
          <w:rFonts w:ascii="Times New Roman" w:hAnsi="Times New Roman" w:cs="Times New Roman"/>
          <w:bCs/>
        </w:rPr>
        <w:t xml:space="preserve">Ing. Iveta Koulová </w:t>
      </w:r>
      <w:r w:rsidRPr="002278CD">
        <w:rPr>
          <w:rFonts w:ascii="Times New Roman" w:hAnsi="Times New Roman" w:cs="Times New Roman"/>
          <w:bCs/>
        </w:rPr>
        <w:tab/>
        <w:t xml:space="preserve">    </w:t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  <w:t>Ing. Vladimír Šůla</w:t>
      </w:r>
    </w:p>
    <w:p w14:paraId="07F2F9B9" w14:textId="0D5D4344" w:rsidR="001E1A8A" w:rsidRPr="002278CD" w:rsidRDefault="007D35DF" w:rsidP="009A0B9C">
      <w:pPr>
        <w:suppressAutoHyphens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2278CD">
        <w:rPr>
          <w:rFonts w:ascii="Times New Roman" w:hAnsi="Times New Roman" w:cs="Times New Roman"/>
          <w:bCs/>
        </w:rPr>
        <w:t>starost</w:t>
      </w:r>
      <w:r w:rsidR="00472F64">
        <w:rPr>
          <w:rFonts w:ascii="Times New Roman" w:hAnsi="Times New Roman" w:cs="Times New Roman"/>
          <w:bCs/>
        </w:rPr>
        <w:t>k</w:t>
      </w:r>
      <w:r w:rsidRPr="002278CD">
        <w:rPr>
          <w:rFonts w:ascii="Times New Roman" w:hAnsi="Times New Roman" w:cs="Times New Roman"/>
          <w:bCs/>
        </w:rPr>
        <w:t xml:space="preserve">a  </w:t>
      </w:r>
      <w:r w:rsidRPr="002278CD">
        <w:rPr>
          <w:rFonts w:ascii="Times New Roman" w:hAnsi="Times New Roman" w:cs="Times New Roman"/>
          <w:bCs/>
        </w:rPr>
        <w:tab/>
      </w:r>
      <w:proofErr w:type="gramEnd"/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</w:r>
      <w:r w:rsidRPr="002278CD">
        <w:rPr>
          <w:rFonts w:ascii="Times New Roman" w:hAnsi="Times New Roman" w:cs="Times New Roman"/>
          <w:bCs/>
        </w:rPr>
        <w:tab/>
        <w:t>místostarosta</w:t>
      </w:r>
    </w:p>
    <w:sectPr w:rsidR="001E1A8A" w:rsidRPr="002278CD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2FE7" w14:textId="77777777" w:rsidR="00651C45" w:rsidRDefault="00651C45" w:rsidP="00252295">
      <w:pPr>
        <w:spacing w:after="0" w:line="240" w:lineRule="auto"/>
      </w:pPr>
      <w:r>
        <w:separator/>
      </w:r>
    </w:p>
  </w:endnote>
  <w:endnote w:type="continuationSeparator" w:id="0">
    <w:p w14:paraId="116EF2B3" w14:textId="77777777" w:rsidR="00651C45" w:rsidRDefault="00651C45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5790" w14:textId="77777777" w:rsidR="00651C45" w:rsidRDefault="00651C45" w:rsidP="00252295">
      <w:pPr>
        <w:spacing w:after="0" w:line="240" w:lineRule="auto"/>
      </w:pPr>
      <w:r>
        <w:separator/>
      </w:r>
    </w:p>
  </w:footnote>
  <w:footnote w:type="continuationSeparator" w:id="0">
    <w:p w14:paraId="4DFAA42E" w14:textId="77777777" w:rsidR="00651C45" w:rsidRDefault="00651C45" w:rsidP="00252295">
      <w:pPr>
        <w:spacing w:after="0" w:line="240" w:lineRule="auto"/>
      </w:pPr>
      <w:r>
        <w:continuationSeparator/>
      </w:r>
    </w:p>
  </w:footnote>
  <w:footnote w:id="1">
    <w:p w14:paraId="3E051375" w14:textId="0143EAA0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15 odst. 1 zákona o místních poplatcích</w:t>
      </w:r>
    </w:p>
  </w:footnote>
  <w:footnote w:id="2">
    <w:p w14:paraId="79BDDD4D" w14:textId="5DAA2F99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4 odst. 1 zákona o místních poplatcích</w:t>
      </w:r>
    </w:p>
  </w:footnote>
  <w:footnote w:id="3">
    <w:p w14:paraId="2CABF853" w14:textId="0D501813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4 odst. 2 zákona o místních poplatcích</w:t>
      </w:r>
    </w:p>
  </w:footnote>
  <w:footnote w:id="4">
    <w:p w14:paraId="1E02DCF8" w14:textId="77777777" w:rsidR="006B2AD4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14a odst. 1 a 2 zákona o místních poplatcích; v ohlášení poplatník uvede zejména své identifikační údaje </w:t>
      </w:r>
    </w:p>
    <w:p w14:paraId="18977C70" w14:textId="29EB160F" w:rsidR="009742BC" w:rsidRDefault="006B2AD4">
      <w:pPr>
        <w:pStyle w:val="Textpoznpodarou"/>
      </w:pPr>
      <w:r>
        <w:t xml:space="preserve">      </w:t>
      </w:r>
      <w:r w:rsidR="009742BC">
        <w:t>a skutečnosti rozhodné pro stanovení poplatku</w:t>
      </w:r>
    </w:p>
  </w:footnote>
  <w:footnote w:id="5">
    <w:p w14:paraId="457E33B4" w14:textId="3ABCA4DE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14a odst. 4 zákona o místních poplatcích</w:t>
      </w:r>
    </w:p>
  </w:footnote>
  <w:footnote w:id="6">
    <w:p w14:paraId="398DB2E4" w14:textId="7871E458" w:rsidR="00872894" w:rsidRDefault="00872894">
      <w:pPr>
        <w:pStyle w:val="Textpoznpodarou"/>
      </w:pPr>
      <w:r>
        <w:rPr>
          <w:rStyle w:val="Znakapoznpodarou"/>
        </w:rPr>
        <w:footnoteRef/>
      </w:r>
      <w:r>
        <w:t xml:space="preserve"> § 4 odst. 4 zákona o místních poplatcích</w:t>
      </w:r>
    </w:p>
  </w:footnote>
  <w:footnote w:id="7">
    <w:p w14:paraId="3FD6C86B" w14:textId="33910C55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4 odst. 1 zákona o místních poplatcích</w:t>
      </w:r>
    </w:p>
  </w:footnote>
  <w:footnote w:id="8">
    <w:p w14:paraId="61025874" w14:textId="6D4769AB" w:rsidR="009742BC" w:rsidRDefault="009742BC">
      <w:pPr>
        <w:pStyle w:val="Textpoznpodarou"/>
      </w:pPr>
      <w:r>
        <w:rPr>
          <w:rStyle w:val="Znakapoznpodarou"/>
        </w:rPr>
        <w:footnoteRef/>
      </w:r>
      <w:r>
        <w:t xml:space="preserve"> 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86"/>
    <w:rsid w:val="00017BB9"/>
    <w:rsid w:val="000331B3"/>
    <w:rsid w:val="000510CE"/>
    <w:rsid w:val="000541A9"/>
    <w:rsid w:val="000953F2"/>
    <w:rsid w:val="00096F9B"/>
    <w:rsid w:val="000B3C83"/>
    <w:rsid w:val="000C08E2"/>
    <w:rsid w:val="000C6248"/>
    <w:rsid w:val="000C702D"/>
    <w:rsid w:val="000E2332"/>
    <w:rsid w:val="000F25B4"/>
    <w:rsid w:val="000F3458"/>
    <w:rsid w:val="00101F25"/>
    <w:rsid w:val="001173CD"/>
    <w:rsid w:val="00125C99"/>
    <w:rsid w:val="001359F5"/>
    <w:rsid w:val="00137561"/>
    <w:rsid w:val="00141CBF"/>
    <w:rsid w:val="00181DB5"/>
    <w:rsid w:val="001833AC"/>
    <w:rsid w:val="00197543"/>
    <w:rsid w:val="001B3B91"/>
    <w:rsid w:val="001D4F73"/>
    <w:rsid w:val="001D667A"/>
    <w:rsid w:val="001E1A8A"/>
    <w:rsid w:val="001F080B"/>
    <w:rsid w:val="001F4B50"/>
    <w:rsid w:val="00205FCC"/>
    <w:rsid w:val="00206AD8"/>
    <w:rsid w:val="00211DF4"/>
    <w:rsid w:val="002278CD"/>
    <w:rsid w:val="00236D13"/>
    <w:rsid w:val="00252295"/>
    <w:rsid w:val="00257B33"/>
    <w:rsid w:val="002617ED"/>
    <w:rsid w:val="002653B3"/>
    <w:rsid w:val="002954DD"/>
    <w:rsid w:val="002A37E3"/>
    <w:rsid w:val="002E1EF9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857A1"/>
    <w:rsid w:val="003A38F8"/>
    <w:rsid w:val="003A6AD9"/>
    <w:rsid w:val="003B41E4"/>
    <w:rsid w:val="003C6842"/>
    <w:rsid w:val="003D048B"/>
    <w:rsid w:val="003D36B5"/>
    <w:rsid w:val="003F4496"/>
    <w:rsid w:val="0043000A"/>
    <w:rsid w:val="00431C07"/>
    <w:rsid w:val="0044054C"/>
    <w:rsid w:val="00440E49"/>
    <w:rsid w:val="00445163"/>
    <w:rsid w:val="00472F64"/>
    <w:rsid w:val="00476CE1"/>
    <w:rsid w:val="00490DCD"/>
    <w:rsid w:val="004B4710"/>
    <w:rsid w:val="004C28DE"/>
    <w:rsid w:val="004F2F58"/>
    <w:rsid w:val="004F2FAD"/>
    <w:rsid w:val="004F48B9"/>
    <w:rsid w:val="00542956"/>
    <w:rsid w:val="00552A4E"/>
    <w:rsid w:val="00553A3D"/>
    <w:rsid w:val="00554330"/>
    <w:rsid w:val="0056774B"/>
    <w:rsid w:val="0057054C"/>
    <w:rsid w:val="005734F3"/>
    <w:rsid w:val="005774AE"/>
    <w:rsid w:val="00585CFB"/>
    <w:rsid w:val="00594D0D"/>
    <w:rsid w:val="005A304D"/>
    <w:rsid w:val="005B4820"/>
    <w:rsid w:val="005C0780"/>
    <w:rsid w:val="005D1BDC"/>
    <w:rsid w:val="005D37B7"/>
    <w:rsid w:val="00600286"/>
    <w:rsid w:val="006042C9"/>
    <w:rsid w:val="006071E5"/>
    <w:rsid w:val="00607DB7"/>
    <w:rsid w:val="006218A7"/>
    <w:rsid w:val="0062686A"/>
    <w:rsid w:val="006271E8"/>
    <w:rsid w:val="0063353B"/>
    <w:rsid w:val="00640808"/>
    <w:rsid w:val="00651C45"/>
    <w:rsid w:val="006576E9"/>
    <w:rsid w:val="00657E69"/>
    <w:rsid w:val="0066176A"/>
    <w:rsid w:val="00677538"/>
    <w:rsid w:val="006809FA"/>
    <w:rsid w:val="0069535F"/>
    <w:rsid w:val="00695AE8"/>
    <w:rsid w:val="00696850"/>
    <w:rsid w:val="006A0A01"/>
    <w:rsid w:val="006A2031"/>
    <w:rsid w:val="006A4F42"/>
    <w:rsid w:val="006A63A2"/>
    <w:rsid w:val="006B015A"/>
    <w:rsid w:val="006B2AD4"/>
    <w:rsid w:val="00722711"/>
    <w:rsid w:val="0072696E"/>
    <w:rsid w:val="00742E28"/>
    <w:rsid w:val="00771E66"/>
    <w:rsid w:val="00775B0E"/>
    <w:rsid w:val="00791247"/>
    <w:rsid w:val="007B1A30"/>
    <w:rsid w:val="007B3118"/>
    <w:rsid w:val="007C0148"/>
    <w:rsid w:val="007C0435"/>
    <w:rsid w:val="007C0604"/>
    <w:rsid w:val="007C2FA2"/>
    <w:rsid w:val="007D0A31"/>
    <w:rsid w:val="007D35DF"/>
    <w:rsid w:val="007E5980"/>
    <w:rsid w:val="007F04BF"/>
    <w:rsid w:val="007F0C05"/>
    <w:rsid w:val="007F3D75"/>
    <w:rsid w:val="007F5673"/>
    <w:rsid w:val="0080073F"/>
    <w:rsid w:val="0080694E"/>
    <w:rsid w:val="00830102"/>
    <w:rsid w:val="00850FDA"/>
    <w:rsid w:val="00852014"/>
    <w:rsid w:val="008531D8"/>
    <w:rsid w:val="008532D6"/>
    <w:rsid w:val="008577FA"/>
    <w:rsid w:val="00861ABA"/>
    <w:rsid w:val="00872894"/>
    <w:rsid w:val="008756B9"/>
    <w:rsid w:val="00876C7F"/>
    <w:rsid w:val="008808BF"/>
    <w:rsid w:val="00884394"/>
    <w:rsid w:val="008861F5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3616E"/>
    <w:rsid w:val="00952794"/>
    <w:rsid w:val="00953112"/>
    <w:rsid w:val="009658BB"/>
    <w:rsid w:val="0096690C"/>
    <w:rsid w:val="009742BC"/>
    <w:rsid w:val="009A0B9C"/>
    <w:rsid w:val="009B0EDE"/>
    <w:rsid w:val="009F038F"/>
    <w:rsid w:val="00A04958"/>
    <w:rsid w:val="00A10511"/>
    <w:rsid w:val="00A26884"/>
    <w:rsid w:val="00A41A68"/>
    <w:rsid w:val="00A42C77"/>
    <w:rsid w:val="00A44661"/>
    <w:rsid w:val="00A80FA9"/>
    <w:rsid w:val="00A9220A"/>
    <w:rsid w:val="00A92846"/>
    <w:rsid w:val="00A93A55"/>
    <w:rsid w:val="00AD406C"/>
    <w:rsid w:val="00AF5422"/>
    <w:rsid w:val="00B04D52"/>
    <w:rsid w:val="00B06BE8"/>
    <w:rsid w:val="00B161B4"/>
    <w:rsid w:val="00B36ED5"/>
    <w:rsid w:val="00B4463D"/>
    <w:rsid w:val="00B51DA9"/>
    <w:rsid w:val="00B57968"/>
    <w:rsid w:val="00B57D9A"/>
    <w:rsid w:val="00B604FA"/>
    <w:rsid w:val="00B717C8"/>
    <w:rsid w:val="00B75A81"/>
    <w:rsid w:val="00B96D08"/>
    <w:rsid w:val="00B96D9D"/>
    <w:rsid w:val="00BB514B"/>
    <w:rsid w:val="00BD6B13"/>
    <w:rsid w:val="00BF18D6"/>
    <w:rsid w:val="00C00D54"/>
    <w:rsid w:val="00C461C0"/>
    <w:rsid w:val="00C61B42"/>
    <w:rsid w:val="00C6294E"/>
    <w:rsid w:val="00C66D19"/>
    <w:rsid w:val="00C8149A"/>
    <w:rsid w:val="00C94FC0"/>
    <w:rsid w:val="00CD3738"/>
    <w:rsid w:val="00CE0CD8"/>
    <w:rsid w:val="00CE7F2B"/>
    <w:rsid w:val="00D0689F"/>
    <w:rsid w:val="00D15CBA"/>
    <w:rsid w:val="00D53DC7"/>
    <w:rsid w:val="00D81C1B"/>
    <w:rsid w:val="00D87D68"/>
    <w:rsid w:val="00DA42AB"/>
    <w:rsid w:val="00DB3E5F"/>
    <w:rsid w:val="00DE0341"/>
    <w:rsid w:val="00DF20FF"/>
    <w:rsid w:val="00E17A98"/>
    <w:rsid w:val="00E20E5B"/>
    <w:rsid w:val="00E73B3C"/>
    <w:rsid w:val="00E96257"/>
    <w:rsid w:val="00EA1795"/>
    <w:rsid w:val="00EA4DCE"/>
    <w:rsid w:val="00EC0104"/>
    <w:rsid w:val="00ED43ED"/>
    <w:rsid w:val="00ED4AF4"/>
    <w:rsid w:val="00EE3C85"/>
    <w:rsid w:val="00EE3E2A"/>
    <w:rsid w:val="00F06003"/>
    <w:rsid w:val="00F215DE"/>
    <w:rsid w:val="00F22EF9"/>
    <w:rsid w:val="00F263BD"/>
    <w:rsid w:val="00F654AE"/>
    <w:rsid w:val="00F75D9A"/>
    <w:rsid w:val="00F87730"/>
    <w:rsid w:val="00F90AE7"/>
    <w:rsid w:val="00F956E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FFD76-A50C-490A-81B4-D739766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15</TotalTime>
  <Pages>4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3</cp:revision>
  <cp:lastPrinted>2022-12-20T08:49:00Z</cp:lastPrinted>
  <dcterms:created xsi:type="dcterms:W3CDTF">2023-12-11T12:34:00Z</dcterms:created>
  <dcterms:modified xsi:type="dcterms:W3CDTF">2023-12-14T09:31:00Z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