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9E5A8" w14:textId="77777777" w:rsidR="00F80E32" w:rsidRDefault="00F80E32" w:rsidP="002C6C8E">
      <w:pPr>
        <w:pStyle w:val="Default"/>
        <w:spacing w:line="288" w:lineRule="auto"/>
        <w:jc w:val="center"/>
        <w:rPr>
          <w:b/>
          <w:bCs/>
          <w:sz w:val="28"/>
          <w:szCs w:val="28"/>
        </w:rPr>
      </w:pPr>
    </w:p>
    <w:p w14:paraId="2A2D0C20" w14:textId="77777777" w:rsidR="002C6C8E" w:rsidRPr="00F80E32" w:rsidRDefault="002C6C8E" w:rsidP="002C6C8E">
      <w:pPr>
        <w:pStyle w:val="Default"/>
        <w:spacing w:line="288" w:lineRule="auto"/>
        <w:jc w:val="center"/>
        <w:rPr>
          <w:sz w:val="28"/>
          <w:szCs w:val="28"/>
        </w:rPr>
      </w:pPr>
      <w:r w:rsidRPr="00F80E32">
        <w:rPr>
          <w:b/>
          <w:bCs/>
          <w:sz w:val="28"/>
          <w:szCs w:val="28"/>
        </w:rPr>
        <w:t>Zastupitelstvo města Lanškroun</w:t>
      </w:r>
    </w:p>
    <w:p w14:paraId="1D36F4CE" w14:textId="77777777" w:rsidR="002C6C8E" w:rsidRDefault="002C6C8E" w:rsidP="002C6C8E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14:paraId="605A39C2" w14:textId="77777777" w:rsidR="002C6C8E" w:rsidRPr="00C467DE" w:rsidRDefault="002C6C8E" w:rsidP="002C6C8E">
      <w:pPr>
        <w:pStyle w:val="Default"/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Obecně závazná vyhláška města Lanškroun</w:t>
      </w:r>
      <w:r w:rsidRPr="00C467DE">
        <w:rPr>
          <w:b/>
          <w:bCs/>
          <w:sz w:val="28"/>
          <w:szCs w:val="28"/>
        </w:rPr>
        <w:t>,</w:t>
      </w:r>
    </w:p>
    <w:p w14:paraId="0066A6CA" w14:textId="77777777" w:rsidR="002C6C8E" w:rsidRPr="00C467DE" w:rsidRDefault="002C6C8E" w:rsidP="002C6C8E">
      <w:pPr>
        <w:pStyle w:val="Default"/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kterou se ruší obecně závazná vyhláška města Lanškroun č. 2/2008, o stanovení koeficientu pro výpočet daně z nemovitosti</w:t>
      </w:r>
    </w:p>
    <w:p w14:paraId="7D1948A7" w14:textId="77777777" w:rsidR="002C6C8E" w:rsidRPr="003419C5" w:rsidRDefault="002C6C8E" w:rsidP="002C6C8E">
      <w:pPr>
        <w:pStyle w:val="Default"/>
        <w:spacing w:line="288" w:lineRule="auto"/>
        <w:jc w:val="center"/>
        <w:rPr>
          <w:sz w:val="28"/>
          <w:szCs w:val="28"/>
        </w:rPr>
      </w:pPr>
    </w:p>
    <w:p w14:paraId="0E6C5C83" w14:textId="77777777" w:rsidR="00F80E32" w:rsidRDefault="00F80E32" w:rsidP="002C6C8E">
      <w:pPr>
        <w:pStyle w:val="Default"/>
        <w:spacing w:line="288" w:lineRule="auto"/>
        <w:jc w:val="both"/>
        <w:rPr>
          <w:sz w:val="22"/>
          <w:szCs w:val="22"/>
        </w:rPr>
      </w:pPr>
    </w:p>
    <w:p w14:paraId="4E05347E" w14:textId="6BDCA45F" w:rsidR="002C6C8E" w:rsidRDefault="002C6C8E" w:rsidP="002C6C8E">
      <w:pPr>
        <w:pStyle w:val="Default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Zastupitelstvo města La</w:t>
      </w:r>
      <w:r w:rsidR="000A0467">
        <w:rPr>
          <w:sz w:val="22"/>
          <w:szCs w:val="22"/>
        </w:rPr>
        <w:t xml:space="preserve">nškroun se na svém zasedání dne </w:t>
      </w:r>
      <w:proofErr w:type="gramStart"/>
      <w:r w:rsidR="000A0467">
        <w:rPr>
          <w:sz w:val="22"/>
          <w:szCs w:val="22"/>
        </w:rPr>
        <w:t>18.09.2024</w:t>
      </w:r>
      <w:proofErr w:type="gramEnd"/>
      <w:r>
        <w:rPr>
          <w:sz w:val="22"/>
          <w:szCs w:val="22"/>
        </w:rPr>
        <w:t xml:space="preserve"> usnesením č. </w:t>
      </w:r>
      <w:r w:rsidR="000A0467">
        <w:rPr>
          <w:sz w:val="22"/>
          <w:szCs w:val="22"/>
        </w:rPr>
        <w:t>94/</w:t>
      </w:r>
      <w:r>
        <w:rPr>
          <w:sz w:val="22"/>
          <w:szCs w:val="22"/>
        </w:rPr>
        <w:t>ZM/2024 usneslo vydat na základě ustanovení § 84 odst. 2 písm. h) zákona č. 128/2000 Sb., o obcích (obecní zřízení), ve znění pozdějších předpisů, tuto obecně závaznou vyhlášku (dále jen „vyhláška“):</w:t>
      </w:r>
    </w:p>
    <w:p w14:paraId="38BB975F" w14:textId="77777777" w:rsidR="002C6C8E" w:rsidRDefault="002C6C8E" w:rsidP="002C6C8E">
      <w:pPr>
        <w:pStyle w:val="Default"/>
        <w:spacing w:line="288" w:lineRule="auto"/>
        <w:jc w:val="both"/>
        <w:rPr>
          <w:sz w:val="22"/>
          <w:szCs w:val="22"/>
        </w:rPr>
      </w:pPr>
    </w:p>
    <w:p w14:paraId="0FAAE9F0" w14:textId="77777777" w:rsidR="002C6C8E" w:rsidRDefault="002C6C8E" w:rsidP="002C6C8E">
      <w:pPr>
        <w:pStyle w:val="Default"/>
        <w:spacing w:line="288" w:lineRule="auto"/>
        <w:jc w:val="both"/>
        <w:rPr>
          <w:sz w:val="22"/>
          <w:szCs w:val="22"/>
        </w:rPr>
      </w:pPr>
    </w:p>
    <w:p w14:paraId="2ADD482C" w14:textId="77777777" w:rsidR="002C6C8E" w:rsidRPr="003419C5" w:rsidRDefault="002C6C8E" w:rsidP="002C6C8E">
      <w:pPr>
        <w:pStyle w:val="Default"/>
        <w:spacing w:line="288" w:lineRule="auto"/>
        <w:jc w:val="center"/>
        <w:rPr>
          <w:sz w:val="22"/>
          <w:szCs w:val="22"/>
        </w:rPr>
      </w:pPr>
      <w:r w:rsidRPr="003419C5">
        <w:rPr>
          <w:b/>
          <w:bCs/>
          <w:sz w:val="22"/>
          <w:szCs w:val="22"/>
        </w:rPr>
        <w:t>Čl. 1</w:t>
      </w:r>
    </w:p>
    <w:p w14:paraId="06268B5E" w14:textId="77777777" w:rsidR="002C6C8E" w:rsidRDefault="002C6C8E" w:rsidP="002C6C8E">
      <w:pPr>
        <w:pStyle w:val="Default"/>
        <w:spacing w:after="120"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Zrušení obecně závazné vyhlášky</w:t>
      </w:r>
    </w:p>
    <w:p w14:paraId="0FBD3E4A" w14:textId="39B37328" w:rsidR="002C6C8E" w:rsidRDefault="002C6C8E" w:rsidP="002C6C8E">
      <w:pPr>
        <w:pStyle w:val="Default"/>
        <w:spacing w:line="288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Obecně závazná vyh</w:t>
      </w:r>
      <w:r w:rsidR="009D1122">
        <w:rPr>
          <w:color w:val="auto"/>
          <w:sz w:val="22"/>
          <w:szCs w:val="22"/>
        </w:rPr>
        <w:t>láška města Lanškroun č. 2/2008</w:t>
      </w:r>
      <w:r>
        <w:rPr>
          <w:color w:val="auto"/>
          <w:sz w:val="22"/>
          <w:szCs w:val="22"/>
        </w:rPr>
        <w:t xml:space="preserve"> o stanovení koeficientu pro výpočet daně z nemovitosti se ruší.</w:t>
      </w:r>
    </w:p>
    <w:p w14:paraId="6A0B45A4" w14:textId="77777777" w:rsidR="002C6C8E" w:rsidRPr="00DA2167" w:rsidRDefault="002C6C8E" w:rsidP="002C6C8E">
      <w:pPr>
        <w:pStyle w:val="Default"/>
        <w:spacing w:line="288" w:lineRule="auto"/>
        <w:jc w:val="both"/>
        <w:rPr>
          <w:color w:val="auto"/>
          <w:sz w:val="22"/>
          <w:szCs w:val="22"/>
        </w:rPr>
      </w:pPr>
    </w:p>
    <w:p w14:paraId="4D7B9D96" w14:textId="77777777" w:rsidR="002C6C8E" w:rsidRDefault="002C6C8E" w:rsidP="002C6C8E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14:paraId="1A596ABF" w14:textId="77777777" w:rsidR="002C6C8E" w:rsidRDefault="002C6C8E" w:rsidP="002C6C8E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14:paraId="7360E066" w14:textId="77777777" w:rsidR="002C6C8E" w:rsidRDefault="002C6C8E" w:rsidP="002C6C8E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14:paraId="668DA00A" w14:textId="77777777" w:rsidR="002C6C8E" w:rsidRPr="00C467DE" w:rsidRDefault="002C6C8E" w:rsidP="002C6C8E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2</w:t>
      </w:r>
    </w:p>
    <w:p w14:paraId="62418A8E" w14:textId="77777777" w:rsidR="002C6C8E" w:rsidRPr="006120ED" w:rsidRDefault="002C6C8E" w:rsidP="002C6C8E">
      <w:pPr>
        <w:pStyle w:val="Default"/>
        <w:spacing w:after="120"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Účinnost </w:t>
      </w:r>
    </w:p>
    <w:p w14:paraId="076D4B25" w14:textId="77777777" w:rsidR="002C6C8E" w:rsidRPr="00E836B1" w:rsidRDefault="002C6C8E" w:rsidP="002C6C8E">
      <w:pPr>
        <w:jc w:val="both"/>
        <w:rPr>
          <w:rFonts w:ascii="Arial" w:hAnsi="Arial" w:cs="Arial"/>
        </w:rPr>
      </w:pPr>
      <w:r w:rsidRPr="00671064">
        <w:rPr>
          <w:rFonts w:ascii="Arial" w:hAnsi="Arial" w:cs="Arial"/>
        </w:rPr>
        <w:t>Tato vyhláška nabývá účinnosti počátkem patnáctého dne následujícího po dni jejího vyhlášení.</w:t>
      </w:r>
    </w:p>
    <w:p w14:paraId="06E890F4" w14:textId="77777777" w:rsidR="002C6C8E" w:rsidRDefault="002C6C8E" w:rsidP="002C6C8E">
      <w:pPr>
        <w:pStyle w:val="Zkladntext0"/>
        <w:tabs>
          <w:tab w:val="left" w:pos="1440"/>
          <w:tab w:val="left" w:pos="7020"/>
        </w:tabs>
        <w:spacing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30D9132" w14:textId="77777777" w:rsidR="002C6C8E" w:rsidRPr="004337EA" w:rsidRDefault="002C6C8E" w:rsidP="002C6C8E">
      <w:pPr>
        <w:pStyle w:val="Zkladntext0"/>
        <w:tabs>
          <w:tab w:val="left" w:pos="1440"/>
          <w:tab w:val="left" w:pos="7020"/>
        </w:tabs>
        <w:spacing w:line="312" w:lineRule="auto"/>
        <w:rPr>
          <w:rFonts w:ascii="Arial" w:hAnsi="Arial" w:cs="Arial"/>
          <w:i/>
          <w:sz w:val="22"/>
          <w:szCs w:val="22"/>
        </w:rPr>
      </w:pPr>
    </w:p>
    <w:p w14:paraId="5A87F99D" w14:textId="77777777" w:rsidR="002C6C8E" w:rsidRDefault="002C6C8E" w:rsidP="002C6C8E">
      <w:pPr>
        <w:spacing w:line="288" w:lineRule="auto"/>
        <w:jc w:val="both"/>
        <w:rPr>
          <w:rFonts w:ascii="Arial" w:hAnsi="Arial" w:cs="Arial"/>
        </w:rPr>
      </w:pPr>
    </w:p>
    <w:p w14:paraId="2D7FDCB2" w14:textId="77777777" w:rsidR="002C6C8E" w:rsidRDefault="002C6C8E" w:rsidP="002C6C8E">
      <w:pPr>
        <w:spacing w:line="288" w:lineRule="auto"/>
        <w:jc w:val="both"/>
        <w:rPr>
          <w:rFonts w:ascii="Arial" w:hAnsi="Arial" w:cs="Arial"/>
        </w:rPr>
      </w:pPr>
    </w:p>
    <w:p w14:paraId="1D425848" w14:textId="7D5D2F18" w:rsidR="002C6C8E" w:rsidRPr="004337EA" w:rsidRDefault="002C6C8E" w:rsidP="002C6C8E">
      <w:pPr>
        <w:spacing w:after="0" w:line="288" w:lineRule="auto"/>
        <w:jc w:val="both"/>
        <w:rPr>
          <w:rFonts w:ascii="Arial" w:hAnsi="Arial" w:cs="Arial"/>
        </w:rPr>
      </w:pPr>
      <w:r w:rsidRPr="004337EA">
        <w:rPr>
          <w:rFonts w:ascii="Arial" w:hAnsi="Arial" w:cs="Arial"/>
        </w:rPr>
        <w:tab/>
      </w:r>
      <w:r w:rsidRPr="004337EA">
        <w:rPr>
          <w:rFonts w:ascii="Arial" w:hAnsi="Arial" w:cs="Arial"/>
        </w:rPr>
        <w:tab/>
      </w:r>
      <w:r w:rsidRPr="004337EA">
        <w:rPr>
          <w:rFonts w:ascii="Arial" w:hAnsi="Arial" w:cs="Arial"/>
        </w:rPr>
        <w:tab/>
      </w:r>
      <w:r w:rsidRPr="004337EA">
        <w:rPr>
          <w:rFonts w:ascii="Arial" w:hAnsi="Arial" w:cs="Arial"/>
        </w:rPr>
        <w:tab/>
      </w:r>
      <w:r w:rsidRPr="004337EA">
        <w:rPr>
          <w:rFonts w:ascii="Arial" w:hAnsi="Arial" w:cs="Arial"/>
        </w:rPr>
        <w:tab/>
      </w:r>
    </w:p>
    <w:p w14:paraId="15417DCD" w14:textId="7AE4A480" w:rsidR="002C6C8E" w:rsidRPr="004337EA" w:rsidRDefault="00633624" w:rsidP="002C6C8E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Mgr. Radim Vetchý </w:t>
      </w:r>
      <w:proofErr w:type="gramStart"/>
      <w:r w:rsidR="00E556DA">
        <w:rPr>
          <w:rFonts w:ascii="Arial" w:hAnsi="Arial" w:cs="Arial"/>
        </w:rPr>
        <w:t>v.r.</w:t>
      </w:r>
      <w:proofErr w:type="gramEnd"/>
      <w:r w:rsidR="002C6C8E" w:rsidRPr="004337EA">
        <w:rPr>
          <w:rFonts w:ascii="Arial" w:hAnsi="Arial" w:cs="Arial"/>
        </w:rPr>
        <w:tab/>
      </w:r>
      <w:r w:rsidR="002C6C8E" w:rsidRPr="004337EA">
        <w:rPr>
          <w:rFonts w:ascii="Arial" w:hAnsi="Arial" w:cs="Arial"/>
        </w:rPr>
        <w:tab/>
      </w:r>
      <w:r w:rsidR="002C6C8E" w:rsidRPr="004337EA">
        <w:rPr>
          <w:rFonts w:ascii="Arial" w:hAnsi="Arial" w:cs="Arial"/>
        </w:rPr>
        <w:tab/>
      </w:r>
      <w:r w:rsidR="002C6C8E" w:rsidRPr="004337EA">
        <w:rPr>
          <w:rFonts w:ascii="Arial" w:hAnsi="Arial" w:cs="Arial"/>
        </w:rPr>
        <w:tab/>
      </w:r>
    </w:p>
    <w:p w14:paraId="0C83EB6E" w14:textId="77777777" w:rsidR="002C6C8E" w:rsidRPr="004337EA" w:rsidRDefault="002C6C8E" w:rsidP="002C6C8E">
      <w:pPr>
        <w:spacing w:after="0" w:line="288" w:lineRule="auto"/>
        <w:jc w:val="both"/>
        <w:rPr>
          <w:rFonts w:ascii="Arial" w:hAnsi="Arial" w:cs="Arial"/>
        </w:rPr>
      </w:pPr>
      <w:r w:rsidRPr="004337EA">
        <w:rPr>
          <w:rFonts w:ascii="Arial" w:hAnsi="Arial" w:cs="Arial"/>
        </w:rPr>
        <w:t>starosta</w:t>
      </w:r>
      <w:r w:rsidRPr="004337EA">
        <w:rPr>
          <w:rFonts w:ascii="Arial" w:hAnsi="Arial" w:cs="Arial"/>
        </w:rPr>
        <w:tab/>
      </w:r>
      <w:r w:rsidRPr="004337EA">
        <w:rPr>
          <w:rFonts w:ascii="Arial" w:hAnsi="Arial" w:cs="Arial"/>
        </w:rPr>
        <w:tab/>
      </w:r>
      <w:r w:rsidRPr="004337EA">
        <w:rPr>
          <w:rFonts w:ascii="Arial" w:hAnsi="Arial" w:cs="Arial"/>
        </w:rPr>
        <w:tab/>
      </w:r>
      <w:r w:rsidRPr="004337EA">
        <w:rPr>
          <w:rFonts w:ascii="Arial" w:hAnsi="Arial" w:cs="Arial"/>
        </w:rPr>
        <w:tab/>
      </w:r>
      <w:r w:rsidRPr="004337EA">
        <w:rPr>
          <w:rFonts w:ascii="Arial" w:hAnsi="Arial" w:cs="Arial"/>
        </w:rPr>
        <w:tab/>
      </w:r>
      <w:r w:rsidRPr="004337EA">
        <w:rPr>
          <w:rFonts w:ascii="Arial" w:hAnsi="Arial" w:cs="Arial"/>
        </w:rPr>
        <w:tab/>
      </w:r>
      <w:r w:rsidRPr="004337EA">
        <w:rPr>
          <w:rFonts w:ascii="Arial" w:hAnsi="Arial" w:cs="Arial"/>
        </w:rPr>
        <w:tab/>
      </w:r>
    </w:p>
    <w:p w14:paraId="3BEB9927" w14:textId="77777777" w:rsidR="002C6C8E" w:rsidRPr="004337EA" w:rsidRDefault="002C6C8E" w:rsidP="002C6C8E">
      <w:pPr>
        <w:spacing w:after="0" w:line="288" w:lineRule="auto"/>
        <w:jc w:val="both"/>
        <w:rPr>
          <w:rFonts w:ascii="Arial" w:hAnsi="Arial" w:cs="Arial"/>
        </w:rPr>
      </w:pPr>
    </w:p>
    <w:p w14:paraId="585F3DDD" w14:textId="77777777" w:rsidR="002C6C8E" w:rsidRPr="004337EA" w:rsidRDefault="002C6C8E" w:rsidP="002C6C8E">
      <w:pPr>
        <w:spacing w:after="0" w:line="288" w:lineRule="auto"/>
        <w:jc w:val="both"/>
        <w:rPr>
          <w:rFonts w:ascii="Arial" w:hAnsi="Arial" w:cs="Arial"/>
        </w:rPr>
      </w:pPr>
    </w:p>
    <w:p w14:paraId="58D5392D" w14:textId="6225D211" w:rsidR="002C6C8E" w:rsidRPr="004337EA" w:rsidRDefault="002C6C8E" w:rsidP="002C6C8E">
      <w:pPr>
        <w:spacing w:after="0" w:line="288" w:lineRule="auto"/>
        <w:jc w:val="both"/>
        <w:rPr>
          <w:rFonts w:ascii="Arial" w:hAnsi="Arial" w:cs="Arial"/>
        </w:rPr>
      </w:pPr>
      <w:r w:rsidRPr="004337EA">
        <w:rPr>
          <w:rFonts w:ascii="Arial" w:hAnsi="Arial" w:cs="Arial"/>
        </w:rPr>
        <w:tab/>
      </w:r>
      <w:r w:rsidRPr="004337EA">
        <w:rPr>
          <w:rFonts w:ascii="Arial" w:hAnsi="Arial" w:cs="Arial"/>
        </w:rPr>
        <w:tab/>
      </w:r>
      <w:r w:rsidRPr="004337EA">
        <w:rPr>
          <w:rFonts w:ascii="Arial" w:hAnsi="Arial" w:cs="Arial"/>
        </w:rPr>
        <w:tab/>
      </w:r>
      <w:r w:rsidRPr="004337EA">
        <w:rPr>
          <w:rFonts w:ascii="Arial" w:hAnsi="Arial" w:cs="Arial"/>
        </w:rPr>
        <w:tab/>
      </w:r>
    </w:p>
    <w:p w14:paraId="06FF50C9" w14:textId="470E1A5F" w:rsidR="002C6C8E" w:rsidRPr="004337EA" w:rsidRDefault="00633624" w:rsidP="002C6C8E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Mgr. Oldřich Strnad</w:t>
      </w:r>
      <w:r w:rsidR="00E556DA">
        <w:rPr>
          <w:rFonts w:ascii="Arial" w:hAnsi="Arial" w:cs="Arial"/>
        </w:rPr>
        <w:t xml:space="preserve"> </w:t>
      </w:r>
      <w:proofErr w:type="gramStart"/>
      <w:r w:rsidR="00E556DA">
        <w:rPr>
          <w:rFonts w:ascii="Arial" w:hAnsi="Arial" w:cs="Arial"/>
        </w:rPr>
        <w:t>v.r.</w:t>
      </w:r>
      <w:proofErr w:type="gramEnd"/>
      <w:r w:rsidR="002C6C8E" w:rsidRPr="004337EA">
        <w:rPr>
          <w:rFonts w:ascii="Arial" w:hAnsi="Arial" w:cs="Arial"/>
        </w:rPr>
        <w:tab/>
      </w:r>
      <w:r w:rsidR="002C6C8E" w:rsidRPr="004337EA">
        <w:rPr>
          <w:rFonts w:ascii="Arial" w:hAnsi="Arial" w:cs="Arial"/>
        </w:rPr>
        <w:tab/>
      </w:r>
      <w:r w:rsidR="002C6C8E" w:rsidRPr="004337EA">
        <w:rPr>
          <w:rFonts w:ascii="Arial" w:hAnsi="Arial" w:cs="Arial"/>
        </w:rPr>
        <w:tab/>
        <w:t xml:space="preserve"> </w:t>
      </w:r>
      <w:r w:rsidR="002C6C8E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 w:rsidR="002C6C8E" w:rsidRPr="004337EA">
        <w:rPr>
          <w:rFonts w:ascii="Arial" w:hAnsi="Arial" w:cs="Arial"/>
        </w:rPr>
        <w:t>Miloš Smola</w:t>
      </w:r>
      <w:r w:rsidR="00E556DA">
        <w:rPr>
          <w:rFonts w:ascii="Arial" w:hAnsi="Arial" w:cs="Arial"/>
        </w:rPr>
        <w:t xml:space="preserve"> v.r.</w:t>
      </w:r>
      <w:bookmarkStart w:id="0" w:name="_GoBack"/>
      <w:bookmarkEnd w:id="0"/>
    </w:p>
    <w:p w14:paraId="0BCAF5E8" w14:textId="77777777" w:rsidR="002C6C8E" w:rsidRPr="004337EA" w:rsidRDefault="002C6C8E" w:rsidP="002C6C8E">
      <w:pPr>
        <w:spacing w:after="0" w:line="288" w:lineRule="auto"/>
        <w:jc w:val="both"/>
        <w:rPr>
          <w:rFonts w:ascii="Arial" w:hAnsi="Arial" w:cs="Arial"/>
        </w:rPr>
      </w:pPr>
      <w:r w:rsidRPr="004337EA">
        <w:rPr>
          <w:rFonts w:ascii="Arial" w:hAnsi="Arial" w:cs="Arial"/>
        </w:rPr>
        <w:t xml:space="preserve">místostarosta </w:t>
      </w:r>
      <w:r w:rsidRPr="004337EA">
        <w:rPr>
          <w:rFonts w:ascii="Arial" w:hAnsi="Arial" w:cs="Arial"/>
        </w:rPr>
        <w:tab/>
      </w:r>
      <w:r w:rsidRPr="004337EA">
        <w:rPr>
          <w:rFonts w:ascii="Arial" w:hAnsi="Arial" w:cs="Arial"/>
        </w:rPr>
        <w:tab/>
      </w:r>
      <w:r w:rsidRPr="004337EA">
        <w:rPr>
          <w:rFonts w:ascii="Arial" w:hAnsi="Arial" w:cs="Arial"/>
        </w:rPr>
        <w:tab/>
      </w:r>
      <w:r w:rsidRPr="004337EA">
        <w:rPr>
          <w:rFonts w:ascii="Arial" w:hAnsi="Arial" w:cs="Arial"/>
        </w:rPr>
        <w:tab/>
      </w:r>
      <w:r w:rsidRPr="004337EA">
        <w:rPr>
          <w:rFonts w:ascii="Arial" w:hAnsi="Arial" w:cs="Arial"/>
        </w:rPr>
        <w:tab/>
      </w:r>
      <w:r w:rsidRPr="004337E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337EA">
        <w:rPr>
          <w:rFonts w:ascii="Arial" w:hAnsi="Arial" w:cs="Arial"/>
        </w:rPr>
        <w:t xml:space="preserve"> </w:t>
      </w:r>
      <w:proofErr w:type="spellStart"/>
      <w:r w:rsidRPr="004337EA">
        <w:rPr>
          <w:rFonts w:ascii="Arial" w:hAnsi="Arial" w:cs="Arial"/>
        </w:rPr>
        <w:t>místostarosta</w:t>
      </w:r>
      <w:proofErr w:type="spellEnd"/>
    </w:p>
    <w:p w14:paraId="4A3168C8" w14:textId="77777777" w:rsidR="002C6C8E" w:rsidRPr="002C6C8E" w:rsidRDefault="002C6C8E" w:rsidP="002C6C8E"/>
    <w:sectPr w:rsidR="002C6C8E" w:rsidRPr="002C6C8E" w:rsidSect="004C2BCE">
      <w:head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E11B4" w14:textId="77777777" w:rsidR="009D1122" w:rsidRDefault="009D1122" w:rsidP="00B06FFE">
      <w:pPr>
        <w:spacing w:after="0" w:line="240" w:lineRule="auto"/>
      </w:pPr>
      <w:r>
        <w:separator/>
      </w:r>
    </w:p>
  </w:endnote>
  <w:endnote w:type="continuationSeparator" w:id="0">
    <w:p w14:paraId="6FA410CA" w14:textId="77777777" w:rsidR="009D1122" w:rsidRDefault="009D1122" w:rsidP="00B0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18ED8" w14:textId="77777777" w:rsidR="009D1122" w:rsidRDefault="009D1122" w:rsidP="00B06FFE">
      <w:pPr>
        <w:spacing w:after="0" w:line="240" w:lineRule="auto"/>
      </w:pPr>
      <w:r>
        <w:separator/>
      </w:r>
    </w:p>
  </w:footnote>
  <w:footnote w:type="continuationSeparator" w:id="0">
    <w:p w14:paraId="449DC19F" w14:textId="77777777" w:rsidR="009D1122" w:rsidRDefault="009D1122" w:rsidP="00B06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93AF3" w14:textId="77777777" w:rsidR="009D1122" w:rsidRDefault="009D1122" w:rsidP="00D078A9">
    <w:pPr>
      <w:pStyle w:val="Zhlav"/>
      <w:jc w:val="center"/>
    </w:pPr>
    <w:r>
      <w:rPr>
        <w:rFonts w:ascii="Calibri" w:hAnsi="Calibri"/>
        <w:b/>
        <w:noProof/>
        <w:sz w:val="28"/>
        <w:szCs w:val="28"/>
        <w:lang w:eastAsia="cs-CZ"/>
      </w:rPr>
      <w:drawing>
        <wp:inline distT="0" distB="0" distL="0" distR="0" wp14:anchorId="40BD6B40" wp14:editId="3DC83C29">
          <wp:extent cx="1550670" cy="588645"/>
          <wp:effectExtent l="0" t="0" r="0" b="1905"/>
          <wp:docPr id="9" name="Obrázek 9" descr="logo-mesto-cerne-stredni-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mesto-cerne-stredni-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E3AEE"/>
    <w:multiLevelType w:val="singleLevel"/>
    <w:tmpl w:val="AB98946A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2C"/>
    <w:rsid w:val="0003385A"/>
    <w:rsid w:val="0003759E"/>
    <w:rsid w:val="000507BB"/>
    <w:rsid w:val="000645C5"/>
    <w:rsid w:val="000A0467"/>
    <w:rsid w:val="00140F02"/>
    <w:rsid w:val="001471E7"/>
    <w:rsid w:val="001C2793"/>
    <w:rsid w:val="001D1F49"/>
    <w:rsid w:val="001D7670"/>
    <w:rsid w:val="001F1392"/>
    <w:rsid w:val="0021753B"/>
    <w:rsid w:val="0022421C"/>
    <w:rsid w:val="00227E79"/>
    <w:rsid w:val="00241EE3"/>
    <w:rsid w:val="0025303B"/>
    <w:rsid w:val="002806C0"/>
    <w:rsid w:val="002C6C8E"/>
    <w:rsid w:val="00310693"/>
    <w:rsid w:val="00317CE7"/>
    <w:rsid w:val="00332AF8"/>
    <w:rsid w:val="0035358E"/>
    <w:rsid w:val="003764D1"/>
    <w:rsid w:val="003A6652"/>
    <w:rsid w:val="003D4567"/>
    <w:rsid w:val="003D5B6A"/>
    <w:rsid w:val="003E515E"/>
    <w:rsid w:val="003F2EC0"/>
    <w:rsid w:val="004019DC"/>
    <w:rsid w:val="00465E99"/>
    <w:rsid w:val="00467799"/>
    <w:rsid w:val="00493AD0"/>
    <w:rsid w:val="004B289C"/>
    <w:rsid w:val="004C1036"/>
    <w:rsid w:val="004C2BCE"/>
    <w:rsid w:val="004D0470"/>
    <w:rsid w:val="004D4416"/>
    <w:rsid w:val="004F0CE5"/>
    <w:rsid w:val="004F1AD8"/>
    <w:rsid w:val="005154B4"/>
    <w:rsid w:val="005B0FAC"/>
    <w:rsid w:val="005E4393"/>
    <w:rsid w:val="00626F3C"/>
    <w:rsid w:val="00633624"/>
    <w:rsid w:val="00691641"/>
    <w:rsid w:val="006D6C31"/>
    <w:rsid w:val="00735A0D"/>
    <w:rsid w:val="0074547D"/>
    <w:rsid w:val="007B579F"/>
    <w:rsid w:val="007C3645"/>
    <w:rsid w:val="00816DC8"/>
    <w:rsid w:val="00830540"/>
    <w:rsid w:val="00861353"/>
    <w:rsid w:val="00865C21"/>
    <w:rsid w:val="0087527B"/>
    <w:rsid w:val="008A34A1"/>
    <w:rsid w:val="008D6802"/>
    <w:rsid w:val="008E3944"/>
    <w:rsid w:val="00974929"/>
    <w:rsid w:val="00990453"/>
    <w:rsid w:val="009D1122"/>
    <w:rsid w:val="009E38F4"/>
    <w:rsid w:val="00A01A26"/>
    <w:rsid w:val="00A6106A"/>
    <w:rsid w:val="00AA01FC"/>
    <w:rsid w:val="00AC4357"/>
    <w:rsid w:val="00B06FFE"/>
    <w:rsid w:val="00B40EEA"/>
    <w:rsid w:val="00B4332C"/>
    <w:rsid w:val="00B7286D"/>
    <w:rsid w:val="00B7729C"/>
    <w:rsid w:val="00BA582D"/>
    <w:rsid w:val="00BC4070"/>
    <w:rsid w:val="00C16053"/>
    <w:rsid w:val="00C266C3"/>
    <w:rsid w:val="00C362C3"/>
    <w:rsid w:val="00C40773"/>
    <w:rsid w:val="00C70B37"/>
    <w:rsid w:val="00C77605"/>
    <w:rsid w:val="00C93B2C"/>
    <w:rsid w:val="00CA415D"/>
    <w:rsid w:val="00CC31EC"/>
    <w:rsid w:val="00CD7AC4"/>
    <w:rsid w:val="00D078A9"/>
    <w:rsid w:val="00D33694"/>
    <w:rsid w:val="00D43996"/>
    <w:rsid w:val="00D70DD8"/>
    <w:rsid w:val="00D72BD2"/>
    <w:rsid w:val="00D93A61"/>
    <w:rsid w:val="00DD5D23"/>
    <w:rsid w:val="00E10525"/>
    <w:rsid w:val="00E21A15"/>
    <w:rsid w:val="00E36305"/>
    <w:rsid w:val="00E524E7"/>
    <w:rsid w:val="00E556DA"/>
    <w:rsid w:val="00E95E34"/>
    <w:rsid w:val="00EB5D62"/>
    <w:rsid w:val="00F23337"/>
    <w:rsid w:val="00F25439"/>
    <w:rsid w:val="00F35310"/>
    <w:rsid w:val="00F47BAA"/>
    <w:rsid w:val="00F80E32"/>
    <w:rsid w:val="00FD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23CC"/>
  <w15:docId w15:val="{471D1EF8-D9E6-420C-99B9-9CDED253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3B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3B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06FFE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06FF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06FF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06FF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06FF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06FF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06FFE"/>
    <w:rPr>
      <w:vertAlign w:val="superscript"/>
    </w:rPr>
  </w:style>
  <w:style w:type="table" w:styleId="Mkatabulky">
    <w:name w:val="Table Grid"/>
    <w:basedOn w:val="Normlntabulka"/>
    <w:uiPriority w:val="59"/>
    <w:rsid w:val="00F23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CD7A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4C2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BCE"/>
    <w:rPr>
      <w:rFonts w:ascii="Tahoma" w:hAnsi="Tahoma" w:cs="Tahoma"/>
      <w:sz w:val="16"/>
      <w:szCs w:val="16"/>
    </w:rPr>
  </w:style>
  <w:style w:type="paragraph" w:customStyle="1" w:styleId="Zkladntext">
    <w:name w:val="Základní text~"/>
    <w:basedOn w:val="Normln"/>
    <w:rsid w:val="00C77605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D07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78A9"/>
  </w:style>
  <w:style w:type="paragraph" w:styleId="Zpat">
    <w:name w:val="footer"/>
    <w:basedOn w:val="Normln"/>
    <w:link w:val="ZpatChar"/>
    <w:uiPriority w:val="99"/>
    <w:unhideWhenUsed/>
    <w:rsid w:val="00D07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8A9"/>
  </w:style>
  <w:style w:type="paragraph" w:styleId="Zkladntext0">
    <w:name w:val="Body Text"/>
    <w:basedOn w:val="Normln"/>
    <w:link w:val="ZkladntextChar"/>
    <w:rsid w:val="00D078A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0"/>
    <w:rsid w:val="00D078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D6C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6C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6C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6C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6C31"/>
    <w:rPr>
      <w:b/>
      <w:bCs/>
      <w:sz w:val="20"/>
      <w:szCs w:val="20"/>
    </w:rPr>
  </w:style>
  <w:style w:type="paragraph" w:customStyle="1" w:styleId="Default">
    <w:name w:val="Default"/>
    <w:rsid w:val="002C6C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2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FE8FB-3ED2-4B56-940E-0F2E5F9A9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379E2FB4</Template>
  <TotalTime>21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Schenková Martina, Mgr. Ing.</dc:creator>
  <cp:lastModifiedBy>Langrová Petra, Mgr.</cp:lastModifiedBy>
  <cp:revision>8</cp:revision>
  <cp:lastPrinted>2024-10-02T10:21:00Z</cp:lastPrinted>
  <dcterms:created xsi:type="dcterms:W3CDTF">2024-07-31T10:12:00Z</dcterms:created>
  <dcterms:modified xsi:type="dcterms:W3CDTF">2024-10-02T10:21:00Z</dcterms:modified>
</cp:coreProperties>
</file>