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0AAA" w14:textId="77777777" w:rsidR="008C1B1F" w:rsidRDefault="00000000">
      <w:pPr>
        <w:pStyle w:val="Nzev"/>
      </w:pPr>
      <w:r>
        <w:t>Obec Bdín</w:t>
      </w:r>
      <w:r>
        <w:br/>
        <w:t>Zastupitelstvo obce Bdín</w:t>
      </w:r>
    </w:p>
    <w:p w14:paraId="2F740063" w14:textId="77777777" w:rsidR="008C1B1F" w:rsidRDefault="00000000">
      <w:pPr>
        <w:pStyle w:val="Nadpis1"/>
      </w:pPr>
      <w:r>
        <w:t>Obecně závazná vyhláška obce Bdín</w:t>
      </w:r>
      <w:r>
        <w:br/>
        <w:t>o místním poplatku za odkládání komunálního odpadu z nemovité věci</w:t>
      </w:r>
    </w:p>
    <w:p w14:paraId="103FADA2" w14:textId="77777777" w:rsidR="008C1B1F" w:rsidRDefault="00000000">
      <w:pPr>
        <w:pStyle w:val="UvodniVeta"/>
      </w:pPr>
      <w:r>
        <w:t>Zastupitelstvo obce Bdín se na svém zasedání dne 30. října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75F4E741" w14:textId="77777777" w:rsidR="008C1B1F" w:rsidRDefault="00000000">
      <w:pPr>
        <w:pStyle w:val="Nadpis2"/>
      </w:pPr>
      <w:r>
        <w:t>Čl. 1</w:t>
      </w:r>
      <w:r>
        <w:br/>
        <w:t>Úvodní ustanovení</w:t>
      </w:r>
    </w:p>
    <w:p w14:paraId="4F58ACC9" w14:textId="77777777" w:rsidR="008C1B1F" w:rsidRDefault="00000000">
      <w:pPr>
        <w:pStyle w:val="Odstavec"/>
        <w:numPr>
          <w:ilvl w:val="0"/>
          <w:numId w:val="1"/>
        </w:numPr>
      </w:pPr>
      <w:r>
        <w:t>Obec Bdín touto vyhláškou zavádí místní poplatek za odkládání komunálního odpadu z nemovité věci (dále jen „poplatek“).</w:t>
      </w:r>
    </w:p>
    <w:p w14:paraId="17E984BF" w14:textId="77777777" w:rsidR="008C1B1F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496522C" w14:textId="77777777" w:rsidR="008C1B1F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5DB6A6E" w14:textId="77777777" w:rsidR="008C1B1F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0D8ECEF6" w14:textId="77777777" w:rsidR="008C1B1F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3AA67468" w14:textId="77777777" w:rsidR="008C1B1F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1ECC86BC" w14:textId="77777777" w:rsidR="008C1B1F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2759A2AE" w14:textId="77777777" w:rsidR="008C1B1F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34C2B285" w14:textId="77777777" w:rsidR="008C1B1F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2C4772D5" w14:textId="77777777" w:rsidR="008C1B1F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4C0D190A" w14:textId="77777777" w:rsidR="008C1B1F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2D866F4C" w14:textId="77777777" w:rsidR="008C1B1F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19688835" w14:textId="77777777" w:rsidR="008C1B1F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5A3E2BAC" w14:textId="77777777" w:rsidR="008C1B1F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1E1E5E32" w14:textId="77777777" w:rsidR="008C1B1F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0E106F8C" w14:textId="77777777" w:rsidR="008C1B1F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2793F6FF" w14:textId="77777777" w:rsidR="008C1B1F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727763C2" w14:textId="77777777" w:rsidR="008C1B1F" w:rsidRDefault="00000000">
      <w:pPr>
        <w:pStyle w:val="Nadpis2"/>
      </w:pPr>
      <w:r>
        <w:t>Čl. 4</w:t>
      </w:r>
      <w:r>
        <w:br/>
        <w:t>Základ poplatku</w:t>
      </w:r>
    </w:p>
    <w:p w14:paraId="693B027C" w14:textId="77777777" w:rsidR="008C1B1F" w:rsidRDefault="0000000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17DB3660" w14:textId="77777777" w:rsidR="008C1B1F" w:rsidRDefault="0000000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4FC1C6DB" w14:textId="77777777" w:rsidR="008C1B1F" w:rsidRDefault="0000000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57F6B26C" w14:textId="77777777" w:rsidR="008C1B1F" w:rsidRDefault="0000000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2E27C488" w14:textId="77777777" w:rsidR="008C1B1F" w:rsidRDefault="00000000">
      <w:pPr>
        <w:pStyle w:val="Nadpis2"/>
      </w:pPr>
      <w:r>
        <w:t>Čl. 5</w:t>
      </w:r>
      <w:r>
        <w:br/>
        <w:t>Sazba poplatku</w:t>
      </w:r>
    </w:p>
    <w:p w14:paraId="46AB7371" w14:textId="77777777" w:rsidR="008C1B1F" w:rsidRDefault="00000000">
      <w:pPr>
        <w:pStyle w:val="Odstavec"/>
      </w:pPr>
      <w:r>
        <w:t>Sazba poplatku činí 0,70 Kč za 1 litr.</w:t>
      </w:r>
    </w:p>
    <w:p w14:paraId="3A788E51" w14:textId="77777777" w:rsidR="008C1B1F" w:rsidRDefault="00000000">
      <w:pPr>
        <w:pStyle w:val="Nadpis2"/>
      </w:pPr>
      <w:r>
        <w:t>Čl. 6</w:t>
      </w:r>
      <w:r>
        <w:br/>
        <w:t>Výpočet poplatku</w:t>
      </w:r>
    </w:p>
    <w:p w14:paraId="3DF89237" w14:textId="77777777" w:rsidR="008C1B1F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040E2B31" w14:textId="77777777" w:rsidR="008C1B1F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2E9B96CC" w14:textId="77777777" w:rsidR="008C1B1F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21F4D917" w14:textId="77777777" w:rsidR="008C1B1F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49391E0C" w14:textId="77777777" w:rsidR="008C1B1F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2F429245" w14:textId="77777777" w:rsidR="008C1B1F" w:rsidRDefault="00000000">
      <w:pPr>
        <w:pStyle w:val="Odstavec"/>
        <w:numPr>
          <w:ilvl w:val="0"/>
          <w:numId w:val="6"/>
        </w:numPr>
      </w:pPr>
      <w:r>
        <w:t>Plátce poplatku odvede vybraný poplatek správci poplatku nejpozději do 30. ledna následujícího kalendářního roku.</w:t>
      </w:r>
    </w:p>
    <w:p w14:paraId="27F227BA" w14:textId="77777777" w:rsidR="008C1B1F" w:rsidRDefault="00000000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0FEAC910" w14:textId="77777777" w:rsidR="008C1B1F" w:rsidRDefault="00000000">
      <w:pPr>
        <w:pStyle w:val="Nadpis2"/>
      </w:pPr>
      <w:r>
        <w:t>Čl. 8</w:t>
      </w:r>
      <w:r>
        <w:br/>
        <w:t>Přechodné a zrušovací ustanovení</w:t>
      </w:r>
    </w:p>
    <w:p w14:paraId="3D303105" w14:textId="77777777" w:rsidR="008C1B1F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CD56E38" w14:textId="77777777" w:rsidR="008C1B1F" w:rsidRDefault="00000000">
      <w:pPr>
        <w:pStyle w:val="Odstavec"/>
        <w:numPr>
          <w:ilvl w:val="0"/>
          <w:numId w:val="1"/>
        </w:numPr>
      </w:pPr>
      <w:r>
        <w:t>Zrušuje se obecně závazná vyhláška č. 1/2022, OZV obce Bdín o stanovení poplatku za psy a svoz komunálního odpadu, ze dne 27. prosince 2022.</w:t>
      </w:r>
    </w:p>
    <w:p w14:paraId="22F25FA5" w14:textId="77777777" w:rsidR="008C1B1F" w:rsidRDefault="00000000">
      <w:pPr>
        <w:pStyle w:val="Nadpis2"/>
      </w:pPr>
      <w:r>
        <w:t>Čl. 9</w:t>
      </w:r>
      <w:r>
        <w:br/>
        <w:t>Účinnost</w:t>
      </w:r>
    </w:p>
    <w:p w14:paraId="474BF5D0" w14:textId="77777777" w:rsidR="008C1B1F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C1B1F" w14:paraId="2824144A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22013B" w14:textId="77777777" w:rsidR="008C1B1F" w:rsidRDefault="00000000">
            <w:pPr>
              <w:pStyle w:val="PodpisovePole"/>
            </w:pPr>
            <w:r>
              <w:t>Martin Charvát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961803" w14:textId="77777777" w:rsidR="008C1B1F" w:rsidRDefault="00000000">
            <w:pPr>
              <w:pStyle w:val="PodpisovePole"/>
            </w:pPr>
            <w:r>
              <w:t xml:space="preserve">Pavel </w:t>
            </w:r>
            <w:proofErr w:type="spellStart"/>
            <w:r>
              <w:t>Grüner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8C1B1F" w14:paraId="1F017DD1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2B35A0" w14:textId="77777777" w:rsidR="008C1B1F" w:rsidRDefault="008C1B1F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B4ED54" w14:textId="77777777" w:rsidR="008C1B1F" w:rsidRDefault="008C1B1F">
            <w:pPr>
              <w:pStyle w:val="PodpisovePole"/>
            </w:pPr>
          </w:p>
        </w:tc>
      </w:tr>
    </w:tbl>
    <w:p w14:paraId="17448DA6" w14:textId="77777777" w:rsidR="008C1B1F" w:rsidRDefault="008C1B1F"/>
    <w:sectPr w:rsidR="008C1B1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7FEA2" w14:textId="77777777" w:rsidR="006D4B27" w:rsidRDefault="006D4B27">
      <w:r>
        <w:separator/>
      </w:r>
    </w:p>
  </w:endnote>
  <w:endnote w:type="continuationSeparator" w:id="0">
    <w:p w14:paraId="054707C5" w14:textId="77777777" w:rsidR="006D4B27" w:rsidRDefault="006D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D9C5B" w14:textId="77777777" w:rsidR="006D4B27" w:rsidRDefault="006D4B27">
      <w:r>
        <w:rPr>
          <w:color w:val="000000"/>
        </w:rPr>
        <w:separator/>
      </w:r>
    </w:p>
  </w:footnote>
  <w:footnote w:type="continuationSeparator" w:id="0">
    <w:p w14:paraId="59E70E70" w14:textId="77777777" w:rsidR="006D4B27" w:rsidRDefault="006D4B27">
      <w:r>
        <w:continuationSeparator/>
      </w:r>
    </w:p>
  </w:footnote>
  <w:footnote w:id="1">
    <w:p w14:paraId="3F7E02BE" w14:textId="77777777" w:rsidR="008C1B1F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03C01EC" w14:textId="77777777" w:rsidR="008C1B1F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9229ED6" w14:textId="77777777" w:rsidR="008C1B1F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40346B5B" w14:textId="77777777" w:rsidR="008C1B1F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36076663" w14:textId="77777777" w:rsidR="008C1B1F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54EFC61F" w14:textId="77777777" w:rsidR="008C1B1F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0D906B28" w14:textId="77777777" w:rsidR="008C1B1F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786B937A" w14:textId="77777777" w:rsidR="008C1B1F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5205A721" w14:textId="77777777" w:rsidR="008C1B1F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3DE987E9" w14:textId="77777777" w:rsidR="008C1B1F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430FD734" w14:textId="77777777" w:rsidR="008C1B1F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51BFAC66" w14:textId="77777777" w:rsidR="008C1B1F" w:rsidRDefault="0000000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41459BF9" w14:textId="77777777" w:rsidR="008C1B1F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267D6DE9" w14:textId="77777777" w:rsidR="008C1B1F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34EE3DF1" w14:textId="77777777" w:rsidR="008C1B1F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66CBB"/>
    <w:multiLevelType w:val="multilevel"/>
    <w:tmpl w:val="3B7ECB6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75165075">
    <w:abstractNumId w:val="0"/>
  </w:num>
  <w:num w:numId="2" w16cid:durableId="1880362300">
    <w:abstractNumId w:val="0"/>
    <w:lvlOverride w:ilvl="0">
      <w:startOverride w:val="1"/>
    </w:lvlOverride>
  </w:num>
  <w:num w:numId="3" w16cid:durableId="1987931556">
    <w:abstractNumId w:val="0"/>
    <w:lvlOverride w:ilvl="0">
      <w:startOverride w:val="1"/>
    </w:lvlOverride>
  </w:num>
  <w:num w:numId="4" w16cid:durableId="1240093797">
    <w:abstractNumId w:val="0"/>
    <w:lvlOverride w:ilvl="0">
      <w:startOverride w:val="1"/>
    </w:lvlOverride>
  </w:num>
  <w:num w:numId="5" w16cid:durableId="1633711252">
    <w:abstractNumId w:val="0"/>
    <w:lvlOverride w:ilvl="0">
      <w:startOverride w:val="1"/>
    </w:lvlOverride>
  </w:num>
  <w:num w:numId="6" w16cid:durableId="1446803208">
    <w:abstractNumId w:val="0"/>
    <w:lvlOverride w:ilvl="0">
      <w:startOverride w:val="1"/>
    </w:lvlOverride>
  </w:num>
  <w:num w:numId="7" w16cid:durableId="5833568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C1B1F"/>
    <w:rsid w:val="006D4B27"/>
    <w:rsid w:val="008C1B1F"/>
    <w:rsid w:val="00FD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09A9"/>
  <w15:docId w15:val="{E91935C8-1B18-4123-82C5-4B0B0357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3099</Characters>
  <Application>Microsoft Office Word</Application>
  <DocSecurity>0</DocSecurity>
  <Lines>25</Lines>
  <Paragraphs>7</Paragraphs>
  <ScaleCrop>false</ScaleCrop>
  <Company>LINETGROUP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Charvat Martin [LINET.CZ]</dc:creator>
  <cp:lastModifiedBy>Charvat Martin [LINET.CZ]</cp:lastModifiedBy>
  <cp:revision>2</cp:revision>
  <dcterms:created xsi:type="dcterms:W3CDTF">2024-01-31T16:35:00Z</dcterms:created>
  <dcterms:modified xsi:type="dcterms:W3CDTF">2024-01-31T16:35:00Z</dcterms:modified>
</cp:coreProperties>
</file>