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C9E2E" w14:textId="77777777" w:rsidR="008472C5" w:rsidRPr="00211F8E" w:rsidRDefault="00211F8E">
      <w:pPr>
        <w:pStyle w:val="Nzev"/>
      </w:pPr>
      <w:bookmarkStart w:id="0" w:name="_Hlk216360675"/>
      <w:r w:rsidRPr="00211F8E">
        <w:t>Obec Kokory</w:t>
      </w:r>
      <w:r w:rsidRPr="00211F8E">
        <w:br/>
      </w:r>
      <w:r w:rsidRPr="00211F8E">
        <w:t>Zastupitelstvo obce Kokory</w:t>
      </w:r>
    </w:p>
    <w:p w14:paraId="5B7D340F" w14:textId="77777777" w:rsidR="008472C5" w:rsidRPr="00211F8E" w:rsidRDefault="00211F8E">
      <w:pPr>
        <w:pStyle w:val="Nadpis1"/>
      </w:pPr>
      <w:r w:rsidRPr="00211F8E">
        <w:t>Obecně závazná vyhláška obce Kokory</w:t>
      </w:r>
      <w:r w:rsidRPr="00211F8E">
        <w:br/>
      </w:r>
      <w:r w:rsidRPr="00211F8E">
        <w:t>o místním poplatku za odkládání komunálního odpadu z nemovité věci</w:t>
      </w:r>
    </w:p>
    <w:p w14:paraId="6D430C1F" w14:textId="2027B8FB" w:rsidR="008472C5" w:rsidRPr="00211F8E" w:rsidRDefault="00211F8E">
      <w:pPr>
        <w:pStyle w:val="UvodniVeta"/>
      </w:pPr>
      <w:r w:rsidRPr="00211F8E">
        <w:t>Zastupitelstvo obce Kokory se na svém zasedání dne </w:t>
      </w:r>
      <w:r>
        <w:t>3. prosince 2025</w:t>
      </w:r>
      <w:r w:rsidRPr="00211F8E">
        <w:t xml:space="preserve"> usneslo vydat </w:t>
      </w:r>
      <w:r w:rsidRPr="00211F8E">
        <w:t>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034F7F3" w14:textId="77777777" w:rsidR="008472C5" w:rsidRPr="00211F8E" w:rsidRDefault="00211F8E">
      <w:pPr>
        <w:pStyle w:val="Nadpis2"/>
      </w:pPr>
      <w:r w:rsidRPr="00211F8E">
        <w:t>Čl. 1</w:t>
      </w:r>
      <w:r w:rsidRPr="00211F8E">
        <w:br/>
      </w:r>
      <w:r w:rsidRPr="00211F8E">
        <w:t>Úvodní ustanovení</w:t>
      </w:r>
    </w:p>
    <w:p w14:paraId="4B18F454" w14:textId="77777777" w:rsidR="008472C5" w:rsidRPr="00211F8E" w:rsidRDefault="00211F8E">
      <w:pPr>
        <w:pStyle w:val="Odstavec"/>
        <w:numPr>
          <w:ilvl w:val="0"/>
          <w:numId w:val="1"/>
        </w:numPr>
      </w:pPr>
      <w:r w:rsidRPr="00211F8E">
        <w:t>Obec Kokory touto vyhláškou zavádí místní poplatek za odkládání komunálního odpadu z nemovité věci (dále jen „poplatek“).</w:t>
      </w:r>
    </w:p>
    <w:p w14:paraId="17620632" w14:textId="77777777" w:rsidR="008472C5" w:rsidRPr="00211F8E" w:rsidRDefault="00211F8E">
      <w:pPr>
        <w:pStyle w:val="Odstavec"/>
        <w:numPr>
          <w:ilvl w:val="0"/>
          <w:numId w:val="1"/>
        </w:numPr>
      </w:pPr>
      <w:r w:rsidRPr="00211F8E">
        <w:t>Poplatkovým obdobím poplatku je kalendářní rok</w:t>
      </w:r>
      <w:r w:rsidRPr="00211F8E">
        <w:rPr>
          <w:rStyle w:val="Znakapoznpodarou"/>
        </w:rPr>
        <w:footnoteReference w:id="1"/>
      </w:r>
      <w:r w:rsidRPr="00211F8E">
        <w:t>.</w:t>
      </w:r>
    </w:p>
    <w:p w14:paraId="2694712D" w14:textId="77777777" w:rsidR="008472C5" w:rsidRPr="00211F8E" w:rsidRDefault="00211F8E">
      <w:pPr>
        <w:pStyle w:val="Odstavec"/>
        <w:numPr>
          <w:ilvl w:val="0"/>
          <w:numId w:val="1"/>
        </w:numPr>
      </w:pPr>
      <w:r w:rsidRPr="00211F8E">
        <w:t>Správcem poplatku je obecní úřad</w:t>
      </w:r>
      <w:r w:rsidRPr="00211F8E">
        <w:rPr>
          <w:rStyle w:val="Znakapoznpodarou"/>
        </w:rPr>
        <w:footnoteReference w:id="2"/>
      </w:r>
      <w:r w:rsidRPr="00211F8E">
        <w:t>.</w:t>
      </w:r>
    </w:p>
    <w:p w14:paraId="27C689FD" w14:textId="77777777" w:rsidR="008472C5" w:rsidRPr="00211F8E" w:rsidRDefault="00211F8E">
      <w:pPr>
        <w:pStyle w:val="Nadpis2"/>
      </w:pPr>
      <w:r w:rsidRPr="00211F8E">
        <w:t>Čl. 2</w:t>
      </w:r>
      <w:r w:rsidRPr="00211F8E">
        <w:br/>
      </w:r>
      <w:r w:rsidRPr="00211F8E">
        <w:t>Předmět poplatku, poplatník a plátce poplatku</w:t>
      </w:r>
    </w:p>
    <w:p w14:paraId="06A8830F" w14:textId="77777777" w:rsidR="008472C5" w:rsidRPr="00211F8E" w:rsidRDefault="00211F8E">
      <w:pPr>
        <w:pStyle w:val="Odstavec"/>
        <w:numPr>
          <w:ilvl w:val="0"/>
          <w:numId w:val="2"/>
        </w:numPr>
      </w:pPr>
      <w:r w:rsidRPr="00211F8E">
        <w:t>Předmětem poplatku je odkládání směsného komunálního odpadu z jednotlivé nemovité věci zahrnující byt, rodinný dům nebo stavbu pro rodinnou rekreaci, která se nachází na území obce</w:t>
      </w:r>
      <w:r w:rsidRPr="00211F8E">
        <w:rPr>
          <w:rStyle w:val="Znakapoznpodarou"/>
        </w:rPr>
        <w:footnoteReference w:id="3"/>
      </w:r>
      <w:r w:rsidRPr="00211F8E">
        <w:t>.</w:t>
      </w:r>
    </w:p>
    <w:p w14:paraId="09B88941" w14:textId="77777777" w:rsidR="008472C5" w:rsidRPr="00211F8E" w:rsidRDefault="00211F8E">
      <w:pPr>
        <w:pStyle w:val="Odstavec"/>
        <w:numPr>
          <w:ilvl w:val="0"/>
          <w:numId w:val="1"/>
        </w:numPr>
      </w:pPr>
      <w:r w:rsidRPr="00211F8E">
        <w:t>Poplatníkem poplatku je</w:t>
      </w:r>
      <w:r w:rsidRPr="00211F8E">
        <w:rPr>
          <w:rStyle w:val="Znakapoznpodarou"/>
        </w:rPr>
        <w:footnoteReference w:id="4"/>
      </w:r>
    </w:p>
    <w:p w14:paraId="07763BF0" w14:textId="77777777" w:rsidR="008472C5" w:rsidRPr="00211F8E" w:rsidRDefault="00211F8E">
      <w:pPr>
        <w:pStyle w:val="Odstavec"/>
        <w:numPr>
          <w:ilvl w:val="1"/>
          <w:numId w:val="1"/>
        </w:numPr>
      </w:pPr>
      <w:r w:rsidRPr="00211F8E">
        <w:t xml:space="preserve">fyzická osoba, která má v nemovité věci </w:t>
      </w:r>
      <w:r w:rsidRPr="00211F8E">
        <w:t>bydliště,</w:t>
      </w:r>
    </w:p>
    <w:p w14:paraId="5DE617F0" w14:textId="77777777" w:rsidR="008472C5" w:rsidRPr="00211F8E" w:rsidRDefault="00211F8E">
      <w:pPr>
        <w:pStyle w:val="Odstavec"/>
        <w:numPr>
          <w:ilvl w:val="1"/>
          <w:numId w:val="1"/>
        </w:numPr>
      </w:pPr>
      <w:r w:rsidRPr="00211F8E">
        <w:t>nebo vlastník nemovité věci, ve které nemá bydliště žádná fyzická osoba.</w:t>
      </w:r>
    </w:p>
    <w:p w14:paraId="5F314367" w14:textId="77777777" w:rsidR="008472C5" w:rsidRPr="00211F8E" w:rsidRDefault="00211F8E">
      <w:pPr>
        <w:pStyle w:val="Odstavec"/>
        <w:numPr>
          <w:ilvl w:val="0"/>
          <w:numId w:val="1"/>
        </w:numPr>
      </w:pPr>
      <w:r w:rsidRPr="00211F8E">
        <w:t>Plátcem poplatku je</w:t>
      </w:r>
      <w:r w:rsidRPr="00211F8E">
        <w:rPr>
          <w:rStyle w:val="Znakapoznpodarou"/>
        </w:rPr>
        <w:footnoteReference w:id="5"/>
      </w:r>
    </w:p>
    <w:p w14:paraId="7FF3B1DD" w14:textId="77777777" w:rsidR="008472C5" w:rsidRPr="00211F8E" w:rsidRDefault="00211F8E">
      <w:pPr>
        <w:pStyle w:val="Odstavec"/>
        <w:numPr>
          <w:ilvl w:val="1"/>
          <w:numId w:val="1"/>
        </w:numPr>
      </w:pPr>
      <w:r w:rsidRPr="00211F8E">
        <w:t>společenství vlastníků jednotek, pokud pro dům vzniklo,</w:t>
      </w:r>
    </w:p>
    <w:p w14:paraId="42FB5742" w14:textId="77777777" w:rsidR="008472C5" w:rsidRPr="00211F8E" w:rsidRDefault="00211F8E">
      <w:pPr>
        <w:pStyle w:val="Odstavec"/>
        <w:numPr>
          <w:ilvl w:val="1"/>
          <w:numId w:val="1"/>
        </w:numPr>
      </w:pPr>
      <w:r w:rsidRPr="00211F8E">
        <w:t>nebo vlastník nemovité věci v ostatních případech.</w:t>
      </w:r>
    </w:p>
    <w:p w14:paraId="3F4F4F13" w14:textId="77777777" w:rsidR="008472C5" w:rsidRPr="00211F8E" w:rsidRDefault="00211F8E">
      <w:pPr>
        <w:pStyle w:val="Odstavec"/>
        <w:numPr>
          <w:ilvl w:val="0"/>
          <w:numId w:val="1"/>
        </w:numPr>
      </w:pPr>
      <w:r w:rsidRPr="00211F8E">
        <w:lastRenderedPageBreak/>
        <w:t>Plátce poplatku je povinen vybrat poplatek od poplatníka</w:t>
      </w:r>
      <w:r w:rsidRPr="00211F8E">
        <w:rPr>
          <w:rStyle w:val="Znakapoznpodarou"/>
        </w:rPr>
        <w:footnoteReference w:id="6"/>
      </w:r>
      <w:r w:rsidRPr="00211F8E">
        <w:t>.</w:t>
      </w:r>
    </w:p>
    <w:p w14:paraId="60996C69" w14:textId="77777777" w:rsidR="008472C5" w:rsidRPr="00211F8E" w:rsidRDefault="00211F8E">
      <w:pPr>
        <w:pStyle w:val="Odstavec"/>
        <w:numPr>
          <w:ilvl w:val="0"/>
          <w:numId w:val="1"/>
        </w:numPr>
      </w:pPr>
      <w:r w:rsidRPr="00211F8E">
        <w:t>Spoluvlastníci nemovité věci zahrnující byt, rodinný dům nebo stavbu pro rodinnou rekreaci jsou povinni plnit poplatkovou povinnost společně a nerozdílně</w:t>
      </w:r>
      <w:r w:rsidRPr="00211F8E">
        <w:rPr>
          <w:rStyle w:val="Znakapoznpodarou"/>
        </w:rPr>
        <w:footnoteReference w:id="7"/>
      </w:r>
      <w:r w:rsidRPr="00211F8E">
        <w:t>.</w:t>
      </w:r>
    </w:p>
    <w:p w14:paraId="78E0D02F" w14:textId="77777777" w:rsidR="008472C5" w:rsidRPr="00211F8E" w:rsidRDefault="00211F8E">
      <w:pPr>
        <w:pStyle w:val="Nadpis2"/>
      </w:pPr>
      <w:r w:rsidRPr="00211F8E">
        <w:t>Čl. 3</w:t>
      </w:r>
      <w:r w:rsidRPr="00211F8E">
        <w:br/>
      </w:r>
      <w:r w:rsidRPr="00211F8E">
        <w:t>Ohlašovací povinnost</w:t>
      </w:r>
    </w:p>
    <w:p w14:paraId="639F8552" w14:textId="77777777" w:rsidR="008472C5" w:rsidRPr="00211F8E" w:rsidRDefault="00211F8E">
      <w:pPr>
        <w:pStyle w:val="Odstavec"/>
        <w:numPr>
          <w:ilvl w:val="0"/>
          <w:numId w:val="3"/>
        </w:numPr>
      </w:pPr>
      <w:r w:rsidRPr="00211F8E">
        <w:t>Plátce poplatku je povinen podat správci poplatku ohlášení nejpozději do 15 dnů ode dne, kdy nabyl postavení plátce poplatku; údaje uváděné v ohlášení upravuje zákon</w:t>
      </w:r>
      <w:r w:rsidRPr="00211F8E">
        <w:rPr>
          <w:rStyle w:val="Znakapoznpodarou"/>
        </w:rPr>
        <w:footnoteReference w:id="8"/>
      </w:r>
      <w:r w:rsidRPr="00211F8E">
        <w:t>.</w:t>
      </w:r>
    </w:p>
    <w:p w14:paraId="79CA8A81" w14:textId="77777777" w:rsidR="008472C5" w:rsidRPr="00211F8E" w:rsidRDefault="00211F8E">
      <w:pPr>
        <w:pStyle w:val="Odstavec"/>
        <w:numPr>
          <w:ilvl w:val="0"/>
          <w:numId w:val="1"/>
        </w:numPr>
      </w:pPr>
      <w:r w:rsidRPr="00211F8E">
        <w:t xml:space="preserve">Dojde-li ke změně údajů uvedených v ohlášení, je plátce povinen tuto změnu oznámit do 15 dnů ode dne, kdy </w:t>
      </w:r>
      <w:r w:rsidRPr="00211F8E">
        <w:t>nastala</w:t>
      </w:r>
      <w:r w:rsidRPr="00211F8E">
        <w:rPr>
          <w:rStyle w:val="Znakapoznpodarou"/>
        </w:rPr>
        <w:footnoteReference w:id="9"/>
      </w:r>
      <w:r w:rsidRPr="00211F8E">
        <w:t>.</w:t>
      </w:r>
    </w:p>
    <w:p w14:paraId="6A307065" w14:textId="77777777" w:rsidR="008472C5" w:rsidRPr="00211F8E" w:rsidRDefault="00211F8E">
      <w:pPr>
        <w:pStyle w:val="Odstavec"/>
        <w:numPr>
          <w:ilvl w:val="0"/>
          <w:numId w:val="1"/>
        </w:numPr>
      </w:pPr>
      <w:r w:rsidRPr="00211F8E">
        <w:t>Není-li plátce poplatku, plní ohlašovací povinnost poplatník</w:t>
      </w:r>
      <w:r w:rsidRPr="00211F8E">
        <w:rPr>
          <w:rStyle w:val="Znakapoznpodarou"/>
        </w:rPr>
        <w:footnoteReference w:id="10"/>
      </w:r>
      <w:r w:rsidRPr="00211F8E">
        <w:t>.</w:t>
      </w:r>
    </w:p>
    <w:p w14:paraId="5F54C482" w14:textId="77777777" w:rsidR="008472C5" w:rsidRPr="00211F8E" w:rsidRDefault="00211F8E">
      <w:pPr>
        <w:pStyle w:val="Nadpis2"/>
      </w:pPr>
      <w:r w:rsidRPr="00211F8E">
        <w:t>Čl. 4</w:t>
      </w:r>
      <w:r w:rsidRPr="00211F8E">
        <w:br/>
      </w:r>
      <w:r w:rsidRPr="00211F8E">
        <w:t>Základ poplatku</w:t>
      </w:r>
    </w:p>
    <w:p w14:paraId="520385B1" w14:textId="77777777" w:rsidR="008472C5" w:rsidRPr="00211F8E" w:rsidRDefault="00211F8E">
      <w:pPr>
        <w:pStyle w:val="Odstavec"/>
        <w:numPr>
          <w:ilvl w:val="0"/>
          <w:numId w:val="4"/>
        </w:numPr>
      </w:pPr>
      <w:r w:rsidRPr="00211F8E">
        <w:t>Základem dílčího poplatku je hmotnost odpadu odloženého z nemovité věci za kalendářní měsíc v kilogramech připadajícího na poplatníka</w:t>
      </w:r>
      <w:r w:rsidRPr="00211F8E">
        <w:rPr>
          <w:rStyle w:val="Znakapoznpodarou"/>
        </w:rPr>
        <w:footnoteReference w:id="11"/>
      </w:r>
      <w:r w:rsidRPr="00211F8E">
        <w:t>.</w:t>
      </w:r>
    </w:p>
    <w:p w14:paraId="6C2CC8AA" w14:textId="77777777" w:rsidR="008472C5" w:rsidRDefault="00211F8E">
      <w:pPr>
        <w:pStyle w:val="Odstavec"/>
        <w:numPr>
          <w:ilvl w:val="0"/>
          <w:numId w:val="1"/>
        </w:numPr>
      </w:pPr>
      <w:r w:rsidRPr="00211F8E">
        <w:t>Hmotností odpadu odloženého z nemovité věci za kalendářní měsíc připadající na poplatníka je</w:t>
      </w:r>
    </w:p>
    <w:p w14:paraId="41E0FB25" w14:textId="77777777" w:rsidR="00211F8E" w:rsidRPr="00211F8E" w:rsidRDefault="00211F8E" w:rsidP="00211F8E">
      <w:pPr>
        <w:pStyle w:val="Odstavec"/>
        <w:numPr>
          <w:ilvl w:val="1"/>
          <w:numId w:val="1"/>
        </w:numPr>
      </w:pPr>
      <w:r w:rsidRPr="00211F8E">
        <w:t>podíl hmotnosti odpadu odloženého z této nemovité věci za kalendářní měsíc a počtu fyzických osob, které v této nemovité věci mají bydliště na konci kalendářního měsíce,</w:t>
      </w:r>
    </w:p>
    <w:p w14:paraId="6F0F91CE" w14:textId="77777777" w:rsidR="00211F8E" w:rsidRPr="00211F8E" w:rsidRDefault="00211F8E" w:rsidP="00211F8E">
      <w:pPr>
        <w:pStyle w:val="Odstavec"/>
        <w:numPr>
          <w:ilvl w:val="1"/>
          <w:numId w:val="1"/>
        </w:numPr>
      </w:pPr>
      <w:r w:rsidRPr="00211F8E">
        <w:t>nebo hmotnost odpadu odloženého z této nemovité věci za kalendářní měsíc v případě, že v nemovité věci nemá bydliště žádná fyzická osoba</w:t>
      </w:r>
      <w:r w:rsidRPr="00211F8E">
        <w:rPr>
          <w:rStyle w:val="Znakapoznpodarou"/>
        </w:rPr>
        <w:footnoteReference w:id="12"/>
      </w:r>
      <w:r w:rsidRPr="00211F8E">
        <w:t>.</w:t>
      </w:r>
    </w:p>
    <w:p w14:paraId="7F5EF556" w14:textId="330FB763" w:rsidR="00211F8E" w:rsidRPr="00211F8E" w:rsidRDefault="00211F8E">
      <w:pPr>
        <w:pStyle w:val="Odstavec"/>
        <w:numPr>
          <w:ilvl w:val="0"/>
          <w:numId w:val="1"/>
        </w:numPr>
      </w:pPr>
      <w:r>
        <w:t>Minimální základ dílčího poplatku činí 6 kg.</w:t>
      </w:r>
    </w:p>
    <w:p w14:paraId="23DE92F5" w14:textId="77777777" w:rsidR="008472C5" w:rsidRPr="00211F8E" w:rsidRDefault="00211F8E">
      <w:pPr>
        <w:pStyle w:val="Nadpis2"/>
      </w:pPr>
      <w:r w:rsidRPr="00211F8E">
        <w:lastRenderedPageBreak/>
        <w:t>Čl. 5</w:t>
      </w:r>
      <w:r w:rsidRPr="00211F8E">
        <w:br/>
      </w:r>
      <w:r w:rsidRPr="00211F8E">
        <w:t>Sazba poplatku</w:t>
      </w:r>
    </w:p>
    <w:p w14:paraId="2CB873F5" w14:textId="77777777" w:rsidR="008472C5" w:rsidRPr="00211F8E" w:rsidRDefault="00211F8E">
      <w:pPr>
        <w:pStyle w:val="Odstavec"/>
      </w:pPr>
      <w:r w:rsidRPr="00211F8E">
        <w:t>Sazba poplatku činí 6 Kč za kg.</w:t>
      </w:r>
    </w:p>
    <w:p w14:paraId="3B454543" w14:textId="77777777" w:rsidR="008472C5" w:rsidRPr="00211F8E" w:rsidRDefault="00211F8E">
      <w:pPr>
        <w:pStyle w:val="Nadpis2"/>
      </w:pPr>
      <w:r w:rsidRPr="00211F8E">
        <w:t>Čl. 6</w:t>
      </w:r>
      <w:r w:rsidRPr="00211F8E">
        <w:br/>
      </w:r>
      <w:r w:rsidRPr="00211F8E">
        <w:t>Výpočet poplatku</w:t>
      </w:r>
    </w:p>
    <w:p w14:paraId="6B7EEB36" w14:textId="77777777" w:rsidR="008472C5" w:rsidRPr="00211F8E" w:rsidRDefault="00211F8E">
      <w:pPr>
        <w:pStyle w:val="Odstavec"/>
        <w:numPr>
          <w:ilvl w:val="0"/>
          <w:numId w:val="5"/>
        </w:numPr>
      </w:pPr>
      <w:r w:rsidRPr="00211F8E">
        <w:t>Poplatek se vypočte jako součet dílčích poplatků za jednotlivé kalendářní měsíce, na jejichž konci:</w:t>
      </w:r>
    </w:p>
    <w:p w14:paraId="7F126894" w14:textId="77777777" w:rsidR="008472C5" w:rsidRPr="00211F8E" w:rsidRDefault="00211F8E">
      <w:pPr>
        <w:pStyle w:val="Odstavec"/>
        <w:numPr>
          <w:ilvl w:val="1"/>
          <w:numId w:val="1"/>
        </w:numPr>
      </w:pPr>
      <w:r w:rsidRPr="00211F8E">
        <w:t>měl poplatník v nemovité věci bydliště,</w:t>
      </w:r>
    </w:p>
    <w:p w14:paraId="0043009D" w14:textId="77777777" w:rsidR="008472C5" w:rsidRPr="00211F8E" w:rsidRDefault="00211F8E">
      <w:pPr>
        <w:pStyle w:val="Odstavec"/>
        <w:numPr>
          <w:ilvl w:val="1"/>
          <w:numId w:val="1"/>
        </w:numPr>
      </w:pPr>
      <w:r w:rsidRPr="00211F8E">
        <w:t xml:space="preserve">nebo neměla v nemovité věci bydliště žádná fyzická osoba </w:t>
      </w:r>
      <w:r w:rsidRPr="00211F8E">
        <w:t>v případě, že poplatníkem je vlastník této nemovité věci</w:t>
      </w:r>
      <w:r w:rsidRPr="00211F8E">
        <w:rPr>
          <w:rStyle w:val="Znakapoznpodarou"/>
        </w:rPr>
        <w:footnoteReference w:id="13"/>
      </w:r>
      <w:r w:rsidRPr="00211F8E">
        <w:t>.</w:t>
      </w:r>
    </w:p>
    <w:p w14:paraId="257B2A7A" w14:textId="77777777" w:rsidR="008472C5" w:rsidRPr="00211F8E" w:rsidRDefault="00211F8E">
      <w:pPr>
        <w:pStyle w:val="Odstavec"/>
        <w:numPr>
          <w:ilvl w:val="0"/>
          <w:numId w:val="1"/>
        </w:numPr>
      </w:pPr>
      <w:r w:rsidRPr="00211F8E">
        <w:t>Dílčí poplatek za kalendářní měsíc se vypočte jako součin základu dílčího poplatku zaokrouhleného na celé kilogramy nahoru a sazby pro tento základ</w:t>
      </w:r>
      <w:r w:rsidRPr="00211F8E">
        <w:rPr>
          <w:rStyle w:val="Znakapoznpodarou"/>
        </w:rPr>
        <w:footnoteReference w:id="14"/>
      </w:r>
      <w:r w:rsidRPr="00211F8E">
        <w:t>.</w:t>
      </w:r>
    </w:p>
    <w:p w14:paraId="011960F1" w14:textId="77777777" w:rsidR="008472C5" w:rsidRPr="00211F8E" w:rsidRDefault="00211F8E">
      <w:pPr>
        <w:pStyle w:val="Nadpis2"/>
      </w:pPr>
      <w:r w:rsidRPr="00211F8E">
        <w:t>Čl. 7</w:t>
      </w:r>
      <w:r w:rsidRPr="00211F8E">
        <w:br/>
      </w:r>
      <w:r w:rsidRPr="00211F8E">
        <w:t>Splatnost poplatku</w:t>
      </w:r>
    </w:p>
    <w:p w14:paraId="45A8BE83" w14:textId="77777777" w:rsidR="008472C5" w:rsidRPr="00211F8E" w:rsidRDefault="00211F8E">
      <w:pPr>
        <w:pStyle w:val="Odstavec"/>
      </w:pPr>
      <w:r w:rsidRPr="00211F8E">
        <w:t>Správce poplatku vyměří poplatek rozhodnutím; poplatek je splatný ve lhůtě 30 dnů ode dne oznámení tohoto rozhodnutí</w:t>
      </w:r>
      <w:r w:rsidRPr="00211F8E">
        <w:rPr>
          <w:rStyle w:val="Znakapoznpodarou"/>
        </w:rPr>
        <w:footnoteReference w:id="15"/>
      </w:r>
      <w:r w:rsidRPr="00211F8E">
        <w:t>.</w:t>
      </w:r>
    </w:p>
    <w:p w14:paraId="75A193EF" w14:textId="77777777" w:rsidR="008472C5" w:rsidRPr="00211F8E" w:rsidRDefault="00211F8E">
      <w:pPr>
        <w:pStyle w:val="Nadpis2"/>
      </w:pPr>
      <w:r w:rsidRPr="00211F8E">
        <w:t>Čl. 8</w:t>
      </w:r>
      <w:r w:rsidRPr="00211F8E">
        <w:br/>
      </w:r>
      <w:r w:rsidRPr="00211F8E">
        <w:t>Přechodné a zrušovací ustanovení</w:t>
      </w:r>
    </w:p>
    <w:p w14:paraId="52B53627" w14:textId="77777777" w:rsidR="008472C5" w:rsidRPr="00211F8E" w:rsidRDefault="00211F8E">
      <w:pPr>
        <w:pStyle w:val="Odstavec"/>
        <w:numPr>
          <w:ilvl w:val="0"/>
          <w:numId w:val="6"/>
        </w:numPr>
      </w:pPr>
      <w:r w:rsidRPr="00211F8E">
        <w:t>Poplatkové povinnosti vzniklé před nabytím účinnosti této vyhlášky se posuzují podle dosavadních právních předpisů.</w:t>
      </w:r>
    </w:p>
    <w:p w14:paraId="0CEB599A" w14:textId="77777777" w:rsidR="008472C5" w:rsidRPr="00211F8E" w:rsidRDefault="00211F8E">
      <w:pPr>
        <w:pStyle w:val="Odstavec"/>
        <w:numPr>
          <w:ilvl w:val="0"/>
          <w:numId w:val="1"/>
        </w:numPr>
      </w:pPr>
      <w:r w:rsidRPr="00211F8E">
        <w:t>Zrušuje se obecně závazná vyhláška č. 4/2021, o místním poplatku za obecní systém odpadového hospodářství, ze dne 12. prosince 2022.</w:t>
      </w:r>
    </w:p>
    <w:p w14:paraId="3BD91DD8" w14:textId="77777777" w:rsidR="008472C5" w:rsidRPr="00211F8E" w:rsidRDefault="00211F8E">
      <w:pPr>
        <w:pStyle w:val="Nadpis2"/>
      </w:pPr>
      <w:r w:rsidRPr="00211F8E">
        <w:t>Čl. 9</w:t>
      </w:r>
      <w:r w:rsidRPr="00211F8E">
        <w:br/>
      </w:r>
      <w:r w:rsidRPr="00211F8E">
        <w:t>Účinnost</w:t>
      </w:r>
    </w:p>
    <w:p w14:paraId="135ACA74" w14:textId="77777777" w:rsidR="008472C5" w:rsidRPr="00211F8E" w:rsidRDefault="00211F8E">
      <w:pPr>
        <w:pStyle w:val="Odstavec"/>
      </w:pPr>
      <w:r w:rsidRPr="00211F8E">
        <w:t>Tato vyhláška nabývá účinnosti dnem 1. ledna 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8472C5" w14:paraId="3873F2E2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157599" w14:textId="77777777" w:rsidR="008472C5" w:rsidRPr="00211F8E" w:rsidRDefault="00211F8E">
            <w:pPr>
              <w:pStyle w:val="PodpisovePole"/>
            </w:pPr>
            <w:r w:rsidRPr="00211F8E">
              <w:t xml:space="preserve">Ing. Jana </w:t>
            </w:r>
            <w:proofErr w:type="spellStart"/>
            <w:r w:rsidRPr="00211F8E">
              <w:t>Habáňová</w:t>
            </w:r>
            <w:proofErr w:type="spellEnd"/>
            <w:r w:rsidRPr="00211F8E">
              <w:t>, MBA</w:t>
            </w:r>
            <w:r w:rsidRPr="00211F8E">
              <w:t xml:space="preserve"> </w:t>
            </w:r>
            <w:r w:rsidRPr="00211F8E">
              <w:t>v</w:t>
            </w:r>
            <w:r w:rsidRPr="00211F8E">
              <w:t>.</w:t>
            </w:r>
            <w:r w:rsidRPr="00211F8E">
              <w:t xml:space="preserve"> </w:t>
            </w:r>
            <w:r w:rsidRPr="00211F8E">
              <w:t>r</w:t>
            </w:r>
            <w:r w:rsidRPr="00211F8E">
              <w:t>.</w:t>
            </w:r>
            <w:r w:rsidRPr="00211F8E">
              <w:br/>
            </w:r>
            <w:r w:rsidRPr="00211F8E"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4D1D90" w14:textId="77777777" w:rsidR="008472C5" w:rsidRDefault="00211F8E">
            <w:pPr>
              <w:pStyle w:val="PodpisovePole"/>
            </w:pPr>
            <w:r w:rsidRPr="00211F8E">
              <w:t>Ing. Petr Kostiha</w:t>
            </w:r>
            <w:r w:rsidRPr="00211F8E">
              <w:t xml:space="preserve"> </w:t>
            </w:r>
            <w:r w:rsidRPr="00211F8E">
              <w:t>v</w:t>
            </w:r>
            <w:r w:rsidRPr="00211F8E">
              <w:t>.</w:t>
            </w:r>
            <w:r w:rsidRPr="00211F8E">
              <w:t xml:space="preserve"> </w:t>
            </w:r>
            <w:r w:rsidRPr="00211F8E">
              <w:t>r</w:t>
            </w:r>
            <w:r w:rsidRPr="00211F8E">
              <w:t>.</w:t>
            </w:r>
            <w:r w:rsidRPr="00211F8E">
              <w:br/>
            </w:r>
            <w:r w:rsidRPr="00211F8E">
              <w:t xml:space="preserve"> místostarosta</w:t>
            </w:r>
          </w:p>
        </w:tc>
      </w:tr>
      <w:tr w:rsidR="008472C5" w14:paraId="56AEABCE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398C36" w14:textId="77777777" w:rsidR="008472C5" w:rsidRDefault="008472C5" w:rsidP="00211F8E">
            <w:pPr>
              <w:pStyle w:val="PodpisovePole"/>
              <w:jc w:val="left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C4D1BA" w14:textId="77777777" w:rsidR="008472C5" w:rsidRDefault="008472C5">
            <w:pPr>
              <w:pStyle w:val="PodpisovePole"/>
            </w:pPr>
          </w:p>
        </w:tc>
      </w:tr>
      <w:bookmarkEnd w:id="0"/>
    </w:tbl>
    <w:p w14:paraId="0601D282" w14:textId="77777777" w:rsidR="008472C5" w:rsidRDefault="008472C5"/>
    <w:sectPr w:rsidR="008472C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D475F" w14:textId="77777777" w:rsidR="00211F8E" w:rsidRDefault="00211F8E">
      <w:r>
        <w:separator/>
      </w:r>
    </w:p>
  </w:endnote>
  <w:endnote w:type="continuationSeparator" w:id="0">
    <w:p w14:paraId="29112EB7" w14:textId="77777777" w:rsidR="00211F8E" w:rsidRDefault="00211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A123F" w14:textId="77777777" w:rsidR="00211F8E" w:rsidRDefault="00211F8E">
      <w:r>
        <w:rPr>
          <w:color w:val="000000"/>
        </w:rPr>
        <w:separator/>
      </w:r>
    </w:p>
  </w:footnote>
  <w:footnote w:type="continuationSeparator" w:id="0">
    <w:p w14:paraId="0061F18E" w14:textId="77777777" w:rsidR="00211F8E" w:rsidRDefault="00211F8E">
      <w:r>
        <w:continuationSeparator/>
      </w:r>
    </w:p>
  </w:footnote>
  <w:footnote w:id="1">
    <w:p w14:paraId="03890F3D" w14:textId="77777777" w:rsidR="008472C5" w:rsidRDefault="00211F8E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  <w:p w14:paraId="3C1A4072" w14:textId="77777777" w:rsidR="008472C5" w:rsidRDefault="008472C5"/>
    <w:p w14:paraId="56273279" w14:textId="77777777" w:rsidR="00211F8E" w:rsidRDefault="00211F8E"/>
  </w:footnote>
  <w:footnote w:id="2">
    <w:p w14:paraId="38C83CBA" w14:textId="77777777" w:rsidR="008472C5" w:rsidRDefault="00211F8E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  <w:p w14:paraId="74CE6D34" w14:textId="77777777" w:rsidR="008472C5" w:rsidRDefault="008472C5"/>
    <w:p w14:paraId="2E406897" w14:textId="77777777" w:rsidR="00211F8E" w:rsidRDefault="00211F8E"/>
  </w:footnote>
  <w:footnote w:id="3">
    <w:p w14:paraId="77F936B4" w14:textId="77777777" w:rsidR="008472C5" w:rsidRDefault="00211F8E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  <w:p w14:paraId="2EB48D08" w14:textId="77777777" w:rsidR="008472C5" w:rsidRDefault="008472C5"/>
    <w:p w14:paraId="5F932646" w14:textId="77777777" w:rsidR="00211F8E" w:rsidRDefault="00211F8E"/>
  </w:footnote>
  <w:footnote w:id="4">
    <w:p w14:paraId="2B303861" w14:textId="77777777" w:rsidR="008472C5" w:rsidRDefault="00211F8E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  <w:p w14:paraId="73EF98C2" w14:textId="77777777" w:rsidR="008472C5" w:rsidRDefault="008472C5"/>
    <w:p w14:paraId="49C43B2B" w14:textId="77777777" w:rsidR="00211F8E" w:rsidRDefault="00211F8E"/>
  </w:footnote>
  <w:footnote w:id="5">
    <w:p w14:paraId="081EC1A8" w14:textId="77777777" w:rsidR="008472C5" w:rsidRDefault="00211F8E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  <w:p w14:paraId="1EF80620" w14:textId="77777777" w:rsidR="008472C5" w:rsidRDefault="008472C5"/>
    <w:p w14:paraId="2C0FC707" w14:textId="77777777" w:rsidR="00211F8E" w:rsidRDefault="00211F8E"/>
  </w:footnote>
  <w:footnote w:id="6">
    <w:p w14:paraId="7453235E" w14:textId="77777777" w:rsidR="008472C5" w:rsidRDefault="00211F8E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  <w:p w14:paraId="3480C675" w14:textId="77777777" w:rsidR="008472C5" w:rsidRDefault="008472C5"/>
    <w:p w14:paraId="4B4A5357" w14:textId="77777777" w:rsidR="00211F8E" w:rsidRDefault="00211F8E"/>
  </w:footnote>
  <w:footnote w:id="7">
    <w:p w14:paraId="7D6C0C77" w14:textId="77777777" w:rsidR="008472C5" w:rsidRDefault="00211F8E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  <w:p w14:paraId="35272598" w14:textId="77777777" w:rsidR="008472C5" w:rsidRDefault="008472C5"/>
    <w:p w14:paraId="39DA1581" w14:textId="77777777" w:rsidR="00211F8E" w:rsidRDefault="00211F8E"/>
  </w:footnote>
  <w:footnote w:id="8">
    <w:p w14:paraId="7E77D52B" w14:textId="77777777" w:rsidR="008472C5" w:rsidRDefault="00211F8E">
      <w:pPr>
        <w:pStyle w:val="Footnote"/>
      </w:pPr>
      <w:r>
        <w:rPr>
          <w:rStyle w:val="Znakapoznpodarou"/>
        </w:rPr>
        <w:footnoteRef/>
      </w:r>
      <w:r>
        <w:t xml:space="preserve">§ 14a </w:t>
      </w:r>
      <w:r>
        <w:t>odst. 1 a 2 zákona o místních poplatcích; v ohlášení plátce uvede zejména své identifikační údaje a skutečnosti rozhodné pro stanovení poplatku</w:t>
      </w:r>
    </w:p>
    <w:p w14:paraId="5639D49F" w14:textId="77777777" w:rsidR="008472C5" w:rsidRDefault="008472C5"/>
    <w:p w14:paraId="039EB74D" w14:textId="77777777" w:rsidR="00211F8E" w:rsidRDefault="00211F8E"/>
  </w:footnote>
  <w:footnote w:id="9">
    <w:p w14:paraId="7AEAA8C9" w14:textId="77777777" w:rsidR="008472C5" w:rsidRDefault="00211F8E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  <w:p w14:paraId="175A207B" w14:textId="77777777" w:rsidR="008472C5" w:rsidRDefault="008472C5"/>
    <w:p w14:paraId="779CD317" w14:textId="77777777" w:rsidR="00211F8E" w:rsidRDefault="00211F8E"/>
  </w:footnote>
  <w:footnote w:id="10">
    <w:p w14:paraId="565B1356" w14:textId="77777777" w:rsidR="008472C5" w:rsidRDefault="00211F8E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 níž nemá nikdo bydliště) a jedná tudíž pouze v postavení poplatníka.</w:t>
      </w:r>
    </w:p>
    <w:p w14:paraId="7F01BF5A" w14:textId="77777777" w:rsidR="008472C5" w:rsidRDefault="008472C5"/>
    <w:p w14:paraId="0116DC3B" w14:textId="77777777" w:rsidR="00211F8E" w:rsidRDefault="00211F8E"/>
  </w:footnote>
  <w:footnote w:id="11">
    <w:p w14:paraId="650B72B6" w14:textId="77777777" w:rsidR="008472C5" w:rsidRDefault="00211F8E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  <w:p w14:paraId="033CA190" w14:textId="77777777" w:rsidR="008472C5" w:rsidRDefault="008472C5"/>
    <w:p w14:paraId="480ED067" w14:textId="77777777" w:rsidR="00211F8E" w:rsidRDefault="00211F8E"/>
  </w:footnote>
  <w:footnote w:id="12">
    <w:p w14:paraId="43598419" w14:textId="77777777" w:rsidR="00211F8E" w:rsidRDefault="00211F8E" w:rsidP="00211F8E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  <w:p w14:paraId="5C2D7B16" w14:textId="77777777" w:rsidR="00211F8E" w:rsidRDefault="00211F8E" w:rsidP="00211F8E"/>
    <w:p w14:paraId="57D7EA2F" w14:textId="77777777" w:rsidR="00211F8E" w:rsidRDefault="00211F8E" w:rsidP="00211F8E"/>
  </w:footnote>
  <w:footnote w:id="13">
    <w:p w14:paraId="15A6801D" w14:textId="77777777" w:rsidR="008472C5" w:rsidRDefault="00211F8E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  <w:p w14:paraId="2F8D96CD" w14:textId="77777777" w:rsidR="008472C5" w:rsidRDefault="008472C5"/>
    <w:p w14:paraId="65DF0E23" w14:textId="77777777" w:rsidR="00211F8E" w:rsidRDefault="00211F8E"/>
  </w:footnote>
  <w:footnote w:id="14">
    <w:p w14:paraId="392E427C" w14:textId="77777777" w:rsidR="008472C5" w:rsidRDefault="00211F8E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  <w:p w14:paraId="3EB96CDC" w14:textId="77777777" w:rsidR="008472C5" w:rsidRDefault="008472C5"/>
    <w:p w14:paraId="6A91F748" w14:textId="77777777" w:rsidR="00211F8E" w:rsidRDefault="00211F8E"/>
  </w:footnote>
  <w:footnote w:id="15">
    <w:p w14:paraId="7CC86A4E" w14:textId="77777777" w:rsidR="008472C5" w:rsidRDefault="00211F8E">
      <w:pPr>
        <w:pStyle w:val="Footnote"/>
      </w:pPr>
      <w:r>
        <w:rPr>
          <w:rStyle w:val="Znakapoznpodarou"/>
        </w:rPr>
        <w:footnoteRef/>
      </w:r>
      <w:r>
        <w:t xml:space="preserve">§ 11 odst. 2 písm. b) ve spojení s § 11b odst. 2 zákona </w:t>
      </w:r>
      <w:r>
        <w:t>o místních poplatcích</w:t>
      </w:r>
    </w:p>
    <w:p w14:paraId="2FA33AC8" w14:textId="77777777" w:rsidR="008472C5" w:rsidRDefault="008472C5"/>
    <w:p w14:paraId="2412DBA8" w14:textId="77777777" w:rsidR="00211F8E" w:rsidRDefault="00211F8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C4DB1"/>
    <w:multiLevelType w:val="multilevel"/>
    <w:tmpl w:val="7AB4BE4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525749934">
    <w:abstractNumId w:val="0"/>
  </w:num>
  <w:num w:numId="2" w16cid:durableId="1808547902">
    <w:abstractNumId w:val="0"/>
    <w:lvlOverride w:ilvl="0">
      <w:startOverride w:val="1"/>
    </w:lvlOverride>
  </w:num>
  <w:num w:numId="3" w16cid:durableId="606040778">
    <w:abstractNumId w:val="0"/>
    <w:lvlOverride w:ilvl="0">
      <w:startOverride w:val="1"/>
    </w:lvlOverride>
  </w:num>
  <w:num w:numId="4" w16cid:durableId="1092778400">
    <w:abstractNumId w:val="0"/>
    <w:lvlOverride w:ilvl="0">
      <w:startOverride w:val="1"/>
    </w:lvlOverride>
  </w:num>
  <w:num w:numId="5" w16cid:durableId="479806400">
    <w:abstractNumId w:val="0"/>
    <w:lvlOverride w:ilvl="0">
      <w:startOverride w:val="1"/>
    </w:lvlOverride>
  </w:num>
  <w:num w:numId="6" w16cid:durableId="30489311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472C5"/>
    <w:rsid w:val="00211F8E"/>
    <w:rsid w:val="00756AB9"/>
    <w:rsid w:val="0084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EF229"/>
  <w15:docId w15:val="{B6605C42-BBF5-4338-A981-EE7D956AE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513</Words>
  <Characters>3031</Characters>
  <Application>Microsoft Office Word</Application>
  <DocSecurity>0</DocSecurity>
  <Lines>25</Lines>
  <Paragraphs>7</Paragraphs>
  <ScaleCrop>false</ScaleCrop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starostka</dc:creator>
  <cp:lastModifiedBy>Petr Kostiha</cp:lastModifiedBy>
  <cp:revision>2</cp:revision>
  <cp:lastPrinted>2025-12-11T14:54:00Z</cp:lastPrinted>
  <dcterms:created xsi:type="dcterms:W3CDTF">2025-12-11T14:55:00Z</dcterms:created>
  <dcterms:modified xsi:type="dcterms:W3CDTF">2025-12-11T14:55:00Z</dcterms:modified>
</cp:coreProperties>
</file>