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928F" w14:textId="77777777" w:rsidR="003574A1" w:rsidRPr="003102D7" w:rsidRDefault="003574A1" w:rsidP="003102D7">
      <w:pPr>
        <w:sectPr w:rsidR="003574A1" w:rsidRPr="003102D7" w:rsidSect="005C09C6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</w:p>
    <w:p w14:paraId="3C513F0F" w14:textId="77777777" w:rsidR="003574A1" w:rsidRPr="003102D7" w:rsidRDefault="003574A1" w:rsidP="003102D7">
      <w:pPr>
        <w:sectPr w:rsidR="003574A1" w:rsidRPr="003102D7" w:rsidSect="005C09C6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3998851B" w14:textId="77777777" w:rsidR="00D00D7B" w:rsidRPr="00D00D7B" w:rsidRDefault="00D00D7B" w:rsidP="00D00D7B">
      <w:pPr>
        <w:rPr>
          <w:b/>
          <w:bCs/>
        </w:rPr>
      </w:pPr>
      <w:r w:rsidRPr="00D00D7B">
        <w:rPr>
          <w:b/>
          <w:bCs/>
        </w:rPr>
        <w:t>Obecně závazná vyhláška</w:t>
      </w:r>
    </w:p>
    <w:p w14:paraId="7B9102A6" w14:textId="214BCEB9" w:rsidR="00D00D7B" w:rsidRPr="00D00D7B" w:rsidRDefault="00D00D7B" w:rsidP="00D00D7B">
      <w:r w:rsidRPr="00D00D7B">
        <w:rPr>
          <w:b/>
          <w:bCs/>
        </w:rPr>
        <w:t xml:space="preserve">obce </w:t>
      </w:r>
      <w:r>
        <w:rPr>
          <w:b/>
          <w:bCs/>
        </w:rPr>
        <w:t>Prostřední Bečva</w:t>
      </w:r>
      <w:r w:rsidRPr="00D00D7B">
        <w:rPr>
          <w:b/>
          <w:bCs/>
        </w:rPr>
        <w:t>,</w:t>
      </w:r>
      <w:r w:rsidR="003228A4">
        <w:rPr>
          <w:b/>
          <w:bCs/>
        </w:rPr>
        <w:t xml:space="preserve"> </w:t>
      </w:r>
      <w:r w:rsidR="003228A4" w:rsidRPr="003228A4">
        <w:rPr>
          <w:b/>
          <w:bCs/>
        </w:rPr>
        <w:t xml:space="preserve">kterou se stanovují pravidla </w:t>
      </w:r>
      <w:r w:rsidR="003228A4">
        <w:rPr>
          <w:b/>
          <w:bCs/>
        </w:rPr>
        <w:br/>
      </w:r>
      <w:r w:rsidR="003228A4" w:rsidRPr="003228A4">
        <w:rPr>
          <w:b/>
          <w:bCs/>
        </w:rPr>
        <w:t xml:space="preserve">pro pohyb psů na veřejném prostranství </w:t>
      </w:r>
    </w:p>
    <w:p w14:paraId="051F8E26" w14:textId="77777777" w:rsidR="00D00D7B" w:rsidRPr="00D00D7B" w:rsidRDefault="00D00D7B" w:rsidP="00D00D7B"/>
    <w:p w14:paraId="269CF464" w14:textId="3D5907E0" w:rsidR="00D00D7B" w:rsidRPr="00D00D7B" w:rsidRDefault="00D00D7B" w:rsidP="00D00D7B">
      <w:r w:rsidRPr="0062274A">
        <w:t>Zastupitelstvo obce Prostřední Bečva se na svém zasedání dne 21. 3. 2024,</w:t>
      </w:r>
      <w:r w:rsidRPr="00D00D7B">
        <w:t xml:space="preserve"> usnesením č. </w:t>
      </w:r>
      <w:r w:rsidR="0062274A">
        <w:t>10</w:t>
      </w:r>
      <w:r w:rsidRPr="00D00D7B">
        <w:t xml:space="preserve"> </w:t>
      </w:r>
      <w:proofErr w:type="gramStart"/>
      <w:r w:rsidRPr="00D00D7B">
        <w:t xml:space="preserve">usneslo </w:t>
      </w:r>
      <w:r w:rsidR="00010E61" w:rsidRPr="00010E61">
        <w:rPr>
          <w:rFonts w:ascii="Arial" w:hAnsi="Arial" w:cs="Arial"/>
          <w:szCs w:val="22"/>
        </w:rPr>
        <w:t xml:space="preserve"> vydat</w:t>
      </w:r>
      <w:proofErr w:type="gramEnd"/>
      <w:r w:rsidR="00010E61" w:rsidRPr="00010E61">
        <w:rPr>
          <w:rFonts w:ascii="Arial" w:hAnsi="Arial" w:cs="Arial"/>
          <w:szCs w:val="22"/>
        </w:rPr>
        <w:t xml:space="preserve"> na základě ustanovení § 24 odst. 2 zákona č. 246/1992 Sb., na ochranu zvířat proti týrání, ve znění pozdějších předpisů, a v souladu s ustanovením § 10 písm. c) a d), § 35 a § 84 odst. 2 písm. h) zákona č. 128/2000 Sb., o obcích (obecní zřízení), ve znění pozdějších předpisů, tuto obecně závaznou vyhlášku:</w:t>
      </w:r>
      <w:r w:rsidRPr="00D00D7B">
        <w:t xml:space="preserve"> </w:t>
      </w:r>
    </w:p>
    <w:p w14:paraId="6E5856B9" w14:textId="77777777" w:rsidR="00D00D7B" w:rsidRPr="00D00D7B" w:rsidRDefault="00D00D7B" w:rsidP="00D00D7B"/>
    <w:p w14:paraId="4E03F277" w14:textId="77777777" w:rsidR="00D00D7B" w:rsidRPr="00D00D7B" w:rsidRDefault="00D00D7B" w:rsidP="00D00D7B"/>
    <w:p w14:paraId="7D6DCEB5" w14:textId="77777777" w:rsidR="003228A4" w:rsidRPr="003228A4" w:rsidRDefault="003228A4" w:rsidP="003228A4">
      <w:pPr>
        <w:keepNext/>
        <w:spacing w:line="276" w:lineRule="auto"/>
        <w:rPr>
          <w:rFonts w:ascii="Matter Medium" w:hAnsi="Matter Medium" w:cs="Arial"/>
          <w:bCs/>
        </w:rPr>
      </w:pPr>
      <w:r w:rsidRPr="003228A4">
        <w:rPr>
          <w:rFonts w:ascii="Matter Medium" w:hAnsi="Matter Medium" w:cs="Arial"/>
          <w:bCs/>
        </w:rPr>
        <w:t>Čl. 1</w:t>
      </w:r>
    </w:p>
    <w:p w14:paraId="789FDEF3" w14:textId="77777777" w:rsidR="003228A4" w:rsidRDefault="003228A4" w:rsidP="003228A4">
      <w:pPr>
        <w:keepNext/>
        <w:spacing w:line="276" w:lineRule="auto"/>
        <w:rPr>
          <w:rFonts w:ascii="Matter Medium" w:hAnsi="Matter Medium" w:cs="Arial"/>
          <w:bCs/>
          <w:u w:val="single"/>
        </w:rPr>
      </w:pPr>
      <w:r w:rsidRPr="003228A4">
        <w:rPr>
          <w:rFonts w:ascii="Matter Medium" w:hAnsi="Matter Medium" w:cs="Arial"/>
          <w:bCs/>
          <w:u w:val="single"/>
        </w:rPr>
        <w:t>Pravidla pro pohyb psů na veřejném prostranství</w:t>
      </w:r>
    </w:p>
    <w:p w14:paraId="137958BD" w14:textId="77777777" w:rsidR="003228A4" w:rsidRPr="003228A4" w:rsidRDefault="003228A4" w:rsidP="003228A4">
      <w:pPr>
        <w:keepNext/>
        <w:spacing w:line="276" w:lineRule="auto"/>
        <w:rPr>
          <w:rFonts w:ascii="Matter Medium" w:hAnsi="Matter Medium" w:cs="Arial"/>
          <w:bCs/>
          <w:u w:val="single"/>
        </w:rPr>
      </w:pPr>
    </w:p>
    <w:p w14:paraId="0CCF7CA8" w14:textId="77777777" w:rsidR="00010E61" w:rsidRPr="00010E61" w:rsidRDefault="00010E61" w:rsidP="00010E61">
      <w:pPr>
        <w:numPr>
          <w:ilvl w:val="0"/>
          <w:numId w:val="19"/>
        </w:numPr>
        <w:spacing w:line="276" w:lineRule="auto"/>
        <w:rPr>
          <w:rFonts w:cs="Arial"/>
        </w:rPr>
      </w:pPr>
      <w:r w:rsidRPr="00010E61">
        <w:rPr>
          <w:rFonts w:cs="Arial"/>
        </w:rPr>
        <w:t>Stanovují se následující pravidla pro pohyb psů na veřejném prostranství:</w:t>
      </w:r>
      <w:r w:rsidRPr="00010E61">
        <w:rPr>
          <w:rFonts w:cs="Arial"/>
          <w:vertAlign w:val="superscript"/>
        </w:rPr>
        <w:footnoteReference w:customMarkFollows="1" w:id="1"/>
        <w:t>1)</w:t>
      </w:r>
      <w:r w:rsidRPr="00010E61">
        <w:rPr>
          <w:rFonts w:cs="Arial"/>
        </w:rPr>
        <w:t xml:space="preserve"> </w:t>
      </w:r>
    </w:p>
    <w:p w14:paraId="0EEDE28B" w14:textId="77777777" w:rsidR="00010E61" w:rsidRPr="00010E61" w:rsidRDefault="00010E61" w:rsidP="00010E61">
      <w:pPr>
        <w:numPr>
          <w:ilvl w:val="0"/>
          <w:numId w:val="20"/>
        </w:numPr>
        <w:spacing w:line="276" w:lineRule="auto"/>
        <w:rPr>
          <w:rFonts w:cs="Arial"/>
        </w:rPr>
      </w:pPr>
      <w:r w:rsidRPr="00010E61">
        <w:rPr>
          <w:rFonts w:cs="Arial"/>
        </w:rPr>
        <w:t>na veřejných prostranstvích v zastavěném území obce je možný pohyb psů pouze na vodítku,</w:t>
      </w:r>
    </w:p>
    <w:p w14:paraId="5718BA19" w14:textId="77777777" w:rsidR="00010E61" w:rsidRPr="00010E61" w:rsidRDefault="00010E61" w:rsidP="00010E61">
      <w:pPr>
        <w:numPr>
          <w:ilvl w:val="0"/>
          <w:numId w:val="20"/>
        </w:numPr>
        <w:spacing w:line="276" w:lineRule="auto"/>
        <w:rPr>
          <w:rFonts w:cs="Arial"/>
        </w:rPr>
      </w:pPr>
      <w:r w:rsidRPr="00010E61">
        <w:rPr>
          <w:rFonts w:cs="Arial"/>
        </w:rPr>
        <w:t>na veřejných prostranstvích v zastavěném území obce se zakazuje výcvik psů,</w:t>
      </w:r>
    </w:p>
    <w:p w14:paraId="6AA8357C" w14:textId="77777777" w:rsidR="00010E61" w:rsidRPr="00010E61" w:rsidRDefault="00010E61" w:rsidP="00010E61">
      <w:pPr>
        <w:numPr>
          <w:ilvl w:val="0"/>
          <w:numId w:val="20"/>
        </w:numPr>
        <w:spacing w:line="276" w:lineRule="auto"/>
        <w:rPr>
          <w:rFonts w:cs="Arial"/>
        </w:rPr>
      </w:pPr>
      <w:r w:rsidRPr="00010E61">
        <w:rPr>
          <w:rFonts w:cs="Arial"/>
          <w:iCs/>
        </w:rPr>
        <w:t>psí exkrementy zanechané na veřejném prostranství musí být neprodleně odklizeny.</w:t>
      </w:r>
    </w:p>
    <w:p w14:paraId="5218BF2C" w14:textId="77777777" w:rsidR="00010E61" w:rsidRPr="00010E61" w:rsidRDefault="00010E61" w:rsidP="00010E61">
      <w:pPr>
        <w:spacing w:line="276" w:lineRule="auto"/>
        <w:rPr>
          <w:rFonts w:cs="Arial"/>
        </w:rPr>
      </w:pPr>
    </w:p>
    <w:p w14:paraId="1A6ACEC2" w14:textId="77777777" w:rsidR="00010E61" w:rsidRPr="00010E61" w:rsidRDefault="00010E61" w:rsidP="00010E61">
      <w:pPr>
        <w:numPr>
          <w:ilvl w:val="0"/>
          <w:numId w:val="19"/>
        </w:numPr>
        <w:spacing w:line="276" w:lineRule="auto"/>
        <w:rPr>
          <w:rFonts w:cs="Arial"/>
        </w:rPr>
      </w:pPr>
      <w:r w:rsidRPr="00010E61">
        <w:rPr>
          <w:rFonts w:cs="Arial"/>
        </w:rPr>
        <w:t xml:space="preserve">Splnění povinností stanovených v odst. 1 zajišťuje fyzická osoba, která má psa </w:t>
      </w:r>
      <w:r w:rsidRPr="00010E61">
        <w:rPr>
          <w:rFonts w:cs="Arial"/>
        </w:rPr>
        <w:br/>
        <w:t>na veřejném prostranství pod kontrolou či dohledem</w:t>
      </w:r>
      <w:r w:rsidRPr="00010E61">
        <w:rPr>
          <w:rFonts w:cs="Arial"/>
          <w:vertAlign w:val="superscript"/>
        </w:rPr>
        <w:footnoteReference w:customMarkFollows="1" w:id="2"/>
        <w:t>2)</w:t>
      </w:r>
      <w:r w:rsidRPr="00010E61">
        <w:rPr>
          <w:rFonts w:cs="Arial"/>
        </w:rPr>
        <w:t xml:space="preserve">. </w:t>
      </w:r>
    </w:p>
    <w:p w14:paraId="5C50851F" w14:textId="77777777" w:rsidR="003228A4" w:rsidRPr="003228A4" w:rsidRDefault="003228A4" w:rsidP="003228A4">
      <w:pPr>
        <w:spacing w:line="276" w:lineRule="auto"/>
        <w:rPr>
          <w:rFonts w:cs="Arial"/>
        </w:rPr>
      </w:pPr>
    </w:p>
    <w:p w14:paraId="180FD905" w14:textId="77777777" w:rsidR="003228A4" w:rsidRPr="003228A4" w:rsidRDefault="003228A4" w:rsidP="003228A4">
      <w:pPr>
        <w:keepNext/>
        <w:spacing w:line="276" w:lineRule="auto"/>
        <w:rPr>
          <w:rFonts w:cs="Arial"/>
          <w:b/>
        </w:rPr>
      </w:pPr>
      <w:r w:rsidRPr="003228A4">
        <w:rPr>
          <w:rFonts w:cs="Arial"/>
          <w:b/>
        </w:rPr>
        <w:t>Čl. 2</w:t>
      </w:r>
    </w:p>
    <w:p w14:paraId="330557BA" w14:textId="77777777" w:rsidR="003228A4" w:rsidRPr="003228A4" w:rsidRDefault="003228A4" w:rsidP="003228A4">
      <w:pPr>
        <w:keepNext/>
        <w:spacing w:line="276" w:lineRule="auto"/>
        <w:rPr>
          <w:rFonts w:cs="Arial"/>
          <w:b/>
          <w:u w:val="single"/>
        </w:rPr>
      </w:pPr>
      <w:r w:rsidRPr="003228A4">
        <w:rPr>
          <w:rFonts w:cs="Arial"/>
          <w:b/>
          <w:u w:val="single"/>
        </w:rPr>
        <w:t>Zrušovací ustanovení</w:t>
      </w:r>
    </w:p>
    <w:p w14:paraId="6F035C46" w14:textId="1CE37080" w:rsidR="003228A4" w:rsidRPr="003228A4" w:rsidRDefault="003228A4" w:rsidP="00010E61">
      <w:pPr>
        <w:spacing w:line="276" w:lineRule="auto"/>
        <w:rPr>
          <w:rFonts w:cs="Arial"/>
        </w:rPr>
      </w:pPr>
      <w:r w:rsidRPr="003228A4">
        <w:rPr>
          <w:rFonts w:cs="Arial"/>
        </w:rPr>
        <w:t>Zrušuje se obecně závazná vyhláška obce</w:t>
      </w:r>
      <w:r w:rsidR="00010E61">
        <w:rPr>
          <w:rFonts w:cs="Arial"/>
        </w:rPr>
        <w:t xml:space="preserve"> Prostřední Bečva</w:t>
      </w:r>
      <w:r w:rsidRPr="003228A4">
        <w:rPr>
          <w:rFonts w:cs="Arial"/>
        </w:rPr>
        <w:t xml:space="preserve"> 1/2017, kterou se stanovují pravidla pro pohyb psů na veřejném prostranství a vymezují prostory pro jejich volné pobíhání</w:t>
      </w:r>
      <w:r w:rsidR="00010E61">
        <w:rPr>
          <w:rFonts w:cs="Arial"/>
        </w:rPr>
        <w:t xml:space="preserve">, </w:t>
      </w:r>
      <w:r w:rsidRPr="003228A4">
        <w:rPr>
          <w:rFonts w:cs="Arial"/>
        </w:rPr>
        <w:t>ze dne 9. 2. 2017.</w:t>
      </w:r>
    </w:p>
    <w:p w14:paraId="6EF7E43C" w14:textId="77777777" w:rsidR="003228A4" w:rsidRDefault="003228A4" w:rsidP="003228A4">
      <w:pPr>
        <w:spacing w:line="276" w:lineRule="auto"/>
        <w:rPr>
          <w:rFonts w:cs="Arial"/>
        </w:rPr>
      </w:pPr>
    </w:p>
    <w:p w14:paraId="6FCACCEC" w14:textId="77777777" w:rsidR="003228A4" w:rsidRPr="003228A4" w:rsidRDefault="003228A4" w:rsidP="003228A4">
      <w:pPr>
        <w:spacing w:line="276" w:lineRule="auto"/>
        <w:rPr>
          <w:rFonts w:cs="Arial"/>
        </w:rPr>
      </w:pPr>
    </w:p>
    <w:p w14:paraId="21DFC75D" w14:textId="0EB89C11" w:rsidR="00BD52BD" w:rsidRPr="003228A4" w:rsidRDefault="00BD52BD" w:rsidP="00BD52BD">
      <w:pPr>
        <w:rPr>
          <w:rFonts w:ascii="Matter Medium" w:hAnsi="Matter Medium"/>
        </w:rPr>
      </w:pPr>
      <w:r w:rsidRPr="003228A4">
        <w:rPr>
          <w:rFonts w:ascii="Matter Medium" w:hAnsi="Matter Medium"/>
        </w:rPr>
        <w:t>Čl.</w:t>
      </w:r>
      <w:r w:rsidR="003228A4" w:rsidRPr="003228A4">
        <w:rPr>
          <w:rFonts w:ascii="Matter Medium" w:hAnsi="Matter Medium"/>
        </w:rPr>
        <w:t xml:space="preserve"> 3</w:t>
      </w:r>
    </w:p>
    <w:p w14:paraId="20F00E68" w14:textId="77777777" w:rsidR="00BD52BD" w:rsidRPr="003228A4" w:rsidRDefault="00BD52BD" w:rsidP="00BD52BD">
      <w:pPr>
        <w:rPr>
          <w:rFonts w:ascii="Matter Medium" w:hAnsi="Matter Medium"/>
          <w:u w:val="single"/>
        </w:rPr>
      </w:pPr>
      <w:r w:rsidRPr="003228A4">
        <w:rPr>
          <w:rFonts w:ascii="Matter Medium" w:hAnsi="Matter Medium"/>
          <w:u w:val="single"/>
        </w:rPr>
        <w:t>Účinnost</w:t>
      </w:r>
    </w:p>
    <w:p w14:paraId="2B211075" w14:textId="77777777" w:rsidR="00BD52BD" w:rsidRPr="003228A4" w:rsidRDefault="00BD52BD" w:rsidP="00BD52BD"/>
    <w:p w14:paraId="14941A58" w14:textId="77777777" w:rsidR="00592EAB" w:rsidRDefault="00592EAB" w:rsidP="00592EAB">
      <w:pPr>
        <w:pStyle w:val="Text04"/>
      </w:pPr>
      <w:r>
        <w:t>Tato vyhláška nabývá účinnosti počátkem patnáctého dne následujícího po dni jejího vyhlášení.</w:t>
      </w:r>
    </w:p>
    <w:p w14:paraId="47CC2526" w14:textId="77777777" w:rsidR="00D00D7B" w:rsidRPr="003228A4" w:rsidRDefault="00D00D7B" w:rsidP="00D00D7B"/>
    <w:p w14:paraId="7DB9F286" w14:textId="77777777" w:rsidR="00D00D7B" w:rsidRPr="00D00D7B" w:rsidRDefault="00D00D7B" w:rsidP="00D00D7B"/>
    <w:p w14:paraId="619A0912" w14:textId="75CD84C2" w:rsidR="00D00D7B" w:rsidRPr="00D00D7B" w:rsidRDefault="00D00D7B" w:rsidP="00D00D7B">
      <w:pPr>
        <w:rPr>
          <w:i/>
          <w:iCs/>
        </w:rPr>
      </w:pPr>
      <w:r w:rsidRPr="00D00D7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2BEAA5E4" w:rsidR="00D00D7B" w:rsidRPr="00D00D7B" w:rsidRDefault="00D00D7B" w:rsidP="00D00D7B">
      <w:r w:rsidRPr="00D00D7B">
        <w:tab/>
        <w:t>…………….</w:t>
      </w:r>
      <w:r w:rsidRPr="00D00D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D7B">
        <w:t>………………</w:t>
      </w:r>
    </w:p>
    <w:p w14:paraId="52F3A752" w14:textId="2A4FB57D" w:rsidR="00D00D7B" w:rsidRPr="00D00D7B" w:rsidRDefault="00D00D7B" w:rsidP="00D00D7B">
      <w:r>
        <w:t>Alena Srovnalová</w:t>
      </w:r>
      <w:r w:rsidRPr="00D00D7B">
        <w:t xml:space="preserve"> v. r.                                                                </w:t>
      </w:r>
      <w:r>
        <w:tab/>
      </w:r>
      <w:r>
        <w:tab/>
        <w:t>Radim Gálik</w:t>
      </w:r>
      <w:r w:rsidRPr="00D00D7B">
        <w:t xml:space="preserve"> v. r.</w:t>
      </w:r>
    </w:p>
    <w:p w14:paraId="6866CBA1" w14:textId="2BA9337A" w:rsidR="00D00D7B" w:rsidRPr="00D00D7B" w:rsidRDefault="00D00D7B" w:rsidP="00D00D7B">
      <w:r>
        <w:t xml:space="preserve">      </w:t>
      </w:r>
      <w:r w:rsidRPr="00D00D7B">
        <w:t>místostarost</w:t>
      </w:r>
      <w:r w:rsidR="00010E61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 w:rsidRPr="00D00D7B">
        <w:t xml:space="preserve">starosta </w:t>
      </w:r>
    </w:p>
    <w:p w14:paraId="75BE70E2" w14:textId="77777777" w:rsidR="00A02F8D" w:rsidRDefault="00A02F8D" w:rsidP="00A02F8D">
      <w:pPr>
        <w:rPr>
          <w:b/>
        </w:rPr>
      </w:pPr>
    </w:p>
    <w:p w14:paraId="0B3D989B" w14:textId="77777777" w:rsidR="00A02F8D" w:rsidRDefault="00A02F8D" w:rsidP="00A02F8D">
      <w:pPr>
        <w:rPr>
          <w:b/>
        </w:rPr>
      </w:pPr>
    </w:p>
    <w:p w14:paraId="7EAD1C33" w14:textId="77777777" w:rsidR="00A02F8D" w:rsidRDefault="00A02F8D" w:rsidP="00A02F8D">
      <w:pPr>
        <w:rPr>
          <w:b/>
        </w:rPr>
      </w:pPr>
    </w:p>
    <w:p w14:paraId="29A5C6F6" w14:textId="77777777" w:rsidR="00A02F8D" w:rsidRDefault="00A02F8D" w:rsidP="00A02F8D">
      <w:pPr>
        <w:rPr>
          <w:b/>
        </w:rPr>
      </w:pPr>
    </w:p>
    <w:sectPr w:rsidR="00A02F8D" w:rsidSect="005C09C6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610B" w14:textId="77777777" w:rsidR="005C09C6" w:rsidRDefault="005C09C6">
      <w:r>
        <w:separator/>
      </w:r>
    </w:p>
  </w:endnote>
  <w:endnote w:type="continuationSeparator" w:id="0">
    <w:p w14:paraId="2261ED09" w14:textId="77777777" w:rsidR="005C09C6" w:rsidRDefault="005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Matter Medium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707C" w14:textId="77777777" w:rsidR="005C09C6" w:rsidRDefault="005C09C6">
      <w:r>
        <w:separator/>
      </w:r>
    </w:p>
  </w:footnote>
  <w:footnote w:type="continuationSeparator" w:id="0">
    <w:p w14:paraId="4F22AEA1" w14:textId="77777777" w:rsidR="005C09C6" w:rsidRDefault="005C09C6">
      <w:r>
        <w:continuationSeparator/>
      </w:r>
    </w:p>
  </w:footnote>
  <w:footnote w:id="1">
    <w:p w14:paraId="0E8A9ECE" w14:textId="77777777" w:rsidR="00010E61" w:rsidRDefault="00010E61" w:rsidP="00010E61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6FAEC65" w14:textId="77777777" w:rsidR="00010E61" w:rsidRDefault="00010E61" w:rsidP="00010E61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828601">
    <w:abstractNumId w:val="14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1"/>
  </w:num>
  <w:num w:numId="13" w16cid:durableId="1035429619">
    <w:abstractNumId w:val="15"/>
  </w:num>
  <w:num w:numId="14" w16cid:durableId="598870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22767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35361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6634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1949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3426136">
    <w:abstractNumId w:val="18"/>
  </w:num>
  <w:num w:numId="20" w16cid:durableId="9088548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0E61"/>
    <w:rsid w:val="00013CF4"/>
    <w:rsid w:val="00024AF0"/>
    <w:rsid w:val="00033FF4"/>
    <w:rsid w:val="00034AB6"/>
    <w:rsid w:val="00034BC6"/>
    <w:rsid w:val="000733B6"/>
    <w:rsid w:val="00076142"/>
    <w:rsid w:val="00077F4B"/>
    <w:rsid w:val="00087F36"/>
    <w:rsid w:val="000B0E36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410F"/>
    <w:rsid w:val="00117429"/>
    <w:rsid w:val="00131469"/>
    <w:rsid w:val="00147F49"/>
    <w:rsid w:val="00154B3B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58A"/>
    <w:rsid w:val="001E2386"/>
    <w:rsid w:val="001E2E02"/>
    <w:rsid w:val="001F3514"/>
    <w:rsid w:val="001F71B8"/>
    <w:rsid w:val="00203BAA"/>
    <w:rsid w:val="0023313A"/>
    <w:rsid w:val="0023316E"/>
    <w:rsid w:val="00236B39"/>
    <w:rsid w:val="002435C2"/>
    <w:rsid w:val="002443B4"/>
    <w:rsid w:val="0025175A"/>
    <w:rsid w:val="00257AE6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28A4"/>
    <w:rsid w:val="00322C4B"/>
    <w:rsid w:val="003250C4"/>
    <w:rsid w:val="0032551B"/>
    <w:rsid w:val="0033182C"/>
    <w:rsid w:val="00332785"/>
    <w:rsid w:val="00334D76"/>
    <w:rsid w:val="003354D0"/>
    <w:rsid w:val="00337668"/>
    <w:rsid w:val="00346F00"/>
    <w:rsid w:val="003574A1"/>
    <w:rsid w:val="00367BD8"/>
    <w:rsid w:val="00376C06"/>
    <w:rsid w:val="00380673"/>
    <w:rsid w:val="00380A2D"/>
    <w:rsid w:val="0038236E"/>
    <w:rsid w:val="00382578"/>
    <w:rsid w:val="00384D74"/>
    <w:rsid w:val="00387E43"/>
    <w:rsid w:val="003A4F91"/>
    <w:rsid w:val="003A69F2"/>
    <w:rsid w:val="003A6D75"/>
    <w:rsid w:val="003B1862"/>
    <w:rsid w:val="003D3C65"/>
    <w:rsid w:val="003E63BF"/>
    <w:rsid w:val="003E73D6"/>
    <w:rsid w:val="003F3278"/>
    <w:rsid w:val="003F611C"/>
    <w:rsid w:val="004004D4"/>
    <w:rsid w:val="00403CA0"/>
    <w:rsid w:val="00404657"/>
    <w:rsid w:val="00420509"/>
    <w:rsid w:val="00423A9D"/>
    <w:rsid w:val="00426060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72CB"/>
    <w:rsid w:val="004B68B4"/>
    <w:rsid w:val="004C2AFE"/>
    <w:rsid w:val="004E14DC"/>
    <w:rsid w:val="004F613B"/>
    <w:rsid w:val="004F75CD"/>
    <w:rsid w:val="0050375A"/>
    <w:rsid w:val="00504CBB"/>
    <w:rsid w:val="00507E84"/>
    <w:rsid w:val="00512734"/>
    <w:rsid w:val="005129A2"/>
    <w:rsid w:val="00513BFD"/>
    <w:rsid w:val="00513D1E"/>
    <w:rsid w:val="00525A99"/>
    <w:rsid w:val="005273A1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2EAB"/>
    <w:rsid w:val="005978A1"/>
    <w:rsid w:val="005B3F40"/>
    <w:rsid w:val="005B7C74"/>
    <w:rsid w:val="005C0219"/>
    <w:rsid w:val="005C09C6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2274A"/>
    <w:rsid w:val="00632699"/>
    <w:rsid w:val="00634482"/>
    <w:rsid w:val="00641AF5"/>
    <w:rsid w:val="0064248D"/>
    <w:rsid w:val="00646EC8"/>
    <w:rsid w:val="00652B3B"/>
    <w:rsid w:val="00657240"/>
    <w:rsid w:val="006649F9"/>
    <w:rsid w:val="0066540C"/>
    <w:rsid w:val="00671220"/>
    <w:rsid w:val="00692891"/>
    <w:rsid w:val="006A1180"/>
    <w:rsid w:val="006A6660"/>
    <w:rsid w:val="006B2189"/>
    <w:rsid w:val="006B4FFB"/>
    <w:rsid w:val="006C4DEF"/>
    <w:rsid w:val="006D20A2"/>
    <w:rsid w:val="006D2114"/>
    <w:rsid w:val="006D24E5"/>
    <w:rsid w:val="006D34CE"/>
    <w:rsid w:val="006D4F25"/>
    <w:rsid w:val="006D6736"/>
    <w:rsid w:val="006E73A4"/>
    <w:rsid w:val="006F2A0A"/>
    <w:rsid w:val="00704252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6BF3"/>
    <w:rsid w:val="00784D7C"/>
    <w:rsid w:val="0078527F"/>
    <w:rsid w:val="00797FF8"/>
    <w:rsid w:val="007B0865"/>
    <w:rsid w:val="007B54AE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812E1C"/>
    <w:rsid w:val="00813761"/>
    <w:rsid w:val="00817FB0"/>
    <w:rsid w:val="00821973"/>
    <w:rsid w:val="008264D9"/>
    <w:rsid w:val="00840CDC"/>
    <w:rsid w:val="008461C9"/>
    <w:rsid w:val="00846C5C"/>
    <w:rsid w:val="00854F40"/>
    <w:rsid w:val="00855E05"/>
    <w:rsid w:val="008574F3"/>
    <w:rsid w:val="00862542"/>
    <w:rsid w:val="0086270F"/>
    <w:rsid w:val="008639CC"/>
    <w:rsid w:val="00873B20"/>
    <w:rsid w:val="00886E3A"/>
    <w:rsid w:val="008930FE"/>
    <w:rsid w:val="008A78D0"/>
    <w:rsid w:val="008A7BEB"/>
    <w:rsid w:val="008B42BD"/>
    <w:rsid w:val="008B4FB9"/>
    <w:rsid w:val="008B6CA2"/>
    <w:rsid w:val="008C2CA4"/>
    <w:rsid w:val="008C5D6E"/>
    <w:rsid w:val="008C65B1"/>
    <w:rsid w:val="008D4230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01919"/>
    <w:rsid w:val="00A02F8D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4313E"/>
    <w:rsid w:val="00B63429"/>
    <w:rsid w:val="00B635AF"/>
    <w:rsid w:val="00B673DF"/>
    <w:rsid w:val="00B7188F"/>
    <w:rsid w:val="00B80CB2"/>
    <w:rsid w:val="00B81F02"/>
    <w:rsid w:val="00B867F4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26A7"/>
    <w:rsid w:val="00BD4697"/>
    <w:rsid w:val="00BD4D69"/>
    <w:rsid w:val="00BD52BD"/>
    <w:rsid w:val="00BD7564"/>
    <w:rsid w:val="00BE1B9C"/>
    <w:rsid w:val="00BF0CF2"/>
    <w:rsid w:val="00C1416F"/>
    <w:rsid w:val="00C20905"/>
    <w:rsid w:val="00C25513"/>
    <w:rsid w:val="00C42AD9"/>
    <w:rsid w:val="00C47C17"/>
    <w:rsid w:val="00C50303"/>
    <w:rsid w:val="00C52BF7"/>
    <w:rsid w:val="00C53202"/>
    <w:rsid w:val="00C5485E"/>
    <w:rsid w:val="00C65242"/>
    <w:rsid w:val="00C65A82"/>
    <w:rsid w:val="00C76118"/>
    <w:rsid w:val="00C86F03"/>
    <w:rsid w:val="00CA3A42"/>
    <w:rsid w:val="00CB2720"/>
    <w:rsid w:val="00CC1AFB"/>
    <w:rsid w:val="00CC2311"/>
    <w:rsid w:val="00CD3927"/>
    <w:rsid w:val="00CE5283"/>
    <w:rsid w:val="00CE665E"/>
    <w:rsid w:val="00CF528A"/>
    <w:rsid w:val="00D00D7B"/>
    <w:rsid w:val="00D022E9"/>
    <w:rsid w:val="00D0669A"/>
    <w:rsid w:val="00D07B95"/>
    <w:rsid w:val="00D12F5A"/>
    <w:rsid w:val="00D25C6E"/>
    <w:rsid w:val="00D30AA3"/>
    <w:rsid w:val="00D47809"/>
    <w:rsid w:val="00D65F53"/>
    <w:rsid w:val="00D76D7F"/>
    <w:rsid w:val="00D83CAE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220E5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28A4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28A4"/>
    <w:rPr>
      <w:rFonts w:asciiTheme="minorHAnsi" w:eastAsiaTheme="minorHAnsi" w:hAnsiTheme="minorHAnsi" w:cstheme="minorBidi"/>
      <w:lang w:eastAsia="en-US"/>
    </w:rPr>
  </w:style>
  <w:style w:type="paragraph" w:styleId="Odstavecseseznamem">
    <w:name w:val="List Paragraph"/>
    <w:basedOn w:val="Normln"/>
    <w:uiPriority w:val="34"/>
    <w:qFormat/>
    <w:rsid w:val="003228A4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Znakapoznpodarou">
    <w:name w:val="footnote reference"/>
    <w:basedOn w:val="Standardnpsmoodstavce"/>
    <w:semiHidden/>
    <w:unhideWhenUsed/>
    <w:rsid w:val="003228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23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Lenka Mikulenková</cp:lastModifiedBy>
  <cp:revision>8</cp:revision>
  <cp:lastPrinted>2024-03-13T16:33:00Z</cp:lastPrinted>
  <dcterms:created xsi:type="dcterms:W3CDTF">2024-03-13T16:52:00Z</dcterms:created>
  <dcterms:modified xsi:type="dcterms:W3CDTF">2024-03-25T12:47:00Z</dcterms:modified>
</cp:coreProperties>
</file>