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FF2ABF" w:rsidRPr="00FF2ABF">
        <w:rPr>
          <w:szCs w:val="20"/>
        </w:rPr>
        <w:t>5. září</w:t>
      </w:r>
      <w:r w:rsidR="00FF2ABF">
        <w:rPr>
          <w:b/>
          <w:szCs w:val="20"/>
        </w:rPr>
        <w:t xml:space="preserve"> </w:t>
      </w:r>
      <w:r w:rsidRPr="00296D77">
        <w:rPr>
          <w:szCs w:val="20"/>
        </w:rPr>
        <w:t>2022</w:t>
      </w:r>
    </w:p>
    <w:p w:rsidR="009835DB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Pr="00DA7A7D">
        <w:rPr>
          <w:rFonts w:cs="Arial"/>
          <w:color w:val="232323"/>
          <w:shd w:val="clear" w:color="auto" w:fill="FFFFFF"/>
        </w:rPr>
        <w:t>počátkem patnáctého dne následujícího po dni vyhlášení</w:t>
      </w:r>
    </w:p>
    <w:p w:rsidR="00296D77" w:rsidRPr="00296D77" w:rsidRDefault="00296D77" w:rsidP="00CA3853">
      <w:pPr>
        <w:pStyle w:val="Bezmezer"/>
        <w:spacing w:after="120"/>
        <w:rPr>
          <w:b/>
          <w:szCs w:val="20"/>
        </w:rPr>
      </w:pPr>
    </w:p>
    <w:p w:rsidR="00FF2ABF" w:rsidRPr="001D49A7" w:rsidRDefault="00706885" w:rsidP="00FF2ABF">
      <w:pPr>
        <w:pStyle w:val="Bezmezer"/>
        <w:spacing w:after="120"/>
        <w:rPr>
          <w:rFonts w:cs="Arial"/>
          <w:b/>
          <w:sz w:val="32"/>
          <w:szCs w:val="32"/>
        </w:rPr>
      </w:pPr>
      <w:r w:rsidRPr="007F2C92">
        <w:rPr>
          <w:b/>
          <w:sz w:val="32"/>
          <w:szCs w:val="32"/>
        </w:rPr>
        <w:t>Obecně závazná vyhláška</w:t>
      </w:r>
      <w:r w:rsidR="00C605B5">
        <w:rPr>
          <w:b/>
          <w:sz w:val="32"/>
          <w:szCs w:val="32"/>
        </w:rPr>
        <w:t xml:space="preserve">, kterou se mění </w:t>
      </w:r>
      <w:r w:rsidR="00CF4C88" w:rsidRPr="007F2C92">
        <w:rPr>
          <w:b/>
          <w:sz w:val="32"/>
          <w:szCs w:val="32"/>
        </w:rPr>
        <w:t>obecně závazn</w:t>
      </w:r>
      <w:r w:rsidR="00C605B5">
        <w:rPr>
          <w:b/>
          <w:sz w:val="32"/>
          <w:szCs w:val="32"/>
        </w:rPr>
        <w:t>á</w:t>
      </w:r>
      <w:r w:rsidR="00CF4C88" w:rsidRPr="007F2C92">
        <w:rPr>
          <w:b/>
          <w:sz w:val="32"/>
          <w:szCs w:val="32"/>
        </w:rPr>
        <w:t xml:space="preserve"> vyhlášk</w:t>
      </w:r>
      <w:r w:rsidR="00C605B5">
        <w:rPr>
          <w:b/>
          <w:sz w:val="32"/>
          <w:szCs w:val="32"/>
        </w:rPr>
        <w:t>a</w:t>
      </w:r>
      <w:r w:rsidR="00CF4C88" w:rsidRPr="007F2C92">
        <w:rPr>
          <w:b/>
          <w:sz w:val="32"/>
          <w:szCs w:val="32"/>
        </w:rPr>
        <w:t xml:space="preserve"> </w:t>
      </w:r>
      <w:r w:rsidR="00296D77">
        <w:rPr>
          <w:b/>
          <w:bCs/>
          <w:sz w:val="32"/>
          <w:szCs w:val="32"/>
        </w:rPr>
        <w:t xml:space="preserve">č. </w:t>
      </w:r>
      <w:r w:rsidR="00FF2ABF">
        <w:rPr>
          <w:b/>
          <w:bCs/>
          <w:sz w:val="32"/>
          <w:szCs w:val="32"/>
        </w:rPr>
        <w:t>9</w:t>
      </w:r>
      <w:r w:rsidR="00296D77">
        <w:rPr>
          <w:b/>
          <w:bCs/>
          <w:sz w:val="32"/>
          <w:szCs w:val="32"/>
        </w:rPr>
        <w:t>/201</w:t>
      </w:r>
      <w:r w:rsidR="00FF2ABF">
        <w:rPr>
          <w:b/>
          <w:bCs/>
          <w:sz w:val="32"/>
          <w:szCs w:val="32"/>
        </w:rPr>
        <w:t xml:space="preserve">9 </w:t>
      </w:r>
      <w:r w:rsidR="00FF2ABF" w:rsidRPr="001D49A7">
        <w:rPr>
          <w:rFonts w:cs="Arial"/>
          <w:b/>
          <w:sz w:val="32"/>
          <w:szCs w:val="32"/>
        </w:rPr>
        <w:t>o místním poplatku za užívání veřejného prostranství</w:t>
      </w:r>
      <w:r w:rsidR="00C65C0E">
        <w:rPr>
          <w:rFonts w:cs="Arial"/>
          <w:b/>
          <w:sz w:val="32"/>
          <w:szCs w:val="32"/>
        </w:rPr>
        <w:t xml:space="preserve"> z 16.</w:t>
      </w:r>
      <w:r w:rsidR="000B380E">
        <w:rPr>
          <w:rFonts w:cs="Arial"/>
          <w:b/>
          <w:sz w:val="32"/>
          <w:szCs w:val="32"/>
        </w:rPr>
        <w:t xml:space="preserve"> </w:t>
      </w:r>
      <w:r w:rsidR="00C65C0E">
        <w:rPr>
          <w:rFonts w:cs="Arial"/>
          <w:b/>
          <w:sz w:val="32"/>
          <w:szCs w:val="32"/>
        </w:rPr>
        <w:t>prosince 2019</w:t>
      </w:r>
    </w:p>
    <w:p w:rsidR="008C7357" w:rsidRDefault="008C7357" w:rsidP="00FF2ABF">
      <w:pPr>
        <w:pStyle w:val="Default"/>
      </w:pPr>
    </w:p>
    <w:p w:rsidR="005E36CF" w:rsidRPr="00296D77" w:rsidRDefault="005E36CF" w:rsidP="00296D77">
      <w:pPr>
        <w:pStyle w:val="Zkladntextodsazen2"/>
        <w:spacing w:after="120"/>
        <w:ind w:firstLine="0"/>
        <w:rPr>
          <w:rFonts w:cs="Arial"/>
          <w:iCs/>
        </w:rPr>
      </w:pPr>
      <w:r w:rsidRPr="005E36CF">
        <w:rPr>
          <w:rFonts w:ascii="Arial" w:hAnsi="Arial" w:cs="Arial"/>
          <w:iCs/>
        </w:rPr>
        <w:t xml:space="preserve">Zastupitelstvo města Uherské Hradiště </w:t>
      </w:r>
      <w:r w:rsidR="00652DEA">
        <w:rPr>
          <w:rFonts w:ascii="Arial" w:hAnsi="Arial" w:cs="Arial"/>
          <w:iCs/>
        </w:rPr>
        <w:t xml:space="preserve">se </w:t>
      </w:r>
      <w:r w:rsidRPr="005E36CF">
        <w:rPr>
          <w:rFonts w:ascii="Arial" w:hAnsi="Arial" w:cs="Arial"/>
          <w:iCs/>
        </w:rPr>
        <w:t xml:space="preserve">na svém zasedání </w:t>
      </w:r>
      <w:r w:rsidR="00D5071F">
        <w:rPr>
          <w:rFonts w:ascii="Arial" w:hAnsi="Arial" w:cs="Arial"/>
          <w:iCs/>
        </w:rPr>
        <w:t xml:space="preserve">konaném </w:t>
      </w:r>
      <w:r w:rsidR="00FF2ABF">
        <w:rPr>
          <w:rFonts w:ascii="Arial" w:hAnsi="Arial" w:cs="Arial"/>
          <w:iCs/>
        </w:rPr>
        <w:t>5</w:t>
      </w:r>
      <w:r w:rsidR="00BB7803">
        <w:rPr>
          <w:rFonts w:ascii="Arial" w:hAnsi="Arial" w:cs="Arial"/>
          <w:iCs/>
        </w:rPr>
        <w:t>.</w:t>
      </w:r>
      <w:r w:rsidR="00FF2ABF">
        <w:rPr>
          <w:rFonts w:ascii="Arial" w:hAnsi="Arial" w:cs="Arial"/>
          <w:iCs/>
        </w:rPr>
        <w:t xml:space="preserve"> září</w:t>
      </w:r>
      <w:r w:rsidR="00296D77">
        <w:rPr>
          <w:rFonts w:ascii="Arial" w:hAnsi="Arial" w:cs="Arial"/>
          <w:iCs/>
        </w:rPr>
        <w:t xml:space="preserve"> 2022 </w:t>
      </w:r>
      <w:r w:rsidR="00D5071F">
        <w:rPr>
          <w:rFonts w:ascii="Arial" w:hAnsi="Arial" w:cs="Arial"/>
          <w:iCs/>
        </w:rPr>
        <w:t xml:space="preserve">rozhodlo </w:t>
      </w:r>
      <w:r w:rsidR="00ED3819">
        <w:rPr>
          <w:rFonts w:ascii="Arial" w:hAnsi="Arial" w:cs="Arial"/>
          <w:iCs/>
        </w:rPr>
        <w:t>usnesením</w:t>
      </w:r>
      <w:r w:rsidR="00652DEA">
        <w:rPr>
          <w:rFonts w:ascii="Arial" w:hAnsi="Arial" w:cs="Arial"/>
          <w:iCs/>
        </w:rPr>
        <w:t> </w:t>
      </w:r>
      <w:r w:rsidR="00D5071F">
        <w:rPr>
          <w:rFonts w:ascii="Arial" w:hAnsi="Arial" w:cs="Arial"/>
          <w:iCs/>
        </w:rPr>
        <w:t>č</w:t>
      </w:r>
      <w:r w:rsidR="00D5071F" w:rsidRPr="00652DEA">
        <w:rPr>
          <w:rFonts w:ascii="Arial" w:hAnsi="Arial" w:cs="Arial"/>
          <w:iCs/>
        </w:rPr>
        <w:t xml:space="preserve">. </w:t>
      </w:r>
      <w:r w:rsidR="000653DA">
        <w:rPr>
          <w:rFonts w:ascii="Arial" w:hAnsi="Arial" w:cs="Arial"/>
          <w:iCs/>
        </w:rPr>
        <w:t>454/27</w:t>
      </w:r>
      <w:r w:rsidR="00652DEA" w:rsidRPr="00652DEA">
        <w:rPr>
          <w:rFonts w:ascii="Arial" w:hAnsi="Arial" w:cs="Arial"/>
          <w:iCs/>
        </w:rPr>
        <w:t>/ZM/202</w:t>
      </w:r>
      <w:r w:rsidR="00296D77">
        <w:rPr>
          <w:rFonts w:ascii="Arial" w:hAnsi="Arial" w:cs="Arial"/>
          <w:iCs/>
        </w:rPr>
        <w:t>2</w:t>
      </w:r>
      <w:r w:rsidR="00652DEA">
        <w:rPr>
          <w:rFonts w:ascii="Arial" w:hAnsi="Arial" w:cs="Arial"/>
          <w:iCs/>
        </w:rPr>
        <w:t xml:space="preserve"> </w:t>
      </w:r>
      <w:r w:rsidRPr="00D5071F">
        <w:rPr>
          <w:rFonts w:ascii="Arial" w:hAnsi="Arial" w:cs="Arial"/>
          <w:iCs/>
        </w:rPr>
        <w:t xml:space="preserve">vydat na základě </w:t>
      </w:r>
      <w:r w:rsidR="00FF2ABF" w:rsidRPr="001D49A7">
        <w:rPr>
          <w:rFonts w:ascii="Arial" w:hAnsi="Arial" w:cs="Arial"/>
          <w:iCs/>
        </w:rPr>
        <w:t xml:space="preserve">§ 14 zákona č. 565/1990 Sb., o místních poplatcích, ve znění pozdějších předpisů a v souladu s § 10 písm. d) a § 84 odst. 2 písm. h) zákona </w:t>
      </w:r>
      <w:r w:rsidR="00296D77" w:rsidRPr="00296D77">
        <w:rPr>
          <w:rFonts w:ascii="Arial" w:hAnsi="Arial" w:cs="Arial"/>
          <w:iCs/>
        </w:rPr>
        <w:t>č. 128/2000 Sb., o obcích, ve znění pozdějších předpisů tuto obecně závaznou vyhlášku</w:t>
      </w:r>
      <w:r w:rsidRPr="005E36CF">
        <w:rPr>
          <w:rFonts w:ascii="Arial" w:hAnsi="Arial" w:cs="Arial"/>
          <w:iCs/>
        </w:rPr>
        <w:t>:</w:t>
      </w:r>
    </w:p>
    <w:p w:rsidR="005E36CF" w:rsidRPr="00EC5C21" w:rsidRDefault="005E36CF" w:rsidP="005E36CF">
      <w:pPr>
        <w:widowControl w:val="0"/>
        <w:jc w:val="center"/>
        <w:rPr>
          <w:rFonts w:cs="Arial"/>
          <w:b/>
          <w:bCs/>
          <w:snapToGrid w:val="0"/>
          <w:szCs w:val="20"/>
        </w:rPr>
      </w:pPr>
    </w:p>
    <w:p w:rsidR="00296D77" w:rsidRPr="00EC5C21" w:rsidRDefault="005E36CF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 w:rsidRPr="00EC5C21">
        <w:rPr>
          <w:rFonts w:cs="Arial"/>
          <w:b/>
          <w:bCs/>
          <w:snapToGrid w:val="0"/>
          <w:szCs w:val="20"/>
        </w:rPr>
        <w:t>Článek 1</w:t>
      </w:r>
    </w:p>
    <w:p w:rsidR="000A4C4E" w:rsidRPr="00BB7803" w:rsidRDefault="00FF2ABF" w:rsidP="000A4C4E">
      <w:pPr>
        <w:pStyle w:val="Default"/>
        <w:spacing w:after="120"/>
        <w:rPr>
          <w:sz w:val="20"/>
          <w:szCs w:val="20"/>
        </w:rPr>
      </w:pPr>
      <w:r w:rsidRPr="00BB7803">
        <w:rPr>
          <w:sz w:val="20"/>
          <w:szCs w:val="20"/>
        </w:rPr>
        <w:t>Obecně závazná vyhláška č. 9</w:t>
      </w:r>
      <w:r w:rsidR="00296D77" w:rsidRPr="00BB7803">
        <w:rPr>
          <w:sz w:val="20"/>
          <w:szCs w:val="20"/>
        </w:rPr>
        <w:t>/20</w:t>
      </w:r>
      <w:r w:rsidRPr="00BB7803">
        <w:rPr>
          <w:sz w:val="20"/>
          <w:szCs w:val="20"/>
        </w:rPr>
        <w:t xml:space="preserve">19 o místním poplatku za užívání veřejného prostranství z 16. prosince 2019 </w:t>
      </w:r>
      <w:r w:rsidR="00296D77" w:rsidRPr="00BB7803">
        <w:rPr>
          <w:sz w:val="20"/>
          <w:szCs w:val="20"/>
        </w:rPr>
        <w:t xml:space="preserve">se mění takto: </w:t>
      </w:r>
    </w:p>
    <w:p w:rsidR="00AD044C" w:rsidRPr="00BB7803" w:rsidRDefault="000A4C4E" w:rsidP="00BB7803">
      <w:pPr>
        <w:pStyle w:val="Default"/>
        <w:spacing w:after="120"/>
        <w:rPr>
          <w:sz w:val="20"/>
          <w:szCs w:val="20"/>
        </w:rPr>
      </w:pPr>
      <w:r w:rsidRPr="00BB7803">
        <w:rPr>
          <w:sz w:val="20"/>
          <w:szCs w:val="20"/>
        </w:rPr>
        <w:t xml:space="preserve">1. </w:t>
      </w:r>
      <w:r w:rsidR="00425D82" w:rsidRPr="00BB7803">
        <w:rPr>
          <w:sz w:val="20"/>
          <w:szCs w:val="20"/>
        </w:rPr>
        <w:t>V</w:t>
      </w:r>
      <w:r w:rsidR="00296D77" w:rsidRPr="00BB7803">
        <w:rPr>
          <w:sz w:val="20"/>
          <w:szCs w:val="20"/>
        </w:rPr>
        <w:t xml:space="preserve"> článku </w:t>
      </w:r>
      <w:r w:rsidR="00FF2ABF" w:rsidRPr="00BB7803">
        <w:rPr>
          <w:sz w:val="20"/>
          <w:szCs w:val="20"/>
        </w:rPr>
        <w:t xml:space="preserve">4 </w:t>
      </w:r>
      <w:r w:rsidR="00296D77" w:rsidRPr="00BB7803">
        <w:rPr>
          <w:sz w:val="20"/>
          <w:szCs w:val="20"/>
        </w:rPr>
        <w:t xml:space="preserve">se </w:t>
      </w:r>
      <w:r w:rsidR="0096791B" w:rsidRPr="00BB7803">
        <w:rPr>
          <w:sz w:val="20"/>
          <w:szCs w:val="20"/>
        </w:rPr>
        <w:t xml:space="preserve">odstavec </w:t>
      </w:r>
      <w:r w:rsidR="00FF2ABF" w:rsidRPr="00BB7803">
        <w:rPr>
          <w:sz w:val="20"/>
          <w:szCs w:val="20"/>
        </w:rPr>
        <w:t xml:space="preserve">5 </w:t>
      </w:r>
      <w:r w:rsidR="0096791B" w:rsidRPr="00BB7803">
        <w:rPr>
          <w:sz w:val="20"/>
          <w:szCs w:val="20"/>
        </w:rPr>
        <w:t>zrušuje. Dosavadní odstave</w:t>
      </w:r>
      <w:r w:rsidR="00FF2ABF" w:rsidRPr="00BB7803">
        <w:rPr>
          <w:sz w:val="20"/>
          <w:szCs w:val="20"/>
        </w:rPr>
        <w:t>c</w:t>
      </w:r>
      <w:r w:rsidR="0096791B" w:rsidRPr="00BB7803">
        <w:rPr>
          <w:sz w:val="20"/>
          <w:szCs w:val="20"/>
        </w:rPr>
        <w:t xml:space="preserve"> 6 se označuj</w:t>
      </w:r>
      <w:r w:rsidR="00FF2ABF" w:rsidRPr="00BB7803">
        <w:rPr>
          <w:sz w:val="20"/>
          <w:szCs w:val="20"/>
        </w:rPr>
        <w:t>e</w:t>
      </w:r>
      <w:r w:rsidR="0096791B" w:rsidRPr="00BB7803">
        <w:rPr>
          <w:sz w:val="20"/>
          <w:szCs w:val="20"/>
        </w:rPr>
        <w:t xml:space="preserve"> jako odstave</w:t>
      </w:r>
      <w:r w:rsidR="00FF2ABF" w:rsidRPr="00BB7803">
        <w:rPr>
          <w:sz w:val="20"/>
          <w:szCs w:val="20"/>
        </w:rPr>
        <w:t>c</w:t>
      </w:r>
      <w:r w:rsidR="0096791B" w:rsidRPr="00BB7803">
        <w:rPr>
          <w:sz w:val="20"/>
          <w:szCs w:val="20"/>
        </w:rPr>
        <w:t xml:space="preserve"> 5. </w:t>
      </w:r>
    </w:p>
    <w:p w:rsidR="00FF2ABF" w:rsidRPr="00BB7803" w:rsidRDefault="00425D82" w:rsidP="000A4C4E">
      <w:pPr>
        <w:pStyle w:val="Default"/>
        <w:spacing w:after="120"/>
        <w:rPr>
          <w:sz w:val="20"/>
          <w:szCs w:val="20"/>
        </w:rPr>
      </w:pPr>
      <w:r w:rsidRPr="00BB7803">
        <w:rPr>
          <w:sz w:val="20"/>
          <w:szCs w:val="20"/>
        </w:rPr>
        <w:t xml:space="preserve">2. </w:t>
      </w:r>
      <w:r w:rsidR="00FF2ABF" w:rsidRPr="00BB7803">
        <w:rPr>
          <w:sz w:val="20"/>
          <w:szCs w:val="20"/>
        </w:rPr>
        <w:t xml:space="preserve">Za článek 11 se vkládá nový článek 11a, který včetně nadpisu zní: </w:t>
      </w:r>
    </w:p>
    <w:p w:rsidR="00BB7803" w:rsidRDefault="00425D82" w:rsidP="00BB7803">
      <w:pPr>
        <w:pStyle w:val="Default"/>
        <w:jc w:val="center"/>
        <w:rPr>
          <w:b/>
          <w:sz w:val="20"/>
          <w:szCs w:val="20"/>
        </w:rPr>
      </w:pPr>
      <w:r w:rsidRPr="00BB7803">
        <w:rPr>
          <w:sz w:val="20"/>
          <w:szCs w:val="20"/>
        </w:rPr>
        <w:t>„</w:t>
      </w:r>
      <w:r w:rsidR="00FF2ABF" w:rsidRPr="00BB7803">
        <w:rPr>
          <w:b/>
          <w:sz w:val="20"/>
          <w:szCs w:val="20"/>
        </w:rPr>
        <w:t xml:space="preserve">11a </w:t>
      </w:r>
    </w:p>
    <w:p w:rsidR="00FF2ABF" w:rsidRPr="00BB7803" w:rsidRDefault="00C65C0E" w:rsidP="00BB7803">
      <w:pPr>
        <w:pStyle w:val="Default"/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Způsob volby paušální částky </w:t>
      </w:r>
    </w:p>
    <w:p w:rsidR="00FF2ABF" w:rsidRPr="00BB7803" w:rsidRDefault="00FF2ABF" w:rsidP="00BB7803">
      <w:pPr>
        <w:pStyle w:val="slalnk"/>
        <w:spacing w:before="120" w:after="0"/>
        <w:jc w:val="left"/>
        <w:rPr>
          <w:rFonts w:ascii="Arial" w:hAnsi="Arial" w:cs="Arial"/>
          <w:b w:val="0"/>
          <w:sz w:val="20"/>
        </w:rPr>
      </w:pPr>
      <w:r w:rsidRPr="00BB7803">
        <w:rPr>
          <w:rFonts w:ascii="Arial" w:hAnsi="Arial" w:cs="Arial"/>
          <w:b w:val="0"/>
          <w:sz w:val="20"/>
        </w:rPr>
        <w:t xml:space="preserve">Volbu placení poplatku paušální částkou </w:t>
      </w:r>
      <w:r w:rsidR="00BB7803" w:rsidRPr="00BB7803">
        <w:rPr>
          <w:rFonts w:ascii="Arial" w:hAnsi="Arial" w:cs="Arial"/>
          <w:b w:val="0"/>
          <w:sz w:val="20"/>
        </w:rPr>
        <w:t xml:space="preserve">upravenou v předchozích ustanoveních </w:t>
      </w:r>
      <w:r w:rsidRPr="00BB7803">
        <w:rPr>
          <w:rFonts w:ascii="Arial" w:hAnsi="Arial" w:cs="Arial"/>
          <w:b w:val="0"/>
          <w:sz w:val="20"/>
        </w:rPr>
        <w:t>sdělí poplatník správci poplatku v rámci ohlášení dle čl</w:t>
      </w:r>
      <w:r w:rsidR="00BB7803">
        <w:rPr>
          <w:rFonts w:ascii="Arial" w:hAnsi="Arial" w:cs="Arial"/>
          <w:b w:val="0"/>
          <w:sz w:val="20"/>
        </w:rPr>
        <w:t>ánku</w:t>
      </w:r>
      <w:r w:rsidRPr="00BB7803">
        <w:rPr>
          <w:rFonts w:ascii="Arial" w:hAnsi="Arial" w:cs="Arial"/>
          <w:b w:val="0"/>
          <w:sz w:val="20"/>
        </w:rPr>
        <w:t xml:space="preserve"> 4 odst. 2.</w:t>
      </w:r>
      <w:r w:rsidR="00BB7803" w:rsidRPr="00BB7803">
        <w:rPr>
          <w:rFonts w:ascii="Arial" w:hAnsi="Arial" w:cs="Arial"/>
          <w:b w:val="0"/>
          <w:sz w:val="20"/>
        </w:rPr>
        <w:t>“</w:t>
      </w:r>
    </w:p>
    <w:p w:rsidR="003164C4" w:rsidRPr="00EC5C21" w:rsidRDefault="003164C4" w:rsidP="003164C4">
      <w:pPr>
        <w:pStyle w:val="Bezmezer"/>
        <w:spacing w:after="120"/>
        <w:ind w:left="786"/>
        <w:rPr>
          <w:rFonts w:cs="Arial"/>
          <w:szCs w:val="20"/>
        </w:rPr>
      </w:pPr>
    </w:p>
    <w:p w:rsidR="005E36CF" w:rsidRPr="00EC5C21" w:rsidRDefault="003164C4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  <w:r w:rsidRPr="00EC5C21">
        <w:rPr>
          <w:rFonts w:cs="Arial"/>
          <w:b/>
          <w:bCs/>
          <w:szCs w:val="20"/>
        </w:rPr>
        <w:t>Článek 2</w:t>
      </w:r>
    </w:p>
    <w:p w:rsidR="00E856A1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EC5C21">
        <w:rPr>
          <w:rFonts w:cs="Arial"/>
          <w:snapToGrid w:val="0"/>
          <w:szCs w:val="20"/>
        </w:rPr>
        <w:t xml:space="preserve">Tato </w:t>
      </w:r>
      <w:r w:rsidR="009B6516" w:rsidRPr="00EC5C21">
        <w:rPr>
          <w:rFonts w:cs="Arial"/>
          <w:snapToGrid w:val="0"/>
          <w:szCs w:val="20"/>
        </w:rPr>
        <w:t xml:space="preserve">obecně závazná vyhláška </w:t>
      </w:r>
      <w:r w:rsidRPr="00EC5C21">
        <w:rPr>
          <w:rFonts w:cs="Arial"/>
          <w:snapToGrid w:val="0"/>
          <w:szCs w:val="20"/>
        </w:rPr>
        <w:t xml:space="preserve">nabývá účinnosti </w:t>
      </w:r>
      <w:r w:rsidR="009A61DC">
        <w:rPr>
          <w:rFonts w:ascii="Helvetica" w:hAnsi="Helvetica"/>
          <w:color w:val="232323"/>
          <w:shd w:val="clear" w:color="auto" w:fill="FFFFFF"/>
        </w:rPr>
        <w:t>počátkem patnáctého dne následujícího po dni jejího vyhlášení.</w:t>
      </w:r>
    </w:p>
    <w:p w:rsidR="00E856A1" w:rsidRDefault="00E856A1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2D18C9" w:rsidRDefault="002D18C9" w:rsidP="00800305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6E2743" w:rsidRDefault="006E2743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DB7568" w:rsidRDefault="006E274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Ing. Stanislav Blaha</w:t>
      </w:r>
      <w:r w:rsidR="00D309B4">
        <w:rPr>
          <w:rFonts w:cs="Arial"/>
          <w:iCs/>
          <w:szCs w:val="20"/>
        </w:rPr>
        <w:t xml:space="preserve"> v.r.</w:t>
      </w:r>
      <w:r w:rsidR="005E36CF" w:rsidRPr="007C0A07">
        <w:rPr>
          <w:rFonts w:cs="Arial"/>
          <w:iCs/>
          <w:szCs w:val="20"/>
        </w:rPr>
        <w:tab/>
      </w:r>
      <w:r w:rsidR="005E36CF" w:rsidRPr="007C0A07">
        <w:rPr>
          <w:rFonts w:cs="Arial"/>
          <w:iCs/>
          <w:szCs w:val="20"/>
        </w:rPr>
        <w:tab/>
      </w:r>
      <w:r w:rsidR="005E36CF" w:rsidRPr="007C0A07">
        <w:rPr>
          <w:rFonts w:cs="Arial"/>
          <w:iCs/>
          <w:szCs w:val="20"/>
        </w:rPr>
        <w:tab/>
      </w:r>
      <w:r w:rsidR="000B7B1D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 xml:space="preserve">PhDr. Ivo </w:t>
      </w:r>
      <w:proofErr w:type="spellStart"/>
      <w:r>
        <w:rPr>
          <w:rFonts w:cs="Arial"/>
          <w:iCs/>
          <w:szCs w:val="20"/>
        </w:rPr>
        <w:t>Frolec</w:t>
      </w:r>
      <w:proofErr w:type="spellEnd"/>
      <w:r w:rsidR="00D309B4">
        <w:rPr>
          <w:rFonts w:cs="Arial"/>
          <w:iCs/>
          <w:szCs w:val="20"/>
        </w:rPr>
        <w:t xml:space="preserve"> </w:t>
      </w:r>
      <w:proofErr w:type="gramStart"/>
      <w:r w:rsidR="00D309B4">
        <w:rPr>
          <w:rFonts w:cs="Arial"/>
          <w:iCs/>
          <w:szCs w:val="20"/>
        </w:rPr>
        <w:t>v.r.</w:t>
      </w:r>
      <w:proofErr w:type="gramEnd"/>
      <w:r w:rsidR="00652DEA">
        <w:rPr>
          <w:rFonts w:cs="Arial"/>
          <w:iCs/>
          <w:szCs w:val="20"/>
        </w:rPr>
        <w:t xml:space="preserve"> </w:t>
      </w:r>
      <w:r w:rsidR="00800305">
        <w:rPr>
          <w:rFonts w:cs="Arial"/>
          <w:iCs/>
          <w:szCs w:val="20"/>
        </w:rPr>
        <w:t xml:space="preserve"> </w:t>
      </w:r>
    </w:p>
    <w:p w:rsidR="005E36CF" w:rsidRDefault="005E36C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7C0A07">
        <w:rPr>
          <w:rFonts w:cs="Arial"/>
          <w:iCs/>
          <w:szCs w:val="20"/>
        </w:rPr>
        <w:t>starosta</w:t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  <w:t>místostarosta</w:t>
      </w: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6A7665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725431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C11977">
      <w:pPr>
        <w:widowControl w:val="0"/>
        <w:spacing w:after="0" w:line="240" w:lineRule="auto"/>
        <w:rPr>
          <w:rFonts w:cs="Arial"/>
          <w:iCs/>
          <w:szCs w:val="20"/>
        </w:rPr>
      </w:pPr>
      <w:bookmarkStart w:id="0" w:name="_GoBack"/>
      <w:bookmarkEnd w:id="0"/>
    </w:p>
    <w:p w:rsidR="00A2473F" w:rsidRDefault="00A2473F" w:rsidP="0096791B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B90CB9" w:rsidRPr="007C0A07" w:rsidRDefault="00B90CB9" w:rsidP="00B90CB9">
      <w:pPr>
        <w:widowControl w:val="0"/>
        <w:spacing w:after="0" w:line="240" w:lineRule="auto"/>
        <w:rPr>
          <w:rFonts w:cs="Arial"/>
          <w:iCs/>
          <w:szCs w:val="20"/>
        </w:rPr>
      </w:pPr>
    </w:p>
    <w:sectPr w:rsidR="00B90CB9" w:rsidRPr="007C0A07" w:rsidSect="00C645EA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BB7803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1E299A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653DA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653DA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474145" wp14:editId="089FCB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65889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06982"/>
    <w:rsid w:val="000113F3"/>
    <w:rsid w:val="00017BFC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653DA"/>
    <w:rsid w:val="00071DC4"/>
    <w:rsid w:val="00073EB0"/>
    <w:rsid w:val="00075D66"/>
    <w:rsid w:val="0007716D"/>
    <w:rsid w:val="00090530"/>
    <w:rsid w:val="00091D7F"/>
    <w:rsid w:val="00097A95"/>
    <w:rsid w:val="000A416C"/>
    <w:rsid w:val="000A4C4E"/>
    <w:rsid w:val="000B380E"/>
    <w:rsid w:val="000B7B1D"/>
    <w:rsid w:val="000C5CC3"/>
    <w:rsid w:val="000C609F"/>
    <w:rsid w:val="000F29B5"/>
    <w:rsid w:val="00124327"/>
    <w:rsid w:val="00125193"/>
    <w:rsid w:val="00153549"/>
    <w:rsid w:val="00164397"/>
    <w:rsid w:val="001A5B4F"/>
    <w:rsid w:val="001B1F2B"/>
    <w:rsid w:val="001C5237"/>
    <w:rsid w:val="001D6073"/>
    <w:rsid w:val="001E203D"/>
    <w:rsid w:val="001E299A"/>
    <w:rsid w:val="002052E2"/>
    <w:rsid w:val="002119AE"/>
    <w:rsid w:val="00216818"/>
    <w:rsid w:val="0021737F"/>
    <w:rsid w:val="00220DB2"/>
    <w:rsid w:val="002254C0"/>
    <w:rsid w:val="00231E70"/>
    <w:rsid w:val="00255772"/>
    <w:rsid w:val="002656BA"/>
    <w:rsid w:val="002749F3"/>
    <w:rsid w:val="00284131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F7E07"/>
    <w:rsid w:val="003164C4"/>
    <w:rsid w:val="003239D4"/>
    <w:rsid w:val="003457F1"/>
    <w:rsid w:val="00351E99"/>
    <w:rsid w:val="00377705"/>
    <w:rsid w:val="00377C8F"/>
    <w:rsid w:val="003A4D32"/>
    <w:rsid w:val="003B5476"/>
    <w:rsid w:val="003C13E1"/>
    <w:rsid w:val="003C2965"/>
    <w:rsid w:val="003C5DC6"/>
    <w:rsid w:val="003D17F8"/>
    <w:rsid w:val="003F770A"/>
    <w:rsid w:val="00405F7A"/>
    <w:rsid w:val="00415CB8"/>
    <w:rsid w:val="004166FB"/>
    <w:rsid w:val="00417C79"/>
    <w:rsid w:val="00425D82"/>
    <w:rsid w:val="00437825"/>
    <w:rsid w:val="004C441C"/>
    <w:rsid w:val="004D36E2"/>
    <w:rsid w:val="004E152A"/>
    <w:rsid w:val="004E2AF3"/>
    <w:rsid w:val="004F0BEB"/>
    <w:rsid w:val="004F16C4"/>
    <w:rsid w:val="004F30FF"/>
    <w:rsid w:val="004F477A"/>
    <w:rsid w:val="00502B29"/>
    <w:rsid w:val="00507FF3"/>
    <w:rsid w:val="00513226"/>
    <w:rsid w:val="00517C3F"/>
    <w:rsid w:val="0053602B"/>
    <w:rsid w:val="00541A7D"/>
    <w:rsid w:val="005427F4"/>
    <w:rsid w:val="00543918"/>
    <w:rsid w:val="00560519"/>
    <w:rsid w:val="00565318"/>
    <w:rsid w:val="005654F2"/>
    <w:rsid w:val="00576BF4"/>
    <w:rsid w:val="00577EB6"/>
    <w:rsid w:val="00591D66"/>
    <w:rsid w:val="005A3177"/>
    <w:rsid w:val="005B15A8"/>
    <w:rsid w:val="005C2A40"/>
    <w:rsid w:val="005E2C23"/>
    <w:rsid w:val="005E36CF"/>
    <w:rsid w:val="00616245"/>
    <w:rsid w:val="0062555C"/>
    <w:rsid w:val="00643708"/>
    <w:rsid w:val="00652B29"/>
    <w:rsid w:val="00652DEA"/>
    <w:rsid w:val="00666AB5"/>
    <w:rsid w:val="00697B60"/>
    <w:rsid w:val="006A7665"/>
    <w:rsid w:val="006B049C"/>
    <w:rsid w:val="006B1D3B"/>
    <w:rsid w:val="006D022A"/>
    <w:rsid w:val="006D515C"/>
    <w:rsid w:val="006E2743"/>
    <w:rsid w:val="00700831"/>
    <w:rsid w:val="00706885"/>
    <w:rsid w:val="00724E0A"/>
    <w:rsid w:val="00725431"/>
    <w:rsid w:val="00735F36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E11C3"/>
    <w:rsid w:val="007E3641"/>
    <w:rsid w:val="007E690F"/>
    <w:rsid w:val="007F2C92"/>
    <w:rsid w:val="007F3EDE"/>
    <w:rsid w:val="007F5D4D"/>
    <w:rsid w:val="00800305"/>
    <w:rsid w:val="00822C01"/>
    <w:rsid w:val="00834F86"/>
    <w:rsid w:val="00844382"/>
    <w:rsid w:val="00862DA4"/>
    <w:rsid w:val="00873FCE"/>
    <w:rsid w:val="00880A1A"/>
    <w:rsid w:val="00893071"/>
    <w:rsid w:val="008A7EDF"/>
    <w:rsid w:val="008C7357"/>
    <w:rsid w:val="008E57DB"/>
    <w:rsid w:val="00901E9B"/>
    <w:rsid w:val="00954CE3"/>
    <w:rsid w:val="00956547"/>
    <w:rsid w:val="009644A8"/>
    <w:rsid w:val="009659B2"/>
    <w:rsid w:val="009668BF"/>
    <w:rsid w:val="00966E42"/>
    <w:rsid w:val="0096791B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0766B"/>
    <w:rsid w:val="00A2473F"/>
    <w:rsid w:val="00A37E69"/>
    <w:rsid w:val="00A5218A"/>
    <w:rsid w:val="00A537C0"/>
    <w:rsid w:val="00A6176A"/>
    <w:rsid w:val="00A7573A"/>
    <w:rsid w:val="00A77032"/>
    <w:rsid w:val="00A96F95"/>
    <w:rsid w:val="00AB0402"/>
    <w:rsid w:val="00AB08C0"/>
    <w:rsid w:val="00AB0A9E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3097C"/>
    <w:rsid w:val="00B348D2"/>
    <w:rsid w:val="00B45E99"/>
    <w:rsid w:val="00B50EC5"/>
    <w:rsid w:val="00B53640"/>
    <w:rsid w:val="00B54472"/>
    <w:rsid w:val="00B8558A"/>
    <w:rsid w:val="00B90CB9"/>
    <w:rsid w:val="00B910D7"/>
    <w:rsid w:val="00BA0F9C"/>
    <w:rsid w:val="00BB1256"/>
    <w:rsid w:val="00BB7803"/>
    <w:rsid w:val="00BF7AF6"/>
    <w:rsid w:val="00C11977"/>
    <w:rsid w:val="00C13094"/>
    <w:rsid w:val="00C200FA"/>
    <w:rsid w:val="00C27B78"/>
    <w:rsid w:val="00C27D78"/>
    <w:rsid w:val="00C3608C"/>
    <w:rsid w:val="00C40CC1"/>
    <w:rsid w:val="00C605B5"/>
    <w:rsid w:val="00C645EA"/>
    <w:rsid w:val="00C65C0E"/>
    <w:rsid w:val="00C660E8"/>
    <w:rsid w:val="00C67E10"/>
    <w:rsid w:val="00C82EA0"/>
    <w:rsid w:val="00C915E7"/>
    <w:rsid w:val="00CA3853"/>
    <w:rsid w:val="00CB7202"/>
    <w:rsid w:val="00CD5E60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BBB"/>
    <w:rsid w:val="00DE2C3B"/>
    <w:rsid w:val="00DE4884"/>
    <w:rsid w:val="00DF4039"/>
    <w:rsid w:val="00DF43CA"/>
    <w:rsid w:val="00E1506E"/>
    <w:rsid w:val="00E23A20"/>
    <w:rsid w:val="00E47E37"/>
    <w:rsid w:val="00E541A9"/>
    <w:rsid w:val="00E66EC6"/>
    <w:rsid w:val="00E81A49"/>
    <w:rsid w:val="00E856A1"/>
    <w:rsid w:val="00EB2252"/>
    <w:rsid w:val="00EC5C21"/>
    <w:rsid w:val="00EC70E6"/>
    <w:rsid w:val="00EC7E88"/>
    <w:rsid w:val="00ED3819"/>
    <w:rsid w:val="00EF13F0"/>
    <w:rsid w:val="00F00B95"/>
    <w:rsid w:val="00F04C80"/>
    <w:rsid w:val="00F20805"/>
    <w:rsid w:val="00F24127"/>
    <w:rsid w:val="00F33B79"/>
    <w:rsid w:val="00F53A90"/>
    <w:rsid w:val="00F879E7"/>
    <w:rsid w:val="00F94A02"/>
    <w:rsid w:val="00F953CB"/>
    <w:rsid w:val="00FA53A9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29A3E53C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4F2D-6077-46A0-A7EE-0DE76B5C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21</TotalTime>
  <Pages>1</Pages>
  <Words>197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7</cp:revision>
  <cp:lastPrinted>2022-08-08T15:12:00Z</cp:lastPrinted>
  <dcterms:created xsi:type="dcterms:W3CDTF">2022-08-04T09:21:00Z</dcterms:created>
  <dcterms:modified xsi:type="dcterms:W3CDTF">2022-09-06T08:02:00Z</dcterms:modified>
</cp:coreProperties>
</file>