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AFA2" w14:textId="77777777" w:rsidR="00BB29B9" w:rsidRDefault="00000000">
      <w:pPr>
        <w:pStyle w:val="Nzev"/>
      </w:pPr>
      <w:r>
        <w:t>Obec Útěchov</w:t>
      </w:r>
      <w:r>
        <w:br/>
        <w:t>Zastupitelstvo obce Útěchov</w:t>
      </w:r>
    </w:p>
    <w:p w14:paraId="690AC0E0" w14:textId="77777777" w:rsidR="00BB29B9" w:rsidRDefault="00000000">
      <w:pPr>
        <w:pStyle w:val="Nadpis1"/>
      </w:pPr>
      <w:r>
        <w:t>Obecně závazná vyhláška obce Útěchov</w:t>
      </w:r>
      <w:r>
        <w:br/>
        <w:t>o místním poplatku za obecní systém odpadového hospodářství</w:t>
      </w:r>
    </w:p>
    <w:p w14:paraId="5C964849" w14:textId="17F6BDA8" w:rsidR="00BB29B9" w:rsidRDefault="00000000">
      <w:pPr>
        <w:pStyle w:val="UvodniVeta"/>
      </w:pPr>
      <w:r>
        <w:t xml:space="preserve">Zastupitelstvo obce Útěchov se na svém zasedání dne </w:t>
      </w:r>
      <w:r w:rsidR="00A3447C">
        <w:t>05.</w:t>
      </w:r>
      <w:r>
        <w:t xml:space="preserve"> </w:t>
      </w:r>
      <w:r w:rsidR="00A3447C">
        <w:t>září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FFC7A" w14:textId="77777777" w:rsidR="00BB29B9" w:rsidRDefault="00000000">
      <w:pPr>
        <w:pStyle w:val="Nadpis2"/>
      </w:pPr>
      <w:r>
        <w:t>Čl. 1</w:t>
      </w:r>
      <w:r>
        <w:br/>
        <w:t>Úvodní ustanovení</w:t>
      </w:r>
    </w:p>
    <w:p w14:paraId="596593A2" w14:textId="77777777" w:rsidR="00BB29B9" w:rsidRDefault="00000000">
      <w:pPr>
        <w:pStyle w:val="Odstavec"/>
        <w:numPr>
          <w:ilvl w:val="0"/>
          <w:numId w:val="1"/>
        </w:numPr>
      </w:pPr>
      <w:r>
        <w:t>Obec Útěchov touto vyhláškou zavádí místní poplatek za obecní systém odpadového hospodářství (dále jen „poplatek“).</w:t>
      </w:r>
    </w:p>
    <w:p w14:paraId="28DD9A59" w14:textId="77777777" w:rsidR="00BB29B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87722C5" w14:textId="77777777" w:rsidR="00BB29B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7DC29F" w14:textId="77777777" w:rsidR="00BB29B9" w:rsidRDefault="00000000">
      <w:pPr>
        <w:pStyle w:val="Nadpis2"/>
      </w:pPr>
      <w:r>
        <w:t>Čl. 2</w:t>
      </w:r>
      <w:r>
        <w:br/>
        <w:t>Poplatník</w:t>
      </w:r>
    </w:p>
    <w:p w14:paraId="0CA02C8D" w14:textId="77777777" w:rsidR="00BB29B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7D9C827" w14:textId="77777777" w:rsidR="00BB29B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E08370" w14:textId="77777777" w:rsidR="00BB29B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81F68E1" w14:textId="77777777" w:rsidR="00BB29B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807700E" w14:textId="77777777" w:rsidR="00BB29B9" w:rsidRDefault="00000000">
      <w:pPr>
        <w:pStyle w:val="Nadpis2"/>
      </w:pPr>
      <w:r>
        <w:t>Čl. 3</w:t>
      </w:r>
      <w:r>
        <w:br/>
        <w:t>Ohlašovací povinnost</w:t>
      </w:r>
    </w:p>
    <w:p w14:paraId="6062ADA3" w14:textId="77777777" w:rsidR="00BB29B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4AC3D47" w14:textId="77777777" w:rsidR="00BB29B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EB79853" w14:textId="77777777" w:rsidR="00BB29B9" w:rsidRDefault="00000000">
      <w:pPr>
        <w:pStyle w:val="Nadpis2"/>
      </w:pPr>
      <w:r>
        <w:t>Čl. 4</w:t>
      </w:r>
      <w:r>
        <w:br/>
        <w:t>Sazba poplatku</w:t>
      </w:r>
    </w:p>
    <w:p w14:paraId="045B5F3B" w14:textId="77777777" w:rsidR="00BB29B9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4060FAF4" w14:textId="77777777" w:rsidR="00BB29B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3883609" w14:textId="77777777" w:rsidR="00BB29B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8DD779" w14:textId="77777777" w:rsidR="00BB29B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9045DB" w14:textId="77777777" w:rsidR="00BB29B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8D490A4" w14:textId="77777777" w:rsidR="00BB29B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DBDB241" w14:textId="77777777" w:rsidR="00BB29B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6C36D1" w14:textId="77777777" w:rsidR="00BB29B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F7FA32E" w14:textId="77777777" w:rsidR="00BB29B9" w:rsidRDefault="00000000">
      <w:pPr>
        <w:pStyle w:val="Nadpis2"/>
      </w:pPr>
      <w:r>
        <w:t>Čl. 5</w:t>
      </w:r>
      <w:r>
        <w:br/>
        <w:t>Splatnost poplatku</w:t>
      </w:r>
    </w:p>
    <w:p w14:paraId="4EA3D87A" w14:textId="77777777" w:rsidR="00BB29B9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EB4B192" w14:textId="77777777" w:rsidR="00BB29B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50D301D" w14:textId="77777777" w:rsidR="00BB29B9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5FBAEF7" w14:textId="77777777" w:rsidR="00BB29B9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373F8E4" w14:textId="77777777" w:rsidR="00BB29B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32047C0" w14:textId="77777777" w:rsidR="00BB29B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86D7395" w14:textId="77777777" w:rsidR="00BB29B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9F7E503" w14:textId="77777777" w:rsidR="00BB29B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6195B50" w14:textId="77777777" w:rsidR="00BB29B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5D0E0E2" w14:textId="77777777" w:rsidR="00BB29B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9500942" w14:textId="77777777" w:rsidR="00BB29B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E7FE391" w14:textId="77777777" w:rsidR="00BB29B9" w:rsidRDefault="00000000">
      <w:pPr>
        <w:pStyle w:val="Odstavec"/>
        <w:numPr>
          <w:ilvl w:val="1"/>
          <w:numId w:val="1"/>
        </w:numPr>
      </w:pPr>
      <w:r>
        <w:t>je třetím a každým dalším nezaopatřeným dítětem v rodině,</w:t>
      </w:r>
    </w:p>
    <w:p w14:paraId="0B4A3388" w14:textId="77777777" w:rsidR="00BB29B9" w:rsidRDefault="00000000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38A793A4" w14:textId="77777777" w:rsidR="00BB29B9" w:rsidRDefault="00000000">
      <w:pPr>
        <w:pStyle w:val="Odstavec"/>
        <w:numPr>
          <w:ilvl w:val="1"/>
          <w:numId w:val="1"/>
        </w:numPr>
      </w:pPr>
      <w:r>
        <w:t>je přihlášena k pobytu na ohlašovně obecního úřadu a na území obce se v průběhu příslušného kalendářního roku nezdržuje,</w:t>
      </w:r>
    </w:p>
    <w:p w14:paraId="0FD7CD01" w14:textId="77777777" w:rsidR="00BB29B9" w:rsidRDefault="00000000">
      <w:pPr>
        <w:pStyle w:val="Odstavec"/>
        <w:numPr>
          <w:ilvl w:val="1"/>
          <w:numId w:val="1"/>
        </w:numPr>
      </w:pPr>
      <w:r>
        <w:t>se 12 po sobě jdoucích měsíců v příslušném kalendářním roce zdržuje mimo území České republiky.</w:t>
      </w:r>
    </w:p>
    <w:p w14:paraId="64E04B58" w14:textId="77777777" w:rsidR="00BB29B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podle čl. 2 odst. 1 písm. a) této vyhlášky, a to od poplatku podle čl. 2 odst. 1 písm. b).</w:t>
      </w:r>
    </w:p>
    <w:p w14:paraId="0BB760B7" w14:textId="77777777" w:rsidR="00BB29B9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1505F59E" w14:textId="77777777" w:rsidR="00BB29B9" w:rsidRDefault="00000000">
      <w:pPr>
        <w:pStyle w:val="Odstavec"/>
        <w:numPr>
          <w:ilvl w:val="1"/>
          <w:numId w:val="1"/>
        </w:numPr>
      </w:pPr>
      <w:r>
        <w:t>je studentem prezenčního studia a je ubytována mimo území obce, ve výši 50 %,</w:t>
      </w:r>
    </w:p>
    <w:p w14:paraId="20AC7D86" w14:textId="77777777" w:rsidR="00BB29B9" w:rsidRDefault="00000000">
      <w:pPr>
        <w:pStyle w:val="Odstavec"/>
        <w:numPr>
          <w:ilvl w:val="1"/>
          <w:numId w:val="1"/>
        </w:numPr>
      </w:pPr>
      <w:r>
        <w:t>se zdržuje mimo území obce minimálně 6 měsíců po sobě jdoucích, a to ve výši ½ sazby poplatku, ve výši 50 %,</w:t>
      </w:r>
    </w:p>
    <w:p w14:paraId="14585054" w14:textId="77777777" w:rsidR="00BB29B9" w:rsidRDefault="00000000">
      <w:pPr>
        <w:pStyle w:val="Odstavec"/>
        <w:numPr>
          <w:ilvl w:val="1"/>
          <w:numId w:val="1"/>
        </w:numPr>
      </w:pPr>
      <w:r>
        <w:t xml:space="preserve">v daném kalendářním roce </w:t>
      </w:r>
      <w:proofErr w:type="gramStart"/>
      <w:r>
        <w:t>dovrší</w:t>
      </w:r>
      <w:proofErr w:type="gramEnd"/>
      <w:r>
        <w:t xml:space="preserve"> 75 a více let věku, ve výši 50 %.</w:t>
      </w:r>
    </w:p>
    <w:p w14:paraId="1B0E6768" w14:textId="77777777" w:rsidR="00BB29B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12A1BFCD" w14:textId="77777777" w:rsidR="00BB29B9" w:rsidRDefault="00BB29B9">
      <w:pPr>
        <w:pStyle w:val="Nadpis2"/>
      </w:pPr>
    </w:p>
    <w:p w14:paraId="6247C5BB" w14:textId="77777777" w:rsidR="00BB29B9" w:rsidRDefault="00000000">
      <w:pPr>
        <w:pStyle w:val="Nadpis2"/>
      </w:pPr>
      <w:r>
        <w:t>Čl. 7</w:t>
      </w:r>
      <w:r>
        <w:br/>
        <w:t>Přechodné a zrušovací ustanovení</w:t>
      </w:r>
    </w:p>
    <w:p w14:paraId="767981DA" w14:textId="77777777" w:rsidR="00BB29B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E77901E" w14:textId="77777777" w:rsidR="00BB29B9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20. prosince 2023.</w:t>
      </w:r>
    </w:p>
    <w:p w14:paraId="3BE0958E" w14:textId="77777777" w:rsidR="00BB29B9" w:rsidRDefault="00BB29B9">
      <w:pPr>
        <w:pStyle w:val="Nadpis2"/>
      </w:pPr>
    </w:p>
    <w:p w14:paraId="31D64D71" w14:textId="77777777" w:rsidR="00BB29B9" w:rsidRDefault="00000000">
      <w:pPr>
        <w:pStyle w:val="Nadpis2"/>
      </w:pPr>
      <w:r>
        <w:t>Čl. 8</w:t>
      </w:r>
      <w:r>
        <w:br/>
        <w:t>Účinnost</w:t>
      </w:r>
    </w:p>
    <w:p w14:paraId="0565AE43" w14:textId="77777777" w:rsidR="00BB29B9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28DAFB63" w14:textId="77777777" w:rsidR="00BB29B9" w:rsidRDefault="00BB29B9">
      <w:pPr>
        <w:pStyle w:val="Odstavec"/>
      </w:pPr>
    </w:p>
    <w:p w14:paraId="73EABD88" w14:textId="77777777" w:rsidR="00BB29B9" w:rsidRDefault="00BB29B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B29B9" w14:paraId="2B492B5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760FEF" w14:textId="77777777" w:rsidR="00BB29B9" w:rsidRDefault="00000000">
            <w:pPr>
              <w:pStyle w:val="PodpisovePole"/>
            </w:pPr>
            <w:r>
              <w:t>Ladislav Šafr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DEB50" w14:textId="77777777" w:rsidR="00BB29B9" w:rsidRDefault="00000000">
            <w:pPr>
              <w:pStyle w:val="PodpisovePole"/>
            </w:pPr>
            <w:r>
              <w:t>Ing. Petr Bambušek v. r.</w:t>
            </w:r>
            <w:r>
              <w:br/>
              <w:t xml:space="preserve"> místostarosta</w:t>
            </w:r>
          </w:p>
        </w:tc>
      </w:tr>
      <w:tr w:rsidR="00BB29B9" w14:paraId="5114948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062D3" w14:textId="77777777" w:rsidR="00BB29B9" w:rsidRDefault="00BB29B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C17A9" w14:textId="77777777" w:rsidR="00BB29B9" w:rsidRDefault="00BB29B9">
            <w:pPr>
              <w:pStyle w:val="PodpisovePole"/>
            </w:pPr>
          </w:p>
        </w:tc>
      </w:tr>
    </w:tbl>
    <w:p w14:paraId="1D92A243" w14:textId="77777777" w:rsidR="00BB29B9" w:rsidRDefault="00BB29B9"/>
    <w:sectPr w:rsidR="00BB29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CDF8" w14:textId="77777777" w:rsidR="00942BF5" w:rsidRDefault="00942BF5">
      <w:r>
        <w:separator/>
      </w:r>
    </w:p>
  </w:endnote>
  <w:endnote w:type="continuationSeparator" w:id="0">
    <w:p w14:paraId="65A72BDA" w14:textId="77777777" w:rsidR="00942BF5" w:rsidRDefault="0094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EB8D" w14:textId="77777777" w:rsidR="00942BF5" w:rsidRDefault="00942BF5">
      <w:r>
        <w:rPr>
          <w:color w:val="000000"/>
        </w:rPr>
        <w:separator/>
      </w:r>
    </w:p>
  </w:footnote>
  <w:footnote w:type="continuationSeparator" w:id="0">
    <w:p w14:paraId="18091B17" w14:textId="77777777" w:rsidR="00942BF5" w:rsidRDefault="00942BF5">
      <w:r>
        <w:continuationSeparator/>
      </w:r>
    </w:p>
  </w:footnote>
  <w:footnote w:id="1">
    <w:p w14:paraId="40FCD5A8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E9D71FC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2AB63A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69D9534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71C654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5D26792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3DC2AD3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63B1E0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BABB451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5316E61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46448BF" w14:textId="77777777" w:rsidR="00BB29B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C0C2A"/>
    <w:multiLevelType w:val="multilevel"/>
    <w:tmpl w:val="BD4A76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4715196">
    <w:abstractNumId w:val="0"/>
  </w:num>
  <w:num w:numId="2" w16cid:durableId="1559054489">
    <w:abstractNumId w:val="0"/>
    <w:lvlOverride w:ilvl="0">
      <w:startOverride w:val="1"/>
    </w:lvlOverride>
  </w:num>
  <w:num w:numId="3" w16cid:durableId="842861516">
    <w:abstractNumId w:val="0"/>
    <w:lvlOverride w:ilvl="0">
      <w:startOverride w:val="1"/>
    </w:lvlOverride>
  </w:num>
  <w:num w:numId="4" w16cid:durableId="770467454">
    <w:abstractNumId w:val="0"/>
    <w:lvlOverride w:ilvl="0">
      <w:startOverride w:val="1"/>
    </w:lvlOverride>
  </w:num>
  <w:num w:numId="5" w16cid:durableId="33578087">
    <w:abstractNumId w:val="0"/>
    <w:lvlOverride w:ilvl="0">
      <w:startOverride w:val="1"/>
    </w:lvlOverride>
  </w:num>
  <w:num w:numId="6" w16cid:durableId="1269964570">
    <w:abstractNumId w:val="0"/>
    <w:lvlOverride w:ilvl="0">
      <w:startOverride w:val="1"/>
    </w:lvlOverride>
  </w:num>
  <w:num w:numId="7" w16cid:durableId="13779242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9B9"/>
    <w:rsid w:val="00942BF5"/>
    <w:rsid w:val="00A3447C"/>
    <w:rsid w:val="00BB29B9"/>
    <w:rsid w:val="00BF307B"/>
    <w:rsid w:val="00CE5682"/>
    <w:rsid w:val="00E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4CC9"/>
  <w15:docId w15:val="{82E87A7D-68F4-4A40-86E7-5CBDAA0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Petr Bambušek</cp:lastModifiedBy>
  <cp:revision>2</cp:revision>
  <dcterms:created xsi:type="dcterms:W3CDTF">2024-08-29T16:10:00Z</dcterms:created>
  <dcterms:modified xsi:type="dcterms:W3CDTF">2024-08-29T16:10:00Z</dcterms:modified>
</cp:coreProperties>
</file>