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25" w:rsidRDefault="00921825" w:rsidP="00893F98">
      <w:pPr>
        <w:pStyle w:val="Header"/>
        <w:tabs>
          <w:tab w:val="clear" w:pos="4536"/>
          <w:tab w:val="clear" w:pos="9072"/>
        </w:tabs>
      </w:pPr>
    </w:p>
    <w:p w:rsidR="00921825" w:rsidRPr="00A802E1" w:rsidRDefault="00921825" w:rsidP="00A802E1">
      <w:pPr>
        <w:pStyle w:val="nNadpis1"/>
        <w:rPr>
          <w:color w:val="000000"/>
        </w:rPr>
      </w:pPr>
      <w:r w:rsidRPr="00A802E1">
        <w:rPr>
          <w:color w:val="000000"/>
        </w:rPr>
        <w:t>Město Náchod</w:t>
      </w:r>
    </w:p>
    <w:p w:rsidR="00921825" w:rsidRPr="00A802E1" w:rsidRDefault="00921825" w:rsidP="00850CCE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85pt;margin-top:115.85pt;width:93.75pt;height:105.75pt;z-index:251658240;mso-position-horizontal-relative:page;mso-position-vertical-relative:page">
            <v:imagedata r:id="rId7" o:title=""/>
            <w10:wrap anchorx="page" anchory="page"/>
          </v:shape>
        </w:pict>
      </w: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Pr="00686CC9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č. 3/2024,</w:t>
      </w:r>
    </w:p>
    <w:p w:rsidR="00921825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 xml:space="preserve">5/2023, o místním poplatku ze vstupného, </w:t>
      </w:r>
      <w:r w:rsidRPr="00903381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11.12.2023</w:t>
      </w:r>
    </w:p>
    <w:p w:rsidR="00921825" w:rsidRPr="00686CC9" w:rsidRDefault="00921825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21825" w:rsidRPr="00903381" w:rsidRDefault="00921825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Náchoda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16.09.2024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921825" w:rsidRDefault="00921825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921825" w:rsidRPr="00903381" w:rsidRDefault="00921825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921825" w:rsidRDefault="00921825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5/2023, o místním poplatku ze vstupného, ze dne 11.12.2023.</w:t>
      </w:r>
    </w:p>
    <w:p w:rsidR="00921825" w:rsidRPr="00DF5857" w:rsidRDefault="00921825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921825" w:rsidRDefault="00921825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21825" w:rsidRDefault="00921825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21825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921825" w:rsidRDefault="0092182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921825" w:rsidRDefault="0092182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921825" w:rsidRPr="00B20497" w:rsidRDefault="0092182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92182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1825" w:rsidRPr="00B20497" w:rsidRDefault="0092182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:rsidR="00921825" w:rsidRPr="00A802E1" w:rsidRDefault="0092182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802E1">
        <w:rPr>
          <w:rFonts w:ascii="Arial" w:hAnsi="Arial" w:cs="Arial"/>
          <w:sz w:val="22"/>
          <w:szCs w:val="22"/>
        </w:rPr>
        <w:t>Ing. Jan Čtvrtečka</w:t>
      </w:r>
    </w:p>
    <w:p w:rsidR="00921825" w:rsidRPr="00A802E1" w:rsidRDefault="0092182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802E1">
        <w:rPr>
          <w:rFonts w:ascii="Arial" w:hAnsi="Arial" w:cs="Arial"/>
          <w:sz w:val="22"/>
          <w:szCs w:val="22"/>
        </w:rPr>
        <w:t>místostarosta</w:t>
      </w:r>
    </w:p>
    <w:p w:rsidR="00921825" w:rsidRPr="00A802E1" w:rsidRDefault="0092182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802E1">
        <w:rPr>
          <w:rFonts w:ascii="Arial" w:hAnsi="Arial" w:cs="Arial"/>
          <w:sz w:val="22"/>
          <w:szCs w:val="22"/>
        </w:rPr>
        <w:br w:type="column"/>
        <w:t>………………………………</w:t>
      </w:r>
    </w:p>
    <w:p w:rsidR="00921825" w:rsidRPr="00A802E1" w:rsidRDefault="0092182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802E1">
        <w:rPr>
          <w:rFonts w:ascii="Arial" w:hAnsi="Arial" w:cs="Arial"/>
          <w:sz w:val="22"/>
          <w:szCs w:val="22"/>
        </w:rPr>
        <w:t>Jan Birke</w:t>
      </w:r>
    </w:p>
    <w:p w:rsidR="00921825" w:rsidRPr="00A802E1" w:rsidRDefault="0092182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802E1">
        <w:rPr>
          <w:rFonts w:ascii="Arial" w:hAnsi="Arial" w:cs="Arial"/>
          <w:sz w:val="22"/>
          <w:szCs w:val="22"/>
        </w:rPr>
        <w:t xml:space="preserve"> starosta</w:t>
      </w:r>
    </w:p>
    <w:p w:rsidR="00921825" w:rsidRPr="00B20497" w:rsidRDefault="00921825" w:rsidP="00252845">
      <w:pPr>
        <w:tabs>
          <w:tab w:val="left" w:pos="0"/>
        </w:tabs>
        <w:spacing w:after="120"/>
        <w:rPr>
          <w:rFonts w:ascii="Arial" w:hAnsi="Arial" w:cs="Arial"/>
        </w:rPr>
        <w:sectPr w:rsidR="0092182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21825" w:rsidRDefault="00921825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21825" w:rsidRDefault="00921825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921825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25" w:rsidRDefault="00921825">
      <w:r>
        <w:separator/>
      </w:r>
    </w:p>
  </w:endnote>
  <w:endnote w:type="continuationSeparator" w:id="0">
    <w:p w:rsidR="00921825" w:rsidRDefault="0092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5" w:rsidRPr="00480128" w:rsidRDefault="00921825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921825" w:rsidRDefault="009218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5" w:rsidRPr="00480128" w:rsidRDefault="00921825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921825" w:rsidRDefault="00921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25" w:rsidRDefault="00921825">
      <w:r>
        <w:separator/>
      </w:r>
    </w:p>
  </w:footnote>
  <w:footnote w:type="continuationSeparator" w:id="0">
    <w:p w:rsidR="00921825" w:rsidRDefault="0092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708"/>
      </w:pPr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08"/>
      </w:pPr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pPr>
        <w:ind w:left="70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0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70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08"/>
      </w:pPr>
      <w:rPr>
        <w:rFonts w:cs="Times New Roman"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17"/>
  </w:num>
  <w:num w:numId="13">
    <w:abstractNumId w:val="18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  <w:num w:numId="18">
    <w:abstractNumId w:val="13"/>
  </w:num>
  <w:num w:numId="19">
    <w:abstractNumId w:val="3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8"/>
  </w:num>
  <w:num w:numId="30">
    <w:abstractNumId w:val="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5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30293"/>
    <w:rsid w:val="00036392"/>
    <w:rsid w:val="000452AD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2D09"/>
    <w:rsid w:val="000D49B6"/>
    <w:rsid w:val="000E235F"/>
    <w:rsid w:val="000F0D72"/>
    <w:rsid w:val="001008AB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47EC"/>
    <w:rsid w:val="00225BDA"/>
    <w:rsid w:val="0022698B"/>
    <w:rsid w:val="00226AD0"/>
    <w:rsid w:val="00237FD0"/>
    <w:rsid w:val="00252845"/>
    <w:rsid w:val="0025437E"/>
    <w:rsid w:val="00255692"/>
    <w:rsid w:val="00272140"/>
    <w:rsid w:val="002765B6"/>
    <w:rsid w:val="002824A7"/>
    <w:rsid w:val="0028719A"/>
    <w:rsid w:val="00291FF2"/>
    <w:rsid w:val="002A0423"/>
    <w:rsid w:val="002B0848"/>
    <w:rsid w:val="002B3A1C"/>
    <w:rsid w:val="002B51B3"/>
    <w:rsid w:val="002B668D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0128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1B36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86CC9"/>
    <w:rsid w:val="00691BE6"/>
    <w:rsid w:val="00697767"/>
    <w:rsid w:val="006A21DD"/>
    <w:rsid w:val="006C0C98"/>
    <w:rsid w:val="006C665E"/>
    <w:rsid w:val="006C7F1C"/>
    <w:rsid w:val="006D2398"/>
    <w:rsid w:val="006D4857"/>
    <w:rsid w:val="006D5D8E"/>
    <w:rsid w:val="006E461F"/>
    <w:rsid w:val="006F38D8"/>
    <w:rsid w:val="006F5FF0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54AF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290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825"/>
    <w:rsid w:val="00921A5A"/>
    <w:rsid w:val="00924798"/>
    <w:rsid w:val="009262B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284C"/>
    <w:rsid w:val="00A802E1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497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382C"/>
    <w:rsid w:val="00BB3C4A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1CBD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624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5857"/>
    <w:rsid w:val="00E05EB7"/>
    <w:rsid w:val="00E07DC5"/>
    <w:rsid w:val="00E132DB"/>
    <w:rsid w:val="00E222ED"/>
    <w:rsid w:val="00E23DDB"/>
    <w:rsid w:val="00E26C28"/>
    <w:rsid w:val="00E37667"/>
    <w:rsid w:val="00E470C2"/>
    <w:rsid w:val="00E602D3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02F2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665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3F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802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98"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085D"/>
    <w:pPr>
      <w:keepNext/>
      <w:keepLines/>
      <w:numPr>
        <w:ilvl w:val="6"/>
        <w:numId w:val="13"/>
      </w:numPr>
      <w:spacing w:before="40"/>
      <w:ind w:left="708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085D"/>
    <w:pPr>
      <w:keepNext/>
      <w:keepLines/>
      <w:numPr>
        <w:ilvl w:val="7"/>
        <w:numId w:val="13"/>
      </w:numPr>
      <w:spacing w:before="40"/>
      <w:ind w:left="708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085D"/>
    <w:pPr>
      <w:keepNext/>
      <w:keepLines/>
      <w:numPr>
        <w:ilvl w:val="8"/>
        <w:numId w:val="13"/>
      </w:numPr>
      <w:spacing w:before="40"/>
      <w:ind w:left="708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2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3F98"/>
    <w:rPr>
      <w:rFonts w:cs="Times New Roman"/>
      <w:sz w:val="24"/>
      <w:u w:val="single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E085D"/>
    <w:rPr>
      <w:rFonts w:ascii="Cambria" w:hAnsi="Cambria" w:cs="Times New Roman"/>
      <w:i/>
      <w:color w:val="243F60"/>
      <w:sz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085D"/>
    <w:rPr>
      <w:rFonts w:ascii="Cambria" w:hAnsi="Cambria" w:cs="Times New Roman"/>
      <w:color w:val="272727"/>
      <w:sz w:val="21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E085D"/>
    <w:rPr>
      <w:rFonts w:ascii="Cambria" w:hAnsi="Cambria" w:cs="Times New Roman"/>
      <w:i/>
      <w:color w:val="272727"/>
      <w:sz w:val="21"/>
      <w:lang w:val="cs-CZ" w:eastAsia="cs-CZ"/>
    </w:rPr>
  </w:style>
  <w:style w:type="paragraph" w:styleId="Header">
    <w:name w:val="header"/>
    <w:basedOn w:val="Normal"/>
    <w:link w:val="Header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893F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3F98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3F98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893F98"/>
    <w:rPr>
      <w:rFonts w:cs="Times New Roman"/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19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B8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4BBA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rsid w:val="004939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9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39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3955"/>
    <w:rPr>
      <w:b/>
    </w:rPr>
  </w:style>
  <w:style w:type="paragraph" w:customStyle="1" w:styleId="Paragraf">
    <w:name w:val="Paragraf"/>
    <w:basedOn w:val="Normal"/>
    <w:next w:val="Textodstavce"/>
    <w:link w:val="ParagrafChar"/>
    <w:uiPriority w:val="99"/>
    <w:rsid w:val="00FE085D"/>
    <w:pPr>
      <w:keepNext/>
      <w:keepLines/>
      <w:numPr>
        <w:numId w:val="13"/>
      </w:numPr>
      <w:spacing w:before="240"/>
      <w:ind w:left="708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uiPriority w:val="99"/>
    <w:rsid w:val="00FE085D"/>
    <w:pPr>
      <w:keepNext/>
      <w:keepLines/>
      <w:numPr>
        <w:ilvl w:val="1"/>
        <w:numId w:val="13"/>
      </w:numPr>
      <w:spacing w:before="240"/>
      <w:ind w:left="708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uiPriority w:val="99"/>
    <w:rsid w:val="00FE085D"/>
    <w:pPr>
      <w:numPr>
        <w:ilvl w:val="4"/>
        <w:numId w:val="13"/>
      </w:numPr>
      <w:tabs>
        <w:tab w:val="num" w:pos="1559"/>
      </w:tabs>
      <w:ind w:left="1559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uiPriority w:val="99"/>
    <w:rsid w:val="00FE085D"/>
    <w:pPr>
      <w:numPr>
        <w:ilvl w:val="3"/>
        <w:numId w:val="13"/>
      </w:numPr>
      <w:tabs>
        <w:tab w:val="num" w:pos="1133"/>
      </w:tabs>
      <w:ind w:left="1133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uiPriority w:val="99"/>
    <w:rsid w:val="00FE085D"/>
    <w:pPr>
      <w:numPr>
        <w:ilvl w:val="2"/>
        <w:numId w:val="13"/>
      </w:numPr>
      <w:tabs>
        <w:tab w:val="left" w:pos="851"/>
        <w:tab w:val="num" w:pos="1207"/>
      </w:tabs>
      <w:spacing w:before="120" w:after="120"/>
      <w:ind w:left="425" w:firstLine="425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A027E3"/>
    <w:pPr>
      <w:numPr>
        <w:numId w:val="32"/>
      </w:numPr>
      <w:tabs>
        <w:tab w:val="num" w:pos="567"/>
      </w:tabs>
    </w:pPr>
    <w:rPr>
      <w:b/>
    </w:rPr>
  </w:style>
  <w:style w:type="paragraph" w:styleId="ListNumber2">
    <w:name w:val="List Number 2"/>
    <w:basedOn w:val="Normal"/>
    <w:uiPriority w:val="99"/>
    <w:rsid w:val="00A027E3"/>
    <w:pPr>
      <w:numPr>
        <w:numId w:val="16"/>
      </w:numPr>
      <w:tabs>
        <w:tab w:val="num" w:pos="643"/>
      </w:tabs>
      <w:ind w:left="643" w:hanging="360"/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uiPriority w:val="99"/>
    <w:locked/>
    <w:rsid w:val="00A027E3"/>
    <w:rPr>
      <w:sz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252845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845"/>
    <w:rPr>
      <w:rFonts w:ascii="Calibri" w:hAnsi="Calibri" w:cs="Times New Roman"/>
      <w:sz w:val="22"/>
      <w:lang w:eastAsia="en-US"/>
    </w:rPr>
  </w:style>
  <w:style w:type="paragraph" w:customStyle="1" w:styleId="nNadpis1">
    <w:name w:val="n_Nadpis1"/>
    <w:basedOn w:val="Normal"/>
    <w:next w:val="Heading1"/>
    <w:uiPriority w:val="99"/>
    <w:rsid w:val="00A802E1"/>
    <w:pPr>
      <w:jc w:val="center"/>
    </w:pPr>
    <w:rPr>
      <w:rFonts w:ascii="Arial" w:hAnsi="Arial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105</Words>
  <Characters>625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Městský úřad Náchod</cp:lastModifiedBy>
  <cp:revision>2</cp:revision>
  <cp:lastPrinted>2019-09-23T08:46:00Z</cp:lastPrinted>
  <dcterms:created xsi:type="dcterms:W3CDTF">2024-09-17T10:52:00Z</dcterms:created>
  <dcterms:modified xsi:type="dcterms:W3CDTF">2024-09-17T10:52:00Z</dcterms:modified>
</cp:coreProperties>
</file>