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928F" w14:textId="6AE8E10C" w:rsidR="003574A1" w:rsidRPr="003102D7" w:rsidRDefault="00FE33CA" w:rsidP="003102D7">
      <w:pPr>
        <w:sectPr w:rsidR="003574A1" w:rsidRPr="003102D7" w:rsidSect="001E028D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  <w:r>
        <w:tab/>
      </w:r>
    </w:p>
    <w:p w14:paraId="3C513F0F" w14:textId="77777777" w:rsidR="003574A1" w:rsidRPr="003102D7" w:rsidRDefault="003574A1" w:rsidP="003102D7">
      <w:pPr>
        <w:sectPr w:rsidR="003574A1" w:rsidRPr="003102D7" w:rsidSect="001E028D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170DF61B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Obecně závazná vyhláška</w:t>
      </w:r>
      <w:r w:rsidR="000F0FE4">
        <w:rPr>
          <w:b/>
          <w:bCs/>
        </w:rPr>
        <w:t xml:space="preserve"> </w:t>
      </w:r>
      <w:r w:rsidRPr="00D00D7B">
        <w:rPr>
          <w:b/>
          <w:bCs/>
        </w:rPr>
        <w:t xml:space="preserve">obce </w:t>
      </w:r>
      <w:r>
        <w:rPr>
          <w:b/>
          <w:bCs/>
        </w:rPr>
        <w:t>Prostřední Bečva</w:t>
      </w:r>
      <w:r w:rsidR="000F0FE4">
        <w:rPr>
          <w:b/>
          <w:bCs/>
        </w:rPr>
        <w:t xml:space="preserve">, </w:t>
      </w:r>
    </w:p>
    <w:p w14:paraId="10B8B403" w14:textId="77777777" w:rsidR="000F0FE4" w:rsidRPr="000F0FE4" w:rsidRDefault="000F0FE4" w:rsidP="00850C07">
      <w:pPr>
        <w:rPr>
          <w:b/>
          <w:bCs/>
        </w:rPr>
      </w:pPr>
      <w:r w:rsidRPr="000F0FE4">
        <w:rPr>
          <w:b/>
          <w:bCs/>
        </w:rPr>
        <w:t>kterou se stanovují výjimečné případy vymezení kratší doby nočního klidu</w:t>
      </w:r>
    </w:p>
    <w:p w14:paraId="1359EACA" w14:textId="77777777" w:rsidR="00D00D7B" w:rsidRPr="00D00D7B" w:rsidRDefault="00D00D7B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5D6E98E5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zasedání dne </w:t>
      </w:r>
      <w:r w:rsidRPr="00CB3A06">
        <w:t>2</w:t>
      </w:r>
      <w:r w:rsidR="003B5FA1" w:rsidRPr="00CB3A06">
        <w:t>7</w:t>
      </w:r>
      <w:r w:rsidRPr="00CB3A06">
        <w:t>. 3. 202</w:t>
      </w:r>
      <w:r w:rsidR="003B5FA1" w:rsidRPr="00CB3A06">
        <w:t>5</w:t>
      </w:r>
      <w:r w:rsidRPr="00CB3A06">
        <w:t>,</w:t>
      </w:r>
      <w:r w:rsidRPr="00D00D7B">
        <w:t xml:space="preserve"> usnesením č. </w:t>
      </w:r>
      <w:r w:rsidR="00CB3A06">
        <w:t>17</w:t>
      </w:r>
      <w:r w:rsidR="000F0FE4" w:rsidRPr="000F0FE4">
        <w:rPr>
          <w:rFonts w:ascii="Arial" w:hAnsi="Arial" w:cs="Arial"/>
          <w:szCs w:val="22"/>
        </w:rPr>
        <w:t xml:space="preserve"> </w:t>
      </w:r>
      <w:r w:rsidR="000F0FE4" w:rsidRPr="000F0FE4">
        <w:t>usneslo vydat na základě ustanovení § 10 písmeno d) a § 84 odst. 2 písmeno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  <w:r w:rsidRPr="00D00D7B">
        <w:t xml:space="preserve">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155B2DA8" w14:textId="77777777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</w:p>
    <w:p w14:paraId="65F34D36" w14:textId="60153CB9" w:rsidR="00BD52BD" w:rsidRPr="00BD52BD" w:rsidRDefault="000F0FE4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Úvodní ustanovení</w:t>
      </w:r>
    </w:p>
    <w:p w14:paraId="706E2AAF" w14:textId="77777777" w:rsidR="00BD52BD" w:rsidRDefault="00BD52BD" w:rsidP="00BD52BD"/>
    <w:p w14:paraId="38816EA5" w14:textId="1C032483" w:rsidR="000F0FE4" w:rsidRPr="000F0FE4" w:rsidRDefault="000F0FE4" w:rsidP="000F0FE4">
      <w:pPr>
        <w:rPr>
          <w:bCs/>
        </w:rPr>
      </w:pPr>
      <w:r w:rsidRPr="000F0FE4">
        <w:rPr>
          <w:bCs/>
        </w:rPr>
        <w:t xml:space="preserve">Předmětem této vyhlášky je stanovení výjimečných případů, při nichž je doba nočního klidu vymezena dobou kratší. </w:t>
      </w:r>
    </w:p>
    <w:p w14:paraId="7E0A1DC1" w14:textId="77777777" w:rsidR="00BD52BD" w:rsidRDefault="00BD52BD" w:rsidP="00BD52BD"/>
    <w:p w14:paraId="572E66C0" w14:textId="296E0D8A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2</w:t>
      </w:r>
    </w:p>
    <w:p w14:paraId="35B64A6B" w14:textId="77777777" w:rsidR="000F0FE4" w:rsidRPr="000F0FE4" w:rsidRDefault="000F0FE4" w:rsidP="000F0FE4">
      <w:pPr>
        <w:rPr>
          <w:rFonts w:ascii="Matter Medium" w:hAnsi="Matter Medium"/>
          <w:u w:val="single"/>
        </w:rPr>
      </w:pPr>
      <w:r w:rsidRPr="000F0FE4">
        <w:rPr>
          <w:rFonts w:ascii="Matter Medium" w:hAnsi="Matter Medium"/>
          <w:u w:val="single"/>
        </w:rPr>
        <w:t xml:space="preserve">Doba nočního klidu </w:t>
      </w:r>
    </w:p>
    <w:p w14:paraId="3553DBC0" w14:textId="7ED7BE8E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 xml:space="preserve"> </w:t>
      </w:r>
    </w:p>
    <w:p w14:paraId="1B4A1BC1" w14:textId="77777777" w:rsidR="000F0FE4" w:rsidRPr="000F0FE4" w:rsidRDefault="000F0FE4" w:rsidP="000F0FE4">
      <w:pPr>
        <w:rPr>
          <w:bCs/>
        </w:rPr>
      </w:pPr>
      <w:r w:rsidRPr="000F0FE4">
        <w:rPr>
          <w:bCs/>
        </w:rPr>
        <w:t>Dobou nočního klidu se rozumí doba od dvacáté druhé do šesté hodiny.</w:t>
      </w:r>
      <w:r w:rsidRPr="000F0FE4">
        <w:rPr>
          <w:bCs/>
          <w:vertAlign w:val="superscript"/>
        </w:rPr>
        <w:footnoteReference w:id="1"/>
      </w:r>
    </w:p>
    <w:p w14:paraId="65F27783" w14:textId="69C28EA8" w:rsidR="00BD52BD" w:rsidRDefault="00BD52BD" w:rsidP="00BD52BD"/>
    <w:p w14:paraId="553E887D" w14:textId="77777777" w:rsidR="00BD52BD" w:rsidRDefault="00BD52BD" w:rsidP="00BD52BD"/>
    <w:p w14:paraId="1C39157E" w14:textId="7A84CAB1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>Čl. 3</w:t>
      </w:r>
    </w:p>
    <w:p w14:paraId="67EDC5E0" w14:textId="77777777" w:rsidR="000F0FE4" w:rsidRPr="000F0FE4" w:rsidRDefault="000F0FE4" w:rsidP="000F0FE4">
      <w:pPr>
        <w:rPr>
          <w:rFonts w:ascii="Matter Medium" w:hAnsi="Matter Medium"/>
          <w:u w:val="single"/>
        </w:rPr>
      </w:pPr>
      <w:r w:rsidRPr="000F0FE4">
        <w:rPr>
          <w:rFonts w:ascii="Matter Medium" w:hAnsi="Matter Medium"/>
          <w:u w:val="single"/>
        </w:rPr>
        <w:t xml:space="preserve">Stanovení výjimečných případů, při nichž je doba nočního klidu vymezena dobou kratší </w:t>
      </w:r>
    </w:p>
    <w:p w14:paraId="03EE0030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3D8D18F0" w14:textId="77777777" w:rsidR="000F0FE4" w:rsidRPr="000F0FE4" w:rsidRDefault="000F0FE4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>Kratší doba nočního klidu se vymezuje takto:</w:t>
      </w:r>
    </w:p>
    <w:p w14:paraId="6902898D" w14:textId="59527F58" w:rsidR="000F0FE4" w:rsidRPr="00FE33CA" w:rsidRDefault="000F0FE4" w:rsidP="000F0FE4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dvacáté čtvrté hodiny do šesté hodiny v noci ze dne </w:t>
      </w:r>
      <w:r w:rsidRPr="0042336A">
        <w:rPr>
          <w:rFonts w:ascii="Matter Medium" w:hAnsi="Matter Medium" w:cs="Arial"/>
          <w:b w:val="0"/>
          <w:sz w:val="22"/>
          <w:szCs w:val="22"/>
        </w:rPr>
        <w:t>30. dub</w:t>
      </w:r>
      <w:r w:rsidRPr="00FE33CA">
        <w:rPr>
          <w:rFonts w:ascii="Matter Medium" w:hAnsi="Matter Medium" w:cs="Arial"/>
          <w:b w:val="0"/>
          <w:sz w:val="22"/>
          <w:szCs w:val="22"/>
        </w:rPr>
        <w:t>na na 1. května 202</w:t>
      </w:r>
      <w:r w:rsidR="00410236" w:rsidRPr="00FE33CA">
        <w:rPr>
          <w:rFonts w:ascii="Matter Medium" w:hAnsi="Matter Medium" w:cs="Arial"/>
          <w:b w:val="0"/>
          <w:sz w:val="22"/>
          <w:szCs w:val="22"/>
        </w:rPr>
        <w:t>5</w:t>
      </w:r>
      <w:r w:rsidRPr="00FE33CA">
        <w:rPr>
          <w:rFonts w:ascii="Matter" w:hAnsi="Matter" w:cs="Arial"/>
          <w:b w:val="0"/>
          <w:sz w:val="22"/>
          <w:szCs w:val="22"/>
        </w:rPr>
        <w:t xml:space="preserve"> z důvodu </w:t>
      </w:r>
      <w:r w:rsidR="00092676" w:rsidRPr="00FE33CA">
        <w:rPr>
          <w:rFonts w:ascii="Matter" w:hAnsi="Matter" w:cs="Arial"/>
          <w:b w:val="0"/>
          <w:sz w:val="22"/>
          <w:szCs w:val="22"/>
        </w:rPr>
        <w:t xml:space="preserve">konání tradiční </w:t>
      </w:r>
      <w:r w:rsidRPr="00FE33CA">
        <w:rPr>
          <w:rFonts w:ascii="Matter" w:hAnsi="Matter" w:cs="Arial"/>
          <w:b w:val="0"/>
          <w:sz w:val="22"/>
          <w:szCs w:val="22"/>
        </w:rPr>
        <w:t>společenské akce „Slet čarodějnic“.</w:t>
      </w:r>
    </w:p>
    <w:p w14:paraId="3A229228" w14:textId="030E8C90" w:rsidR="000F0FE4" w:rsidRPr="00FE33CA" w:rsidRDefault="000F0FE4" w:rsidP="00FE33CA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FE33CA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 w:rsidR="000F5736" w:rsidRPr="00FE33CA">
        <w:rPr>
          <w:rFonts w:ascii="Matter" w:hAnsi="Matter" w:cs="Arial"/>
          <w:b w:val="0"/>
          <w:sz w:val="22"/>
          <w:szCs w:val="22"/>
        </w:rPr>
        <w:t>druhé</w:t>
      </w:r>
      <w:r w:rsidRPr="00FE33CA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Pr="00FE33CA">
        <w:rPr>
          <w:rFonts w:ascii="Matter Medium" w:hAnsi="Matter Medium" w:cs="Arial"/>
          <w:b w:val="0"/>
          <w:sz w:val="22"/>
          <w:szCs w:val="22"/>
        </w:rPr>
        <w:t>2</w:t>
      </w:r>
      <w:r w:rsidR="00067CDF" w:rsidRPr="00FE33CA">
        <w:rPr>
          <w:rFonts w:ascii="Matter Medium" w:hAnsi="Matter Medium" w:cs="Arial"/>
          <w:b w:val="0"/>
          <w:sz w:val="22"/>
          <w:szCs w:val="22"/>
        </w:rPr>
        <w:t>4</w:t>
      </w:r>
      <w:r w:rsidRPr="00FE33CA">
        <w:rPr>
          <w:rFonts w:ascii="Matter Medium" w:hAnsi="Matter Medium" w:cs="Arial"/>
          <w:b w:val="0"/>
          <w:sz w:val="22"/>
          <w:szCs w:val="22"/>
        </w:rPr>
        <w:t>. května na 2</w:t>
      </w:r>
      <w:r w:rsidR="00067CDF" w:rsidRPr="00FE33CA">
        <w:rPr>
          <w:rFonts w:ascii="Matter Medium" w:hAnsi="Matter Medium" w:cs="Arial"/>
          <w:b w:val="0"/>
          <w:sz w:val="22"/>
          <w:szCs w:val="22"/>
        </w:rPr>
        <w:t>5</w:t>
      </w:r>
      <w:r w:rsidRPr="00FE33CA">
        <w:rPr>
          <w:rFonts w:ascii="Matter Medium" w:hAnsi="Matter Medium" w:cs="Arial"/>
          <w:b w:val="0"/>
          <w:sz w:val="22"/>
          <w:szCs w:val="22"/>
        </w:rPr>
        <w:t>. května 202</w:t>
      </w:r>
      <w:r w:rsidR="00067CDF" w:rsidRPr="00FE33CA">
        <w:rPr>
          <w:rFonts w:ascii="Matter Medium" w:hAnsi="Matter Medium" w:cs="Arial"/>
          <w:b w:val="0"/>
          <w:sz w:val="22"/>
          <w:szCs w:val="22"/>
        </w:rPr>
        <w:t>5</w:t>
      </w:r>
      <w:r w:rsidRPr="00FE33CA">
        <w:rPr>
          <w:rFonts w:ascii="Matter" w:hAnsi="Matter" w:cs="Arial"/>
          <w:b w:val="0"/>
          <w:sz w:val="22"/>
          <w:szCs w:val="22"/>
        </w:rPr>
        <w:t xml:space="preserve"> z důvodu konání</w:t>
      </w:r>
      <w:r w:rsidR="000F5736" w:rsidRPr="00FE33CA">
        <w:rPr>
          <w:rFonts w:ascii="Matter" w:hAnsi="Matter" w:cs="Arial"/>
          <w:b w:val="0"/>
          <w:sz w:val="22"/>
          <w:szCs w:val="22"/>
        </w:rPr>
        <w:t xml:space="preserve"> </w:t>
      </w:r>
      <w:proofErr w:type="spellStart"/>
      <w:r w:rsidR="000F5736" w:rsidRPr="00FE33CA">
        <w:rPr>
          <w:rFonts w:ascii="Matter" w:hAnsi="Matter" w:cs="Arial"/>
          <w:b w:val="0"/>
          <w:sz w:val="22"/>
          <w:szCs w:val="22"/>
        </w:rPr>
        <w:t>Předpouťové</w:t>
      </w:r>
      <w:proofErr w:type="spellEnd"/>
      <w:r w:rsidR="000F5736" w:rsidRPr="00FE33CA">
        <w:rPr>
          <w:rFonts w:ascii="Matter" w:hAnsi="Matter" w:cs="Arial"/>
          <w:b w:val="0"/>
          <w:sz w:val="22"/>
          <w:szCs w:val="22"/>
        </w:rPr>
        <w:t xml:space="preserve"> diskotéky a</w:t>
      </w:r>
      <w:r w:rsidRPr="00FE33CA">
        <w:rPr>
          <w:rFonts w:ascii="Matter" w:hAnsi="Matter" w:cs="Arial"/>
          <w:b w:val="0"/>
          <w:sz w:val="22"/>
          <w:szCs w:val="22"/>
        </w:rPr>
        <w:t xml:space="preserve"> </w:t>
      </w:r>
      <w:r w:rsidR="00067CDF" w:rsidRPr="00FE33CA">
        <w:rPr>
          <w:rFonts w:ascii="Matter" w:hAnsi="Matter" w:cs="Arial"/>
          <w:b w:val="0"/>
          <w:sz w:val="22"/>
          <w:szCs w:val="22"/>
        </w:rPr>
        <w:t>koncertu skupin</w:t>
      </w:r>
      <w:r w:rsidR="00410236" w:rsidRPr="00FE33CA">
        <w:rPr>
          <w:rFonts w:ascii="Matter" w:hAnsi="Matter" w:cs="Arial"/>
          <w:b w:val="0"/>
          <w:sz w:val="22"/>
          <w:szCs w:val="22"/>
        </w:rPr>
        <w:t xml:space="preserve"> </w:t>
      </w:r>
      <w:proofErr w:type="spellStart"/>
      <w:r w:rsidR="00410236" w:rsidRPr="00FE33CA">
        <w:rPr>
          <w:rFonts w:ascii="Matter" w:hAnsi="Matter" w:cs="Arial"/>
          <w:b w:val="0"/>
          <w:sz w:val="22"/>
          <w:szCs w:val="22"/>
        </w:rPr>
        <w:t>Ocean</w:t>
      </w:r>
      <w:proofErr w:type="spellEnd"/>
      <w:r w:rsidR="00410236" w:rsidRPr="00FE33CA">
        <w:rPr>
          <w:rFonts w:ascii="Matter" w:hAnsi="Matter" w:cs="Arial"/>
          <w:b w:val="0"/>
          <w:sz w:val="22"/>
          <w:szCs w:val="22"/>
        </w:rPr>
        <w:t xml:space="preserve"> a </w:t>
      </w:r>
      <w:proofErr w:type="spellStart"/>
      <w:r w:rsidR="00410236" w:rsidRPr="00FE33CA">
        <w:rPr>
          <w:rFonts w:ascii="Matter" w:hAnsi="Matter" w:cs="Arial"/>
          <w:b w:val="0"/>
          <w:sz w:val="22"/>
          <w:szCs w:val="22"/>
        </w:rPr>
        <w:t>Decline</w:t>
      </w:r>
      <w:proofErr w:type="spellEnd"/>
      <w:r w:rsidRPr="00FE33CA">
        <w:rPr>
          <w:rFonts w:ascii="Matter" w:hAnsi="Matter" w:cs="Arial"/>
          <w:b w:val="0"/>
          <w:sz w:val="22"/>
          <w:szCs w:val="22"/>
        </w:rPr>
        <w:t>.</w:t>
      </w:r>
    </w:p>
    <w:p w14:paraId="55E3C8D4" w14:textId="3A633C67" w:rsidR="000F0FE4" w:rsidRPr="00CC7F19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CC7F19">
        <w:rPr>
          <w:rFonts w:ascii="Matter" w:hAnsi="Matter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42336A">
        <w:rPr>
          <w:rFonts w:ascii="Matter Medium" w:hAnsi="Matter Medium" w:cs="Arial"/>
          <w:b w:val="0"/>
          <w:sz w:val="22"/>
          <w:szCs w:val="22"/>
        </w:rPr>
        <w:t>2</w:t>
      </w:r>
      <w:r w:rsidR="00CC7F19" w:rsidRPr="0042336A">
        <w:rPr>
          <w:rFonts w:ascii="Matter Medium" w:hAnsi="Matter Medium" w:cs="Arial"/>
          <w:b w:val="0"/>
          <w:sz w:val="22"/>
          <w:szCs w:val="22"/>
        </w:rPr>
        <w:t>1</w:t>
      </w:r>
      <w:r w:rsidRPr="0042336A">
        <w:rPr>
          <w:rFonts w:ascii="Matter Medium" w:hAnsi="Matter Medium" w:cs="Arial"/>
          <w:b w:val="0"/>
          <w:sz w:val="22"/>
          <w:szCs w:val="22"/>
        </w:rPr>
        <w:t>. června na 2</w:t>
      </w:r>
      <w:r w:rsidR="00CC7F19" w:rsidRPr="0042336A">
        <w:rPr>
          <w:rFonts w:ascii="Matter Medium" w:hAnsi="Matter Medium" w:cs="Arial"/>
          <w:b w:val="0"/>
          <w:sz w:val="22"/>
          <w:szCs w:val="22"/>
        </w:rPr>
        <w:t>2</w:t>
      </w:r>
      <w:r w:rsidRPr="0042336A">
        <w:rPr>
          <w:rFonts w:ascii="Matter Medium" w:hAnsi="Matter Medium" w:cs="Arial"/>
          <w:b w:val="0"/>
          <w:sz w:val="22"/>
          <w:szCs w:val="22"/>
        </w:rPr>
        <w:t>. června 202</w:t>
      </w:r>
      <w:r w:rsidR="00CC7F19" w:rsidRPr="0042336A">
        <w:rPr>
          <w:rFonts w:ascii="Matter Medium" w:hAnsi="Matter Medium" w:cs="Arial"/>
          <w:b w:val="0"/>
          <w:sz w:val="22"/>
          <w:szCs w:val="22"/>
        </w:rPr>
        <w:t>5</w:t>
      </w:r>
      <w:r w:rsidRPr="00CC7F19">
        <w:rPr>
          <w:rFonts w:ascii="Matter" w:hAnsi="Matter" w:cs="Arial"/>
          <w:b w:val="0"/>
          <w:sz w:val="22"/>
          <w:szCs w:val="22"/>
        </w:rPr>
        <w:t xml:space="preserve"> z důvodu konání</w:t>
      </w:r>
      <w:r w:rsidR="00092676" w:rsidRPr="00CC7F19">
        <w:rPr>
          <w:rFonts w:ascii="Matter" w:hAnsi="Matter" w:cs="Arial"/>
          <w:b w:val="0"/>
          <w:sz w:val="22"/>
          <w:szCs w:val="22"/>
        </w:rPr>
        <w:t xml:space="preserve"> tradiční společenské </w:t>
      </w:r>
      <w:r w:rsidRPr="00CC7F19">
        <w:rPr>
          <w:rFonts w:ascii="Matter" w:hAnsi="Matter" w:cs="Arial"/>
          <w:b w:val="0"/>
          <w:sz w:val="22"/>
          <w:szCs w:val="22"/>
        </w:rPr>
        <w:t>akce „Obecní slavnosti“.</w:t>
      </w:r>
    </w:p>
    <w:p w14:paraId="1E9C5B03" w14:textId="3D535271" w:rsidR="000F0FE4" w:rsidRPr="00D95615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lastRenderedPageBreak/>
        <w:t>Doba nočního klidu se stanovuje od dvac</w:t>
      </w:r>
      <w:r w:rsidR="00192352" w:rsidRPr="00D95615">
        <w:rPr>
          <w:rFonts w:ascii="Matter" w:hAnsi="Matter" w:cs="Arial"/>
          <w:b w:val="0"/>
          <w:sz w:val="22"/>
          <w:szCs w:val="22"/>
        </w:rPr>
        <w:t>áté čtvrté</w:t>
      </w:r>
      <w:r w:rsidRPr="00D95615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="00192352" w:rsidRPr="00D95615">
        <w:rPr>
          <w:rFonts w:ascii="Matter Medium" w:hAnsi="Matter Medium" w:cs="Arial"/>
          <w:b w:val="0"/>
          <w:sz w:val="22"/>
          <w:szCs w:val="22"/>
        </w:rPr>
        <w:t>27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. </w:t>
      </w:r>
      <w:r w:rsidR="0067089C" w:rsidRPr="00D95615">
        <w:rPr>
          <w:rFonts w:ascii="Matter Medium" w:hAnsi="Matter Medium" w:cs="Arial"/>
          <w:b w:val="0"/>
          <w:sz w:val="22"/>
          <w:szCs w:val="22"/>
        </w:rPr>
        <w:t>červ</w:t>
      </w:r>
      <w:r w:rsidR="00192352" w:rsidRPr="00D95615">
        <w:rPr>
          <w:rFonts w:ascii="Matter Medium" w:hAnsi="Matter Medium" w:cs="Arial"/>
          <w:b w:val="0"/>
          <w:sz w:val="22"/>
          <w:szCs w:val="22"/>
        </w:rPr>
        <w:t>na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 na </w:t>
      </w:r>
      <w:r w:rsidR="00192352" w:rsidRPr="00D95615">
        <w:rPr>
          <w:rFonts w:ascii="Matter Medium" w:hAnsi="Matter Medium" w:cs="Arial"/>
          <w:b w:val="0"/>
          <w:sz w:val="22"/>
          <w:szCs w:val="22"/>
        </w:rPr>
        <w:t>28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. </w:t>
      </w:r>
      <w:r w:rsidR="0067089C" w:rsidRPr="00D95615">
        <w:rPr>
          <w:rFonts w:ascii="Matter Medium" w:hAnsi="Matter Medium" w:cs="Arial"/>
          <w:b w:val="0"/>
          <w:sz w:val="22"/>
          <w:szCs w:val="22"/>
        </w:rPr>
        <w:t>červ</w:t>
      </w:r>
      <w:r w:rsidR="00F869CB" w:rsidRPr="00D95615">
        <w:rPr>
          <w:rFonts w:ascii="Matter Medium" w:hAnsi="Matter Medium" w:cs="Arial"/>
          <w:b w:val="0"/>
          <w:sz w:val="22"/>
          <w:szCs w:val="22"/>
        </w:rPr>
        <w:t>na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 202</w:t>
      </w:r>
      <w:r w:rsidR="00192352" w:rsidRPr="00D95615">
        <w:rPr>
          <w:rFonts w:ascii="Matter Medium" w:hAnsi="Matter Medium" w:cs="Arial"/>
          <w:b w:val="0"/>
          <w:sz w:val="22"/>
          <w:szCs w:val="22"/>
        </w:rPr>
        <w:t>5</w:t>
      </w:r>
      <w:r w:rsidRPr="00D95615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D95615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D95615">
        <w:rPr>
          <w:rFonts w:ascii="Matter" w:hAnsi="Matter" w:cs="Arial"/>
          <w:b w:val="0"/>
          <w:sz w:val="22"/>
          <w:szCs w:val="22"/>
        </w:rPr>
        <w:t>“.</w:t>
      </w:r>
    </w:p>
    <w:p w14:paraId="433A2269" w14:textId="5E877B5E" w:rsidR="000F0FE4" w:rsidRPr="00D95615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 w:rsidR="006A6E7C" w:rsidRPr="00D95615">
        <w:rPr>
          <w:rFonts w:ascii="Matter" w:hAnsi="Matter" w:cs="Arial"/>
          <w:b w:val="0"/>
          <w:sz w:val="22"/>
          <w:szCs w:val="22"/>
        </w:rPr>
        <w:t>jedné</w:t>
      </w:r>
      <w:r w:rsidR="004440B5" w:rsidRPr="00D95615">
        <w:rPr>
          <w:rFonts w:ascii="Matter" w:hAnsi="Matter" w:cs="Arial"/>
          <w:b w:val="0"/>
          <w:sz w:val="22"/>
          <w:szCs w:val="22"/>
        </w:rPr>
        <w:t xml:space="preserve"> </w:t>
      </w:r>
      <w:r w:rsidRPr="00D95615">
        <w:rPr>
          <w:rFonts w:ascii="Matter" w:hAnsi="Matter" w:cs="Arial"/>
          <w:b w:val="0"/>
          <w:sz w:val="22"/>
          <w:szCs w:val="22"/>
        </w:rPr>
        <w:t xml:space="preserve">hodiny do šesté hodiny v noci ze dne </w:t>
      </w:r>
      <w:r w:rsidR="004440B5" w:rsidRPr="00D95615">
        <w:rPr>
          <w:rFonts w:ascii="Matter Medium" w:hAnsi="Matter Medium" w:cs="Arial"/>
          <w:b w:val="0"/>
          <w:sz w:val="22"/>
          <w:szCs w:val="22"/>
        </w:rPr>
        <w:t>12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. července na </w:t>
      </w:r>
      <w:r w:rsidR="004440B5" w:rsidRPr="00D95615">
        <w:rPr>
          <w:rFonts w:ascii="Matter Medium" w:hAnsi="Matter Medium" w:cs="Arial"/>
          <w:b w:val="0"/>
          <w:sz w:val="22"/>
          <w:szCs w:val="22"/>
        </w:rPr>
        <w:t>13</w:t>
      </w:r>
      <w:r w:rsidRPr="00D95615">
        <w:rPr>
          <w:rFonts w:ascii="Matter Medium" w:hAnsi="Matter Medium" w:cs="Arial"/>
          <w:b w:val="0"/>
          <w:sz w:val="22"/>
          <w:szCs w:val="22"/>
        </w:rPr>
        <w:t>. července 202</w:t>
      </w:r>
      <w:r w:rsidR="004440B5" w:rsidRPr="00D95615">
        <w:rPr>
          <w:rFonts w:ascii="Matter Medium" w:hAnsi="Matter Medium" w:cs="Arial"/>
          <w:b w:val="0"/>
          <w:sz w:val="22"/>
          <w:szCs w:val="22"/>
        </w:rPr>
        <w:t>5</w:t>
      </w:r>
      <w:r w:rsidRPr="00D95615">
        <w:rPr>
          <w:rFonts w:ascii="Matter" w:hAnsi="Matter" w:cs="Arial"/>
          <w:b w:val="0"/>
          <w:sz w:val="22"/>
          <w:szCs w:val="22"/>
        </w:rPr>
        <w:t xml:space="preserve"> z důvodu konání společenské akce </w:t>
      </w:r>
      <w:r w:rsidR="004440B5" w:rsidRPr="00D95615">
        <w:rPr>
          <w:rFonts w:ascii="Matter" w:hAnsi="Matter" w:cs="Arial"/>
          <w:b w:val="0"/>
          <w:sz w:val="22"/>
          <w:szCs w:val="22"/>
        </w:rPr>
        <w:t>„Letnice“</w:t>
      </w:r>
      <w:r w:rsidRPr="00D95615">
        <w:rPr>
          <w:rFonts w:ascii="Matter" w:hAnsi="Matter" w:cs="Arial"/>
          <w:b w:val="0"/>
          <w:sz w:val="22"/>
          <w:szCs w:val="22"/>
        </w:rPr>
        <w:t>.</w:t>
      </w:r>
    </w:p>
    <w:p w14:paraId="56DC52F2" w14:textId="66CE942A" w:rsidR="00632E4B" w:rsidRPr="00D95615" w:rsidRDefault="00632E4B" w:rsidP="00632E4B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dvacáté třetí hodiny do šesté hodiny v noci ze dne </w:t>
      </w:r>
      <w:r w:rsidRPr="00D95615">
        <w:rPr>
          <w:rFonts w:ascii="Matter Medium" w:hAnsi="Matter Medium" w:cs="Arial"/>
          <w:b w:val="0"/>
          <w:sz w:val="22"/>
          <w:szCs w:val="22"/>
        </w:rPr>
        <w:t>16. července na 17. července 2025</w:t>
      </w:r>
      <w:r w:rsidRPr="00D95615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D95615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D95615">
        <w:rPr>
          <w:rFonts w:ascii="Matter" w:hAnsi="Matter" w:cs="Arial"/>
          <w:b w:val="0"/>
          <w:sz w:val="22"/>
          <w:szCs w:val="22"/>
        </w:rPr>
        <w:t>“.</w:t>
      </w:r>
    </w:p>
    <w:p w14:paraId="2846FC93" w14:textId="262BE4BF" w:rsidR="000F0FE4" w:rsidRPr="00D95615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 w:rsidR="00A5791E" w:rsidRPr="00D95615">
        <w:rPr>
          <w:rFonts w:ascii="Matter" w:hAnsi="Matter" w:cs="Arial"/>
          <w:b w:val="0"/>
          <w:sz w:val="22"/>
          <w:szCs w:val="22"/>
        </w:rPr>
        <w:t>dvacáté čtvrté</w:t>
      </w:r>
      <w:r w:rsidRPr="00D95615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="00A5791E" w:rsidRPr="00390B68">
        <w:rPr>
          <w:rFonts w:ascii="Matter Medium" w:hAnsi="Matter Medium" w:cs="Arial"/>
          <w:b w:val="0"/>
          <w:sz w:val="22"/>
          <w:szCs w:val="22"/>
        </w:rPr>
        <w:t>19</w:t>
      </w:r>
      <w:r w:rsidRPr="00390B68">
        <w:rPr>
          <w:rFonts w:ascii="Matter Medium" w:hAnsi="Matter Medium" w:cs="Arial"/>
          <w:b w:val="0"/>
          <w:sz w:val="22"/>
          <w:szCs w:val="22"/>
        </w:rPr>
        <w:t>. července na 2</w:t>
      </w:r>
      <w:r w:rsidR="00A5791E" w:rsidRPr="00390B68">
        <w:rPr>
          <w:rFonts w:ascii="Matter Medium" w:hAnsi="Matter Medium" w:cs="Arial"/>
          <w:b w:val="0"/>
          <w:sz w:val="22"/>
          <w:szCs w:val="22"/>
        </w:rPr>
        <w:t>0</w:t>
      </w:r>
      <w:r w:rsidRPr="00390B68">
        <w:rPr>
          <w:rFonts w:ascii="Matter Medium" w:hAnsi="Matter Medium" w:cs="Arial"/>
          <w:b w:val="0"/>
          <w:sz w:val="22"/>
          <w:szCs w:val="22"/>
        </w:rPr>
        <w:t>. července 202</w:t>
      </w:r>
      <w:r w:rsidR="00A5791E" w:rsidRPr="00390B68">
        <w:rPr>
          <w:rFonts w:ascii="Matter Medium" w:hAnsi="Matter Medium" w:cs="Arial"/>
          <w:b w:val="0"/>
          <w:sz w:val="22"/>
          <w:szCs w:val="22"/>
        </w:rPr>
        <w:t>5</w:t>
      </w:r>
      <w:r w:rsidRPr="00390B68">
        <w:rPr>
          <w:rFonts w:ascii="Matter" w:hAnsi="Matter" w:cs="Arial"/>
          <w:b w:val="0"/>
          <w:sz w:val="22"/>
          <w:szCs w:val="22"/>
        </w:rPr>
        <w:t xml:space="preserve"> z důvodu konání</w:t>
      </w:r>
      <w:r w:rsidRPr="00D95615">
        <w:rPr>
          <w:rFonts w:ascii="Matter" w:hAnsi="Matter" w:cs="Arial"/>
          <w:b w:val="0"/>
          <w:sz w:val="22"/>
          <w:szCs w:val="22"/>
        </w:rPr>
        <w:t xml:space="preserve"> </w:t>
      </w:r>
      <w:r w:rsidR="00F869CB" w:rsidRPr="00D95615">
        <w:rPr>
          <w:rFonts w:ascii="Matter" w:hAnsi="Matter" w:cs="Arial"/>
          <w:b w:val="0"/>
          <w:sz w:val="22"/>
          <w:szCs w:val="22"/>
        </w:rPr>
        <w:t xml:space="preserve">tradiční </w:t>
      </w:r>
      <w:r w:rsidRPr="00D95615">
        <w:rPr>
          <w:rFonts w:ascii="Matter" w:hAnsi="Matter" w:cs="Arial"/>
          <w:b w:val="0"/>
          <w:sz w:val="22"/>
          <w:szCs w:val="22"/>
        </w:rPr>
        <w:t>společenské akce „Myslivecký výlet“.</w:t>
      </w:r>
    </w:p>
    <w:p w14:paraId="669D7B79" w14:textId="3E8B6850" w:rsidR="00192352" w:rsidRPr="00D95615" w:rsidRDefault="00192352" w:rsidP="00192352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dvacáté třetí hodiny do šesté hodiny v noci ze dne </w:t>
      </w:r>
      <w:r w:rsidRPr="00D95615">
        <w:rPr>
          <w:rFonts w:ascii="Matter Medium" w:hAnsi="Matter Medium" w:cs="Arial"/>
          <w:b w:val="0"/>
          <w:sz w:val="22"/>
          <w:szCs w:val="22"/>
        </w:rPr>
        <w:t xml:space="preserve">25. července na 26. července 2025 </w:t>
      </w:r>
      <w:r w:rsidRPr="00D95615">
        <w:rPr>
          <w:rFonts w:ascii="Matter" w:hAnsi="Matter" w:cs="Arial"/>
          <w:b w:val="0"/>
          <w:sz w:val="22"/>
          <w:szCs w:val="22"/>
        </w:rPr>
        <w:t xml:space="preserve">z důvodu konání společenské akce „Valašský </w:t>
      </w:r>
      <w:proofErr w:type="spellStart"/>
      <w:r w:rsidRPr="00D95615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D95615">
        <w:rPr>
          <w:rFonts w:ascii="Matter" w:hAnsi="Matter" w:cs="Arial"/>
          <w:b w:val="0"/>
          <w:sz w:val="22"/>
          <w:szCs w:val="22"/>
        </w:rPr>
        <w:t>“.</w:t>
      </w:r>
    </w:p>
    <w:p w14:paraId="55D67949" w14:textId="63B53E17" w:rsidR="00AE60AF" w:rsidRPr="00390B68" w:rsidRDefault="00AE60AF" w:rsidP="00AE60AF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>Doba nočního klidu se stanovuje od</w:t>
      </w:r>
      <w:r w:rsidR="009E4016" w:rsidRPr="00D95615">
        <w:rPr>
          <w:rFonts w:ascii="Matter" w:hAnsi="Matter" w:cs="Arial"/>
          <w:b w:val="0"/>
          <w:sz w:val="22"/>
          <w:szCs w:val="22"/>
        </w:rPr>
        <w:t xml:space="preserve"> dvacáté čtvrté</w:t>
      </w:r>
      <w:r w:rsidRPr="00D95615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Pr="00390B68">
        <w:rPr>
          <w:rFonts w:ascii="Matter Medium" w:hAnsi="Matter Medium" w:cs="Arial"/>
          <w:b w:val="0"/>
          <w:sz w:val="22"/>
          <w:szCs w:val="22"/>
        </w:rPr>
        <w:t>26. července na 27. července 2025</w:t>
      </w:r>
      <w:r w:rsidRPr="00390B68">
        <w:rPr>
          <w:rFonts w:ascii="Matter" w:hAnsi="Matter" w:cs="Arial"/>
          <w:b w:val="0"/>
          <w:sz w:val="22"/>
          <w:szCs w:val="22"/>
        </w:rPr>
        <w:t xml:space="preserve"> z důvodu konání společenské akce „O </w:t>
      </w:r>
      <w:proofErr w:type="spellStart"/>
      <w:r w:rsidRPr="00390B68">
        <w:rPr>
          <w:rFonts w:ascii="Matter" w:hAnsi="Matter" w:cs="Arial"/>
          <w:b w:val="0"/>
          <w:sz w:val="22"/>
          <w:szCs w:val="22"/>
        </w:rPr>
        <w:t>Zavadilského</w:t>
      </w:r>
      <w:proofErr w:type="spellEnd"/>
      <w:r w:rsidRPr="00390B68">
        <w:rPr>
          <w:rFonts w:ascii="Matter" w:hAnsi="Matter" w:cs="Arial"/>
          <w:b w:val="0"/>
          <w:sz w:val="22"/>
          <w:szCs w:val="22"/>
        </w:rPr>
        <w:t xml:space="preserve"> Valacha“.</w:t>
      </w:r>
    </w:p>
    <w:p w14:paraId="5DEA4394" w14:textId="1FD26937" w:rsidR="00632E4B" w:rsidRPr="00D95615" w:rsidRDefault="00632E4B" w:rsidP="00632E4B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dvacáté třetí hodiny do šesté hodiny v noci ze dne </w:t>
      </w:r>
      <w:r w:rsidRPr="00D95615">
        <w:rPr>
          <w:rFonts w:ascii="Matter Medium" w:hAnsi="Matter Medium" w:cs="Arial"/>
          <w:b w:val="0"/>
          <w:sz w:val="22"/>
          <w:szCs w:val="22"/>
        </w:rPr>
        <w:t>6. srpna na 7. srpna 2025</w:t>
      </w:r>
      <w:r w:rsidRPr="00D95615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D95615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D95615">
        <w:rPr>
          <w:rFonts w:ascii="Matter" w:hAnsi="Matter" w:cs="Arial"/>
          <w:b w:val="0"/>
          <w:sz w:val="22"/>
          <w:szCs w:val="22"/>
        </w:rPr>
        <w:t>“.</w:t>
      </w:r>
    </w:p>
    <w:p w14:paraId="5AB9A4F2" w14:textId="77777777" w:rsidR="00AD5146" w:rsidRPr="00D95615" w:rsidRDefault="00AD5146" w:rsidP="00AD514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D95615">
        <w:rPr>
          <w:rFonts w:ascii="Matter" w:hAnsi="Matter" w:cs="Arial"/>
          <w:b w:val="0"/>
          <w:sz w:val="22"/>
          <w:szCs w:val="22"/>
        </w:rPr>
        <w:t xml:space="preserve">Doba nočního klidu se stanovuje od dvacáté třetí hodiny do šesté hodiny v noci ze dne </w:t>
      </w:r>
      <w:r w:rsidRPr="00D95615">
        <w:rPr>
          <w:rFonts w:ascii="Matter Medium" w:hAnsi="Matter Medium" w:cs="Arial"/>
          <w:b w:val="0"/>
          <w:sz w:val="22"/>
          <w:szCs w:val="22"/>
        </w:rPr>
        <w:t>15. srpna na 16. srpna 2025</w:t>
      </w:r>
      <w:r w:rsidRPr="00D95615">
        <w:rPr>
          <w:rFonts w:ascii="Matter" w:hAnsi="Matter" w:cs="Arial"/>
          <w:b w:val="0"/>
          <w:sz w:val="22"/>
          <w:szCs w:val="22"/>
        </w:rPr>
        <w:t xml:space="preserve"> z důvodu konání společenské akce „Valašský </w:t>
      </w:r>
      <w:proofErr w:type="spellStart"/>
      <w:r w:rsidRPr="00D95615">
        <w:rPr>
          <w:rFonts w:ascii="Matter" w:hAnsi="Matter" w:cs="Arial"/>
          <w:b w:val="0"/>
          <w:sz w:val="22"/>
          <w:szCs w:val="22"/>
        </w:rPr>
        <w:t>letňák</w:t>
      </w:r>
      <w:proofErr w:type="spellEnd"/>
      <w:r w:rsidRPr="00D95615">
        <w:rPr>
          <w:rFonts w:ascii="Matter" w:hAnsi="Matter" w:cs="Arial"/>
          <w:b w:val="0"/>
          <w:sz w:val="22"/>
          <w:szCs w:val="22"/>
        </w:rPr>
        <w:t>“.</w:t>
      </w:r>
    </w:p>
    <w:p w14:paraId="3B2FB0F3" w14:textId="305AC7B5" w:rsidR="0067089C" w:rsidRDefault="0067089C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4440B5">
        <w:rPr>
          <w:rFonts w:ascii="Matter" w:hAnsi="Matter" w:cs="Arial"/>
          <w:b w:val="0"/>
          <w:sz w:val="22"/>
          <w:szCs w:val="22"/>
        </w:rPr>
        <w:t xml:space="preserve">Doba nočního klidu se stanovuje </w:t>
      </w:r>
      <w:r w:rsidRPr="00F869CB">
        <w:rPr>
          <w:rFonts w:ascii="Matter" w:hAnsi="Matter" w:cs="Arial"/>
          <w:b w:val="0"/>
          <w:sz w:val="22"/>
          <w:szCs w:val="22"/>
        </w:rPr>
        <w:t>od dvacáté čtvrté</w:t>
      </w:r>
      <w:r w:rsidRPr="004440B5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="004440B5" w:rsidRPr="00390B68">
        <w:rPr>
          <w:rFonts w:ascii="Matter Medium" w:hAnsi="Matter Medium" w:cs="Arial"/>
          <w:b w:val="0"/>
          <w:sz w:val="22"/>
          <w:szCs w:val="22"/>
        </w:rPr>
        <w:t>16</w:t>
      </w:r>
      <w:r w:rsidRPr="00390B68">
        <w:rPr>
          <w:rFonts w:ascii="Matter Medium" w:hAnsi="Matter Medium" w:cs="Arial"/>
          <w:b w:val="0"/>
          <w:sz w:val="22"/>
          <w:szCs w:val="22"/>
        </w:rPr>
        <w:t xml:space="preserve">. srpna na </w:t>
      </w:r>
      <w:r w:rsidR="004440B5" w:rsidRPr="00390B68">
        <w:rPr>
          <w:rFonts w:ascii="Matter Medium" w:hAnsi="Matter Medium" w:cs="Arial"/>
          <w:b w:val="0"/>
          <w:sz w:val="22"/>
          <w:szCs w:val="22"/>
        </w:rPr>
        <w:t>17</w:t>
      </w:r>
      <w:r w:rsidRPr="00390B68">
        <w:rPr>
          <w:rFonts w:ascii="Matter Medium" w:hAnsi="Matter Medium" w:cs="Arial"/>
          <w:b w:val="0"/>
          <w:sz w:val="22"/>
          <w:szCs w:val="22"/>
        </w:rPr>
        <w:t>. srpna 202</w:t>
      </w:r>
      <w:r w:rsidR="004440B5" w:rsidRPr="00390B68">
        <w:rPr>
          <w:rFonts w:ascii="Matter Medium" w:hAnsi="Matter Medium" w:cs="Arial"/>
          <w:b w:val="0"/>
          <w:sz w:val="22"/>
          <w:szCs w:val="22"/>
        </w:rPr>
        <w:t>5</w:t>
      </w:r>
      <w:r w:rsidRPr="004440B5">
        <w:rPr>
          <w:rFonts w:ascii="Matter" w:hAnsi="Matter" w:cs="Arial"/>
          <w:b w:val="0"/>
          <w:sz w:val="22"/>
          <w:szCs w:val="22"/>
        </w:rPr>
        <w:t xml:space="preserve"> z důvodu konání společenské akce „</w:t>
      </w:r>
      <w:r w:rsidR="004440B5">
        <w:rPr>
          <w:rFonts w:ascii="Matter" w:hAnsi="Matter" w:cs="Arial"/>
          <w:b w:val="0"/>
          <w:sz w:val="22"/>
          <w:szCs w:val="22"/>
        </w:rPr>
        <w:t>Grill House a prosecco</w:t>
      </w:r>
      <w:r w:rsidRPr="004440B5">
        <w:rPr>
          <w:rFonts w:ascii="Matter" w:hAnsi="Matter" w:cs="Arial"/>
          <w:b w:val="0"/>
          <w:sz w:val="22"/>
          <w:szCs w:val="22"/>
        </w:rPr>
        <w:t>“.</w:t>
      </w:r>
    </w:p>
    <w:p w14:paraId="616514FA" w14:textId="153F832E" w:rsidR="000F5736" w:rsidRDefault="000F5736" w:rsidP="000F573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>
        <w:rPr>
          <w:rFonts w:ascii="Matter" w:hAnsi="Matter" w:cs="Arial"/>
          <w:b w:val="0"/>
          <w:sz w:val="22"/>
          <w:szCs w:val="22"/>
        </w:rPr>
        <w:t>dvacáté čtvrté</w:t>
      </w:r>
      <w:r w:rsidRPr="0067089C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Pr="0042336A">
        <w:rPr>
          <w:rFonts w:ascii="Matter Medium" w:hAnsi="Matter Medium" w:cs="Arial"/>
          <w:b w:val="0"/>
          <w:sz w:val="22"/>
          <w:szCs w:val="22"/>
        </w:rPr>
        <w:t>29. listopadu 2025 na 30. listopadu 2025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</w:t>
      </w:r>
      <w:r>
        <w:rPr>
          <w:rFonts w:ascii="Matter" w:hAnsi="Matter" w:cs="Arial"/>
          <w:b w:val="0"/>
          <w:sz w:val="22"/>
          <w:szCs w:val="22"/>
        </w:rPr>
        <w:t xml:space="preserve">konání Winter </w:t>
      </w:r>
      <w:proofErr w:type="spellStart"/>
      <w:r>
        <w:rPr>
          <w:rFonts w:ascii="Matter" w:hAnsi="Matter" w:cs="Arial"/>
          <w:b w:val="0"/>
          <w:sz w:val="22"/>
          <w:szCs w:val="22"/>
        </w:rPr>
        <w:t>párty</w:t>
      </w:r>
      <w:proofErr w:type="spellEnd"/>
      <w:r>
        <w:rPr>
          <w:rFonts w:ascii="Matter" w:hAnsi="Matter" w:cs="Arial"/>
          <w:b w:val="0"/>
          <w:sz w:val="22"/>
          <w:szCs w:val="22"/>
        </w:rPr>
        <w:t xml:space="preserve"> </w:t>
      </w:r>
      <w:proofErr w:type="spellStart"/>
      <w:r>
        <w:rPr>
          <w:rFonts w:ascii="Matter" w:hAnsi="Matter" w:cs="Arial"/>
          <w:b w:val="0"/>
          <w:sz w:val="22"/>
          <w:szCs w:val="22"/>
        </w:rPr>
        <w:t>disco</w:t>
      </w:r>
      <w:proofErr w:type="spellEnd"/>
      <w:r>
        <w:rPr>
          <w:rFonts w:ascii="Matter" w:hAnsi="Matter" w:cs="Arial"/>
          <w:b w:val="0"/>
          <w:sz w:val="22"/>
          <w:szCs w:val="22"/>
        </w:rPr>
        <w:t xml:space="preserve"> na hřišti</w:t>
      </w:r>
      <w:r w:rsidRPr="0067089C">
        <w:rPr>
          <w:rFonts w:ascii="Matter" w:hAnsi="Matter" w:cs="Arial"/>
          <w:b w:val="0"/>
          <w:sz w:val="22"/>
          <w:szCs w:val="22"/>
        </w:rPr>
        <w:t xml:space="preserve">. </w:t>
      </w:r>
    </w:p>
    <w:p w14:paraId="5EEE016D" w14:textId="788E6CF9" w:rsidR="000F5736" w:rsidRPr="0067089C" w:rsidRDefault="000F5736" w:rsidP="000F573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</w:t>
      </w:r>
      <w:r>
        <w:rPr>
          <w:rFonts w:ascii="Matter" w:hAnsi="Matter" w:cs="Arial"/>
          <w:b w:val="0"/>
          <w:sz w:val="22"/>
          <w:szCs w:val="22"/>
        </w:rPr>
        <w:t>dvacáté čtvrté</w:t>
      </w:r>
      <w:r w:rsidRPr="0067089C">
        <w:rPr>
          <w:rFonts w:ascii="Matter" w:hAnsi="Matter" w:cs="Arial"/>
          <w:b w:val="0"/>
          <w:sz w:val="22"/>
          <w:szCs w:val="22"/>
        </w:rPr>
        <w:t xml:space="preserve"> hodiny do šesté hodiny v noci ze dne </w:t>
      </w:r>
      <w:r w:rsidRPr="0042336A">
        <w:rPr>
          <w:rFonts w:ascii="Matter Medium" w:hAnsi="Matter Medium" w:cs="Arial"/>
          <w:b w:val="0"/>
          <w:sz w:val="22"/>
          <w:szCs w:val="22"/>
        </w:rPr>
        <w:t>26. prosince 2025 na 27. prosince 2025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</w:t>
      </w:r>
      <w:r>
        <w:rPr>
          <w:rFonts w:ascii="Matter" w:hAnsi="Matter" w:cs="Arial"/>
          <w:b w:val="0"/>
          <w:sz w:val="22"/>
          <w:szCs w:val="22"/>
        </w:rPr>
        <w:t>konání Štěpánské zábavy</w:t>
      </w:r>
      <w:r w:rsidRPr="0067089C">
        <w:rPr>
          <w:rFonts w:ascii="Matter" w:hAnsi="Matter" w:cs="Arial"/>
          <w:b w:val="0"/>
          <w:sz w:val="22"/>
          <w:szCs w:val="22"/>
        </w:rPr>
        <w:t xml:space="preserve">. </w:t>
      </w:r>
    </w:p>
    <w:p w14:paraId="2BED835E" w14:textId="7A0509B7" w:rsidR="000F0FE4" w:rsidRPr="0067089C" w:rsidRDefault="000F0FE4" w:rsidP="00092676">
      <w:pPr>
        <w:pStyle w:val="nzevzkona"/>
        <w:numPr>
          <w:ilvl w:val="0"/>
          <w:numId w:val="16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67089C">
        <w:rPr>
          <w:rFonts w:ascii="Matter" w:hAnsi="Matter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42336A">
        <w:rPr>
          <w:rFonts w:ascii="Matter Medium" w:hAnsi="Matter Medium" w:cs="Arial"/>
          <w:b w:val="0"/>
          <w:sz w:val="22"/>
          <w:szCs w:val="22"/>
        </w:rPr>
        <w:t xml:space="preserve">31. prosince </w:t>
      </w:r>
      <w:r w:rsidR="00092676" w:rsidRPr="0042336A">
        <w:rPr>
          <w:rFonts w:ascii="Matter Medium" w:hAnsi="Matter Medium" w:cs="Arial"/>
          <w:b w:val="0"/>
          <w:sz w:val="22"/>
          <w:szCs w:val="22"/>
        </w:rPr>
        <w:t>202</w:t>
      </w:r>
      <w:r w:rsidR="0042336A">
        <w:rPr>
          <w:rFonts w:ascii="Matter Medium" w:hAnsi="Matter Medium" w:cs="Arial"/>
          <w:b w:val="0"/>
          <w:sz w:val="22"/>
          <w:szCs w:val="22"/>
        </w:rPr>
        <w:t>5</w:t>
      </w:r>
      <w:r w:rsidR="00092676" w:rsidRPr="0042336A">
        <w:rPr>
          <w:rFonts w:ascii="Matter Medium" w:hAnsi="Matter Medium" w:cs="Arial"/>
          <w:b w:val="0"/>
          <w:sz w:val="22"/>
          <w:szCs w:val="22"/>
        </w:rPr>
        <w:t xml:space="preserve"> </w:t>
      </w:r>
      <w:r w:rsidRPr="0042336A">
        <w:rPr>
          <w:rFonts w:ascii="Matter Medium" w:hAnsi="Matter Medium" w:cs="Arial"/>
          <w:b w:val="0"/>
          <w:sz w:val="22"/>
          <w:szCs w:val="22"/>
        </w:rPr>
        <w:t>na 1. ledna 202</w:t>
      </w:r>
      <w:r w:rsidR="0042336A">
        <w:rPr>
          <w:rFonts w:ascii="Matter Medium" w:hAnsi="Matter Medium" w:cs="Arial"/>
          <w:b w:val="0"/>
          <w:sz w:val="22"/>
          <w:szCs w:val="22"/>
        </w:rPr>
        <w:t>6</w:t>
      </w:r>
      <w:r w:rsidRPr="0067089C">
        <w:rPr>
          <w:rFonts w:ascii="Matter" w:hAnsi="Matter" w:cs="Arial"/>
          <w:b w:val="0"/>
          <w:sz w:val="22"/>
          <w:szCs w:val="22"/>
        </w:rPr>
        <w:t xml:space="preserve"> z důvodu oslav konce roku. </w:t>
      </w:r>
    </w:p>
    <w:p w14:paraId="51D56D96" w14:textId="733D0ADA" w:rsidR="000F0FE4" w:rsidRPr="000F0FE4" w:rsidRDefault="00092676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12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92676">
        <w:rPr>
          <w:rFonts w:ascii="Matter" w:hAnsi="Matter" w:cs="Arial"/>
          <w:b w:val="0"/>
          <w:sz w:val="22"/>
          <w:szCs w:val="22"/>
        </w:rPr>
        <w:t>V případě, že se akce uvedená v odst. 1 písm</w:t>
      </w:r>
      <w:r w:rsidRPr="00CB3A06">
        <w:rPr>
          <w:rFonts w:ascii="Matter" w:hAnsi="Matter" w:cs="Arial"/>
          <w:b w:val="0"/>
          <w:sz w:val="22"/>
          <w:szCs w:val="22"/>
        </w:rPr>
        <w:t>. a) až</w:t>
      </w:r>
      <w:r w:rsidR="0042336A" w:rsidRPr="00CB3A06">
        <w:rPr>
          <w:rFonts w:ascii="Matter" w:hAnsi="Matter" w:cs="Arial"/>
          <w:b w:val="0"/>
          <w:sz w:val="22"/>
          <w:szCs w:val="22"/>
        </w:rPr>
        <w:t xml:space="preserve"> </w:t>
      </w:r>
      <w:r w:rsidR="00FE33CA" w:rsidRPr="00CB3A06">
        <w:rPr>
          <w:rFonts w:ascii="Matter" w:hAnsi="Matter" w:cs="Arial"/>
          <w:b w:val="0"/>
          <w:sz w:val="22"/>
          <w:szCs w:val="22"/>
        </w:rPr>
        <w:t>n</w:t>
      </w:r>
      <w:r w:rsidRPr="00CB3A06">
        <w:rPr>
          <w:rFonts w:ascii="Matter" w:hAnsi="Matter" w:cs="Arial"/>
          <w:b w:val="0"/>
          <w:sz w:val="22"/>
          <w:szCs w:val="22"/>
        </w:rPr>
        <w:t>) tohoto</w:t>
      </w:r>
      <w:r w:rsidRPr="00092676">
        <w:rPr>
          <w:rFonts w:ascii="Matter" w:hAnsi="Matter" w:cs="Arial"/>
          <w:b w:val="0"/>
          <w:sz w:val="22"/>
          <w:szCs w:val="22"/>
        </w:rPr>
        <w:t xml:space="preserve"> článku vyhlášky nekoná, doba nočního klidu se nezkracuje.</w:t>
      </w:r>
    </w:p>
    <w:p w14:paraId="03D9F56D" w14:textId="43B4902E" w:rsidR="000F0FE4" w:rsidRPr="000F0FE4" w:rsidRDefault="000F0FE4" w:rsidP="000F0FE4">
      <w:pPr>
        <w:pStyle w:val="nzevzkona"/>
        <w:numPr>
          <w:ilvl w:val="0"/>
          <w:numId w:val="15"/>
        </w:numPr>
        <w:tabs>
          <w:tab w:val="left" w:pos="2977"/>
        </w:tabs>
        <w:spacing w:before="0" w:after="0" w:line="264" w:lineRule="auto"/>
        <w:jc w:val="both"/>
        <w:rPr>
          <w:rFonts w:ascii="Matter" w:hAnsi="Matter" w:cs="Arial"/>
          <w:b w:val="0"/>
          <w:sz w:val="22"/>
          <w:szCs w:val="22"/>
        </w:rPr>
      </w:pPr>
      <w:r w:rsidRPr="000F0FE4">
        <w:rPr>
          <w:rFonts w:ascii="Matter" w:hAnsi="Matter" w:cs="Arial"/>
          <w:b w:val="0"/>
          <w:sz w:val="22"/>
          <w:szCs w:val="22"/>
        </w:rPr>
        <w:t>Informace o zrušení akce uvedené v odst. 1 písm</w:t>
      </w:r>
      <w:r w:rsidRPr="00CB3A06">
        <w:rPr>
          <w:rFonts w:ascii="Matter" w:hAnsi="Matter" w:cs="Arial"/>
          <w:b w:val="0"/>
          <w:sz w:val="22"/>
          <w:szCs w:val="22"/>
        </w:rPr>
        <w:t xml:space="preserve">. a) až </w:t>
      </w:r>
      <w:r w:rsidR="00FE33CA" w:rsidRPr="00CB3A06">
        <w:rPr>
          <w:rFonts w:ascii="Matter" w:hAnsi="Matter" w:cs="Arial"/>
          <w:b w:val="0"/>
          <w:sz w:val="22"/>
          <w:szCs w:val="22"/>
        </w:rPr>
        <w:t>n</w:t>
      </w:r>
      <w:r w:rsidRPr="00CB3A06">
        <w:rPr>
          <w:rFonts w:ascii="Matter" w:hAnsi="Matter" w:cs="Arial"/>
          <w:b w:val="0"/>
          <w:sz w:val="22"/>
          <w:szCs w:val="22"/>
        </w:rPr>
        <w:t>)</w:t>
      </w:r>
      <w:r w:rsidRPr="000F0FE4">
        <w:rPr>
          <w:rFonts w:ascii="Matter" w:hAnsi="Matter" w:cs="Arial"/>
          <w:b w:val="0"/>
          <w:sz w:val="22"/>
          <w:szCs w:val="22"/>
        </w:rPr>
        <w:t xml:space="preserve"> tohoto článku vyhlášky bude zveřejněna obecním úřadem na úřední desce minimálně 7 dnů před stanoveným datem konání.</w:t>
      </w:r>
    </w:p>
    <w:p w14:paraId="1AF309A8" w14:textId="77777777" w:rsidR="000F0FE4" w:rsidRPr="000F0FE4" w:rsidRDefault="000F0FE4" w:rsidP="00BD52BD">
      <w:pPr>
        <w:rPr>
          <w:u w:val="single"/>
        </w:rPr>
      </w:pPr>
    </w:p>
    <w:p w14:paraId="32DD42A3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03C8139A" w14:textId="77777777" w:rsidR="000F0FE4" w:rsidRDefault="000F0FE4" w:rsidP="00BD52BD">
      <w:pPr>
        <w:rPr>
          <w:rFonts w:ascii="Matter Medium" w:hAnsi="Matter Medium"/>
          <w:u w:val="single"/>
        </w:rPr>
      </w:pPr>
    </w:p>
    <w:p w14:paraId="54E38775" w14:textId="77777777" w:rsidR="000F0FE4" w:rsidRPr="00B4313E" w:rsidRDefault="000F0FE4" w:rsidP="000F0FE4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>
        <w:rPr>
          <w:rFonts w:ascii="Matter Medium" w:hAnsi="Matter Medium"/>
        </w:rPr>
        <w:t>4</w:t>
      </w:r>
    </w:p>
    <w:p w14:paraId="445A95ED" w14:textId="2DA4BE02" w:rsidR="00B4313E" w:rsidRDefault="00B4313E" w:rsidP="00BD52BD">
      <w:pPr>
        <w:rPr>
          <w:rFonts w:ascii="Matter Medium" w:hAnsi="Matter Medium"/>
          <w:u w:val="single"/>
        </w:rPr>
      </w:pPr>
      <w:r w:rsidRPr="00B4313E">
        <w:rPr>
          <w:rFonts w:ascii="Matter Medium" w:hAnsi="Matter Medium"/>
          <w:u w:val="single"/>
        </w:rPr>
        <w:t>Zrušovací ustanovení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1B6B8B7E" w14:textId="727D61FC" w:rsidR="00B4313E" w:rsidRDefault="000F0FE4" w:rsidP="00BD52BD">
      <w:pPr>
        <w:rPr>
          <w:rFonts w:ascii="Matter Medium" w:hAnsi="Matter Medium"/>
        </w:rPr>
      </w:pPr>
      <w:r w:rsidRPr="00F869CB">
        <w:t>Zrušuje se obecně závazná vyhláška č. 1/202</w:t>
      </w:r>
      <w:r w:rsidR="00F869CB" w:rsidRPr="00F869CB">
        <w:t>4</w:t>
      </w:r>
      <w:r w:rsidRPr="00F869CB">
        <w:t xml:space="preserve">, kterou se stanovují výjimečné případy vymezení kratší doby nočního klidu, </w:t>
      </w:r>
      <w:r w:rsidR="00B4313E" w:rsidRPr="00F869CB">
        <w:t xml:space="preserve">ze dne </w:t>
      </w:r>
      <w:r w:rsidRPr="00F869CB">
        <w:t>2</w:t>
      </w:r>
      <w:r w:rsidR="00390B68">
        <w:t>1</w:t>
      </w:r>
      <w:r w:rsidR="00B4313E" w:rsidRPr="00F869CB">
        <w:t xml:space="preserve">. </w:t>
      </w:r>
      <w:r w:rsidRPr="00F869CB">
        <w:t>března</w:t>
      </w:r>
      <w:r w:rsidR="00B4313E" w:rsidRPr="00F869CB">
        <w:t xml:space="preserve"> 20</w:t>
      </w:r>
      <w:r w:rsidRPr="00F869CB">
        <w:t>2</w:t>
      </w:r>
      <w:r w:rsidR="00F869CB" w:rsidRPr="00F869CB">
        <w:t>4</w:t>
      </w:r>
      <w:r w:rsidR="007B54AE" w:rsidRPr="00F869CB">
        <w:t>.</w:t>
      </w:r>
    </w:p>
    <w:p w14:paraId="4846A6B7" w14:textId="59768DE0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ab/>
      </w:r>
    </w:p>
    <w:p w14:paraId="21DFC75D" w14:textId="7497485D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0F0FE4">
        <w:rPr>
          <w:rFonts w:ascii="Matter Medium" w:hAnsi="Matter Medium"/>
        </w:rPr>
        <w:t>5</w:t>
      </w:r>
    </w:p>
    <w:p w14:paraId="20F00E68" w14:textId="77777777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>Účinnost</w:t>
      </w:r>
    </w:p>
    <w:p w14:paraId="2B211075" w14:textId="77777777" w:rsidR="00BD52BD" w:rsidRDefault="00BD52BD" w:rsidP="00BD52BD"/>
    <w:p w14:paraId="341A8993" w14:textId="18EF3173" w:rsidR="00BD52BD" w:rsidRDefault="00092676" w:rsidP="00092676">
      <w:pPr>
        <w:pStyle w:val="Text04"/>
      </w:pPr>
      <w:r w:rsidRPr="00092676">
        <w:lastRenderedPageBreak/>
        <w:t>Tato vyhláška nabývá účinnosti počátkem patnáctého dne následujícího po dni jejího vyhlášení</w:t>
      </w:r>
      <w:r w:rsidR="00BD52BD">
        <w:t>.</w:t>
      </w:r>
    </w:p>
    <w:p w14:paraId="47CC2526" w14:textId="77777777" w:rsidR="00D00D7B" w:rsidRPr="00D00D7B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6ABFFF69" w:rsidR="00D00D7B" w:rsidRPr="00D00D7B" w:rsidRDefault="00D00D7B" w:rsidP="00D00D7B">
      <w:r>
        <w:t xml:space="preserve">      </w:t>
      </w:r>
      <w:r w:rsidRPr="00D00D7B">
        <w:t>místostarost</w:t>
      </w:r>
      <w:r w:rsidR="000F0FE4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1E028D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34DE1" w14:textId="77777777" w:rsidR="001D3126" w:rsidRDefault="001D3126">
      <w:r>
        <w:separator/>
      </w:r>
    </w:p>
  </w:endnote>
  <w:endnote w:type="continuationSeparator" w:id="0">
    <w:p w14:paraId="561C5FA0" w14:textId="77777777" w:rsidR="001D3126" w:rsidRDefault="001D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7A266" w14:textId="77777777" w:rsidR="001D3126" w:rsidRDefault="001D3126">
      <w:r>
        <w:separator/>
      </w:r>
    </w:p>
  </w:footnote>
  <w:footnote w:type="continuationSeparator" w:id="0">
    <w:p w14:paraId="3DC88887" w14:textId="77777777" w:rsidR="001D3126" w:rsidRDefault="001D3126">
      <w:r>
        <w:continuationSeparator/>
      </w:r>
    </w:p>
  </w:footnote>
  <w:footnote w:id="1">
    <w:p w14:paraId="05178539" w14:textId="77777777" w:rsidR="000F0FE4" w:rsidRDefault="000F0FE4" w:rsidP="000F0F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271">
        <w:rPr>
          <w:rFonts w:ascii="Arial" w:hAnsi="Arial" w:cs="Arial"/>
          <w:sz w:val="18"/>
          <w:szCs w:val="22"/>
        </w:rPr>
        <w:t xml:space="preserve">§ 5 odst. </w:t>
      </w:r>
      <w:r>
        <w:rPr>
          <w:rFonts w:ascii="Arial" w:hAnsi="Arial" w:cs="Arial"/>
          <w:sz w:val="18"/>
          <w:szCs w:val="22"/>
        </w:rPr>
        <w:t>7</w:t>
      </w:r>
      <w:r w:rsidRPr="00F73271">
        <w:rPr>
          <w:rFonts w:ascii="Arial" w:hAnsi="Arial" w:cs="Arial"/>
          <w:sz w:val="18"/>
          <w:szCs w:val="22"/>
        </w:rPr>
        <w:t xml:space="preserve"> zákona č. 251/2016 Sb., o některých přestupcích</w:t>
      </w:r>
      <w:r>
        <w:rPr>
          <w:rFonts w:ascii="Arial" w:hAnsi="Arial" w:cs="Arial"/>
          <w:sz w:val="18"/>
          <w:szCs w:val="22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DB30BA0"/>
    <w:multiLevelType w:val="hybridMultilevel"/>
    <w:tmpl w:val="053AEF14"/>
    <w:lvl w:ilvl="0" w:tplc="DA74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06987"/>
    <w:multiLevelType w:val="hybridMultilevel"/>
    <w:tmpl w:val="3BB633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B16CB"/>
    <w:multiLevelType w:val="hybridMultilevel"/>
    <w:tmpl w:val="0966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3"/>
  </w:num>
  <w:num w:numId="14" w16cid:durableId="59887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4654627">
    <w:abstractNumId w:val="16"/>
  </w:num>
  <w:num w:numId="16" w16cid:durableId="772356750">
    <w:abstractNumId w:val="14"/>
  </w:num>
  <w:num w:numId="17" w16cid:durableId="2001418113">
    <w:abstractNumId w:val="15"/>
  </w:num>
  <w:num w:numId="18" w16cid:durableId="6307500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3779C"/>
    <w:rsid w:val="000561B7"/>
    <w:rsid w:val="0006687C"/>
    <w:rsid w:val="00067CDF"/>
    <w:rsid w:val="000733B6"/>
    <w:rsid w:val="00076142"/>
    <w:rsid w:val="00077F4B"/>
    <w:rsid w:val="000805F7"/>
    <w:rsid w:val="00087F36"/>
    <w:rsid w:val="00092676"/>
    <w:rsid w:val="000B0E36"/>
    <w:rsid w:val="000C2654"/>
    <w:rsid w:val="000D031D"/>
    <w:rsid w:val="000D0A00"/>
    <w:rsid w:val="000D3E9C"/>
    <w:rsid w:val="000E1DAB"/>
    <w:rsid w:val="000F0FE4"/>
    <w:rsid w:val="000F3888"/>
    <w:rsid w:val="000F5736"/>
    <w:rsid w:val="000F767C"/>
    <w:rsid w:val="000F78B2"/>
    <w:rsid w:val="001012DE"/>
    <w:rsid w:val="0010410F"/>
    <w:rsid w:val="00117429"/>
    <w:rsid w:val="00131469"/>
    <w:rsid w:val="00145443"/>
    <w:rsid w:val="00147F49"/>
    <w:rsid w:val="00154B3B"/>
    <w:rsid w:val="001666FE"/>
    <w:rsid w:val="00167761"/>
    <w:rsid w:val="00175DF8"/>
    <w:rsid w:val="0018258F"/>
    <w:rsid w:val="001870FB"/>
    <w:rsid w:val="00192352"/>
    <w:rsid w:val="001A3254"/>
    <w:rsid w:val="001A33C0"/>
    <w:rsid w:val="001A456D"/>
    <w:rsid w:val="001A5735"/>
    <w:rsid w:val="001A5E6A"/>
    <w:rsid w:val="001B2396"/>
    <w:rsid w:val="001B2CEB"/>
    <w:rsid w:val="001B658A"/>
    <w:rsid w:val="001C1EC5"/>
    <w:rsid w:val="001D3126"/>
    <w:rsid w:val="001E028D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856CB"/>
    <w:rsid w:val="00296FA9"/>
    <w:rsid w:val="002A01B6"/>
    <w:rsid w:val="002B6778"/>
    <w:rsid w:val="002B7769"/>
    <w:rsid w:val="002B78DA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ADC"/>
    <w:rsid w:val="00322C4B"/>
    <w:rsid w:val="003250C4"/>
    <w:rsid w:val="0032551B"/>
    <w:rsid w:val="0033182C"/>
    <w:rsid w:val="00332785"/>
    <w:rsid w:val="00334D76"/>
    <w:rsid w:val="003354D0"/>
    <w:rsid w:val="00337668"/>
    <w:rsid w:val="00341292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181"/>
    <w:rsid w:val="00387E43"/>
    <w:rsid w:val="00390B68"/>
    <w:rsid w:val="003A4F91"/>
    <w:rsid w:val="003A69F2"/>
    <w:rsid w:val="003A6D75"/>
    <w:rsid w:val="003B0217"/>
    <w:rsid w:val="003B1862"/>
    <w:rsid w:val="003B5FA1"/>
    <w:rsid w:val="003C1827"/>
    <w:rsid w:val="003D3C65"/>
    <w:rsid w:val="003E63BF"/>
    <w:rsid w:val="003E73D6"/>
    <w:rsid w:val="003F3278"/>
    <w:rsid w:val="003F611C"/>
    <w:rsid w:val="004004D4"/>
    <w:rsid w:val="00403CA0"/>
    <w:rsid w:val="00404657"/>
    <w:rsid w:val="00410236"/>
    <w:rsid w:val="00420509"/>
    <w:rsid w:val="0042336A"/>
    <w:rsid w:val="00423A9D"/>
    <w:rsid w:val="00426060"/>
    <w:rsid w:val="00434A21"/>
    <w:rsid w:val="004357CE"/>
    <w:rsid w:val="00437F83"/>
    <w:rsid w:val="0044260E"/>
    <w:rsid w:val="004440B5"/>
    <w:rsid w:val="00445030"/>
    <w:rsid w:val="0044719B"/>
    <w:rsid w:val="004528F3"/>
    <w:rsid w:val="0045351A"/>
    <w:rsid w:val="0045466D"/>
    <w:rsid w:val="00454EAC"/>
    <w:rsid w:val="00456ECE"/>
    <w:rsid w:val="004731E3"/>
    <w:rsid w:val="004853AD"/>
    <w:rsid w:val="00490E82"/>
    <w:rsid w:val="00492301"/>
    <w:rsid w:val="0049278C"/>
    <w:rsid w:val="00494697"/>
    <w:rsid w:val="00497F3C"/>
    <w:rsid w:val="004A72CB"/>
    <w:rsid w:val="004B68B4"/>
    <w:rsid w:val="004C1DB1"/>
    <w:rsid w:val="004C2AFE"/>
    <w:rsid w:val="004C391B"/>
    <w:rsid w:val="004E14DC"/>
    <w:rsid w:val="004F613B"/>
    <w:rsid w:val="004F75CD"/>
    <w:rsid w:val="0050375A"/>
    <w:rsid w:val="00504975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BBC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49F7"/>
    <w:rsid w:val="005978A1"/>
    <w:rsid w:val="005B3F40"/>
    <w:rsid w:val="005B7C74"/>
    <w:rsid w:val="005C0219"/>
    <w:rsid w:val="005C142C"/>
    <w:rsid w:val="005C39A3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2E4B"/>
    <w:rsid w:val="00634482"/>
    <w:rsid w:val="00641AF5"/>
    <w:rsid w:val="0064248D"/>
    <w:rsid w:val="00646EC8"/>
    <w:rsid w:val="00652B3B"/>
    <w:rsid w:val="00657240"/>
    <w:rsid w:val="006649F9"/>
    <w:rsid w:val="0066540C"/>
    <w:rsid w:val="0067089C"/>
    <w:rsid w:val="00671220"/>
    <w:rsid w:val="00692891"/>
    <w:rsid w:val="006A1180"/>
    <w:rsid w:val="006A6660"/>
    <w:rsid w:val="006A6E7C"/>
    <w:rsid w:val="006B08EF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0DA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7F4338"/>
    <w:rsid w:val="0081117E"/>
    <w:rsid w:val="00812E1C"/>
    <w:rsid w:val="00813761"/>
    <w:rsid w:val="008145BE"/>
    <w:rsid w:val="00817FB0"/>
    <w:rsid w:val="00821973"/>
    <w:rsid w:val="008227D0"/>
    <w:rsid w:val="008264D9"/>
    <w:rsid w:val="00840CDC"/>
    <w:rsid w:val="0084406E"/>
    <w:rsid w:val="008461C9"/>
    <w:rsid w:val="00846C5C"/>
    <w:rsid w:val="00850C07"/>
    <w:rsid w:val="00854F40"/>
    <w:rsid w:val="00855E05"/>
    <w:rsid w:val="008574F3"/>
    <w:rsid w:val="00862542"/>
    <w:rsid w:val="0086270F"/>
    <w:rsid w:val="008639CC"/>
    <w:rsid w:val="00872EF5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0CFB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1D10"/>
    <w:rsid w:val="00963F3D"/>
    <w:rsid w:val="00967534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E4016"/>
    <w:rsid w:val="009F20F5"/>
    <w:rsid w:val="009F4FA4"/>
    <w:rsid w:val="00A45FCE"/>
    <w:rsid w:val="00A51096"/>
    <w:rsid w:val="00A52E06"/>
    <w:rsid w:val="00A55D65"/>
    <w:rsid w:val="00A5791E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D5146"/>
    <w:rsid w:val="00AE60AF"/>
    <w:rsid w:val="00AF3BBD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0DB4"/>
    <w:rsid w:val="00B33E71"/>
    <w:rsid w:val="00B35882"/>
    <w:rsid w:val="00B402EE"/>
    <w:rsid w:val="00B410EA"/>
    <w:rsid w:val="00B42615"/>
    <w:rsid w:val="00B4313E"/>
    <w:rsid w:val="00B60E0D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960E0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1710F"/>
    <w:rsid w:val="00C20905"/>
    <w:rsid w:val="00C25513"/>
    <w:rsid w:val="00C377C2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A5946"/>
    <w:rsid w:val="00CB2720"/>
    <w:rsid w:val="00CB3A06"/>
    <w:rsid w:val="00CC1AFB"/>
    <w:rsid w:val="00CC2311"/>
    <w:rsid w:val="00CC3386"/>
    <w:rsid w:val="00CC7F19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615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3A7B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85AA2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1246F"/>
    <w:rsid w:val="00F14CCD"/>
    <w:rsid w:val="00F220E5"/>
    <w:rsid w:val="00F35CF7"/>
    <w:rsid w:val="00F46AD8"/>
    <w:rsid w:val="00F504BB"/>
    <w:rsid w:val="00F5654B"/>
    <w:rsid w:val="00F63FEE"/>
    <w:rsid w:val="00F64DE1"/>
    <w:rsid w:val="00F869CB"/>
    <w:rsid w:val="00FA1625"/>
    <w:rsid w:val="00FB0570"/>
    <w:rsid w:val="00FB2841"/>
    <w:rsid w:val="00FB7AC7"/>
    <w:rsid w:val="00FC0D22"/>
    <w:rsid w:val="00FC49E7"/>
    <w:rsid w:val="00FC54E3"/>
    <w:rsid w:val="00FC6132"/>
    <w:rsid w:val="00FD368A"/>
    <w:rsid w:val="00FD3E6B"/>
    <w:rsid w:val="00FD5147"/>
    <w:rsid w:val="00FE1037"/>
    <w:rsid w:val="00FE21BB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F0F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F0FE4"/>
    <w:rPr>
      <w:rFonts w:ascii="Matter" w:hAnsi="Matter"/>
    </w:rPr>
  </w:style>
  <w:style w:type="character" w:styleId="Znakapoznpodarou">
    <w:name w:val="footnote reference"/>
    <w:semiHidden/>
    <w:rsid w:val="000F0FE4"/>
    <w:rPr>
      <w:vertAlign w:val="superscript"/>
    </w:rPr>
  </w:style>
  <w:style w:type="paragraph" w:customStyle="1" w:styleId="nzevzkona">
    <w:name w:val="název zákona"/>
    <w:basedOn w:val="Nzev"/>
    <w:rsid w:val="000F0FE4"/>
    <w:pPr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character" w:styleId="Odkaznakoment">
    <w:name w:val="annotation reference"/>
    <w:basedOn w:val="Standardnpsmoodstavce"/>
    <w:semiHidden/>
    <w:unhideWhenUsed/>
    <w:rsid w:val="000F0FE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F0FE4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F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2054</TotalTime>
  <Pages>3</Pages>
  <Words>621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Srovnalová</cp:lastModifiedBy>
  <cp:revision>18</cp:revision>
  <cp:lastPrinted>2025-03-27T13:06:00Z</cp:lastPrinted>
  <dcterms:created xsi:type="dcterms:W3CDTF">2025-03-10T12:09:00Z</dcterms:created>
  <dcterms:modified xsi:type="dcterms:W3CDTF">2025-04-01T04:28:00Z</dcterms:modified>
</cp:coreProperties>
</file>