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5E7D" w:rsidRPr="00EA606E" w:rsidRDefault="00715E7D" w:rsidP="007A33DE">
      <w:pPr>
        <w:jc w:val="center"/>
        <w:rPr>
          <w:b/>
          <w:bCs/>
          <w:sz w:val="40"/>
          <w:szCs w:val="40"/>
        </w:rPr>
      </w:pPr>
      <w:r>
        <w:rPr>
          <w:b/>
          <w:sz w:val="40"/>
          <w:szCs w:val="40"/>
        </w:rPr>
        <w:t>O B E C   S I Ř E J O V I C E</w:t>
      </w:r>
    </w:p>
    <w:p w:rsidR="00715E7D" w:rsidRDefault="00715E7D" w:rsidP="007A33DE">
      <w:pPr>
        <w:jc w:val="center"/>
        <w:rPr>
          <w:b/>
          <w:bCs/>
        </w:rPr>
      </w:pPr>
    </w:p>
    <w:p w:rsidR="00715E7D" w:rsidRPr="00E1572A" w:rsidRDefault="00715E7D" w:rsidP="007A33DE">
      <w:pPr>
        <w:jc w:val="center"/>
        <w:rPr>
          <w:b/>
          <w:bCs/>
          <w:sz w:val="32"/>
        </w:rPr>
      </w:pPr>
      <w:r w:rsidRPr="00E1572A">
        <w:rPr>
          <w:b/>
          <w:bCs/>
          <w:sz w:val="32"/>
        </w:rPr>
        <w:t xml:space="preserve">ZASTUPITELSTVO OBCE </w:t>
      </w:r>
      <w:r>
        <w:rPr>
          <w:b/>
          <w:bCs/>
          <w:sz w:val="32"/>
        </w:rPr>
        <w:t>SIŘEJOVICE</w:t>
      </w:r>
      <w:r w:rsidRPr="00E1572A">
        <w:rPr>
          <w:b/>
          <w:bCs/>
          <w:sz w:val="32"/>
        </w:rPr>
        <w:t xml:space="preserve"> </w:t>
      </w:r>
    </w:p>
    <w:p w:rsidR="00715E7D" w:rsidRPr="000F09B9" w:rsidRDefault="00715E7D" w:rsidP="007A33DE">
      <w:pPr>
        <w:jc w:val="center"/>
        <w:rPr>
          <w:b/>
          <w:bCs/>
        </w:rPr>
      </w:pPr>
    </w:p>
    <w:p w:rsidR="00715E7D" w:rsidRPr="00A0241C" w:rsidRDefault="00715E7D" w:rsidP="007A33DE">
      <w:pPr>
        <w:jc w:val="center"/>
        <w:rPr>
          <w:b/>
          <w:bCs/>
          <w:sz w:val="32"/>
          <w:szCs w:val="32"/>
        </w:rPr>
      </w:pPr>
      <w:r>
        <w:rPr>
          <w:b/>
          <w:bCs/>
          <w:sz w:val="32"/>
          <w:szCs w:val="32"/>
        </w:rPr>
        <w:t>Obecně závazná vyhláška</w:t>
      </w:r>
      <w:bookmarkStart w:id="0" w:name="_GoBack"/>
      <w:bookmarkEnd w:id="0"/>
    </w:p>
    <w:p w:rsidR="00715E7D" w:rsidRPr="00A80AA0" w:rsidRDefault="00715E7D" w:rsidP="001D56FE">
      <w:pPr>
        <w:jc w:val="center"/>
        <w:rPr>
          <w:b/>
          <w:bCs/>
        </w:rPr>
      </w:pPr>
    </w:p>
    <w:p w:rsidR="00715E7D" w:rsidRPr="00C06D89" w:rsidRDefault="00715E7D" w:rsidP="009958F0">
      <w:pPr>
        <w:jc w:val="center"/>
        <w:rPr>
          <w:b/>
          <w:color w:val="000000"/>
          <w:sz w:val="28"/>
          <w:szCs w:val="26"/>
        </w:rPr>
      </w:pPr>
      <w:r w:rsidRPr="002269A2">
        <w:rPr>
          <w:b/>
          <w:color w:val="000000"/>
          <w:sz w:val="28"/>
          <w:szCs w:val="26"/>
        </w:rPr>
        <w:t xml:space="preserve">o místním poplatku </w:t>
      </w:r>
      <w:r>
        <w:rPr>
          <w:b/>
          <w:color w:val="000000"/>
          <w:sz w:val="28"/>
          <w:szCs w:val="26"/>
        </w:rPr>
        <w:t>za užívání veřejného prostranství</w:t>
      </w:r>
    </w:p>
    <w:p w:rsidR="00715E7D" w:rsidRDefault="00715E7D" w:rsidP="00461FA9">
      <w:pPr>
        <w:tabs>
          <w:tab w:val="left" w:pos="5130"/>
        </w:tabs>
        <w:rPr>
          <w:b/>
        </w:rPr>
      </w:pPr>
    </w:p>
    <w:p w:rsidR="00715E7D" w:rsidRPr="00895C6E" w:rsidRDefault="00715E7D" w:rsidP="007A33DE">
      <w:pPr>
        <w:pStyle w:val="BodyTextIndent"/>
        <w:ind w:left="0" w:firstLine="0"/>
      </w:pPr>
      <w:r w:rsidRPr="00AD642E">
        <w:rPr>
          <w:i/>
        </w:rPr>
        <w:t xml:space="preserve">Zastupitelstvo </w:t>
      </w:r>
      <w:r>
        <w:rPr>
          <w:i/>
        </w:rPr>
        <w:t xml:space="preserve">obce </w:t>
      </w:r>
      <w:r w:rsidRPr="00054CBF">
        <w:rPr>
          <w:i/>
        </w:rPr>
        <w:t>Siřejovice</w:t>
      </w:r>
      <w:r w:rsidRPr="00BE0606">
        <w:t xml:space="preserve"> </w:t>
      </w:r>
      <w:r w:rsidRPr="00AD642E">
        <w:rPr>
          <w:i/>
        </w:rPr>
        <w:t>se na svém zasedání dne</w:t>
      </w:r>
      <w:r>
        <w:rPr>
          <w:i/>
        </w:rPr>
        <w:t xml:space="preserve"> 12. 12. 2023</w:t>
      </w:r>
      <w:r w:rsidRPr="00AD642E">
        <w:rPr>
          <w:i/>
        </w:rPr>
        <w:t xml:space="preserve"> usneslo vydat na</w:t>
      </w:r>
      <w:r>
        <w:rPr>
          <w:i/>
        </w:rPr>
        <w:t> </w:t>
      </w:r>
      <w:r w:rsidRPr="00AD642E">
        <w:rPr>
          <w:i/>
        </w:rPr>
        <w:t>základě § 14 zákona č. 565/1990 Sb., o</w:t>
      </w:r>
      <w:r>
        <w:rPr>
          <w:i/>
        </w:rPr>
        <w:t> </w:t>
      </w:r>
      <w:r w:rsidRPr="00AD642E">
        <w:rPr>
          <w:i/>
        </w:rPr>
        <w:t>místních poplatcích, ve znění pozdějších předpisů (dále jen „zákon o místních poplatcích“), a v souladu s ustanovením § 10 písm. d) a</w:t>
      </w:r>
      <w:r>
        <w:rPr>
          <w:i/>
        </w:rPr>
        <w:t> </w:t>
      </w:r>
      <w:r w:rsidRPr="00AD642E">
        <w:rPr>
          <w:i/>
        </w:rPr>
        <w:t xml:space="preserve">§ 84 </w:t>
      </w:r>
      <w:r w:rsidRPr="00895C6E">
        <w:rPr>
          <w:i/>
        </w:rPr>
        <w:t>odst. 2 písm. h) zákona č. 128/2000 Sb., o</w:t>
      </w:r>
      <w:r>
        <w:rPr>
          <w:i/>
        </w:rPr>
        <w:t> </w:t>
      </w:r>
      <w:r w:rsidRPr="00895C6E">
        <w:rPr>
          <w:i/>
        </w:rPr>
        <w:t>obcích (obecní zřízení), ve znění pozdějších předpisů, tuto obecně závaznou vyhlášku (dále jen „vyhláška“):</w:t>
      </w:r>
    </w:p>
    <w:p w:rsidR="00715E7D" w:rsidRDefault="00715E7D" w:rsidP="009958F0">
      <w:pPr>
        <w:jc w:val="center"/>
        <w:rPr>
          <w:b/>
        </w:rPr>
      </w:pPr>
    </w:p>
    <w:p w:rsidR="00715E7D" w:rsidRPr="001C02F7" w:rsidRDefault="00715E7D" w:rsidP="009958F0">
      <w:pPr>
        <w:jc w:val="center"/>
        <w:rPr>
          <w:b/>
        </w:rPr>
      </w:pPr>
      <w:r>
        <w:rPr>
          <w:b/>
        </w:rPr>
        <w:t>Článek</w:t>
      </w:r>
      <w:r w:rsidRPr="001C02F7">
        <w:rPr>
          <w:b/>
        </w:rPr>
        <w:t xml:space="preserve"> 1</w:t>
      </w:r>
    </w:p>
    <w:p w:rsidR="00715E7D" w:rsidRPr="001C02F7" w:rsidRDefault="00715E7D" w:rsidP="009958F0">
      <w:pPr>
        <w:jc w:val="center"/>
        <w:rPr>
          <w:b/>
        </w:rPr>
      </w:pPr>
      <w:r w:rsidRPr="001C02F7">
        <w:rPr>
          <w:b/>
        </w:rPr>
        <w:t>Úvodní ustanovení</w:t>
      </w:r>
    </w:p>
    <w:p w:rsidR="00715E7D" w:rsidRPr="001C02F7" w:rsidRDefault="00715E7D" w:rsidP="009958F0">
      <w:pPr>
        <w:jc w:val="both"/>
      </w:pPr>
    </w:p>
    <w:p w:rsidR="00715E7D" w:rsidRPr="00BE0606" w:rsidRDefault="00715E7D" w:rsidP="00BF3BD3">
      <w:pPr>
        <w:pStyle w:val="Normln1"/>
        <w:widowControl w:val="0"/>
        <w:numPr>
          <w:ilvl w:val="0"/>
          <w:numId w:val="1"/>
        </w:numPr>
        <w:suppressLineNumbers/>
        <w:autoSpaceDE w:val="0"/>
        <w:autoSpaceDN w:val="0"/>
        <w:adjustRightInd w:val="0"/>
        <w:jc w:val="both"/>
        <w:rPr>
          <w:u w:val="single"/>
        </w:rPr>
      </w:pPr>
      <w:r w:rsidRPr="00BE0606">
        <w:t xml:space="preserve">Obec </w:t>
      </w:r>
      <w:r>
        <w:t>Siřejovice</w:t>
      </w:r>
      <w:r w:rsidRPr="00BE0606">
        <w:t xml:space="preserve"> touto vyhláškou zavádí místní poplatek za užívání veřejného prostranství (dále jen „poplatek“).</w:t>
      </w:r>
    </w:p>
    <w:p w:rsidR="00715E7D" w:rsidRPr="004B09AE" w:rsidRDefault="00715E7D" w:rsidP="00BF3BD3">
      <w:pPr>
        <w:numPr>
          <w:ilvl w:val="0"/>
          <w:numId w:val="1"/>
        </w:numPr>
        <w:jc w:val="both"/>
      </w:pPr>
      <w:r w:rsidRPr="004B09AE">
        <w:t xml:space="preserve">Správcem poplatku je </w:t>
      </w:r>
      <w:r>
        <w:t>obecní úřad</w:t>
      </w:r>
      <w:r w:rsidRPr="004B09AE">
        <w:t>.</w:t>
      </w:r>
      <w:r w:rsidRPr="004B09AE">
        <w:rPr>
          <w:vertAlign w:val="superscript"/>
        </w:rPr>
        <w:footnoteReference w:id="1"/>
      </w:r>
      <w:r w:rsidRPr="004B09AE">
        <w:rPr>
          <w:vertAlign w:val="superscript"/>
        </w:rPr>
        <w:t>)</w:t>
      </w:r>
    </w:p>
    <w:p w:rsidR="00715E7D" w:rsidRPr="001C02F7" w:rsidRDefault="00715E7D" w:rsidP="009958F0">
      <w:pPr>
        <w:jc w:val="both"/>
        <w:rPr>
          <w:sz w:val="20"/>
          <w:szCs w:val="20"/>
        </w:rPr>
      </w:pPr>
    </w:p>
    <w:p w:rsidR="00715E7D" w:rsidRPr="00563F82" w:rsidRDefault="00715E7D" w:rsidP="00D17A87">
      <w:pPr>
        <w:pStyle w:val="Heading1"/>
        <w:keepNext w:val="0"/>
        <w:widowControl w:val="0"/>
      </w:pPr>
      <w:r w:rsidRPr="00563F82">
        <w:t>Článek 2</w:t>
      </w:r>
    </w:p>
    <w:p w:rsidR="00715E7D" w:rsidRPr="00563F82" w:rsidRDefault="00715E7D" w:rsidP="00D17A87">
      <w:pPr>
        <w:pStyle w:val="Heading1"/>
        <w:keepNext w:val="0"/>
        <w:widowControl w:val="0"/>
        <w:rPr>
          <w:b w:val="0"/>
          <w:bCs w:val="0"/>
        </w:rPr>
      </w:pPr>
      <w:r w:rsidRPr="00563F82">
        <w:t>Předmět poplatku a poplatník</w:t>
      </w:r>
    </w:p>
    <w:p w:rsidR="00715E7D" w:rsidRPr="00563F82" w:rsidRDefault="00715E7D" w:rsidP="009958F0">
      <w:pPr>
        <w:pStyle w:val="BodyText"/>
        <w:spacing w:after="0"/>
        <w:rPr>
          <w:sz w:val="20"/>
          <w:szCs w:val="20"/>
        </w:rPr>
      </w:pPr>
    </w:p>
    <w:p w:rsidR="00715E7D" w:rsidRPr="00054CBF" w:rsidRDefault="00715E7D" w:rsidP="00BF3BD3">
      <w:pPr>
        <w:numPr>
          <w:ilvl w:val="0"/>
          <w:numId w:val="2"/>
        </w:numPr>
        <w:jc w:val="both"/>
        <w:rPr>
          <w:i/>
        </w:rPr>
      </w:pPr>
      <w:r w:rsidRPr="00054CBF">
        <w:t>Předmět poplatku upravuje zákon.</w:t>
      </w:r>
      <w:r w:rsidRPr="00054CBF">
        <w:rPr>
          <w:rStyle w:val="FootnoteReference"/>
        </w:rPr>
        <w:footnoteReference w:id="2"/>
      </w:r>
      <w:r w:rsidRPr="00054CBF">
        <w:rPr>
          <w:vertAlign w:val="superscript"/>
        </w:rPr>
        <w:t>)</w:t>
      </w:r>
      <w:r w:rsidRPr="00054CBF">
        <w:t xml:space="preserve"> Obec vybírá poplatek za užívání veřejného prostranství způsoby uvedenými v čl. 5 této vyhlášky.</w:t>
      </w:r>
    </w:p>
    <w:p w:rsidR="00715E7D" w:rsidRPr="004B09AE" w:rsidRDefault="00715E7D" w:rsidP="00BF3BD3">
      <w:pPr>
        <w:numPr>
          <w:ilvl w:val="0"/>
          <w:numId w:val="2"/>
        </w:numPr>
        <w:jc w:val="both"/>
      </w:pPr>
      <w:r w:rsidRPr="004B09AE">
        <w:t>Poplatníka vymezuje zákon.</w:t>
      </w:r>
      <w:r w:rsidRPr="004B09AE">
        <w:rPr>
          <w:rStyle w:val="FootnoteReference"/>
        </w:rPr>
        <w:footnoteReference w:id="3"/>
      </w:r>
      <w:r w:rsidRPr="004B09AE">
        <w:rPr>
          <w:vertAlign w:val="superscript"/>
        </w:rPr>
        <w:t>)</w:t>
      </w:r>
    </w:p>
    <w:p w:rsidR="00715E7D" w:rsidRDefault="00715E7D" w:rsidP="009958F0">
      <w:pPr>
        <w:pStyle w:val="BodyText"/>
        <w:spacing w:after="0"/>
        <w:rPr>
          <w:sz w:val="20"/>
          <w:szCs w:val="20"/>
          <w:highlight w:val="magenta"/>
        </w:rPr>
      </w:pPr>
    </w:p>
    <w:p w:rsidR="00715E7D" w:rsidRPr="00BE0606" w:rsidRDefault="00715E7D" w:rsidP="007A4136">
      <w:pPr>
        <w:jc w:val="center"/>
        <w:outlineLvl w:val="0"/>
        <w:rPr>
          <w:b/>
        </w:rPr>
      </w:pPr>
      <w:r w:rsidRPr="00BE0606">
        <w:rPr>
          <w:b/>
        </w:rPr>
        <w:t>Článek 3</w:t>
      </w:r>
    </w:p>
    <w:p w:rsidR="00715E7D" w:rsidRPr="00BE0606" w:rsidRDefault="00715E7D" w:rsidP="007A4136">
      <w:pPr>
        <w:jc w:val="center"/>
        <w:rPr>
          <w:b/>
        </w:rPr>
      </w:pPr>
      <w:r w:rsidRPr="00BE0606">
        <w:rPr>
          <w:b/>
        </w:rPr>
        <w:t>Veřejné prostranství</w:t>
      </w:r>
    </w:p>
    <w:p w:rsidR="00715E7D" w:rsidRPr="00BE0606" w:rsidRDefault="00715E7D" w:rsidP="007A4136">
      <w:pPr>
        <w:jc w:val="center"/>
        <w:rPr>
          <w:b/>
        </w:rPr>
      </w:pPr>
    </w:p>
    <w:p w:rsidR="00715E7D" w:rsidRDefault="00715E7D" w:rsidP="007A4136">
      <w:pPr>
        <w:jc w:val="both"/>
      </w:pPr>
      <w:r w:rsidRPr="00BE0606">
        <w:t>Poplatek se platí za užívání veřejných prostranství</w:t>
      </w:r>
      <w:r w:rsidRPr="00BE0606">
        <w:rPr>
          <w:rStyle w:val="FootnoteReference"/>
        </w:rPr>
        <w:footnoteReference w:id="4"/>
      </w:r>
      <w:r w:rsidRPr="00BE0606">
        <w:rPr>
          <w:vertAlign w:val="superscript"/>
        </w:rPr>
        <w:t>)</w:t>
      </w:r>
      <w:r w:rsidRPr="00BE0606">
        <w:t xml:space="preserve"> </w:t>
      </w:r>
      <w:r w:rsidRPr="00454996">
        <w:t>vymezen</w:t>
      </w:r>
      <w:r>
        <w:t>ých</w:t>
      </w:r>
      <w:r w:rsidRPr="00454996">
        <w:t xml:space="preserve"> </w:t>
      </w:r>
      <w:r>
        <w:t>číslem pozemkových parcel v katastrálním území Siřejovice: 502/11.</w:t>
      </w:r>
    </w:p>
    <w:p w:rsidR="00715E7D" w:rsidRPr="00D6118C" w:rsidRDefault="00715E7D" w:rsidP="009958F0">
      <w:pPr>
        <w:jc w:val="center"/>
        <w:rPr>
          <w:b/>
        </w:rPr>
      </w:pPr>
      <w:r>
        <w:rPr>
          <w:b/>
        </w:rPr>
        <w:br w:type="page"/>
      </w:r>
      <w:r w:rsidRPr="00D6118C">
        <w:rPr>
          <w:b/>
        </w:rPr>
        <w:t xml:space="preserve">Článek </w:t>
      </w:r>
      <w:r>
        <w:rPr>
          <w:b/>
        </w:rPr>
        <w:t>4</w:t>
      </w:r>
    </w:p>
    <w:p w:rsidR="00715E7D" w:rsidRPr="00D6118C" w:rsidRDefault="00715E7D" w:rsidP="009958F0">
      <w:pPr>
        <w:jc w:val="center"/>
        <w:rPr>
          <w:b/>
          <w:bCs/>
        </w:rPr>
      </w:pPr>
      <w:r w:rsidRPr="00D6118C">
        <w:rPr>
          <w:b/>
          <w:bCs/>
        </w:rPr>
        <w:t>Ohlašovací povinnost</w:t>
      </w:r>
    </w:p>
    <w:p w:rsidR="00715E7D" w:rsidRPr="00D6118C" w:rsidRDefault="00715E7D" w:rsidP="00D6118C"/>
    <w:p w:rsidR="00715E7D" w:rsidRPr="00D6118C" w:rsidRDefault="00715E7D" w:rsidP="00BF3BD3">
      <w:pPr>
        <w:pStyle w:val="BodyText"/>
        <w:numPr>
          <w:ilvl w:val="0"/>
          <w:numId w:val="3"/>
        </w:numPr>
        <w:spacing w:after="0"/>
        <w:jc w:val="both"/>
      </w:pPr>
      <w:r w:rsidRPr="00D6118C">
        <w:t xml:space="preserve">Poplatník je povinen podat správci poplatku ohlášení </w:t>
      </w:r>
      <w:r>
        <w:t xml:space="preserve">nejpozději </w:t>
      </w:r>
      <w:r w:rsidRPr="001D3671">
        <w:t>v den zahájení užívání veřejného prostranství. Pokud tento den připadne na sobotu, neděli nebo státem uznaný svátek, nebo není možné splnit ohlašovací povinnost nejpozději v den zahájení užívání z jiného objektivního důvodu</w:t>
      </w:r>
      <w:r w:rsidRPr="001D3671">
        <w:rPr>
          <w:rStyle w:val="FootnoteReference"/>
        </w:rPr>
        <w:footnoteReference w:id="5"/>
      </w:r>
      <w:r w:rsidRPr="001D3671">
        <w:rPr>
          <w:vertAlign w:val="superscript"/>
        </w:rPr>
        <w:t>)</w:t>
      </w:r>
      <w:r w:rsidRPr="001D3671">
        <w:t xml:space="preserve">, je poplatník povinen </w:t>
      </w:r>
      <w:r>
        <w:t xml:space="preserve">podat ohlášení </w:t>
      </w:r>
      <w:r w:rsidRPr="001D3671">
        <w:t>nejblíže následující pracovní den.</w:t>
      </w:r>
    </w:p>
    <w:p w:rsidR="00715E7D" w:rsidRPr="00305E51" w:rsidRDefault="00715E7D" w:rsidP="00BF3BD3">
      <w:pPr>
        <w:pStyle w:val="Normln2"/>
        <w:numPr>
          <w:ilvl w:val="0"/>
          <w:numId w:val="3"/>
        </w:numPr>
        <w:autoSpaceDE w:val="0"/>
        <w:autoSpaceDN w:val="0"/>
        <w:adjustRightInd w:val="0"/>
        <w:jc w:val="both"/>
        <w:rPr>
          <w:bCs/>
          <w:szCs w:val="24"/>
        </w:rPr>
      </w:pPr>
      <w:r w:rsidRPr="00305E51">
        <w:t>Obsah ohlášení upravuje zákon.</w:t>
      </w:r>
      <w:r w:rsidRPr="00305E51">
        <w:rPr>
          <w:rStyle w:val="FootnoteReference"/>
        </w:rPr>
        <w:footnoteReference w:id="6"/>
      </w:r>
      <w:r w:rsidRPr="00305E51">
        <w:rPr>
          <w:szCs w:val="24"/>
          <w:vertAlign w:val="superscript"/>
        </w:rPr>
        <w:t>)</w:t>
      </w:r>
    </w:p>
    <w:p w:rsidR="00715E7D" w:rsidRDefault="00715E7D" w:rsidP="00BF3BD3">
      <w:pPr>
        <w:pStyle w:val="Normln2"/>
        <w:numPr>
          <w:ilvl w:val="0"/>
          <w:numId w:val="3"/>
        </w:numPr>
        <w:autoSpaceDE w:val="0"/>
        <w:autoSpaceDN w:val="0"/>
        <w:adjustRightInd w:val="0"/>
        <w:jc w:val="both"/>
        <w:rPr>
          <w:bCs/>
          <w:szCs w:val="24"/>
        </w:rPr>
      </w:pPr>
      <w:r>
        <w:rPr>
          <w:bCs/>
          <w:szCs w:val="24"/>
        </w:rPr>
        <w:t>Postup při změně</w:t>
      </w:r>
      <w:r w:rsidRPr="00305E51">
        <w:rPr>
          <w:rStyle w:val="FootnoteReference"/>
          <w:bCs/>
          <w:szCs w:val="24"/>
        </w:rPr>
        <w:footnoteReference w:id="7"/>
      </w:r>
      <w:r w:rsidRPr="00305E51">
        <w:rPr>
          <w:bCs/>
          <w:szCs w:val="24"/>
          <w:vertAlign w:val="superscript"/>
        </w:rPr>
        <w:t>)</w:t>
      </w:r>
      <w:r>
        <w:rPr>
          <w:bCs/>
          <w:szCs w:val="24"/>
        </w:rPr>
        <w:t xml:space="preserve"> údajů uvedených v ohlášení upravuje zákon.</w:t>
      </w:r>
      <w:r w:rsidRPr="00305E51">
        <w:rPr>
          <w:rStyle w:val="FootnoteReference"/>
          <w:bCs/>
          <w:szCs w:val="24"/>
        </w:rPr>
        <w:footnoteReference w:id="8"/>
      </w:r>
      <w:r w:rsidRPr="00305E51">
        <w:rPr>
          <w:bCs/>
          <w:szCs w:val="24"/>
          <w:vertAlign w:val="superscript"/>
        </w:rPr>
        <w:t>)</w:t>
      </w:r>
      <w:r>
        <w:rPr>
          <w:bCs/>
          <w:szCs w:val="24"/>
        </w:rPr>
        <w:t xml:space="preserve"> </w:t>
      </w:r>
    </w:p>
    <w:p w:rsidR="00715E7D" w:rsidRPr="004857FE" w:rsidRDefault="00715E7D" w:rsidP="00BF3BD3">
      <w:pPr>
        <w:numPr>
          <w:ilvl w:val="0"/>
          <w:numId w:val="3"/>
        </w:numPr>
        <w:jc w:val="both"/>
        <w:rPr>
          <w:sz w:val="23"/>
          <w:szCs w:val="23"/>
        </w:rPr>
      </w:pPr>
      <w:r w:rsidRPr="00476544">
        <w:rPr>
          <w:sz w:val="23"/>
          <w:szCs w:val="23"/>
        </w:rPr>
        <w:t>Důsledky nesplnění ohlašovací povinnosti ke vzniku osvobození</w:t>
      </w:r>
      <w:r>
        <w:rPr>
          <w:sz w:val="23"/>
          <w:szCs w:val="23"/>
        </w:rPr>
        <w:t xml:space="preserve"> </w:t>
      </w:r>
      <w:r w:rsidRPr="00476544">
        <w:rPr>
          <w:sz w:val="23"/>
          <w:szCs w:val="23"/>
        </w:rPr>
        <w:t>stanoví zákon.</w:t>
      </w:r>
      <w:r w:rsidRPr="00476544">
        <w:rPr>
          <w:rStyle w:val="FootnoteReference"/>
          <w:sz w:val="23"/>
          <w:szCs w:val="23"/>
        </w:rPr>
        <w:footnoteReference w:id="9"/>
      </w:r>
      <w:r w:rsidRPr="00476544">
        <w:rPr>
          <w:sz w:val="23"/>
          <w:szCs w:val="23"/>
          <w:vertAlign w:val="superscript"/>
        </w:rPr>
        <w:t>)</w:t>
      </w:r>
    </w:p>
    <w:p w:rsidR="00715E7D" w:rsidRPr="00563F82" w:rsidRDefault="00715E7D" w:rsidP="009958F0">
      <w:pPr>
        <w:pStyle w:val="Normln2"/>
        <w:autoSpaceDE w:val="0"/>
        <w:autoSpaceDN w:val="0"/>
        <w:adjustRightInd w:val="0"/>
        <w:jc w:val="both"/>
        <w:rPr>
          <w:bCs/>
          <w:sz w:val="20"/>
          <w:highlight w:val="magenta"/>
        </w:rPr>
      </w:pPr>
    </w:p>
    <w:p w:rsidR="00715E7D" w:rsidRPr="00D6118C" w:rsidRDefault="00715E7D" w:rsidP="009958F0">
      <w:pPr>
        <w:jc w:val="center"/>
        <w:rPr>
          <w:b/>
          <w:bCs/>
        </w:rPr>
      </w:pPr>
      <w:r w:rsidRPr="00D6118C">
        <w:rPr>
          <w:b/>
          <w:bCs/>
        </w:rPr>
        <w:t xml:space="preserve">Článek </w:t>
      </w:r>
      <w:r>
        <w:rPr>
          <w:b/>
          <w:bCs/>
        </w:rPr>
        <w:t>5</w:t>
      </w:r>
    </w:p>
    <w:p w:rsidR="00715E7D" w:rsidRDefault="00715E7D" w:rsidP="009958F0">
      <w:pPr>
        <w:jc w:val="center"/>
        <w:rPr>
          <w:b/>
          <w:bCs/>
        </w:rPr>
      </w:pPr>
      <w:r w:rsidRPr="00D6118C">
        <w:rPr>
          <w:b/>
          <w:bCs/>
        </w:rPr>
        <w:t>Sazba poplatku</w:t>
      </w:r>
    </w:p>
    <w:p w:rsidR="00715E7D" w:rsidRDefault="00715E7D" w:rsidP="00AF4926">
      <w:pPr>
        <w:rPr>
          <w:b/>
          <w:bCs/>
        </w:rPr>
      </w:pPr>
    </w:p>
    <w:p w:rsidR="00715E7D" w:rsidRDefault="00715E7D" w:rsidP="00AF4926">
      <w:pPr>
        <w:numPr>
          <w:ilvl w:val="0"/>
          <w:numId w:val="6"/>
        </w:numPr>
        <w:ind w:left="357" w:hanging="357"/>
        <w:jc w:val="both"/>
      </w:pPr>
      <w:r w:rsidRPr="00054CBF">
        <w:t>Sazba poplatku činí za každý i započatý m</w:t>
      </w:r>
      <w:r w:rsidRPr="00054CBF">
        <w:rPr>
          <w:vertAlign w:val="superscript"/>
        </w:rPr>
        <w:t xml:space="preserve">2 </w:t>
      </w:r>
      <w:r w:rsidRPr="00054CBF">
        <w:t>a každý i započatý den za vyhrazení</w:t>
      </w:r>
    </w:p>
    <w:p w:rsidR="00715E7D" w:rsidRPr="00054CBF" w:rsidRDefault="00715E7D" w:rsidP="00AF4926">
      <w:pPr>
        <w:tabs>
          <w:tab w:val="right" w:leader="dot" w:pos="8789"/>
        </w:tabs>
        <w:ind w:left="357"/>
        <w:jc w:val="both"/>
      </w:pPr>
      <w:r w:rsidRPr="00054CBF">
        <w:t xml:space="preserve">trvalého parkovacího místa </w:t>
      </w:r>
      <w:r w:rsidRPr="00054CBF">
        <w:tab/>
        <w:t xml:space="preserve"> 10 Kč.</w:t>
      </w:r>
    </w:p>
    <w:p w:rsidR="00715E7D" w:rsidRPr="00054CBF" w:rsidRDefault="00715E7D" w:rsidP="00AF4926">
      <w:pPr>
        <w:numPr>
          <w:ilvl w:val="0"/>
          <w:numId w:val="6"/>
        </w:numPr>
        <w:ind w:left="357" w:hanging="357"/>
        <w:jc w:val="both"/>
      </w:pPr>
      <w:r w:rsidRPr="00054CBF">
        <w:t xml:space="preserve">Stanovuje se roční paušální částka poplatku za vyhrazení trvalého parkovacího </w:t>
      </w:r>
    </w:p>
    <w:p w:rsidR="00715E7D" w:rsidRPr="00054CBF" w:rsidRDefault="00715E7D" w:rsidP="00AF4926">
      <w:pPr>
        <w:tabs>
          <w:tab w:val="right" w:leader="dot" w:pos="8789"/>
        </w:tabs>
        <w:ind w:left="357"/>
        <w:jc w:val="both"/>
      </w:pPr>
      <w:r w:rsidRPr="00054CBF">
        <w:t xml:space="preserve">místa </w:t>
      </w:r>
      <w:r w:rsidRPr="00054CBF">
        <w:tab/>
        <w:t xml:space="preserve"> </w:t>
      </w:r>
      <w:r>
        <w:t>6.000</w:t>
      </w:r>
      <w:r w:rsidRPr="00054CBF">
        <w:t xml:space="preserve"> Kč.</w:t>
      </w:r>
    </w:p>
    <w:p w:rsidR="00715E7D" w:rsidRPr="00054CBF" w:rsidRDefault="00715E7D" w:rsidP="00AF4926">
      <w:pPr>
        <w:numPr>
          <w:ilvl w:val="0"/>
          <w:numId w:val="6"/>
        </w:numPr>
        <w:ind w:left="357" w:hanging="357"/>
        <w:jc w:val="both"/>
      </w:pPr>
      <w:r w:rsidRPr="00054CBF">
        <w:rPr>
          <w:bCs/>
        </w:rPr>
        <w:t>Poplatník provede volbu placení paušální částkou poplatku u správce poplatku v rámci ohlášení dle čl. 4 odst. 1 této vyhlášky.</w:t>
      </w:r>
    </w:p>
    <w:p w:rsidR="00715E7D" w:rsidRPr="00054CBF" w:rsidRDefault="00715E7D" w:rsidP="00730DDF">
      <w:pPr>
        <w:pStyle w:val="BodyText"/>
        <w:spacing w:after="0"/>
        <w:rPr>
          <w:b/>
          <w:bCs/>
        </w:rPr>
      </w:pPr>
    </w:p>
    <w:p w:rsidR="00715E7D" w:rsidRPr="00054CBF" w:rsidRDefault="00715E7D" w:rsidP="009958F0">
      <w:pPr>
        <w:pStyle w:val="BodyText"/>
        <w:spacing w:after="0"/>
        <w:jc w:val="center"/>
        <w:rPr>
          <w:b/>
          <w:bCs/>
        </w:rPr>
      </w:pPr>
      <w:r w:rsidRPr="00054CBF">
        <w:rPr>
          <w:b/>
          <w:bCs/>
        </w:rPr>
        <w:t>Článek 6</w:t>
      </w:r>
    </w:p>
    <w:p w:rsidR="00715E7D" w:rsidRPr="00D17A87" w:rsidRDefault="00715E7D" w:rsidP="009958F0">
      <w:pPr>
        <w:pStyle w:val="BodyText"/>
        <w:spacing w:after="0"/>
        <w:jc w:val="center"/>
        <w:rPr>
          <w:b/>
          <w:bCs/>
        </w:rPr>
      </w:pPr>
      <w:r w:rsidRPr="00054CBF">
        <w:rPr>
          <w:b/>
          <w:bCs/>
        </w:rPr>
        <w:t>Osvobození</w:t>
      </w:r>
      <w:r w:rsidRPr="00D17A87">
        <w:rPr>
          <w:b/>
          <w:bCs/>
        </w:rPr>
        <w:t xml:space="preserve"> </w:t>
      </w:r>
    </w:p>
    <w:p w:rsidR="00715E7D" w:rsidRPr="00D17A87" w:rsidRDefault="00715E7D" w:rsidP="009958F0">
      <w:pPr>
        <w:pStyle w:val="BodyText"/>
        <w:spacing w:after="0"/>
        <w:jc w:val="center"/>
        <w:rPr>
          <w:b/>
          <w:bCs/>
        </w:rPr>
      </w:pPr>
    </w:p>
    <w:p w:rsidR="00715E7D" w:rsidRPr="00242D1F" w:rsidRDefault="00715E7D" w:rsidP="00054CBF">
      <w:pPr>
        <w:pStyle w:val="BodyText"/>
        <w:spacing w:after="0"/>
      </w:pPr>
      <w:r w:rsidRPr="00242D1F">
        <w:t>Důvody osvobození od poplatku stanoví zákon.</w:t>
      </w:r>
      <w:r w:rsidRPr="00242D1F">
        <w:rPr>
          <w:rStyle w:val="FootnoteReference"/>
        </w:rPr>
        <w:footnoteReference w:id="10"/>
      </w:r>
      <w:r w:rsidRPr="00242D1F">
        <w:rPr>
          <w:vertAlign w:val="superscript"/>
        </w:rPr>
        <w:t>)</w:t>
      </w:r>
    </w:p>
    <w:p w:rsidR="00715E7D" w:rsidRPr="00D17A87" w:rsidRDefault="00715E7D" w:rsidP="009958F0">
      <w:pPr>
        <w:pStyle w:val="BodyText"/>
        <w:spacing w:after="0"/>
        <w:jc w:val="center"/>
        <w:rPr>
          <w:b/>
          <w:bCs/>
        </w:rPr>
      </w:pPr>
    </w:p>
    <w:p w:rsidR="00715E7D" w:rsidRPr="00AB1B51" w:rsidRDefault="00715E7D" w:rsidP="009958F0">
      <w:pPr>
        <w:pStyle w:val="BodyText"/>
        <w:spacing w:after="0"/>
        <w:jc w:val="center"/>
        <w:rPr>
          <w:b/>
          <w:bCs/>
        </w:rPr>
      </w:pPr>
      <w:r w:rsidRPr="00AB1B51">
        <w:rPr>
          <w:b/>
          <w:bCs/>
        </w:rPr>
        <w:t xml:space="preserve">Článek </w:t>
      </w:r>
      <w:r>
        <w:rPr>
          <w:b/>
          <w:bCs/>
        </w:rPr>
        <w:t>7</w:t>
      </w:r>
    </w:p>
    <w:p w:rsidR="00715E7D" w:rsidRPr="00AB1B51" w:rsidRDefault="00715E7D" w:rsidP="009958F0">
      <w:pPr>
        <w:pStyle w:val="BodyText"/>
        <w:spacing w:after="0"/>
        <w:jc w:val="center"/>
        <w:rPr>
          <w:b/>
          <w:bCs/>
        </w:rPr>
      </w:pPr>
      <w:r w:rsidRPr="00AB1B51">
        <w:rPr>
          <w:b/>
          <w:bCs/>
        </w:rPr>
        <w:t>Splatnost poplatku</w:t>
      </w:r>
    </w:p>
    <w:p w:rsidR="00715E7D" w:rsidRDefault="00715E7D" w:rsidP="006A6BD3">
      <w:pPr>
        <w:pStyle w:val="BodyText"/>
        <w:spacing w:after="0"/>
        <w:rPr>
          <w:b/>
          <w:bCs/>
        </w:rPr>
      </w:pPr>
    </w:p>
    <w:p w:rsidR="00715E7D" w:rsidRPr="00054CBF" w:rsidRDefault="00715E7D" w:rsidP="00054CBF">
      <w:pPr>
        <w:numPr>
          <w:ilvl w:val="0"/>
          <w:numId w:val="10"/>
        </w:numPr>
        <w:jc w:val="both"/>
      </w:pPr>
      <w:r w:rsidRPr="00054CBF">
        <w:t xml:space="preserve">V případě, že užívání veřejného prostranství nepřesáhne do dalšího kalendářního roku je poplatek splatný nejpozději do 15 dnů od ukončení užívání veřejného prostranství. </w:t>
      </w:r>
    </w:p>
    <w:p w:rsidR="00715E7D" w:rsidRPr="00DD2F0D" w:rsidRDefault="00715E7D" w:rsidP="00BF3BD3">
      <w:pPr>
        <w:numPr>
          <w:ilvl w:val="0"/>
          <w:numId w:val="10"/>
        </w:numPr>
        <w:jc w:val="both"/>
      </w:pPr>
      <w:r w:rsidRPr="00054CBF">
        <w:t xml:space="preserve">V případě, že užívání veřejného prostranství přesáhne do více kalendářních let, je příslušná část poplatku v každém příslušném kalendářním roce splatná nejpozději do konce takového příslušného kalendářního roku užívání veřejného prostranství. V posledním roce užívání je příslušná část poplatku </w:t>
      </w:r>
      <w:r w:rsidRPr="00DD2F0D">
        <w:t>splatná nejpozději do 15 dnů od ukončení užívání veřejného prostranství.</w:t>
      </w:r>
    </w:p>
    <w:p w:rsidR="00715E7D" w:rsidRPr="00DD2F0D" w:rsidRDefault="00715E7D" w:rsidP="00BF3BD3">
      <w:pPr>
        <w:numPr>
          <w:ilvl w:val="0"/>
          <w:numId w:val="10"/>
        </w:numPr>
        <w:jc w:val="both"/>
      </w:pPr>
      <w:r w:rsidRPr="00DD2F0D">
        <w:t xml:space="preserve">Poplatek stanovený roční paušální částkou je splatný do </w:t>
      </w:r>
      <w:r>
        <w:t>15</w:t>
      </w:r>
      <w:r w:rsidRPr="00DD2F0D">
        <w:t xml:space="preserve"> dnů od počátku každého ročního poplatkového období.</w:t>
      </w:r>
    </w:p>
    <w:p w:rsidR="00715E7D" w:rsidRPr="00DD2F0D" w:rsidRDefault="00715E7D" w:rsidP="00BF3BD3">
      <w:pPr>
        <w:numPr>
          <w:ilvl w:val="0"/>
          <w:numId w:val="10"/>
        </w:numPr>
        <w:jc w:val="both"/>
      </w:pPr>
      <w:r w:rsidRPr="00DD2F0D">
        <w:t>Lhůta splatnosti neskončí poplatníkovi dříve než lhůta pro podání ohlášení dle čl. 4 odst. 1 této vyhlášky.</w:t>
      </w:r>
    </w:p>
    <w:p w:rsidR="00715E7D" w:rsidRPr="00DD2F0D" w:rsidRDefault="00715E7D" w:rsidP="00C93F6E">
      <w:pPr>
        <w:tabs>
          <w:tab w:val="left" w:pos="3780"/>
        </w:tabs>
        <w:rPr>
          <w:b/>
        </w:rPr>
      </w:pPr>
    </w:p>
    <w:p w:rsidR="00715E7D" w:rsidRPr="00DD2F0D" w:rsidRDefault="00715E7D" w:rsidP="00AB1B51">
      <w:pPr>
        <w:pStyle w:val="slalnk"/>
        <w:keepNext w:val="0"/>
        <w:keepLines w:val="0"/>
        <w:widowControl w:val="0"/>
        <w:spacing w:before="0" w:after="0"/>
        <w:rPr>
          <w:szCs w:val="24"/>
        </w:rPr>
      </w:pPr>
      <w:r w:rsidRPr="00DD2F0D">
        <w:rPr>
          <w:szCs w:val="24"/>
        </w:rPr>
        <w:t>Článek 8</w:t>
      </w:r>
    </w:p>
    <w:p w:rsidR="00715E7D" w:rsidRPr="00DD2F0D" w:rsidRDefault="00715E7D" w:rsidP="00AB1B51">
      <w:pPr>
        <w:pStyle w:val="Nzvylnk"/>
        <w:keepNext w:val="0"/>
        <w:keepLines w:val="0"/>
        <w:widowControl w:val="0"/>
        <w:spacing w:before="0" w:after="0"/>
        <w:rPr>
          <w:szCs w:val="24"/>
        </w:rPr>
      </w:pPr>
      <w:r w:rsidRPr="00DD2F0D">
        <w:rPr>
          <w:szCs w:val="24"/>
        </w:rPr>
        <w:t>Účinnost</w:t>
      </w:r>
    </w:p>
    <w:p w:rsidR="00715E7D" w:rsidRPr="00DD2F0D" w:rsidRDefault="00715E7D" w:rsidP="00563F82">
      <w:pPr>
        <w:jc w:val="both"/>
      </w:pPr>
    </w:p>
    <w:p w:rsidR="00715E7D" w:rsidRPr="00DD2F0D" w:rsidRDefault="00715E7D" w:rsidP="00F506E3">
      <w:pPr>
        <w:pStyle w:val="PlainText"/>
        <w:tabs>
          <w:tab w:val="left" w:pos="4172"/>
        </w:tabs>
        <w:jc w:val="both"/>
      </w:pPr>
      <w:r w:rsidRPr="00DD2F0D">
        <w:rPr>
          <w:rFonts w:ascii="Times New Roman" w:eastAsia="MS Mincho" w:hAnsi="Times New Roman"/>
          <w:sz w:val="24"/>
          <w:szCs w:val="24"/>
        </w:rPr>
        <w:t>Tato vyhláška nabývá účinnosti počátkem patnáctého dne následujícího po dni jejího vyhlášení.</w:t>
      </w:r>
    </w:p>
    <w:p w:rsidR="00715E7D" w:rsidRPr="00DD2F0D" w:rsidRDefault="00715E7D" w:rsidP="009958F0">
      <w:pPr>
        <w:tabs>
          <w:tab w:val="left" w:pos="3780"/>
        </w:tabs>
        <w:jc w:val="both"/>
      </w:pPr>
    </w:p>
    <w:p w:rsidR="00715E7D" w:rsidRPr="00DD2F0D" w:rsidRDefault="00715E7D" w:rsidP="009958F0">
      <w:pPr>
        <w:tabs>
          <w:tab w:val="left" w:pos="3780"/>
        </w:tabs>
        <w:jc w:val="both"/>
      </w:pPr>
    </w:p>
    <w:p w:rsidR="00715E7D" w:rsidRPr="00DD2F0D" w:rsidRDefault="00715E7D" w:rsidP="00563F82">
      <w:pPr>
        <w:ind w:firstLine="708"/>
        <w:jc w:val="both"/>
      </w:pPr>
    </w:p>
    <w:p w:rsidR="00715E7D" w:rsidRPr="00814C64" w:rsidRDefault="00715E7D" w:rsidP="00054CBF">
      <w:pPr>
        <w:tabs>
          <w:tab w:val="left" w:pos="3780"/>
        </w:tabs>
        <w:jc w:val="both"/>
        <w:rPr>
          <w:sz w:val="20"/>
          <w:szCs w:val="20"/>
        </w:rPr>
      </w:pPr>
    </w:p>
    <w:p w:rsidR="00715E7D" w:rsidRPr="00814C64" w:rsidRDefault="00715E7D" w:rsidP="00054CBF">
      <w:pPr>
        <w:tabs>
          <w:tab w:val="center" w:pos="2268"/>
          <w:tab w:val="center" w:pos="6804"/>
        </w:tabs>
      </w:pPr>
    </w:p>
    <w:tbl>
      <w:tblPr>
        <w:tblW w:w="0" w:type="auto"/>
        <w:jc w:val="center"/>
        <w:tblLook w:val="00A0"/>
      </w:tblPr>
      <w:tblGrid>
        <w:gridCol w:w="4605"/>
        <w:gridCol w:w="4605"/>
      </w:tblGrid>
      <w:tr w:rsidR="00715E7D" w:rsidRPr="00C22566" w:rsidTr="007A4D9C">
        <w:trPr>
          <w:trHeight w:val="80"/>
          <w:jc w:val="center"/>
        </w:trPr>
        <w:tc>
          <w:tcPr>
            <w:tcW w:w="4605" w:type="dxa"/>
          </w:tcPr>
          <w:p w:rsidR="00715E7D" w:rsidRPr="00C22566" w:rsidRDefault="00715E7D" w:rsidP="007A4D9C">
            <w:pPr>
              <w:jc w:val="center"/>
            </w:pPr>
            <w:r>
              <w:t>______________________________</w:t>
            </w:r>
          </w:p>
        </w:tc>
        <w:tc>
          <w:tcPr>
            <w:tcW w:w="4605" w:type="dxa"/>
          </w:tcPr>
          <w:p w:rsidR="00715E7D" w:rsidRPr="00C22566" w:rsidRDefault="00715E7D" w:rsidP="007A4D9C">
            <w:pPr>
              <w:jc w:val="center"/>
            </w:pPr>
            <w:r>
              <w:t>______________________________</w:t>
            </w:r>
          </w:p>
        </w:tc>
      </w:tr>
      <w:tr w:rsidR="00715E7D" w:rsidRPr="00814C64" w:rsidTr="007A4D9C">
        <w:trPr>
          <w:jc w:val="center"/>
        </w:trPr>
        <w:tc>
          <w:tcPr>
            <w:tcW w:w="4605" w:type="dxa"/>
          </w:tcPr>
          <w:p w:rsidR="00715E7D" w:rsidRPr="00C22566" w:rsidRDefault="00715E7D" w:rsidP="007A4D9C">
            <w:pPr>
              <w:jc w:val="center"/>
            </w:pPr>
            <w:r w:rsidRPr="00C22566">
              <w:t>Drahomíra Jelínková</w:t>
            </w:r>
            <w:r>
              <w:t xml:space="preserve"> v. r.</w:t>
            </w:r>
          </w:p>
          <w:p w:rsidR="00715E7D" w:rsidRPr="00C22566" w:rsidRDefault="00715E7D" w:rsidP="007A4D9C">
            <w:pPr>
              <w:jc w:val="center"/>
            </w:pPr>
            <w:r w:rsidRPr="00C22566">
              <w:t>místostarostka</w:t>
            </w:r>
          </w:p>
        </w:tc>
        <w:tc>
          <w:tcPr>
            <w:tcW w:w="4605" w:type="dxa"/>
          </w:tcPr>
          <w:p w:rsidR="00715E7D" w:rsidRPr="00C22566" w:rsidRDefault="00715E7D" w:rsidP="007A4D9C">
            <w:pPr>
              <w:jc w:val="center"/>
            </w:pPr>
            <w:r w:rsidRPr="00C22566">
              <w:t>Lenka Feiklová</w:t>
            </w:r>
            <w:r>
              <w:t xml:space="preserve"> v. r.</w:t>
            </w:r>
          </w:p>
          <w:p w:rsidR="00715E7D" w:rsidRPr="00814C64" w:rsidRDefault="00715E7D" w:rsidP="007A4D9C">
            <w:pPr>
              <w:jc w:val="center"/>
            </w:pPr>
            <w:r w:rsidRPr="00C22566">
              <w:t>starostka</w:t>
            </w:r>
          </w:p>
        </w:tc>
      </w:tr>
    </w:tbl>
    <w:p w:rsidR="00715E7D" w:rsidRPr="00DC4DA1" w:rsidRDefault="00715E7D" w:rsidP="00892228">
      <w:pPr>
        <w:jc w:val="both"/>
      </w:pPr>
    </w:p>
    <w:sectPr w:rsidR="00715E7D" w:rsidRPr="00DC4DA1" w:rsidSect="001245AF">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5E7D" w:rsidRDefault="00715E7D">
      <w:r>
        <w:separator/>
      </w:r>
    </w:p>
  </w:endnote>
  <w:endnote w:type="continuationSeparator" w:id="0">
    <w:p w:rsidR="00715E7D" w:rsidRDefault="00715E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1" w:usb1="08070000" w:usb2="00000010" w:usb3="00000000" w:csb0="00020000"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5E7D" w:rsidRDefault="00715E7D">
      <w:r>
        <w:separator/>
      </w:r>
    </w:p>
  </w:footnote>
  <w:footnote w:type="continuationSeparator" w:id="0">
    <w:p w:rsidR="00715E7D" w:rsidRDefault="00715E7D">
      <w:r>
        <w:continuationSeparator/>
      </w:r>
    </w:p>
  </w:footnote>
  <w:footnote w:id="1">
    <w:p w:rsidR="00715E7D" w:rsidRDefault="00715E7D" w:rsidP="00563F82">
      <w:pPr>
        <w:pStyle w:val="FootnoteText"/>
        <w:jc w:val="both"/>
      </w:pPr>
      <w:r w:rsidRPr="00563F82">
        <w:rPr>
          <w:rStyle w:val="FootnoteReference"/>
        </w:rPr>
        <w:footnoteRef/>
      </w:r>
      <w:r w:rsidRPr="00563F82">
        <w:rPr>
          <w:vertAlign w:val="superscript"/>
        </w:rPr>
        <w:t>)</w:t>
      </w:r>
      <w:r w:rsidRPr="00563F82">
        <w:t xml:space="preserve"> § 15 odst. 1</w:t>
      </w:r>
      <w:r>
        <w:t xml:space="preserve"> zákona o místních poplatcích (</w:t>
      </w:r>
      <w:r w:rsidRPr="00501991">
        <w:rPr>
          <w:i/>
        </w:rPr>
        <w:t>Správcem poplatku je obecní úřad.</w:t>
      </w:r>
      <w:r w:rsidRPr="00563F82">
        <w:t>)</w:t>
      </w:r>
    </w:p>
  </w:footnote>
  <w:footnote w:id="2">
    <w:p w:rsidR="00715E7D" w:rsidRDefault="00715E7D" w:rsidP="00563F82">
      <w:pPr>
        <w:pStyle w:val="FootnoteText"/>
        <w:ind w:left="198" w:hanging="198"/>
        <w:jc w:val="both"/>
      </w:pPr>
      <w:r w:rsidRPr="00D6118C">
        <w:rPr>
          <w:rStyle w:val="FootnoteReference"/>
        </w:rPr>
        <w:footnoteRef/>
      </w:r>
      <w:r w:rsidRPr="00D6118C">
        <w:rPr>
          <w:vertAlign w:val="superscript"/>
        </w:rPr>
        <w:t>)</w:t>
      </w:r>
      <w:r w:rsidRPr="00D6118C">
        <w:t xml:space="preserve"> § </w:t>
      </w:r>
      <w:r>
        <w:t>4</w:t>
      </w:r>
      <w:r w:rsidRPr="00D6118C">
        <w:t xml:space="preserve"> odst. </w:t>
      </w:r>
      <w:r>
        <w:t>1</w:t>
      </w:r>
      <w:r w:rsidRPr="00D6118C">
        <w:t xml:space="preserve"> zákona o místníc</w:t>
      </w:r>
      <w:r>
        <w:t>h poplatcích (</w:t>
      </w:r>
      <w:r w:rsidRPr="00501991">
        <w:rPr>
          <w:i/>
        </w:rPr>
        <w:t xml:space="preserve">Poplatek </w:t>
      </w:r>
      <w:r>
        <w:rPr>
          <w:i/>
        </w:rPr>
        <w:t>z</w:t>
      </w:r>
      <w:r w:rsidRPr="00501991">
        <w:rPr>
          <w:i/>
        </w:rPr>
        <w:t>a užívání veřejného prostranství se vybírá za zvláštní užívání veřejného prostranství, kterým se rozumí provádění výkopových prací, umístění dočasných staveb a</w:t>
      </w:r>
      <w:r>
        <w:rPr>
          <w:i/>
        </w:rPr>
        <w:t> </w:t>
      </w:r>
      <w:r w:rsidRPr="00501991">
        <w:rPr>
          <w:i/>
        </w:rPr>
        <w:t>zařízení sloužících pro poskytování prodeje a služeb, pro umístění stavebních nebo reklamních zařízení, zařízení cirkusů, lunaparků a jiných obdobných atrakcí, umístění skládek, vyhrazení trvalého parkovacího místa a užívání tohoto prostranství pro kulturní, sportovní a reklamní akce nebo potřeby tvorby filmových a</w:t>
      </w:r>
      <w:r>
        <w:rPr>
          <w:i/>
        </w:rPr>
        <w:t> </w:t>
      </w:r>
      <w:r w:rsidRPr="00501991">
        <w:rPr>
          <w:i/>
        </w:rPr>
        <w:t>televizních děl.</w:t>
      </w:r>
      <w:r w:rsidRPr="00D6118C">
        <w:rPr>
          <w:i/>
        </w:rPr>
        <w:t>)</w:t>
      </w:r>
    </w:p>
  </w:footnote>
  <w:footnote w:id="3">
    <w:p w:rsidR="00715E7D" w:rsidRDefault="00715E7D" w:rsidP="00563F82">
      <w:pPr>
        <w:pStyle w:val="FootnoteText"/>
        <w:ind w:left="198" w:hanging="198"/>
        <w:jc w:val="both"/>
      </w:pPr>
      <w:r w:rsidRPr="00D6118C">
        <w:rPr>
          <w:rStyle w:val="FootnoteReference"/>
        </w:rPr>
        <w:footnoteRef/>
      </w:r>
      <w:r w:rsidRPr="00D6118C">
        <w:rPr>
          <w:vertAlign w:val="superscript"/>
        </w:rPr>
        <w:t>)</w:t>
      </w:r>
      <w:r w:rsidRPr="00D6118C">
        <w:t xml:space="preserve"> § </w:t>
      </w:r>
      <w:r>
        <w:t>4</w:t>
      </w:r>
      <w:r w:rsidRPr="00D6118C">
        <w:t xml:space="preserve"> odst. </w:t>
      </w:r>
      <w:r>
        <w:t>2 zákona o místních poplatcích (</w:t>
      </w:r>
      <w:r w:rsidRPr="00453987">
        <w:rPr>
          <w:i/>
        </w:rPr>
        <w:t xml:space="preserve">Poplatek za užívání veřejného prostranství platí fyzické i právnické osoby, které užívají veřejné prostranství způsobem uvedeným </w:t>
      </w:r>
      <w:r>
        <w:rPr>
          <w:i/>
        </w:rPr>
        <w:t>v § 4 odst. 1 zákona o místních poplatcích.</w:t>
      </w:r>
      <w:r>
        <w:t>)</w:t>
      </w:r>
    </w:p>
  </w:footnote>
  <w:footnote w:id="4">
    <w:p w:rsidR="00715E7D" w:rsidRDefault="00715E7D" w:rsidP="007A4136">
      <w:pPr>
        <w:pStyle w:val="FootnoteText"/>
        <w:ind w:left="198" w:hanging="198"/>
        <w:jc w:val="both"/>
      </w:pPr>
      <w:r w:rsidRPr="00660AD5">
        <w:rPr>
          <w:rStyle w:val="FootnoteReference"/>
        </w:rPr>
        <w:footnoteRef/>
      </w:r>
      <w:r w:rsidRPr="00660AD5">
        <w:rPr>
          <w:vertAlign w:val="superscript"/>
        </w:rPr>
        <w:t>)</w:t>
      </w:r>
      <w:r w:rsidRPr="00660AD5">
        <w:t xml:space="preserve"> § 34 zákona o obcích (</w:t>
      </w:r>
      <w:r w:rsidRPr="007A4136">
        <w:rPr>
          <w:i/>
        </w:rPr>
        <w:t>Veřejným prostranstvím jsou všechna náměstí, ulice, tržiště, chodníky, veřejná zeleň, parky a další prostory přístupné každému bez omezení, tedy sloužící obecnému užívání, a to bez ohledu na vlastnictví k tomuto prostoru.</w:t>
      </w:r>
      <w:r w:rsidRPr="00660AD5">
        <w:t>)</w:t>
      </w:r>
    </w:p>
  </w:footnote>
  <w:footnote w:id="5">
    <w:p w:rsidR="00715E7D" w:rsidRDefault="00715E7D" w:rsidP="007A4136">
      <w:pPr>
        <w:pStyle w:val="FootnoteText"/>
      </w:pPr>
      <w:r w:rsidRPr="00660AD5">
        <w:rPr>
          <w:rStyle w:val="FootnoteReference"/>
        </w:rPr>
        <w:footnoteRef/>
      </w:r>
      <w:r w:rsidRPr="00660AD5">
        <w:rPr>
          <w:vertAlign w:val="superscript"/>
        </w:rPr>
        <w:t>)</w:t>
      </w:r>
      <w:r w:rsidRPr="00660AD5">
        <w:t xml:space="preserve"> např. zahájení provádění výkopových prací po úřední době správce poplatku</w:t>
      </w:r>
    </w:p>
  </w:footnote>
  <w:footnote w:id="6">
    <w:p w:rsidR="00715E7D" w:rsidRPr="00ED6F28" w:rsidRDefault="00715E7D" w:rsidP="00002A5B">
      <w:pPr>
        <w:pStyle w:val="FootnoteText"/>
        <w:jc w:val="both"/>
        <w:rPr>
          <w:i/>
        </w:rPr>
      </w:pPr>
      <w:r w:rsidRPr="00ED6F28">
        <w:rPr>
          <w:rStyle w:val="FootnoteReference"/>
        </w:rPr>
        <w:footnoteRef/>
      </w:r>
      <w:r w:rsidRPr="00ED6F28">
        <w:rPr>
          <w:vertAlign w:val="superscript"/>
        </w:rPr>
        <w:t>)</w:t>
      </w:r>
      <w:r w:rsidRPr="00ED6F28">
        <w:t xml:space="preserve"> § 14a odst. 2</w:t>
      </w:r>
      <w:r>
        <w:t>,</w:t>
      </w:r>
      <w:r w:rsidRPr="00ED6F28">
        <w:t xml:space="preserve"> </w:t>
      </w:r>
      <w:smartTag w:uri="urn:schemas-microsoft-com:office:smarttags" w:element="metricconverter">
        <w:smartTagPr>
          <w:attr w:name="ProductID" w:val="3 a"/>
        </w:smartTagPr>
        <w:r w:rsidRPr="00ED6F28">
          <w:t>3</w:t>
        </w:r>
        <w:r>
          <w:t xml:space="preserve"> a</w:t>
        </w:r>
      </w:smartTag>
      <w:r>
        <w:t xml:space="preserve"> 5</w:t>
      </w:r>
      <w:r w:rsidRPr="00ED6F28">
        <w:t xml:space="preserve"> zákona o místních poplatcích: (</w:t>
      </w:r>
      <w:r w:rsidRPr="00ED6F28">
        <w:rPr>
          <w:i/>
        </w:rPr>
        <w:t xml:space="preserve">2) V ohlášení poplatník </w:t>
      </w:r>
      <w:r>
        <w:rPr>
          <w:i/>
        </w:rPr>
        <w:t xml:space="preserve">nebo plátce </w:t>
      </w:r>
      <w:r w:rsidRPr="00ED6F28">
        <w:rPr>
          <w:i/>
        </w:rPr>
        <w:t>uvede</w:t>
      </w:r>
    </w:p>
    <w:p w:rsidR="00715E7D" w:rsidRPr="00ED6F28" w:rsidRDefault="00715E7D" w:rsidP="00002A5B">
      <w:pPr>
        <w:pStyle w:val="FootnoteText"/>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rsidR="00715E7D" w:rsidRPr="00463774" w:rsidRDefault="00715E7D" w:rsidP="00002A5B">
      <w:pPr>
        <w:pStyle w:val="FootnoteText"/>
        <w:ind w:left="284" w:firstLine="1"/>
        <w:jc w:val="both"/>
        <w:rPr>
          <w:i/>
        </w:rPr>
      </w:pPr>
      <w:r w:rsidRPr="00463774">
        <w:rPr>
          <w:i/>
        </w:rPr>
        <w:t>b) čísla všech svých účtů u poskytovatelů platebních služeb, včetně poskytovatelů těchto služeb v zahraničí, užívaných v souvislosti s podnikatelskou činností, v případě, že předmět poplatku souvisí s podnikatelskou činností poplatníka nebo plátce,</w:t>
      </w:r>
    </w:p>
    <w:p w:rsidR="00715E7D" w:rsidRPr="00463774" w:rsidRDefault="00715E7D" w:rsidP="00002A5B">
      <w:pPr>
        <w:pStyle w:val="FootnoteText"/>
        <w:ind w:left="284"/>
        <w:jc w:val="both"/>
        <w:rPr>
          <w:i/>
        </w:rPr>
      </w:pPr>
      <w:r w:rsidRPr="00463774">
        <w:rPr>
          <w:i/>
        </w:rPr>
        <w:t>c) údaje rozhodné pro stanovení poplatku (včetně např. důvodů osvobození, pokud existují již v okamžiku podání ohlášení).</w:t>
      </w:r>
    </w:p>
    <w:p w:rsidR="00715E7D" w:rsidRPr="00463774" w:rsidRDefault="00715E7D" w:rsidP="00002A5B">
      <w:pPr>
        <w:pStyle w:val="FootnoteText"/>
        <w:ind w:left="284"/>
        <w:jc w:val="both"/>
        <w:rPr>
          <w:i/>
        </w:rPr>
      </w:pPr>
      <w:r w:rsidRPr="00463774">
        <w:rPr>
          <w:i/>
        </w:rPr>
        <w:t>3) Poplatník</w:t>
      </w:r>
      <w:r>
        <w:rPr>
          <w:i/>
        </w:rPr>
        <w:t xml:space="preserve"> nebo plátce</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rsidR="00715E7D" w:rsidRDefault="00715E7D" w:rsidP="00002A5B">
      <w:pPr>
        <w:pStyle w:val="FootnoteText"/>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7">
    <w:p w:rsidR="00715E7D" w:rsidRDefault="00715E7D" w:rsidP="00002A5B">
      <w:pPr>
        <w:pStyle w:val="FootnoteText"/>
        <w:jc w:val="both"/>
      </w:pPr>
      <w:r w:rsidRPr="00463774">
        <w:rPr>
          <w:rStyle w:val="FootnoteReference"/>
        </w:rPr>
        <w:footnoteRef/>
      </w:r>
      <w:r w:rsidRPr="00463774">
        <w:rPr>
          <w:vertAlign w:val="superscript"/>
        </w:rPr>
        <w:t>)</w:t>
      </w:r>
      <w:r w:rsidRPr="00463774">
        <w:t xml:space="preserve"> včetně zániku poplatkové povinnosti </w:t>
      </w:r>
    </w:p>
  </w:footnote>
  <w:footnote w:id="8">
    <w:p w:rsidR="00715E7D" w:rsidRDefault="00715E7D" w:rsidP="00002A5B">
      <w:pPr>
        <w:pStyle w:val="FootnoteText"/>
        <w:ind w:left="198" w:hanging="198"/>
        <w:jc w:val="both"/>
      </w:pPr>
      <w:r w:rsidRPr="00463774">
        <w:rPr>
          <w:rStyle w:val="FootnoteReference"/>
        </w:rPr>
        <w:footnoteRef/>
      </w:r>
      <w:r w:rsidRPr="00463774">
        <w:rPr>
          <w:vertAlign w:val="superscript"/>
        </w:rPr>
        <w:t>)</w:t>
      </w:r>
      <w:r w:rsidRPr="00463774">
        <w:t xml:space="preserve"> § 14a odst. 4</w:t>
      </w:r>
      <w:r>
        <w:t xml:space="preserve"> zákona o místních poplatcích (</w:t>
      </w:r>
      <w:r w:rsidRPr="00862191">
        <w:rPr>
          <w:bCs/>
          <w:i/>
          <w:szCs w:val="24"/>
        </w:rPr>
        <w:t>Dojde-li ke změně údajů uvedených v ohlášení, je poplatník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9">
    <w:p w:rsidR="00715E7D" w:rsidRDefault="00715E7D" w:rsidP="00002A5B">
      <w:pPr>
        <w:autoSpaceDE w:val="0"/>
        <w:autoSpaceDN w:val="0"/>
        <w:adjustRightInd w:val="0"/>
        <w:ind w:left="198" w:hanging="198"/>
        <w:jc w:val="both"/>
      </w:pPr>
      <w:r w:rsidRPr="00463774">
        <w:rPr>
          <w:rStyle w:val="FootnoteReference"/>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10">
    <w:p w:rsidR="00715E7D" w:rsidRDefault="00715E7D" w:rsidP="00DB024E">
      <w:pPr>
        <w:pStyle w:val="FootnoteText"/>
        <w:ind w:left="198" w:hanging="198"/>
        <w:jc w:val="both"/>
      </w:pPr>
      <w:r w:rsidRPr="00660AD5">
        <w:rPr>
          <w:rStyle w:val="FootnoteReference"/>
        </w:rPr>
        <w:footnoteRef/>
      </w:r>
      <w:r w:rsidRPr="00660AD5">
        <w:rPr>
          <w:vertAlign w:val="superscript"/>
        </w:rPr>
        <w:t>)</w:t>
      </w:r>
      <w:r w:rsidRPr="00660AD5">
        <w:t xml:space="preserve"> § 4 odst. 1</w:t>
      </w:r>
      <w:r>
        <w:t xml:space="preserve"> zákona o místních poplatcích věta druhá (</w:t>
      </w:r>
      <w:r w:rsidRPr="00B339E1">
        <w:rPr>
          <w:i/>
        </w:rPr>
        <w:t>Z akcí pořádaných na veřejném prostranství, jejichž celý výtěžek je odveden na charitativní a veřejně prospěšné účely, se poplatek neplatí.),</w:t>
      </w:r>
      <w:r>
        <w:t xml:space="preserve"> § 4 odst. 3 zákona o místních poplatcích (</w:t>
      </w:r>
      <w:r w:rsidRPr="006A6BD3">
        <w:rPr>
          <w:i/>
        </w:rPr>
        <w:t>Poplatku za užívání veřejného prostranství spočívajícího ve vyhrazení trvalého parkovacího místa nepodléhají osoby</w:t>
      </w:r>
      <w:r>
        <w:rPr>
          <w:i/>
        </w:rPr>
        <w:t>, které jsou držiteli průkazu ZTP nebo ZTP/P</w:t>
      </w:r>
      <w:r w:rsidRPr="006A6BD3">
        <w:rPr>
          <w:i/>
        </w:rPr>
        <w:t>.</w:t>
      </w:r>
      <w:r w:rsidRPr="00660AD5">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6106E"/>
    <w:multiLevelType w:val="hybridMultilevel"/>
    <w:tmpl w:val="D04EB7B8"/>
    <w:lvl w:ilvl="0" w:tplc="828EE0EC">
      <w:start w:val="1"/>
      <w:numFmt w:val="lowerRoman"/>
      <w:lvlText w:val="%1)"/>
      <w:lvlJc w:val="left"/>
      <w:pPr>
        <w:tabs>
          <w:tab w:val="num" w:pos="1077"/>
        </w:tabs>
        <w:ind w:left="107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nsid w:val="08247DBB"/>
    <w:multiLevelType w:val="hybridMultilevel"/>
    <w:tmpl w:val="14E4AD4E"/>
    <w:lvl w:ilvl="0" w:tplc="373EBE38">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nsid w:val="08DE6A95"/>
    <w:multiLevelType w:val="multilevel"/>
    <w:tmpl w:val="F22881B2"/>
    <w:lvl w:ilvl="0">
      <w:start w:val="1"/>
      <w:numFmt w:val="decimal"/>
      <w:lvlText w:val="%1)"/>
      <w:lvlJc w:val="left"/>
      <w:pPr>
        <w:ind w:left="360" w:hanging="360"/>
      </w:pPr>
      <w:rPr>
        <w:rFonts w:cs="Times New Roman" w:hint="default"/>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3">
    <w:nsid w:val="0D5820B5"/>
    <w:multiLevelType w:val="multilevel"/>
    <w:tmpl w:val="C0D651B8"/>
    <w:lvl w:ilvl="0">
      <w:start w:val="1"/>
      <w:numFmt w:val="decimal"/>
      <w:lvlText w:val="%1)"/>
      <w:lvlJc w:val="left"/>
      <w:pPr>
        <w:tabs>
          <w:tab w:val="num" w:pos="357"/>
        </w:tabs>
        <w:ind w:left="357" w:hanging="357"/>
      </w:pPr>
      <w:rPr>
        <w:rFonts w:cs="Times New Roman" w:hint="default"/>
        <w:b w:val="0"/>
        <w:i w:val="0"/>
        <w:strike w:val="0"/>
        <w:dstrike w:val="0"/>
        <w:vertAlign w:val="baseline"/>
      </w:rPr>
    </w:lvl>
    <w:lvl w:ilvl="1">
      <w:start w:val="1"/>
      <w:numFmt w:val="lowerLetter"/>
      <w:lvlText w:val="%2)"/>
      <w:lvlJc w:val="left"/>
      <w:pPr>
        <w:tabs>
          <w:tab w:val="num" w:pos="1021"/>
        </w:tabs>
        <w:ind w:left="1021" w:hanging="454"/>
      </w:pPr>
      <w:rPr>
        <w:rFonts w:cs="Times New Roman" w:hint="default"/>
      </w:rPr>
    </w:lvl>
    <w:lvl w:ilvl="2">
      <w:start w:val="1"/>
      <w:numFmt w:val="lowerRoman"/>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4">
    <w:nsid w:val="156916CB"/>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cs="Times New Roman" w:hint="default"/>
        <w:b w:val="0"/>
      </w:rPr>
    </w:lvl>
    <w:lvl w:ilvl="2" w:tplc="06508AD2">
      <w:start w:val="1"/>
      <w:numFmt w:val="upperRoman"/>
      <w:lvlText w:val="%3."/>
      <w:lvlJc w:val="right"/>
      <w:pPr>
        <w:tabs>
          <w:tab w:val="num" w:pos="1327"/>
        </w:tabs>
        <w:ind w:left="1327" w:hanging="250"/>
      </w:pPr>
      <w:rPr>
        <w:rFonts w:cs="Times New Roman" w:hint="default"/>
      </w:rPr>
    </w:lvl>
    <w:lvl w:ilvl="3" w:tplc="4B94D74E">
      <w:start w:val="1"/>
      <w:numFmt w:val="upperRoman"/>
      <w:lvlText w:val="%4."/>
      <w:lvlJc w:val="left"/>
      <w:pPr>
        <w:ind w:left="3240" w:hanging="720"/>
      </w:pPr>
      <w:rPr>
        <w:rFonts w:cs="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nsid w:val="165D231E"/>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nsid w:val="1CAD54A1"/>
    <w:multiLevelType w:val="hybridMultilevel"/>
    <w:tmpl w:val="E0B62472"/>
    <w:lvl w:ilvl="0" w:tplc="4E849B4A">
      <w:start w:val="1"/>
      <w:numFmt w:val="decimal"/>
      <w:lvlText w:val="%1)"/>
      <w:lvlJc w:val="left"/>
      <w:pPr>
        <w:tabs>
          <w:tab w:val="num" w:pos="540"/>
        </w:tabs>
        <w:ind w:left="540" w:hanging="360"/>
      </w:pPr>
      <w:rPr>
        <w:rFonts w:cs="Times New Roman" w:hint="default"/>
        <w:b/>
      </w:rPr>
    </w:lvl>
    <w:lvl w:ilvl="1" w:tplc="04050019" w:tentative="1">
      <w:start w:val="1"/>
      <w:numFmt w:val="lowerLetter"/>
      <w:lvlText w:val="%2."/>
      <w:lvlJc w:val="left"/>
      <w:pPr>
        <w:tabs>
          <w:tab w:val="num" w:pos="1260"/>
        </w:tabs>
        <w:ind w:left="1260" w:hanging="360"/>
      </w:pPr>
      <w:rPr>
        <w:rFonts w:cs="Times New Roman"/>
      </w:rPr>
    </w:lvl>
    <w:lvl w:ilvl="2" w:tplc="0405001B" w:tentative="1">
      <w:start w:val="1"/>
      <w:numFmt w:val="lowerRoman"/>
      <w:lvlText w:val="%3."/>
      <w:lvlJc w:val="right"/>
      <w:pPr>
        <w:tabs>
          <w:tab w:val="num" w:pos="1980"/>
        </w:tabs>
        <w:ind w:left="1980" w:hanging="180"/>
      </w:pPr>
      <w:rPr>
        <w:rFonts w:cs="Times New Roman"/>
      </w:rPr>
    </w:lvl>
    <w:lvl w:ilvl="3" w:tplc="0405000F" w:tentative="1">
      <w:start w:val="1"/>
      <w:numFmt w:val="decimal"/>
      <w:lvlText w:val="%4."/>
      <w:lvlJc w:val="left"/>
      <w:pPr>
        <w:tabs>
          <w:tab w:val="num" w:pos="2700"/>
        </w:tabs>
        <w:ind w:left="2700" w:hanging="360"/>
      </w:pPr>
      <w:rPr>
        <w:rFonts w:cs="Times New Roman"/>
      </w:rPr>
    </w:lvl>
    <w:lvl w:ilvl="4" w:tplc="04050019" w:tentative="1">
      <w:start w:val="1"/>
      <w:numFmt w:val="lowerLetter"/>
      <w:lvlText w:val="%5."/>
      <w:lvlJc w:val="left"/>
      <w:pPr>
        <w:tabs>
          <w:tab w:val="num" w:pos="3420"/>
        </w:tabs>
        <w:ind w:left="3420" w:hanging="360"/>
      </w:pPr>
      <w:rPr>
        <w:rFonts w:cs="Times New Roman"/>
      </w:rPr>
    </w:lvl>
    <w:lvl w:ilvl="5" w:tplc="0405001B" w:tentative="1">
      <w:start w:val="1"/>
      <w:numFmt w:val="lowerRoman"/>
      <w:lvlText w:val="%6."/>
      <w:lvlJc w:val="right"/>
      <w:pPr>
        <w:tabs>
          <w:tab w:val="num" w:pos="4140"/>
        </w:tabs>
        <w:ind w:left="4140" w:hanging="180"/>
      </w:pPr>
      <w:rPr>
        <w:rFonts w:cs="Times New Roman"/>
      </w:rPr>
    </w:lvl>
    <w:lvl w:ilvl="6" w:tplc="0405000F" w:tentative="1">
      <w:start w:val="1"/>
      <w:numFmt w:val="decimal"/>
      <w:lvlText w:val="%7."/>
      <w:lvlJc w:val="left"/>
      <w:pPr>
        <w:tabs>
          <w:tab w:val="num" w:pos="4860"/>
        </w:tabs>
        <w:ind w:left="4860" w:hanging="360"/>
      </w:pPr>
      <w:rPr>
        <w:rFonts w:cs="Times New Roman"/>
      </w:rPr>
    </w:lvl>
    <w:lvl w:ilvl="7" w:tplc="04050019" w:tentative="1">
      <w:start w:val="1"/>
      <w:numFmt w:val="lowerLetter"/>
      <w:lvlText w:val="%8."/>
      <w:lvlJc w:val="left"/>
      <w:pPr>
        <w:tabs>
          <w:tab w:val="num" w:pos="5580"/>
        </w:tabs>
        <w:ind w:left="5580" w:hanging="360"/>
      </w:pPr>
      <w:rPr>
        <w:rFonts w:cs="Times New Roman"/>
      </w:rPr>
    </w:lvl>
    <w:lvl w:ilvl="8" w:tplc="0405001B" w:tentative="1">
      <w:start w:val="1"/>
      <w:numFmt w:val="lowerRoman"/>
      <w:lvlText w:val="%9."/>
      <w:lvlJc w:val="right"/>
      <w:pPr>
        <w:tabs>
          <w:tab w:val="num" w:pos="6300"/>
        </w:tabs>
        <w:ind w:left="6300" w:hanging="180"/>
      </w:pPr>
      <w:rPr>
        <w:rFonts w:cs="Times New Roman"/>
      </w:rPr>
    </w:lvl>
  </w:abstractNum>
  <w:abstractNum w:abstractNumId="8">
    <w:nsid w:val="1E166ADA"/>
    <w:multiLevelType w:val="hybridMultilevel"/>
    <w:tmpl w:val="57AE3E26"/>
    <w:lvl w:ilvl="0" w:tplc="8A7E868E">
      <w:start w:val="1"/>
      <w:numFmt w:val="decimal"/>
      <w:lvlText w:val="%1)"/>
      <w:lvlJc w:val="left"/>
      <w:pPr>
        <w:tabs>
          <w:tab w:val="num" w:pos="357"/>
        </w:tabs>
        <w:ind w:left="357" w:hanging="357"/>
      </w:pPr>
      <w:rPr>
        <w:rFonts w:cs="Times New Roman" w:hint="default"/>
        <w:b w:val="0"/>
      </w:rPr>
    </w:lvl>
    <w:lvl w:ilvl="1" w:tplc="7D4657C2">
      <w:start w:val="1"/>
      <w:numFmt w:val="decimal"/>
      <w:lvlText w:val="%2)"/>
      <w:lvlJc w:val="left"/>
      <w:pPr>
        <w:tabs>
          <w:tab w:val="num" w:pos="720"/>
        </w:tabs>
        <w:ind w:left="720" w:hanging="363"/>
      </w:pPr>
      <w:rPr>
        <w:rFonts w:ascii="Times New Roman" w:eastAsia="Times New Roman" w:hAnsi="Times New Roman" w:cs="Times New Roman"/>
      </w:rPr>
    </w:lvl>
    <w:lvl w:ilvl="2" w:tplc="1254925C">
      <w:start w:val="1"/>
      <w:numFmt w:val="lowerLetter"/>
      <w:lvlText w:val="%3)"/>
      <w:lvlJc w:val="left"/>
      <w:pPr>
        <w:tabs>
          <w:tab w:val="num" w:pos="2340"/>
        </w:tabs>
        <w:ind w:left="2340" w:hanging="36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nsid w:val="2E0825A9"/>
    <w:multiLevelType w:val="hybridMultilevel"/>
    <w:tmpl w:val="6F601982"/>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E8F0E968">
      <w:start w:val="2"/>
      <w:numFmt w:val="decimal"/>
      <w:lvlText w:val="%2)"/>
      <w:lvlJc w:val="left"/>
      <w:pPr>
        <w:tabs>
          <w:tab w:val="num" w:pos="357"/>
        </w:tabs>
        <w:ind w:left="357" w:hanging="357"/>
      </w:pPr>
      <w:rPr>
        <w:rFonts w:cs="Times New Roman" w:hint="default"/>
      </w:rPr>
    </w:lvl>
    <w:lvl w:ilvl="2" w:tplc="FCDC3966">
      <w:start w:val="1"/>
      <w:numFmt w:val="lowerLetter"/>
      <w:lvlText w:val="%3)"/>
      <w:lvlJc w:val="right"/>
      <w:pPr>
        <w:tabs>
          <w:tab w:val="num" w:pos="1327"/>
        </w:tabs>
        <w:ind w:left="1327" w:hanging="250"/>
      </w:pPr>
      <w:rPr>
        <w:rFonts w:ascii="Times New Roman" w:eastAsia="Times New Roman" w:hAnsi="Times New Roman" w:cs="Times New Roman"/>
      </w:rPr>
    </w:lvl>
    <w:lvl w:ilvl="3" w:tplc="4B94D74E">
      <w:start w:val="1"/>
      <w:numFmt w:val="upperRoman"/>
      <w:lvlText w:val="%4."/>
      <w:lvlJc w:val="left"/>
      <w:pPr>
        <w:ind w:left="3240" w:hanging="720"/>
      </w:pPr>
      <w:rPr>
        <w:rFonts w:cs="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nsid w:val="3E6566CF"/>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nsid w:val="41D1343E"/>
    <w:multiLevelType w:val="hybridMultilevel"/>
    <w:tmpl w:val="15969FF2"/>
    <w:lvl w:ilvl="0" w:tplc="04050011">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2">
    <w:nsid w:val="421D1481"/>
    <w:multiLevelType w:val="hybridMultilevel"/>
    <w:tmpl w:val="37648640"/>
    <w:lvl w:ilvl="0" w:tplc="04050011">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3">
    <w:nsid w:val="60D51291"/>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cs="Times New Roman" w:hint="default"/>
        <w:b w:val="0"/>
      </w:rPr>
    </w:lvl>
    <w:lvl w:ilvl="2" w:tplc="06508AD2">
      <w:start w:val="1"/>
      <w:numFmt w:val="upperRoman"/>
      <w:lvlText w:val="%3."/>
      <w:lvlJc w:val="right"/>
      <w:pPr>
        <w:tabs>
          <w:tab w:val="num" w:pos="1327"/>
        </w:tabs>
        <w:ind w:left="1327" w:hanging="250"/>
      </w:pPr>
      <w:rPr>
        <w:rFonts w:cs="Times New Roman" w:hint="default"/>
      </w:rPr>
    </w:lvl>
    <w:lvl w:ilvl="3" w:tplc="4B94D74E">
      <w:start w:val="1"/>
      <w:numFmt w:val="upperRoman"/>
      <w:lvlText w:val="%4."/>
      <w:lvlJc w:val="left"/>
      <w:pPr>
        <w:ind w:left="3240" w:hanging="720"/>
      </w:pPr>
      <w:rPr>
        <w:rFonts w:cs="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nsid w:val="61DA2389"/>
    <w:multiLevelType w:val="hybridMultilevel"/>
    <w:tmpl w:val="F22881B2"/>
    <w:lvl w:ilvl="0" w:tplc="04050011">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5">
    <w:nsid w:val="7E0D0AE1"/>
    <w:multiLevelType w:val="hybridMultilevel"/>
    <w:tmpl w:val="492CA54C"/>
    <w:lvl w:ilvl="0" w:tplc="321225E4">
      <w:start w:val="1"/>
      <w:numFmt w:val="decimal"/>
      <w:lvlText w:val="%1)"/>
      <w:lvlJc w:val="left"/>
      <w:pPr>
        <w:tabs>
          <w:tab w:val="num" w:pos="357"/>
        </w:tabs>
        <w:ind w:left="357" w:hanging="357"/>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15"/>
  </w:num>
  <w:num w:numId="2">
    <w:abstractNumId w:val="3"/>
  </w:num>
  <w:num w:numId="3">
    <w:abstractNumId w:val="6"/>
  </w:num>
  <w:num w:numId="4">
    <w:abstractNumId w:val="12"/>
  </w:num>
  <w:num w:numId="5">
    <w:abstractNumId w:val="13"/>
  </w:num>
  <w:num w:numId="6">
    <w:abstractNumId w:val="14"/>
  </w:num>
  <w:num w:numId="7">
    <w:abstractNumId w:val="0"/>
  </w:num>
  <w:num w:numId="8">
    <w:abstractNumId w:val="4"/>
  </w:num>
  <w:num w:numId="9">
    <w:abstractNumId w:val="9"/>
  </w:num>
  <w:num w:numId="10">
    <w:abstractNumId w:val="8"/>
  </w:num>
  <w:num w:numId="11">
    <w:abstractNumId w:val="5"/>
  </w:num>
  <w:num w:numId="12">
    <w:abstractNumId w:val="11"/>
  </w:num>
  <w:num w:numId="13">
    <w:abstractNumId w:val="10"/>
  </w:num>
  <w:num w:numId="14">
    <w:abstractNumId w:val="2"/>
  </w:num>
  <w:num w:numId="15">
    <w:abstractNumId w:val="1"/>
  </w:num>
  <w:num w:numId="16">
    <w:abstractNumId w:val="7"/>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9"/>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61E02"/>
    <w:rsid w:val="00002A5B"/>
    <w:rsid w:val="00003CB7"/>
    <w:rsid w:val="00007BF9"/>
    <w:rsid w:val="00025DD4"/>
    <w:rsid w:val="00026F27"/>
    <w:rsid w:val="00042A7E"/>
    <w:rsid w:val="00044C44"/>
    <w:rsid w:val="00045EFB"/>
    <w:rsid w:val="00054CBF"/>
    <w:rsid w:val="0005519A"/>
    <w:rsid w:val="00066DC9"/>
    <w:rsid w:val="00081ED0"/>
    <w:rsid w:val="000848FF"/>
    <w:rsid w:val="00086310"/>
    <w:rsid w:val="00087CE6"/>
    <w:rsid w:val="00092612"/>
    <w:rsid w:val="000A7589"/>
    <w:rsid w:val="000B589E"/>
    <w:rsid w:val="000B68CB"/>
    <w:rsid w:val="000C50BC"/>
    <w:rsid w:val="000C59B3"/>
    <w:rsid w:val="000D39CA"/>
    <w:rsid w:val="000E0497"/>
    <w:rsid w:val="000E12F4"/>
    <w:rsid w:val="000E1AAB"/>
    <w:rsid w:val="000E1F65"/>
    <w:rsid w:val="000F09B9"/>
    <w:rsid w:val="000F7BE0"/>
    <w:rsid w:val="00111AED"/>
    <w:rsid w:val="00117E5A"/>
    <w:rsid w:val="0012430A"/>
    <w:rsid w:val="001245AF"/>
    <w:rsid w:val="0012476D"/>
    <w:rsid w:val="00132DAB"/>
    <w:rsid w:val="00143268"/>
    <w:rsid w:val="00147A4E"/>
    <w:rsid w:val="001530CF"/>
    <w:rsid w:val="001538BD"/>
    <w:rsid w:val="00153F67"/>
    <w:rsid w:val="001552AB"/>
    <w:rsid w:val="00162D24"/>
    <w:rsid w:val="00175D5E"/>
    <w:rsid w:val="0019093A"/>
    <w:rsid w:val="0019118B"/>
    <w:rsid w:val="001911FB"/>
    <w:rsid w:val="001920F1"/>
    <w:rsid w:val="001921E5"/>
    <w:rsid w:val="0019666C"/>
    <w:rsid w:val="001A016B"/>
    <w:rsid w:val="001A135C"/>
    <w:rsid w:val="001A2B69"/>
    <w:rsid w:val="001A3C9D"/>
    <w:rsid w:val="001B70BF"/>
    <w:rsid w:val="001C02F7"/>
    <w:rsid w:val="001D01A6"/>
    <w:rsid w:val="001D263B"/>
    <w:rsid w:val="001D3671"/>
    <w:rsid w:val="001D56FE"/>
    <w:rsid w:val="001E2C3C"/>
    <w:rsid w:val="001E3275"/>
    <w:rsid w:val="001E5C84"/>
    <w:rsid w:val="001E6F5F"/>
    <w:rsid w:val="001F596D"/>
    <w:rsid w:val="0020787A"/>
    <w:rsid w:val="00222085"/>
    <w:rsid w:val="002269A2"/>
    <w:rsid w:val="00240E68"/>
    <w:rsid w:val="00242D1F"/>
    <w:rsid w:val="00251974"/>
    <w:rsid w:val="00266882"/>
    <w:rsid w:val="00282BA9"/>
    <w:rsid w:val="00285BAE"/>
    <w:rsid w:val="002948DD"/>
    <w:rsid w:val="002960E4"/>
    <w:rsid w:val="002B5D96"/>
    <w:rsid w:val="002C0E7E"/>
    <w:rsid w:val="002C6AE6"/>
    <w:rsid w:val="002D238A"/>
    <w:rsid w:val="002E6FA0"/>
    <w:rsid w:val="002E773F"/>
    <w:rsid w:val="00305E51"/>
    <w:rsid w:val="00310BC4"/>
    <w:rsid w:val="00311013"/>
    <w:rsid w:val="0032017D"/>
    <w:rsid w:val="00321F46"/>
    <w:rsid w:val="0032607C"/>
    <w:rsid w:val="003476AF"/>
    <w:rsid w:val="0035236F"/>
    <w:rsid w:val="00360717"/>
    <w:rsid w:val="00362AB4"/>
    <w:rsid w:val="00364CB3"/>
    <w:rsid w:val="003728CE"/>
    <w:rsid w:val="0038542B"/>
    <w:rsid w:val="003A13D9"/>
    <w:rsid w:val="003A4107"/>
    <w:rsid w:val="003A4E23"/>
    <w:rsid w:val="003C7495"/>
    <w:rsid w:val="003D09B3"/>
    <w:rsid w:val="003D20A2"/>
    <w:rsid w:val="003D6DDA"/>
    <w:rsid w:val="003E521E"/>
    <w:rsid w:val="003E5DA9"/>
    <w:rsid w:val="003F18F7"/>
    <w:rsid w:val="003F4C6D"/>
    <w:rsid w:val="00404D02"/>
    <w:rsid w:val="00406EAA"/>
    <w:rsid w:val="004132E8"/>
    <w:rsid w:val="00421D6F"/>
    <w:rsid w:val="00430549"/>
    <w:rsid w:val="0043674F"/>
    <w:rsid w:val="00445F60"/>
    <w:rsid w:val="00450DF1"/>
    <w:rsid w:val="0045134D"/>
    <w:rsid w:val="00453987"/>
    <w:rsid w:val="00454996"/>
    <w:rsid w:val="00461FA9"/>
    <w:rsid w:val="004620C5"/>
    <w:rsid w:val="00463727"/>
    <w:rsid w:val="00463774"/>
    <w:rsid w:val="00472F7B"/>
    <w:rsid w:val="0047486B"/>
    <w:rsid w:val="00476544"/>
    <w:rsid w:val="00482EDE"/>
    <w:rsid w:val="004857FE"/>
    <w:rsid w:val="00487149"/>
    <w:rsid w:val="00491088"/>
    <w:rsid w:val="004923B8"/>
    <w:rsid w:val="0049318A"/>
    <w:rsid w:val="004975C8"/>
    <w:rsid w:val="004A6EA1"/>
    <w:rsid w:val="004B09AE"/>
    <w:rsid w:val="004C39E1"/>
    <w:rsid w:val="004D11FF"/>
    <w:rsid w:val="004D1231"/>
    <w:rsid w:val="004D270A"/>
    <w:rsid w:val="004D40B8"/>
    <w:rsid w:val="004D45D1"/>
    <w:rsid w:val="004F13AE"/>
    <w:rsid w:val="004F181D"/>
    <w:rsid w:val="004F4AA1"/>
    <w:rsid w:val="004F5162"/>
    <w:rsid w:val="004F6B94"/>
    <w:rsid w:val="00501991"/>
    <w:rsid w:val="00506983"/>
    <w:rsid w:val="00507C84"/>
    <w:rsid w:val="00514BF3"/>
    <w:rsid w:val="005241FA"/>
    <w:rsid w:val="00552454"/>
    <w:rsid w:val="00556D88"/>
    <w:rsid w:val="00560096"/>
    <w:rsid w:val="005601B8"/>
    <w:rsid w:val="00561E02"/>
    <w:rsid w:val="00563F82"/>
    <w:rsid w:val="005642D7"/>
    <w:rsid w:val="005674CA"/>
    <w:rsid w:val="005725DD"/>
    <w:rsid w:val="0057576D"/>
    <w:rsid w:val="0058025F"/>
    <w:rsid w:val="0058352D"/>
    <w:rsid w:val="0059564E"/>
    <w:rsid w:val="005A56F1"/>
    <w:rsid w:val="005A67A3"/>
    <w:rsid w:val="005B1308"/>
    <w:rsid w:val="005B631A"/>
    <w:rsid w:val="005C2873"/>
    <w:rsid w:val="005D48D6"/>
    <w:rsid w:val="005E1B1F"/>
    <w:rsid w:val="005E7474"/>
    <w:rsid w:val="005E7BE6"/>
    <w:rsid w:val="005F235B"/>
    <w:rsid w:val="005F6601"/>
    <w:rsid w:val="006010AE"/>
    <w:rsid w:val="00601F6C"/>
    <w:rsid w:val="00624A8C"/>
    <w:rsid w:val="0062581F"/>
    <w:rsid w:val="00634AED"/>
    <w:rsid w:val="0064358B"/>
    <w:rsid w:val="00647440"/>
    <w:rsid w:val="00651314"/>
    <w:rsid w:val="0065404D"/>
    <w:rsid w:val="00655FC0"/>
    <w:rsid w:val="00660528"/>
    <w:rsid w:val="00660AD5"/>
    <w:rsid w:val="006641A1"/>
    <w:rsid w:val="00666B46"/>
    <w:rsid w:val="0067066B"/>
    <w:rsid w:val="00685D47"/>
    <w:rsid w:val="006911C4"/>
    <w:rsid w:val="006A6BD3"/>
    <w:rsid w:val="006C1933"/>
    <w:rsid w:val="006D759B"/>
    <w:rsid w:val="006E1A3E"/>
    <w:rsid w:val="006E391F"/>
    <w:rsid w:val="006E7EFC"/>
    <w:rsid w:val="00703C19"/>
    <w:rsid w:val="00715E7D"/>
    <w:rsid w:val="007203B8"/>
    <w:rsid w:val="00730DDF"/>
    <w:rsid w:val="0073267F"/>
    <w:rsid w:val="0074034E"/>
    <w:rsid w:val="007409B1"/>
    <w:rsid w:val="00744ADC"/>
    <w:rsid w:val="007535ED"/>
    <w:rsid w:val="00757E70"/>
    <w:rsid w:val="00767C2B"/>
    <w:rsid w:val="007749FB"/>
    <w:rsid w:val="00776889"/>
    <w:rsid w:val="007832C0"/>
    <w:rsid w:val="00793C77"/>
    <w:rsid w:val="007A10EF"/>
    <w:rsid w:val="007A33DE"/>
    <w:rsid w:val="007A4136"/>
    <w:rsid w:val="007A4D9C"/>
    <w:rsid w:val="007A5C5E"/>
    <w:rsid w:val="007B54F8"/>
    <w:rsid w:val="007C394C"/>
    <w:rsid w:val="007C4B17"/>
    <w:rsid w:val="007D0051"/>
    <w:rsid w:val="007D3D13"/>
    <w:rsid w:val="007E1CA3"/>
    <w:rsid w:val="007E5C29"/>
    <w:rsid w:val="00807A6E"/>
    <w:rsid w:val="00810C59"/>
    <w:rsid w:val="00813A60"/>
    <w:rsid w:val="00814C64"/>
    <w:rsid w:val="00815906"/>
    <w:rsid w:val="00817C84"/>
    <w:rsid w:val="00822298"/>
    <w:rsid w:val="00822A24"/>
    <w:rsid w:val="00822F35"/>
    <w:rsid w:val="00825897"/>
    <w:rsid w:val="008340D7"/>
    <w:rsid w:val="008410CD"/>
    <w:rsid w:val="00846786"/>
    <w:rsid w:val="00852FB3"/>
    <w:rsid w:val="00856F32"/>
    <w:rsid w:val="00860A23"/>
    <w:rsid w:val="00862191"/>
    <w:rsid w:val="00873482"/>
    <w:rsid w:val="0087421A"/>
    <w:rsid w:val="00892123"/>
    <w:rsid w:val="00892228"/>
    <w:rsid w:val="00895C6E"/>
    <w:rsid w:val="00895D8B"/>
    <w:rsid w:val="008A2DB7"/>
    <w:rsid w:val="008A6521"/>
    <w:rsid w:val="008B7CFF"/>
    <w:rsid w:val="008C173D"/>
    <w:rsid w:val="008E53B6"/>
    <w:rsid w:val="008F36F0"/>
    <w:rsid w:val="008F37C9"/>
    <w:rsid w:val="008F4416"/>
    <w:rsid w:val="008F7098"/>
    <w:rsid w:val="00904D08"/>
    <w:rsid w:val="00906B1B"/>
    <w:rsid w:val="009078AA"/>
    <w:rsid w:val="00913720"/>
    <w:rsid w:val="00916220"/>
    <w:rsid w:val="00922609"/>
    <w:rsid w:val="0092391F"/>
    <w:rsid w:val="009330A6"/>
    <w:rsid w:val="00935B06"/>
    <w:rsid w:val="00941400"/>
    <w:rsid w:val="00951580"/>
    <w:rsid w:val="009532D4"/>
    <w:rsid w:val="009651DA"/>
    <w:rsid w:val="009709CF"/>
    <w:rsid w:val="0098360C"/>
    <w:rsid w:val="00983ADB"/>
    <w:rsid w:val="009958F0"/>
    <w:rsid w:val="009A2583"/>
    <w:rsid w:val="009A326A"/>
    <w:rsid w:val="009C38B4"/>
    <w:rsid w:val="009C6C3A"/>
    <w:rsid w:val="009E7673"/>
    <w:rsid w:val="009F2F9B"/>
    <w:rsid w:val="00A00623"/>
    <w:rsid w:val="00A0241C"/>
    <w:rsid w:val="00A04ACB"/>
    <w:rsid w:val="00A36EA8"/>
    <w:rsid w:val="00A45B6F"/>
    <w:rsid w:val="00A519F1"/>
    <w:rsid w:val="00A51AB2"/>
    <w:rsid w:val="00A51BF9"/>
    <w:rsid w:val="00A60F8D"/>
    <w:rsid w:val="00A718CA"/>
    <w:rsid w:val="00A764A0"/>
    <w:rsid w:val="00A80AA0"/>
    <w:rsid w:val="00A81036"/>
    <w:rsid w:val="00A82881"/>
    <w:rsid w:val="00A84BC6"/>
    <w:rsid w:val="00A85DDF"/>
    <w:rsid w:val="00A86853"/>
    <w:rsid w:val="00A92DB8"/>
    <w:rsid w:val="00A92E5D"/>
    <w:rsid w:val="00A940A8"/>
    <w:rsid w:val="00A941A6"/>
    <w:rsid w:val="00A95998"/>
    <w:rsid w:val="00A9640C"/>
    <w:rsid w:val="00AB1B51"/>
    <w:rsid w:val="00AB670D"/>
    <w:rsid w:val="00AC66CD"/>
    <w:rsid w:val="00AD642E"/>
    <w:rsid w:val="00AE133F"/>
    <w:rsid w:val="00AE16B5"/>
    <w:rsid w:val="00AE33CA"/>
    <w:rsid w:val="00AF4926"/>
    <w:rsid w:val="00B00B3D"/>
    <w:rsid w:val="00B06ACD"/>
    <w:rsid w:val="00B22247"/>
    <w:rsid w:val="00B26697"/>
    <w:rsid w:val="00B27405"/>
    <w:rsid w:val="00B339E1"/>
    <w:rsid w:val="00B37888"/>
    <w:rsid w:val="00B418E9"/>
    <w:rsid w:val="00B45084"/>
    <w:rsid w:val="00B526B3"/>
    <w:rsid w:val="00B70858"/>
    <w:rsid w:val="00BB1C58"/>
    <w:rsid w:val="00BB1C5F"/>
    <w:rsid w:val="00BC6CCD"/>
    <w:rsid w:val="00BD66CD"/>
    <w:rsid w:val="00BE0606"/>
    <w:rsid w:val="00BF3BD3"/>
    <w:rsid w:val="00C03A45"/>
    <w:rsid w:val="00C06D89"/>
    <w:rsid w:val="00C22566"/>
    <w:rsid w:val="00C30025"/>
    <w:rsid w:val="00C50FE6"/>
    <w:rsid w:val="00C51945"/>
    <w:rsid w:val="00C51A52"/>
    <w:rsid w:val="00C610D8"/>
    <w:rsid w:val="00C654DA"/>
    <w:rsid w:val="00C8082F"/>
    <w:rsid w:val="00C93F6E"/>
    <w:rsid w:val="00C96D47"/>
    <w:rsid w:val="00C97839"/>
    <w:rsid w:val="00CA2607"/>
    <w:rsid w:val="00CA7230"/>
    <w:rsid w:val="00CB4041"/>
    <w:rsid w:val="00CB4FA3"/>
    <w:rsid w:val="00CC599C"/>
    <w:rsid w:val="00CD10D3"/>
    <w:rsid w:val="00CD4FB3"/>
    <w:rsid w:val="00CE0470"/>
    <w:rsid w:val="00D02409"/>
    <w:rsid w:val="00D02DAF"/>
    <w:rsid w:val="00D1130D"/>
    <w:rsid w:val="00D17A87"/>
    <w:rsid w:val="00D233A2"/>
    <w:rsid w:val="00D33447"/>
    <w:rsid w:val="00D4073B"/>
    <w:rsid w:val="00D55EEF"/>
    <w:rsid w:val="00D603FA"/>
    <w:rsid w:val="00D6118C"/>
    <w:rsid w:val="00D70DBF"/>
    <w:rsid w:val="00DA00B1"/>
    <w:rsid w:val="00DA22FF"/>
    <w:rsid w:val="00DA77BD"/>
    <w:rsid w:val="00DB024E"/>
    <w:rsid w:val="00DB5340"/>
    <w:rsid w:val="00DB5457"/>
    <w:rsid w:val="00DB7E85"/>
    <w:rsid w:val="00DC1C84"/>
    <w:rsid w:val="00DC1F85"/>
    <w:rsid w:val="00DC4DA1"/>
    <w:rsid w:val="00DD0AC8"/>
    <w:rsid w:val="00DD2F0D"/>
    <w:rsid w:val="00DF1160"/>
    <w:rsid w:val="00DF3C57"/>
    <w:rsid w:val="00DF6CC6"/>
    <w:rsid w:val="00E0015C"/>
    <w:rsid w:val="00E06A02"/>
    <w:rsid w:val="00E1572A"/>
    <w:rsid w:val="00E16931"/>
    <w:rsid w:val="00E23BD0"/>
    <w:rsid w:val="00E34677"/>
    <w:rsid w:val="00E35E19"/>
    <w:rsid w:val="00E456F9"/>
    <w:rsid w:val="00E51D71"/>
    <w:rsid w:val="00E54E7A"/>
    <w:rsid w:val="00E57A36"/>
    <w:rsid w:val="00E61DB9"/>
    <w:rsid w:val="00E64DBD"/>
    <w:rsid w:val="00E660F4"/>
    <w:rsid w:val="00E70CA6"/>
    <w:rsid w:val="00E76844"/>
    <w:rsid w:val="00E76AF4"/>
    <w:rsid w:val="00E801F7"/>
    <w:rsid w:val="00E829E0"/>
    <w:rsid w:val="00E86388"/>
    <w:rsid w:val="00E87B3B"/>
    <w:rsid w:val="00E92F55"/>
    <w:rsid w:val="00EA5229"/>
    <w:rsid w:val="00EA606E"/>
    <w:rsid w:val="00EB0CE7"/>
    <w:rsid w:val="00EC5C4D"/>
    <w:rsid w:val="00EC5F10"/>
    <w:rsid w:val="00EC6E98"/>
    <w:rsid w:val="00ED4053"/>
    <w:rsid w:val="00ED6F28"/>
    <w:rsid w:val="00EE0862"/>
    <w:rsid w:val="00EE28A7"/>
    <w:rsid w:val="00EE3BBF"/>
    <w:rsid w:val="00EF1694"/>
    <w:rsid w:val="00F07056"/>
    <w:rsid w:val="00F233E8"/>
    <w:rsid w:val="00F277C4"/>
    <w:rsid w:val="00F32935"/>
    <w:rsid w:val="00F37563"/>
    <w:rsid w:val="00F42CC2"/>
    <w:rsid w:val="00F46A45"/>
    <w:rsid w:val="00F506E3"/>
    <w:rsid w:val="00F7290B"/>
    <w:rsid w:val="00F7691B"/>
    <w:rsid w:val="00F878E9"/>
    <w:rsid w:val="00F94A1D"/>
    <w:rsid w:val="00FB5B9D"/>
    <w:rsid w:val="00FB6E65"/>
    <w:rsid w:val="00FC34E0"/>
    <w:rsid w:val="00FC6033"/>
    <w:rsid w:val="00FD0203"/>
    <w:rsid w:val="00FD278F"/>
    <w:rsid w:val="00FD312A"/>
    <w:rsid w:val="00FE46F6"/>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cs-CZ" w:eastAsia="cs-CZ"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561E02"/>
    <w:rPr>
      <w:sz w:val="24"/>
      <w:szCs w:val="24"/>
    </w:rPr>
  </w:style>
  <w:style w:type="paragraph" w:styleId="Heading1">
    <w:name w:val="heading 1"/>
    <w:basedOn w:val="Normal"/>
    <w:next w:val="Normal"/>
    <w:link w:val="Heading1Char"/>
    <w:uiPriority w:val="99"/>
    <w:qFormat/>
    <w:rsid w:val="009958F0"/>
    <w:pPr>
      <w:keepNext/>
      <w:jc w:val="center"/>
      <w:outlineLvl w:val="0"/>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958F0"/>
    <w:rPr>
      <w:rFonts w:eastAsia="Times New Roman" w:cs="Times New Roman"/>
      <w:b/>
      <w:sz w:val="24"/>
    </w:rPr>
  </w:style>
  <w:style w:type="paragraph" w:styleId="BodyTextIndent">
    <w:name w:val="Body Text Indent"/>
    <w:basedOn w:val="Normal"/>
    <w:link w:val="BodyTextIndentChar"/>
    <w:uiPriority w:val="99"/>
    <w:rsid w:val="00561E02"/>
    <w:pPr>
      <w:ind w:left="708" w:firstLine="357"/>
      <w:jc w:val="both"/>
    </w:pPr>
  </w:style>
  <w:style w:type="character" w:customStyle="1" w:styleId="BodyTextIndentChar">
    <w:name w:val="Body Text Indent Char"/>
    <w:basedOn w:val="DefaultParagraphFont"/>
    <w:link w:val="BodyTextIndent"/>
    <w:uiPriority w:val="99"/>
    <w:semiHidden/>
    <w:locked/>
    <w:rsid w:val="00561E02"/>
    <w:rPr>
      <w:rFonts w:cs="Times New Roman"/>
      <w:sz w:val="24"/>
      <w:lang w:val="cs-CZ" w:eastAsia="cs-CZ"/>
    </w:rPr>
  </w:style>
  <w:style w:type="paragraph" w:styleId="FootnoteText">
    <w:name w:val="footnote text"/>
    <w:basedOn w:val="Normal"/>
    <w:link w:val="FootnoteTextChar"/>
    <w:uiPriority w:val="99"/>
    <w:semiHidden/>
    <w:rsid w:val="00561E02"/>
    <w:rPr>
      <w:noProof/>
      <w:sz w:val="20"/>
      <w:szCs w:val="20"/>
    </w:rPr>
  </w:style>
  <w:style w:type="character" w:customStyle="1" w:styleId="FootnoteTextChar">
    <w:name w:val="Footnote Text Char"/>
    <w:basedOn w:val="DefaultParagraphFont"/>
    <w:link w:val="FootnoteText"/>
    <w:uiPriority w:val="99"/>
    <w:semiHidden/>
    <w:locked/>
    <w:rsid w:val="00561E02"/>
    <w:rPr>
      <w:rFonts w:cs="Times New Roman"/>
      <w:noProof/>
      <w:lang w:val="cs-CZ" w:eastAsia="cs-CZ"/>
    </w:rPr>
  </w:style>
  <w:style w:type="character" w:styleId="FootnoteReference">
    <w:name w:val="footnote reference"/>
    <w:basedOn w:val="DefaultParagraphFont"/>
    <w:uiPriority w:val="99"/>
    <w:rsid w:val="00561E02"/>
    <w:rPr>
      <w:rFonts w:cs="Times New Roman"/>
      <w:vertAlign w:val="superscript"/>
    </w:rPr>
  </w:style>
  <w:style w:type="paragraph" w:styleId="BodyText3">
    <w:name w:val="Body Text 3"/>
    <w:basedOn w:val="Normal"/>
    <w:link w:val="BodyText3Char"/>
    <w:uiPriority w:val="99"/>
    <w:semiHidden/>
    <w:rsid w:val="00561E02"/>
    <w:pPr>
      <w:spacing w:after="120"/>
    </w:pPr>
    <w:rPr>
      <w:sz w:val="16"/>
      <w:szCs w:val="16"/>
    </w:rPr>
  </w:style>
  <w:style w:type="character" w:customStyle="1" w:styleId="BodyText3Char">
    <w:name w:val="Body Text 3 Char"/>
    <w:basedOn w:val="DefaultParagraphFont"/>
    <w:link w:val="BodyText3"/>
    <w:uiPriority w:val="99"/>
    <w:semiHidden/>
    <w:locked/>
    <w:rsid w:val="00561E02"/>
    <w:rPr>
      <w:rFonts w:cs="Times New Roman"/>
      <w:sz w:val="16"/>
      <w:lang w:val="cs-CZ" w:eastAsia="cs-CZ"/>
    </w:rPr>
  </w:style>
  <w:style w:type="paragraph" w:customStyle="1" w:styleId="nzevzkona">
    <w:name w:val="název zákona"/>
    <w:basedOn w:val="Title"/>
    <w:uiPriority w:val="99"/>
    <w:rsid w:val="00561E02"/>
    <w:rPr>
      <w:rFonts w:ascii="Cambria" w:hAnsi="Cambria" w:cs="Cambria"/>
    </w:rPr>
  </w:style>
  <w:style w:type="paragraph" w:styleId="Title">
    <w:name w:val="Title"/>
    <w:basedOn w:val="Normal"/>
    <w:link w:val="TitleChar"/>
    <w:uiPriority w:val="99"/>
    <w:qFormat/>
    <w:rsid w:val="00561E02"/>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99"/>
    <w:locked/>
    <w:rsid w:val="00A92E5D"/>
    <w:rPr>
      <w:rFonts w:ascii="Cambria" w:hAnsi="Cambria" w:cs="Times New Roman"/>
      <w:b/>
      <w:bCs/>
      <w:kern w:val="28"/>
      <w:sz w:val="32"/>
      <w:szCs w:val="32"/>
    </w:rPr>
  </w:style>
  <w:style w:type="paragraph" w:styleId="NormalWeb">
    <w:name w:val="Normal (Web)"/>
    <w:basedOn w:val="Normal"/>
    <w:uiPriority w:val="99"/>
    <w:rsid w:val="00561E02"/>
    <w:pPr>
      <w:spacing w:before="100" w:beforeAutospacing="1" w:after="100" w:afterAutospacing="1"/>
    </w:pPr>
    <w:rPr>
      <w:rFonts w:ascii="Arial Unicode MS" w:hAnsi="Arial Unicode MS" w:cs="Arial Unicode MS"/>
    </w:rPr>
  </w:style>
  <w:style w:type="paragraph" w:styleId="BodyText">
    <w:name w:val="Body Text"/>
    <w:basedOn w:val="Normal"/>
    <w:link w:val="BodyTextChar"/>
    <w:uiPriority w:val="99"/>
    <w:rsid w:val="00941400"/>
    <w:pPr>
      <w:spacing w:after="120"/>
    </w:pPr>
  </w:style>
  <w:style w:type="character" w:customStyle="1" w:styleId="BodyTextChar">
    <w:name w:val="Body Text Char"/>
    <w:basedOn w:val="DefaultParagraphFont"/>
    <w:link w:val="BodyText"/>
    <w:uiPriority w:val="99"/>
    <w:semiHidden/>
    <w:locked/>
    <w:rsid w:val="00941400"/>
    <w:rPr>
      <w:rFonts w:cs="Times New Roman"/>
      <w:sz w:val="24"/>
      <w:lang w:val="cs-CZ" w:eastAsia="cs-CZ"/>
    </w:rPr>
  </w:style>
  <w:style w:type="paragraph" w:customStyle="1" w:styleId="ZkladntextIMP">
    <w:name w:val="Základní text_IMP"/>
    <w:basedOn w:val="Normal"/>
    <w:uiPriority w:val="99"/>
    <w:rsid w:val="00941400"/>
    <w:pPr>
      <w:suppressAutoHyphens/>
      <w:overflowPunct w:val="0"/>
      <w:autoSpaceDE w:val="0"/>
      <w:autoSpaceDN w:val="0"/>
      <w:adjustRightInd w:val="0"/>
      <w:spacing w:line="276" w:lineRule="auto"/>
      <w:textAlignment w:val="baseline"/>
    </w:pPr>
    <w:rPr>
      <w:szCs w:val="20"/>
    </w:rPr>
  </w:style>
  <w:style w:type="paragraph" w:styleId="BalloonText">
    <w:name w:val="Balloon Text"/>
    <w:basedOn w:val="Normal"/>
    <w:link w:val="BalloonTextChar"/>
    <w:uiPriority w:val="99"/>
    <w:semiHidden/>
    <w:rsid w:val="00E0015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92E5D"/>
    <w:rPr>
      <w:rFonts w:cs="Times New Roman"/>
      <w:sz w:val="2"/>
    </w:rPr>
  </w:style>
  <w:style w:type="paragraph" w:customStyle="1" w:styleId="slalnk">
    <w:name w:val="Čísla článků"/>
    <w:basedOn w:val="Normal"/>
    <w:uiPriority w:val="99"/>
    <w:rsid w:val="00DA00B1"/>
    <w:pPr>
      <w:keepNext/>
      <w:keepLines/>
      <w:spacing w:before="360" w:after="60"/>
      <w:jc w:val="center"/>
    </w:pPr>
    <w:rPr>
      <w:b/>
      <w:bCs/>
      <w:szCs w:val="20"/>
    </w:rPr>
  </w:style>
  <w:style w:type="paragraph" w:customStyle="1" w:styleId="Nzvylnk">
    <w:name w:val="Názvy článků"/>
    <w:basedOn w:val="slalnk"/>
    <w:uiPriority w:val="99"/>
    <w:rsid w:val="00266882"/>
    <w:pPr>
      <w:spacing w:before="60" w:after="160"/>
    </w:pPr>
  </w:style>
  <w:style w:type="paragraph" w:customStyle="1" w:styleId="Normln1">
    <w:name w:val="Normální1"/>
    <w:basedOn w:val="Normal"/>
    <w:uiPriority w:val="99"/>
    <w:rsid w:val="00807A6E"/>
  </w:style>
  <w:style w:type="paragraph" w:customStyle="1" w:styleId="Normln2">
    <w:name w:val="Normální2"/>
    <w:uiPriority w:val="99"/>
    <w:rsid w:val="009958F0"/>
    <w:pPr>
      <w:widowControl w:val="0"/>
    </w:pPr>
    <w:rPr>
      <w:sz w:val="24"/>
      <w:szCs w:val="20"/>
    </w:rPr>
  </w:style>
  <w:style w:type="paragraph" w:styleId="BodyTextIndent3">
    <w:name w:val="Body Text Indent 3"/>
    <w:basedOn w:val="Normal"/>
    <w:link w:val="BodyTextIndent3Char"/>
    <w:uiPriority w:val="99"/>
    <w:rsid w:val="009958F0"/>
    <w:pPr>
      <w:spacing w:after="120"/>
      <w:ind w:left="283"/>
    </w:pPr>
    <w:rPr>
      <w:sz w:val="16"/>
      <w:szCs w:val="16"/>
    </w:rPr>
  </w:style>
  <w:style w:type="character" w:customStyle="1" w:styleId="BodyTextIndent3Char">
    <w:name w:val="Body Text Indent 3 Char"/>
    <w:basedOn w:val="DefaultParagraphFont"/>
    <w:link w:val="BodyTextIndent3"/>
    <w:uiPriority w:val="99"/>
    <w:locked/>
    <w:rsid w:val="009958F0"/>
    <w:rPr>
      <w:rFonts w:cs="Times New Roman"/>
      <w:sz w:val="16"/>
    </w:rPr>
  </w:style>
  <w:style w:type="paragraph" w:styleId="Header">
    <w:name w:val="header"/>
    <w:basedOn w:val="Normal"/>
    <w:link w:val="HeaderChar"/>
    <w:uiPriority w:val="99"/>
    <w:rsid w:val="00DF6CC6"/>
    <w:pPr>
      <w:tabs>
        <w:tab w:val="center" w:pos="4536"/>
        <w:tab w:val="right" w:pos="9072"/>
      </w:tabs>
    </w:pPr>
  </w:style>
  <w:style w:type="character" w:customStyle="1" w:styleId="HeaderChar">
    <w:name w:val="Header Char"/>
    <w:basedOn w:val="DefaultParagraphFont"/>
    <w:link w:val="Header"/>
    <w:uiPriority w:val="99"/>
    <w:locked/>
    <w:rsid w:val="00DF6CC6"/>
    <w:rPr>
      <w:rFonts w:cs="Times New Roman"/>
      <w:sz w:val="24"/>
    </w:rPr>
  </w:style>
  <w:style w:type="paragraph" w:styleId="Footer">
    <w:name w:val="footer"/>
    <w:basedOn w:val="Normal"/>
    <w:link w:val="FooterChar"/>
    <w:uiPriority w:val="99"/>
    <w:rsid w:val="00DF6CC6"/>
    <w:pPr>
      <w:tabs>
        <w:tab w:val="center" w:pos="4536"/>
        <w:tab w:val="right" w:pos="9072"/>
      </w:tabs>
    </w:pPr>
  </w:style>
  <w:style w:type="character" w:customStyle="1" w:styleId="FooterChar">
    <w:name w:val="Footer Char"/>
    <w:basedOn w:val="DefaultParagraphFont"/>
    <w:link w:val="Footer"/>
    <w:uiPriority w:val="99"/>
    <w:locked/>
    <w:rsid w:val="00DF6CC6"/>
    <w:rPr>
      <w:rFonts w:cs="Times New Roman"/>
      <w:sz w:val="24"/>
    </w:rPr>
  </w:style>
  <w:style w:type="paragraph" w:styleId="PlainText">
    <w:name w:val="Plain Text"/>
    <w:basedOn w:val="Normal"/>
    <w:link w:val="PlainTextChar"/>
    <w:uiPriority w:val="99"/>
    <w:rsid w:val="00F506E3"/>
    <w:rPr>
      <w:rFonts w:ascii="Courier New" w:hAnsi="Courier New"/>
      <w:sz w:val="20"/>
      <w:szCs w:val="20"/>
    </w:rPr>
  </w:style>
  <w:style w:type="character" w:customStyle="1" w:styleId="PlainTextChar">
    <w:name w:val="Plain Text Char"/>
    <w:basedOn w:val="DefaultParagraphFont"/>
    <w:link w:val="PlainText"/>
    <w:uiPriority w:val="99"/>
    <w:locked/>
    <w:rsid w:val="00F506E3"/>
    <w:rPr>
      <w:rFonts w:ascii="Courier New" w:hAnsi="Courier New" w:cs="Times New Roman"/>
    </w:rPr>
  </w:style>
</w:styles>
</file>

<file path=word/webSettings.xml><?xml version="1.0" encoding="utf-8"?>
<w:webSettings xmlns:r="http://schemas.openxmlformats.org/officeDocument/2006/relationships" xmlns:w="http://schemas.openxmlformats.org/wordprocessingml/2006/main">
  <w:divs>
    <w:div w:id="1865829234">
      <w:marLeft w:val="0"/>
      <w:marRight w:val="0"/>
      <w:marTop w:val="0"/>
      <w:marBottom w:val="0"/>
      <w:divBdr>
        <w:top w:val="none" w:sz="0" w:space="0" w:color="auto"/>
        <w:left w:val="none" w:sz="0" w:space="0" w:color="auto"/>
        <w:bottom w:val="none" w:sz="0" w:space="0" w:color="auto"/>
        <w:right w:val="none" w:sz="0" w:space="0" w:color="auto"/>
      </w:divBdr>
    </w:div>
    <w:div w:id="1865829235">
      <w:marLeft w:val="0"/>
      <w:marRight w:val="0"/>
      <w:marTop w:val="0"/>
      <w:marBottom w:val="0"/>
      <w:divBdr>
        <w:top w:val="none" w:sz="0" w:space="0" w:color="auto"/>
        <w:left w:val="none" w:sz="0" w:space="0" w:color="auto"/>
        <w:bottom w:val="none" w:sz="0" w:space="0" w:color="auto"/>
        <w:right w:val="none" w:sz="0" w:space="0" w:color="auto"/>
      </w:divBdr>
    </w:div>
    <w:div w:id="1865829236">
      <w:marLeft w:val="0"/>
      <w:marRight w:val="0"/>
      <w:marTop w:val="0"/>
      <w:marBottom w:val="0"/>
      <w:divBdr>
        <w:top w:val="none" w:sz="0" w:space="0" w:color="auto"/>
        <w:left w:val="none" w:sz="0" w:space="0" w:color="auto"/>
        <w:bottom w:val="none" w:sz="0" w:space="0" w:color="auto"/>
        <w:right w:val="none" w:sz="0" w:space="0" w:color="auto"/>
      </w:divBdr>
    </w:div>
    <w:div w:id="18658292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3</Pages>
  <Words>456</Words>
  <Characters>2692</Characters>
  <Application>Microsoft Office Outlook</Application>
  <DocSecurity>0</DocSecurity>
  <Lines>0</Lines>
  <Paragraphs>0</Paragraphs>
  <ScaleCrop>false</ScaleCrop>
  <Company>MV ČR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dc:description/>
  <cp:lastModifiedBy>Obec Siřejovice</cp:lastModifiedBy>
  <cp:revision>3</cp:revision>
  <cp:lastPrinted>2023-10-25T12:47:00Z</cp:lastPrinted>
  <dcterms:created xsi:type="dcterms:W3CDTF">2023-10-25T12:47:00Z</dcterms:created>
  <dcterms:modified xsi:type="dcterms:W3CDTF">2023-12-18T12:11:00Z</dcterms:modified>
</cp:coreProperties>
</file>