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4F" w:rsidRDefault="00C3154F" w:rsidP="00C3154F">
      <w:pPr>
        <w:jc w:val="both"/>
        <w:rPr>
          <w:rFonts w:cs="Arial"/>
          <w:sz w:val="20"/>
        </w:rPr>
      </w:pPr>
      <w:bookmarkStart w:id="0" w:name="_GoBack"/>
      <w:bookmarkEnd w:id="0"/>
    </w:p>
    <w:p w:rsidR="00053665" w:rsidRDefault="00053665" w:rsidP="00053665">
      <w:pPr>
        <w:pStyle w:val="Nzev"/>
      </w:pPr>
      <w:r>
        <w:t>OBEC NOVÝ VESTEC</w:t>
      </w:r>
    </w:p>
    <w:p w:rsidR="005B4A58" w:rsidRDefault="00053665" w:rsidP="005B4A58">
      <w:pPr>
        <w:pStyle w:val="Nzev"/>
      </w:pPr>
      <w:r>
        <w:t>Zastupitelstvo obce Nový Vestec</w:t>
      </w:r>
    </w:p>
    <w:p w:rsidR="00053665" w:rsidRDefault="00053665" w:rsidP="00053665">
      <w:pPr>
        <w:pStyle w:val="Nzev"/>
      </w:pPr>
      <w:r>
        <w:t>Obecně závazná vyhláška obce Nový Vestec</w:t>
      </w:r>
    </w:p>
    <w:p w:rsidR="00053665" w:rsidRDefault="00053665" w:rsidP="00053665">
      <w:pPr>
        <w:pStyle w:val="Nzev"/>
      </w:pPr>
    </w:p>
    <w:p w:rsidR="00053665" w:rsidRDefault="00053665" w:rsidP="00053665">
      <w:pPr>
        <w:pStyle w:val="Nzev"/>
      </w:pPr>
      <w:r>
        <w:t>o místním poplatku za odkládání komunálního odpadu z nemovité věci</w:t>
      </w:r>
    </w:p>
    <w:p w:rsidR="00053665" w:rsidRDefault="00053665" w:rsidP="00053665">
      <w:pPr>
        <w:pStyle w:val="Nzev"/>
      </w:pPr>
    </w:p>
    <w:p w:rsidR="00053665" w:rsidRPr="002E0EAD" w:rsidRDefault="00001026" w:rsidP="0005366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Nový Vestec</w:t>
      </w:r>
      <w:r w:rsidR="00CA553A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CA553A">
        <w:rPr>
          <w:rFonts w:ascii="Arial" w:hAnsi="Arial" w:cs="Arial"/>
          <w:b w:val="0"/>
          <w:sz w:val="22"/>
          <w:szCs w:val="22"/>
        </w:rPr>
        <w:t>15.12.2022</w:t>
      </w:r>
      <w:proofErr w:type="gramEnd"/>
      <w:r w:rsidR="00173014">
        <w:rPr>
          <w:rFonts w:ascii="Arial" w:hAnsi="Arial" w:cs="Arial"/>
          <w:b w:val="0"/>
          <w:sz w:val="22"/>
          <w:szCs w:val="22"/>
        </w:rPr>
        <w:t xml:space="preserve"> usnesením č. 11/5/1/2022</w:t>
      </w:r>
      <w:r w:rsidR="00053665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053665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 w:rsidR="00053665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173014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</w:t>
      </w:r>
      <w:r w:rsidR="00053665" w:rsidRPr="002E0EAD">
        <w:rPr>
          <w:rFonts w:ascii="Arial" w:hAnsi="Arial" w:cs="Arial"/>
          <w:b w:val="0"/>
          <w:bCs w:val="0"/>
          <w:sz w:val="22"/>
          <w:szCs w:val="22"/>
        </w:rPr>
        <w:t xml:space="preserve">d) </w:t>
      </w:r>
      <w:r w:rsidR="00053665">
        <w:rPr>
          <w:rFonts w:ascii="Arial" w:hAnsi="Arial" w:cs="Arial"/>
          <w:b w:val="0"/>
          <w:bCs w:val="0"/>
          <w:sz w:val="22"/>
          <w:szCs w:val="22"/>
        </w:rPr>
        <w:br/>
      </w:r>
      <w:r w:rsidR="00053665"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053665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053665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053665" w:rsidRPr="002E0EAD" w:rsidRDefault="00053665" w:rsidP="000536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053665" w:rsidRPr="002E0EAD" w:rsidRDefault="00053665" w:rsidP="0005366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053665" w:rsidRPr="002E0EAD" w:rsidRDefault="00053665" w:rsidP="00053665">
      <w:pPr>
        <w:pStyle w:val="Zkladntextodsazen"/>
        <w:numPr>
          <w:ilvl w:val="0"/>
          <w:numId w:val="3"/>
        </w:numPr>
        <w:spacing w:after="60" w:line="264" w:lineRule="auto"/>
        <w:jc w:val="both"/>
        <w:rPr>
          <w:rFonts w:cs="Arial"/>
          <w:sz w:val="22"/>
          <w:szCs w:val="22"/>
        </w:rPr>
      </w:pPr>
      <w:r w:rsidRPr="002E0EAD">
        <w:rPr>
          <w:rFonts w:cs="Arial"/>
          <w:sz w:val="22"/>
          <w:szCs w:val="22"/>
        </w:rPr>
        <w:t xml:space="preserve">Obec </w:t>
      </w:r>
      <w:r w:rsidR="00001026">
        <w:rPr>
          <w:rFonts w:cs="Arial"/>
          <w:sz w:val="22"/>
          <w:szCs w:val="22"/>
        </w:rPr>
        <w:t>Nový Vestec</w:t>
      </w:r>
      <w:r w:rsidRPr="002E0EAD">
        <w:rPr>
          <w:rFonts w:cs="Arial"/>
          <w:sz w:val="22"/>
          <w:szCs w:val="22"/>
        </w:rPr>
        <w:t xml:space="preserve"> touto vyhláškou zavádí místní poplatek </w:t>
      </w:r>
      <w:r w:rsidRPr="00C63031">
        <w:rPr>
          <w:rFonts w:cs="Arial"/>
          <w:sz w:val="22"/>
          <w:szCs w:val="22"/>
        </w:rPr>
        <w:t xml:space="preserve">za odkládání komunálního odpadu z nemovité věci </w:t>
      </w:r>
      <w:r w:rsidRPr="002E0EAD">
        <w:rPr>
          <w:rFonts w:cs="Arial"/>
          <w:sz w:val="22"/>
          <w:szCs w:val="22"/>
        </w:rPr>
        <w:t>(dále jen „poplatek“).</w:t>
      </w:r>
    </w:p>
    <w:p w:rsidR="00053665" w:rsidRPr="002E0EAD" w:rsidRDefault="00053665" w:rsidP="00053665">
      <w:pPr>
        <w:numPr>
          <w:ilvl w:val="0"/>
          <w:numId w:val="3"/>
        </w:numPr>
        <w:spacing w:line="288" w:lineRule="auto"/>
        <w:jc w:val="both"/>
        <w:rPr>
          <w:rFonts w:cs="Arial"/>
          <w:sz w:val="22"/>
          <w:szCs w:val="22"/>
        </w:rPr>
      </w:pPr>
      <w:r w:rsidRPr="002E0EAD">
        <w:rPr>
          <w:rFonts w:cs="Arial"/>
          <w:sz w:val="22"/>
          <w:szCs w:val="22"/>
        </w:rPr>
        <w:t>Sp</w:t>
      </w:r>
      <w:r w:rsidR="00001026">
        <w:rPr>
          <w:rFonts w:cs="Arial"/>
          <w:sz w:val="22"/>
          <w:szCs w:val="22"/>
        </w:rPr>
        <w:t xml:space="preserve">rávcem poplatku je </w:t>
      </w:r>
      <w:r w:rsidR="00327372">
        <w:rPr>
          <w:rFonts w:cs="Arial"/>
          <w:sz w:val="22"/>
          <w:szCs w:val="22"/>
        </w:rPr>
        <w:t>obecní úřad</w:t>
      </w:r>
      <w:r w:rsidRPr="002E0EAD">
        <w:rPr>
          <w:rFonts w:cs="Arial"/>
          <w:sz w:val="22"/>
          <w:szCs w:val="22"/>
        </w:rPr>
        <w:t>.</w:t>
      </w:r>
      <w:r w:rsidRPr="002E0EAD">
        <w:rPr>
          <w:rFonts w:cs="Arial"/>
          <w:sz w:val="22"/>
          <w:szCs w:val="22"/>
          <w:vertAlign w:val="superscript"/>
        </w:rPr>
        <w:footnoteReference w:id="1"/>
      </w:r>
    </w:p>
    <w:p w:rsidR="00053665" w:rsidRPr="002E0EAD" w:rsidRDefault="00053665" w:rsidP="000536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053665" w:rsidRPr="002E0EAD" w:rsidRDefault="00053665" w:rsidP="000536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:rsidR="00053665" w:rsidRPr="003D427E" w:rsidRDefault="00053665" w:rsidP="00053665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3D427E">
        <w:rPr>
          <w:rFonts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cs="Arial"/>
          <w:color w:val="000000"/>
          <w:sz w:val="22"/>
          <w:szCs w:val="22"/>
        </w:rPr>
        <w:t>.</w:t>
      </w:r>
      <w:r>
        <w:rPr>
          <w:rStyle w:val="Znakapoznpodarou"/>
          <w:rFonts w:cs="Arial"/>
          <w:color w:val="000000"/>
          <w:sz w:val="22"/>
          <w:szCs w:val="22"/>
        </w:rPr>
        <w:footnoteReference w:id="2"/>
      </w:r>
      <w:r w:rsidRPr="003D427E">
        <w:rPr>
          <w:rFonts w:cs="Arial"/>
          <w:color w:val="000000"/>
          <w:sz w:val="22"/>
          <w:szCs w:val="22"/>
        </w:rPr>
        <w:t xml:space="preserve"> </w:t>
      </w:r>
    </w:p>
    <w:p w:rsidR="00053665" w:rsidRPr="002E0EAD" w:rsidRDefault="00053665" w:rsidP="00053665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Poplatníkem poplatku je</w:t>
      </w:r>
      <w:r w:rsidRPr="002E0EAD">
        <w:rPr>
          <w:rStyle w:val="Znakapoznpodarou"/>
          <w:rFonts w:cs="Arial"/>
          <w:sz w:val="22"/>
          <w:szCs w:val="22"/>
        </w:rPr>
        <w:footnoteReference w:id="3"/>
      </w:r>
    </w:p>
    <w:p w:rsidR="00053665" w:rsidRDefault="00053665" w:rsidP="00053665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053665" w:rsidRDefault="00053665" w:rsidP="00053665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:rsidR="00053665" w:rsidRDefault="00053665" w:rsidP="00053665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Plátcem poplatku je</w:t>
      </w:r>
      <w:r>
        <w:rPr>
          <w:rStyle w:val="Znakapoznpodarou"/>
          <w:rFonts w:cs="Arial"/>
          <w:sz w:val="22"/>
          <w:szCs w:val="22"/>
        </w:rPr>
        <w:footnoteReference w:id="4"/>
      </w:r>
      <w:r>
        <w:rPr>
          <w:rFonts w:cs="Arial"/>
          <w:sz w:val="22"/>
          <w:szCs w:val="22"/>
        </w:rPr>
        <w:t xml:space="preserve"> </w:t>
      </w:r>
    </w:p>
    <w:p w:rsidR="00053665" w:rsidRDefault="00053665" w:rsidP="00053665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053665" w:rsidRDefault="00053665" w:rsidP="00053665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053665" w:rsidRDefault="00053665" w:rsidP="00053665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cs="Arial"/>
          <w:sz w:val="22"/>
          <w:szCs w:val="22"/>
        </w:rPr>
      </w:pPr>
      <w:r w:rsidRPr="003D4FDC">
        <w:rPr>
          <w:rFonts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cs="Arial"/>
          <w:color w:val="000000"/>
          <w:sz w:val="22"/>
          <w:szCs w:val="22"/>
        </w:rPr>
        <w:footnoteReference w:id="5"/>
      </w:r>
      <w:r w:rsidRPr="003D4FDC">
        <w:rPr>
          <w:rFonts w:cs="Arial"/>
          <w:sz w:val="22"/>
          <w:szCs w:val="22"/>
        </w:rPr>
        <w:t>.</w:t>
      </w:r>
    </w:p>
    <w:p w:rsidR="00053665" w:rsidRDefault="00053665" w:rsidP="00053665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cs="Arial"/>
          <w:sz w:val="22"/>
          <w:szCs w:val="22"/>
        </w:rPr>
      </w:pPr>
      <w:r w:rsidRPr="009E188F">
        <w:rPr>
          <w:rFonts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cs="Arial"/>
          <w:sz w:val="22"/>
          <w:szCs w:val="22"/>
        </w:rPr>
        <w:t>.</w:t>
      </w:r>
      <w:r>
        <w:rPr>
          <w:rStyle w:val="Znakapoznpodarou"/>
          <w:rFonts w:cs="Arial"/>
          <w:sz w:val="22"/>
          <w:szCs w:val="22"/>
        </w:rPr>
        <w:footnoteReference w:id="6"/>
      </w:r>
    </w:p>
    <w:p w:rsidR="00053665" w:rsidRDefault="00053665" w:rsidP="00053665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053665" w:rsidRDefault="00053665" w:rsidP="00053665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053665" w:rsidRDefault="00053665" w:rsidP="00053665">
      <w:pPr>
        <w:spacing w:before="120" w:line="312" w:lineRule="auto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Poplatkovým obdobím poplatku je kalendářní rok.</w:t>
      </w:r>
      <w:r>
        <w:rPr>
          <w:rStyle w:val="Znakapoznpodarou"/>
          <w:rFonts w:cs="Arial"/>
          <w:sz w:val="22"/>
          <w:szCs w:val="22"/>
        </w:rPr>
        <w:footnoteReference w:id="7"/>
      </w:r>
    </w:p>
    <w:p w:rsidR="00053665" w:rsidRPr="002E0EAD" w:rsidRDefault="00053665" w:rsidP="000536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053665" w:rsidRPr="002E0EAD" w:rsidRDefault="00053665" w:rsidP="0005366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53665" w:rsidRDefault="00053665" w:rsidP="00053665">
      <w:pPr>
        <w:numPr>
          <w:ilvl w:val="0"/>
          <w:numId w:val="5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92C27">
        <w:rPr>
          <w:rFonts w:cs="Arial"/>
          <w:sz w:val="22"/>
          <w:szCs w:val="22"/>
        </w:rPr>
        <w:t>Plátce</w:t>
      </w:r>
      <w:r>
        <w:rPr>
          <w:rFonts w:cs="Arial"/>
          <w:sz w:val="22"/>
          <w:szCs w:val="22"/>
        </w:rPr>
        <w:t xml:space="preserve"> poplatku je povinen podat </w:t>
      </w:r>
      <w:r w:rsidRPr="00392C27">
        <w:rPr>
          <w:rFonts w:cs="Arial"/>
          <w:sz w:val="22"/>
          <w:szCs w:val="22"/>
        </w:rPr>
        <w:t>správci poplatku ohlášení</w:t>
      </w:r>
      <w:r>
        <w:rPr>
          <w:rFonts w:cs="Arial"/>
          <w:sz w:val="22"/>
          <w:szCs w:val="22"/>
        </w:rPr>
        <w:t xml:space="preserve"> nejpozději</w:t>
      </w:r>
      <w:r w:rsidRPr="00392C27">
        <w:rPr>
          <w:rFonts w:cs="Arial"/>
          <w:sz w:val="22"/>
          <w:szCs w:val="22"/>
        </w:rPr>
        <w:t xml:space="preserve"> </w:t>
      </w:r>
      <w:r w:rsidR="00414897">
        <w:rPr>
          <w:rFonts w:cs="Arial"/>
          <w:sz w:val="22"/>
          <w:szCs w:val="22"/>
        </w:rPr>
        <w:t>do 15-ti</w:t>
      </w:r>
      <w:r w:rsidRPr="00392C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392C27">
        <w:rPr>
          <w:rFonts w:cs="Arial"/>
          <w:sz w:val="22"/>
          <w:szCs w:val="22"/>
        </w:rPr>
        <w:t xml:space="preserve">dnů </w:t>
      </w:r>
      <w:r>
        <w:rPr>
          <w:rFonts w:cs="Arial"/>
          <w:sz w:val="22"/>
          <w:szCs w:val="22"/>
        </w:rPr>
        <w:t>ode dne, kdy nabyl postavení plátce poplatku. Pozbytí postavení plátce ohlásí plátce poplatku</w:t>
      </w:r>
      <w:r w:rsidR="00414897">
        <w:rPr>
          <w:rFonts w:cs="Arial"/>
          <w:sz w:val="22"/>
          <w:szCs w:val="22"/>
        </w:rPr>
        <w:t xml:space="preserve"> správci poplatku ve lhůtě 15-ti</w:t>
      </w:r>
      <w:r>
        <w:rPr>
          <w:rFonts w:cs="Arial"/>
          <w:sz w:val="22"/>
          <w:szCs w:val="22"/>
        </w:rPr>
        <w:t xml:space="preserve"> dnů.</w:t>
      </w:r>
    </w:p>
    <w:p w:rsidR="00053665" w:rsidRDefault="00053665" w:rsidP="00053665">
      <w:pPr>
        <w:numPr>
          <w:ilvl w:val="0"/>
          <w:numId w:val="5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A04C8B">
        <w:rPr>
          <w:rFonts w:cs="Arial"/>
          <w:sz w:val="22"/>
          <w:szCs w:val="22"/>
        </w:rPr>
        <w:t xml:space="preserve">V ohlášení </w:t>
      </w:r>
      <w:r>
        <w:rPr>
          <w:rFonts w:cs="Arial"/>
          <w:sz w:val="22"/>
          <w:szCs w:val="22"/>
        </w:rPr>
        <w:t xml:space="preserve">plátce poplatku </w:t>
      </w:r>
      <w:r w:rsidRPr="00A04C8B">
        <w:rPr>
          <w:rFonts w:cs="Arial"/>
          <w:sz w:val="22"/>
          <w:szCs w:val="22"/>
        </w:rPr>
        <w:t>uvede</w:t>
      </w:r>
      <w:r>
        <w:rPr>
          <w:rStyle w:val="Znakapoznpodarou"/>
          <w:rFonts w:cs="Arial"/>
          <w:sz w:val="22"/>
          <w:szCs w:val="22"/>
        </w:rPr>
        <w:footnoteReference w:id="8"/>
      </w:r>
      <w:r>
        <w:rPr>
          <w:rFonts w:cs="Arial"/>
          <w:sz w:val="22"/>
          <w:szCs w:val="22"/>
        </w:rPr>
        <w:t xml:space="preserve"> </w:t>
      </w:r>
    </w:p>
    <w:p w:rsidR="00053665" w:rsidRPr="00376155" w:rsidRDefault="00053665" w:rsidP="00053665">
      <w:pPr>
        <w:numPr>
          <w:ilvl w:val="1"/>
          <w:numId w:val="5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76155">
        <w:rPr>
          <w:rFonts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cs="Arial"/>
          <w:sz w:val="22"/>
          <w:szCs w:val="22"/>
        </w:rPr>
        <w:t>adresu</w:t>
      </w:r>
      <w:proofErr w:type="gramEnd"/>
      <w:r w:rsidRPr="00376155">
        <w:rPr>
          <w:rFonts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53665" w:rsidRPr="00376155" w:rsidRDefault="00053665" w:rsidP="00053665">
      <w:pPr>
        <w:numPr>
          <w:ilvl w:val="1"/>
          <w:numId w:val="5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76155">
        <w:rPr>
          <w:rFonts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cs="Arial"/>
          <w:sz w:val="22"/>
          <w:szCs w:val="22"/>
        </w:rPr>
        <w:t>plátce</w:t>
      </w:r>
      <w:r w:rsidRPr="00376155">
        <w:rPr>
          <w:rFonts w:cs="Arial"/>
          <w:sz w:val="22"/>
          <w:szCs w:val="22"/>
        </w:rPr>
        <w:t>,</w:t>
      </w:r>
    </w:p>
    <w:p w:rsidR="00053665" w:rsidRDefault="00053665" w:rsidP="00053665">
      <w:pPr>
        <w:numPr>
          <w:ilvl w:val="1"/>
          <w:numId w:val="5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716519">
        <w:rPr>
          <w:rFonts w:cs="Arial"/>
          <w:sz w:val="22"/>
          <w:szCs w:val="22"/>
        </w:rPr>
        <w:t xml:space="preserve">další údaje rozhodné pro stanovení poplatku, zejména </w:t>
      </w:r>
      <w:r w:rsidRPr="00087ACD">
        <w:rPr>
          <w:rFonts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cs="Arial"/>
          <w:sz w:val="22"/>
          <w:szCs w:val="22"/>
        </w:rPr>
        <w:t>.</w:t>
      </w:r>
    </w:p>
    <w:p w:rsidR="00053665" w:rsidRPr="00716519" w:rsidRDefault="00053665" w:rsidP="00053665">
      <w:pPr>
        <w:numPr>
          <w:ilvl w:val="0"/>
          <w:numId w:val="5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716519">
        <w:rPr>
          <w:rFonts w:cs="Arial"/>
          <w:sz w:val="22"/>
          <w:szCs w:val="22"/>
        </w:rPr>
        <w:t>Plátce</w:t>
      </w:r>
      <w:r>
        <w:rPr>
          <w:rFonts w:cs="Arial"/>
          <w:sz w:val="22"/>
          <w:szCs w:val="22"/>
        </w:rPr>
        <w:t xml:space="preserve"> poplatku</w:t>
      </w:r>
      <w:r w:rsidRPr="00716519">
        <w:rPr>
          <w:rFonts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cs="Arial"/>
          <w:sz w:val="22"/>
          <w:szCs w:val="22"/>
        </w:rPr>
        <w:t>také</w:t>
      </w:r>
      <w:r w:rsidRPr="00716519">
        <w:rPr>
          <w:rFonts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cs="Arial"/>
          <w:sz w:val="22"/>
          <w:szCs w:val="22"/>
        </w:rPr>
        <w:footnoteReference w:id="9"/>
      </w:r>
    </w:p>
    <w:p w:rsidR="00053665" w:rsidRPr="00376155" w:rsidRDefault="00053665" w:rsidP="00053665">
      <w:pPr>
        <w:numPr>
          <w:ilvl w:val="0"/>
          <w:numId w:val="5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76155">
        <w:rPr>
          <w:rFonts w:cs="Arial"/>
          <w:sz w:val="22"/>
          <w:szCs w:val="22"/>
        </w:rPr>
        <w:t>Dojde-li ke změně údajů uvedených v ohlášení, je plátce povinen tuto změnu oznámit do 15</w:t>
      </w:r>
      <w:r w:rsidR="00414897">
        <w:rPr>
          <w:rFonts w:cs="Arial"/>
          <w:sz w:val="22"/>
          <w:szCs w:val="22"/>
        </w:rPr>
        <w:t>-ti</w:t>
      </w:r>
      <w:r w:rsidRPr="00376155">
        <w:rPr>
          <w:rFonts w:cs="Arial"/>
          <w:sz w:val="22"/>
          <w:szCs w:val="22"/>
        </w:rPr>
        <w:t xml:space="preserve"> </w:t>
      </w:r>
      <w:r w:rsidR="00570F5A">
        <w:rPr>
          <w:rFonts w:cs="Arial"/>
          <w:sz w:val="22"/>
          <w:szCs w:val="22"/>
        </w:rPr>
        <w:t>dnů</w:t>
      </w:r>
      <w:r w:rsidRPr="00376155">
        <w:rPr>
          <w:rFonts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cs="Arial"/>
          <w:sz w:val="22"/>
          <w:szCs w:val="22"/>
        </w:rPr>
        <w:footnoteReference w:id="10"/>
      </w:r>
    </w:p>
    <w:p w:rsidR="00053665" w:rsidRDefault="00053665" w:rsidP="00053665">
      <w:pPr>
        <w:numPr>
          <w:ilvl w:val="0"/>
          <w:numId w:val="5"/>
        </w:numPr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cs="Arial"/>
          <w:sz w:val="22"/>
          <w:szCs w:val="22"/>
        </w:rPr>
        <w:footnoteReference w:id="11"/>
      </w:r>
    </w:p>
    <w:p w:rsidR="00053665" w:rsidRDefault="00053665" w:rsidP="00053665">
      <w:pPr>
        <w:numPr>
          <w:ilvl w:val="0"/>
          <w:numId w:val="5"/>
        </w:numPr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Není-li plátce, plní ohlašovací povinnost </w:t>
      </w:r>
      <w:r w:rsidRPr="0088615E">
        <w:rPr>
          <w:rFonts w:cs="Arial"/>
          <w:sz w:val="22"/>
          <w:szCs w:val="22"/>
        </w:rPr>
        <w:t>poplatník.</w:t>
      </w:r>
      <w:r w:rsidRPr="0088615E">
        <w:rPr>
          <w:rStyle w:val="Znakapoznpodarou"/>
          <w:rFonts w:cs="Arial"/>
          <w:sz w:val="22"/>
          <w:szCs w:val="22"/>
        </w:rPr>
        <w:footnoteReference w:id="12"/>
      </w:r>
    </w:p>
    <w:p w:rsidR="00053665" w:rsidRPr="002E0EAD" w:rsidRDefault="00053665" w:rsidP="00053665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:rsidR="00053665" w:rsidRPr="002E0EAD" w:rsidRDefault="00053665" w:rsidP="000536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cs="Arial"/>
        </w:rPr>
        <w:footnoteReference w:id="13"/>
      </w:r>
    </w:p>
    <w:p w:rsidR="00053665" w:rsidRPr="00772922" w:rsidRDefault="00053665" w:rsidP="00053665">
      <w:pPr>
        <w:numPr>
          <w:ilvl w:val="0"/>
          <w:numId w:val="4"/>
        </w:numPr>
        <w:spacing w:before="120" w:after="60" w:line="264" w:lineRule="auto"/>
        <w:jc w:val="both"/>
        <w:rPr>
          <w:rFonts w:cs="Arial"/>
          <w:i/>
          <w:color w:val="0070C0"/>
          <w:sz w:val="22"/>
          <w:szCs w:val="22"/>
        </w:rPr>
      </w:pPr>
      <w:r>
        <w:rPr>
          <w:rFonts w:cs="Arial"/>
          <w:sz w:val="22"/>
          <w:szCs w:val="22"/>
        </w:rPr>
        <w:t xml:space="preserve">Základem dílčího poplatku je </w:t>
      </w:r>
      <w:r w:rsidRPr="00772922">
        <w:rPr>
          <w:rFonts w:cs="Arial"/>
          <w:sz w:val="22"/>
          <w:szCs w:val="22"/>
        </w:rPr>
        <w:t xml:space="preserve">kapacita soustřeďovacích prostředků pro nemovitou věc na odpad za </w:t>
      </w:r>
      <w:r>
        <w:rPr>
          <w:rFonts w:cs="Arial"/>
          <w:sz w:val="22"/>
          <w:szCs w:val="22"/>
        </w:rPr>
        <w:t xml:space="preserve">kalendářní měsíc </w:t>
      </w:r>
      <w:r w:rsidRPr="00772922">
        <w:rPr>
          <w:rFonts w:cs="Arial"/>
          <w:sz w:val="22"/>
          <w:szCs w:val="22"/>
        </w:rPr>
        <w:t>v litrech připadající na poplatníka</w:t>
      </w:r>
      <w:r>
        <w:rPr>
          <w:rFonts w:cs="Arial"/>
          <w:sz w:val="22"/>
          <w:szCs w:val="22"/>
        </w:rPr>
        <w:t xml:space="preserve">. </w:t>
      </w:r>
    </w:p>
    <w:p w:rsidR="00053665" w:rsidRDefault="00053665" w:rsidP="0005366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053665" w:rsidRPr="00772922" w:rsidRDefault="00053665" w:rsidP="00053665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:rsidR="00053665" w:rsidRDefault="00053665" w:rsidP="00053665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:rsidR="00CA553A" w:rsidRDefault="00CA553A" w:rsidP="00053665">
      <w:pPr>
        <w:pStyle w:val="Default"/>
        <w:ind w:left="567"/>
        <w:jc w:val="both"/>
        <w:rPr>
          <w:sz w:val="22"/>
          <w:szCs w:val="22"/>
        </w:rPr>
      </w:pPr>
    </w:p>
    <w:p w:rsidR="00CA553A" w:rsidRDefault="00CA553A" w:rsidP="00CA553A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Minimální základ dílčího poplatku činí 60 l za rok.</w:t>
      </w:r>
    </w:p>
    <w:p w:rsidR="00053665" w:rsidRPr="002E0EAD" w:rsidRDefault="00053665" w:rsidP="000536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053665" w:rsidRPr="005B4A58" w:rsidRDefault="00053665" w:rsidP="005B4A5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053665" w:rsidRPr="005B4A58" w:rsidRDefault="00053665" w:rsidP="005B4A58">
      <w:pPr>
        <w:spacing w:before="120" w:after="60" w:line="264" w:lineRule="auto"/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i/>
          <w:color w:val="0070C0"/>
          <w:sz w:val="22"/>
          <w:szCs w:val="22"/>
        </w:rPr>
        <w:t xml:space="preserve"> </w:t>
      </w:r>
      <w:r w:rsidR="00CA553A">
        <w:rPr>
          <w:rFonts w:cs="Arial"/>
          <w:sz w:val="22"/>
          <w:szCs w:val="22"/>
        </w:rPr>
        <w:t>Sazba poplatku činí 0,64</w:t>
      </w:r>
      <w:r>
        <w:rPr>
          <w:rFonts w:cs="Arial"/>
          <w:sz w:val="22"/>
          <w:szCs w:val="22"/>
        </w:rPr>
        <w:t xml:space="preserve"> Kč za l.</w:t>
      </w:r>
    </w:p>
    <w:p w:rsidR="00053665" w:rsidRPr="002E0EAD" w:rsidRDefault="00053665" w:rsidP="0005366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053665" w:rsidRPr="002E0EAD" w:rsidRDefault="00053665" w:rsidP="000536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cs="Arial"/>
        </w:rPr>
        <w:footnoteReference w:id="14"/>
      </w:r>
    </w:p>
    <w:p w:rsidR="00053665" w:rsidRPr="00601AB9" w:rsidRDefault="00053665" w:rsidP="00053665">
      <w:pPr>
        <w:numPr>
          <w:ilvl w:val="0"/>
          <w:numId w:val="9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 w:rsidRPr="00601AB9">
        <w:rPr>
          <w:rFonts w:cs="Arial"/>
          <w:sz w:val="22"/>
          <w:szCs w:val="22"/>
        </w:rPr>
        <w:t>Poplatek se vypočte jako souče</w:t>
      </w:r>
      <w:r>
        <w:rPr>
          <w:rFonts w:cs="Arial"/>
          <w:sz w:val="22"/>
          <w:szCs w:val="22"/>
        </w:rPr>
        <w:t>t dílčích poplatků za jednotlivé kalendářní měsíce</w:t>
      </w:r>
      <w:r w:rsidRPr="00601AB9">
        <w:rPr>
          <w:rFonts w:cs="Arial"/>
          <w:sz w:val="22"/>
          <w:szCs w:val="22"/>
        </w:rPr>
        <w:t xml:space="preserve">, na jejichž konci </w:t>
      </w:r>
    </w:p>
    <w:p w:rsidR="00053665" w:rsidRPr="00601AB9" w:rsidRDefault="00053665" w:rsidP="00053665">
      <w:pPr>
        <w:spacing w:before="120" w:after="60" w:line="264" w:lineRule="auto"/>
        <w:ind w:left="567"/>
        <w:jc w:val="both"/>
        <w:rPr>
          <w:rFonts w:cs="Arial"/>
          <w:sz w:val="22"/>
          <w:szCs w:val="22"/>
        </w:rPr>
      </w:pPr>
      <w:r w:rsidRPr="00601AB9">
        <w:rPr>
          <w:rFonts w:cs="Arial"/>
          <w:sz w:val="22"/>
          <w:szCs w:val="22"/>
        </w:rPr>
        <w:t xml:space="preserve">a) měl poplatník v nemovité věci bydliště, nebo </w:t>
      </w:r>
    </w:p>
    <w:p w:rsidR="00053665" w:rsidRDefault="00053665" w:rsidP="00053665">
      <w:pPr>
        <w:spacing w:before="120" w:after="60" w:line="264" w:lineRule="auto"/>
        <w:ind w:left="567"/>
        <w:jc w:val="both"/>
        <w:rPr>
          <w:rFonts w:cs="Arial"/>
          <w:sz w:val="22"/>
          <w:szCs w:val="22"/>
        </w:rPr>
      </w:pPr>
      <w:r w:rsidRPr="00601AB9">
        <w:rPr>
          <w:rFonts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053665" w:rsidRPr="005B4A58" w:rsidRDefault="00053665" w:rsidP="00053665">
      <w:pPr>
        <w:numPr>
          <w:ilvl w:val="0"/>
          <w:numId w:val="9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 w:rsidRPr="009B3D7F">
        <w:rPr>
          <w:rFonts w:cs="Arial"/>
          <w:sz w:val="22"/>
          <w:szCs w:val="22"/>
        </w:rPr>
        <w:t xml:space="preserve">Dílčí poplatek za </w:t>
      </w:r>
      <w:r>
        <w:rPr>
          <w:rFonts w:cs="Arial"/>
          <w:sz w:val="22"/>
          <w:szCs w:val="22"/>
        </w:rPr>
        <w:t>kalendářní měsíc</w:t>
      </w:r>
      <w:r w:rsidRPr="009B3D7F">
        <w:rPr>
          <w:rFonts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053665" w:rsidRPr="002E0EAD" w:rsidRDefault="00053665" w:rsidP="0005366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053665" w:rsidRDefault="00327372" w:rsidP="003273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327372" w:rsidRPr="0011701A" w:rsidRDefault="00327372" w:rsidP="00327372">
      <w:pPr>
        <w:pStyle w:val="Nzvylnk"/>
        <w:rPr>
          <w:rFonts w:ascii="Arial" w:hAnsi="Arial" w:cs="Arial"/>
        </w:rPr>
      </w:pPr>
    </w:p>
    <w:p w:rsidR="00053665" w:rsidRPr="0011701A" w:rsidRDefault="00053665" w:rsidP="00053665">
      <w:pPr>
        <w:numPr>
          <w:ilvl w:val="0"/>
          <w:numId w:val="11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 w:rsidRPr="0011701A">
        <w:rPr>
          <w:rFonts w:cs="Arial"/>
          <w:sz w:val="22"/>
          <w:szCs w:val="22"/>
        </w:rPr>
        <w:t>Plátce poplatku odvede vybraný poplatek s</w:t>
      </w:r>
      <w:r w:rsidR="00A742DF">
        <w:rPr>
          <w:rFonts w:cs="Arial"/>
          <w:sz w:val="22"/>
          <w:szCs w:val="22"/>
        </w:rPr>
        <w:t>právci poplatku nejpozději do 31. března</w:t>
      </w:r>
      <w:r w:rsidRPr="0011701A">
        <w:rPr>
          <w:rFonts w:cs="Arial"/>
          <w:sz w:val="22"/>
          <w:szCs w:val="22"/>
        </w:rPr>
        <w:t xml:space="preserve"> příslušného kalendářního roku. </w:t>
      </w:r>
    </w:p>
    <w:p w:rsidR="00053665" w:rsidRPr="0011701A" w:rsidRDefault="00053665" w:rsidP="00053665">
      <w:pPr>
        <w:numPr>
          <w:ilvl w:val="0"/>
          <w:numId w:val="11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 w:rsidRPr="0011701A">
        <w:rPr>
          <w:rFonts w:cs="Arial"/>
          <w:sz w:val="22"/>
          <w:szCs w:val="22"/>
        </w:rPr>
        <w:t>Plátce poplatku, který nabyl postavení plátce poplatku po datu uvedeném v odstavci 1, odvede vybraný poplatek nejpozději do 20. dne měsíce následujícího po měsíci, kdy vznikla poplatková povinnost.</w:t>
      </w:r>
    </w:p>
    <w:p w:rsidR="00053665" w:rsidRPr="0011701A" w:rsidRDefault="00053665" w:rsidP="00053665">
      <w:pPr>
        <w:numPr>
          <w:ilvl w:val="0"/>
          <w:numId w:val="11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 w:rsidRPr="0011701A">
        <w:rPr>
          <w:rFonts w:cs="Arial"/>
          <w:sz w:val="22"/>
          <w:szCs w:val="22"/>
        </w:rPr>
        <w:t>Lhůta pro odvedení poplatku neskončí plátci poplatku dříve než lhůta</w:t>
      </w:r>
      <w:r w:rsidR="00987161">
        <w:rPr>
          <w:rFonts w:cs="Arial"/>
          <w:sz w:val="22"/>
          <w:szCs w:val="22"/>
        </w:rPr>
        <w:t xml:space="preserve"> pro podání ohlášení podle čl. 4 odst. 1</w:t>
      </w:r>
      <w:r w:rsidRPr="0011701A">
        <w:rPr>
          <w:rFonts w:cs="Arial"/>
          <w:sz w:val="22"/>
          <w:szCs w:val="22"/>
        </w:rPr>
        <w:t xml:space="preserve"> této vyhlášky. </w:t>
      </w:r>
    </w:p>
    <w:p w:rsidR="00053665" w:rsidRPr="005B4A58" w:rsidRDefault="00053665" w:rsidP="00053665">
      <w:pPr>
        <w:numPr>
          <w:ilvl w:val="0"/>
          <w:numId w:val="11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 w:rsidRPr="0011701A">
        <w:rPr>
          <w:rFonts w:cs="Arial"/>
          <w:sz w:val="22"/>
          <w:szCs w:val="22"/>
        </w:rPr>
        <w:t>Není-li plátce poplatku, zaplatí poplatek ve lhůtě podle odstavce 1, 2 nebo 3 poplatník.</w:t>
      </w:r>
    </w:p>
    <w:p w:rsidR="00053665" w:rsidRPr="002E0EAD" w:rsidRDefault="00053665" w:rsidP="0005366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:rsidR="00053665" w:rsidRPr="005155AF" w:rsidRDefault="00053665" w:rsidP="0005366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053665" w:rsidRPr="00A73DE8" w:rsidRDefault="00053665" w:rsidP="00053665">
      <w:pPr>
        <w:numPr>
          <w:ilvl w:val="0"/>
          <w:numId w:val="8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A73DE8">
        <w:rPr>
          <w:rFonts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cs="Arial"/>
          <w:sz w:val="22"/>
          <w:szCs w:val="22"/>
        </w:rPr>
        <w:footnoteReference w:id="15"/>
      </w:r>
    </w:p>
    <w:p w:rsidR="00053665" w:rsidRPr="005155AF" w:rsidRDefault="00053665" w:rsidP="00053665">
      <w:pPr>
        <w:numPr>
          <w:ilvl w:val="0"/>
          <w:numId w:val="8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5155AF">
        <w:rPr>
          <w:rFonts w:cs="Arial"/>
          <w:sz w:val="22"/>
          <w:szCs w:val="22"/>
        </w:rPr>
        <w:t>Nebudou-li poplatky odvedeny plátcem</w:t>
      </w:r>
      <w:r>
        <w:rPr>
          <w:rFonts w:cs="Arial"/>
          <w:sz w:val="22"/>
          <w:szCs w:val="22"/>
        </w:rPr>
        <w:t xml:space="preserve"> poplatku</w:t>
      </w:r>
      <w:r w:rsidRPr="005155AF">
        <w:rPr>
          <w:rFonts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cs="Arial"/>
          <w:sz w:val="22"/>
          <w:szCs w:val="22"/>
        </w:rPr>
        <w:footnoteReference w:id="16"/>
      </w:r>
    </w:p>
    <w:p w:rsidR="00053665" w:rsidRPr="00B92EB1" w:rsidRDefault="00053665" w:rsidP="00053665">
      <w:pPr>
        <w:numPr>
          <w:ilvl w:val="0"/>
          <w:numId w:val="8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5155AF">
        <w:rPr>
          <w:rFonts w:cs="Arial"/>
          <w:sz w:val="22"/>
          <w:szCs w:val="22"/>
        </w:rPr>
        <w:t>Včas</w:t>
      </w:r>
      <w:r w:rsidRPr="00B92EB1">
        <w:rPr>
          <w:rFonts w:cs="Arial"/>
          <w:sz w:val="22"/>
          <w:szCs w:val="22"/>
        </w:rPr>
        <w:t xml:space="preserve"> </w:t>
      </w:r>
      <w:r w:rsidRPr="00474813">
        <w:rPr>
          <w:rFonts w:cs="Arial"/>
          <w:sz w:val="22"/>
          <w:szCs w:val="22"/>
        </w:rPr>
        <w:t xml:space="preserve">nezaplacené nebo </w:t>
      </w:r>
      <w:r w:rsidRPr="00B92EB1">
        <w:rPr>
          <w:rFonts w:cs="Arial"/>
          <w:sz w:val="22"/>
          <w:szCs w:val="22"/>
        </w:rPr>
        <w:t xml:space="preserve">neodvedené poplatky nebo část těchto poplatků </w:t>
      </w:r>
      <w:r w:rsidRPr="005155AF">
        <w:rPr>
          <w:rFonts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cs="Arial"/>
          <w:sz w:val="22"/>
          <w:szCs w:val="22"/>
        </w:rPr>
        <w:footnoteReference w:id="17"/>
      </w:r>
    </w:p>
    <w:p w:rsidR="00053665" w:rsidRPr="002E0EAD" w:rsidRDefault="00053665" w:rsidP="0005366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053665" w:rsidRPr="002E0EAD" w:rsidRDefault="00053665" w:rsidP="0005366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053665" w:rsidRDefault="00053665" w:rsidP="00053665">
      <w:pPr>
        <w:numPr>
          <w:ilvl w:val="0"/>
          <w:numId w:val="7"/>
        </w:numPr>
        <w:spacing w:before="120" w:line="264" w:lineRule="auto"/>
        <w:jc w:val="both"/>
        <w:rPr>
          <w:rFonts w:cs="Arial"/>
          <w:sz w:val="22"/>
          <w:szCs w:val="22"/>
        </w:rPr>
      </w:pPr>
      <w:r w:rsidRPr="00D042DD">
        <w:rPr>
          <w:rFonts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cs="Arial"/>
          <w:sz w:val="22"/>
          <w:szCs w:val="22"/>
        </w:rPr>
        <w:t>.</w:t>
      </w:r>
      <w:r>
        <w:rPr>
          <w:rStyle w:val="Znakapoznpodarou"/>
          <w:rFonts w:cs="Arial"/>
          <w:sz w:val="22"/>
          <w:szCs w:val="22"/>
        </w:rPr>
        <w:footnoteReference w:id="18"/>
      </w:r>
    </w:p>
    <w:p w:rsidR="00053665" w:rsidRPr="002E0EAD" w:rsidRDefault="00053665" w:rsidP="00053665">
      <w:pPr>
        <w:numPr>
          <w:ilvl w:val="0"/>
          <w:numId w:val="7"/>
        </w:numPr>
        <w:spacing w:before="120" w:line="264" w:lineRule="auto"/>
        <w:jc w:val="both"/>
        <w:rPr>
          <w:rFonts w:cs="Arial"/>
          <w:sz w:val="22"/>
          <w:szCs w:val="22"/>
        </w:rPr>
      </w:pPr>
      <w:r w:rsidRPr="00D042DD">
        <w:rPr>
          <w:rFonts w:cs="Arial"/>
          <w:sz w:val="22"/>
          <w:szCs w:val="22"/>
        </w:rPr>
        <w:t xml:space="preserve">Na </w:t>
      </w:r>
      <w:proofErr w:type="spellStart"/>
      <w:r w:rsidRPr="00D042DD">
        <w:rPr>
          <w:rFonts w:cs="Arial"/>
          <w:sz w:val="22"/>
          <w:szCs w:val="22"/>
        </w:rPr>
        <w:t>svěřenský</w:t>
      </w:r>
      <w:proofErr w:type="spellEnd"/>
      <w:r w:rsidRPr="00D042DD">
        <w:rPr>
          <w:rFonts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cs="Arial"/>
          <w:sz w:val="22"/>
          <w:szCs w:val="22"/>
        </w:rPr>
        <w:t>.</w:t>
      </w:r>
      <w:r>
        <w:rPr>
          <w:rStyle w:val="Znakapoznpodarou"/>
          <w:rFonts w:cs="Arial"/>
          <w:sz w:val="22"/>
          <w:szCs w:val="22"/>
        </w:rPr>
        <w:footnoteReference w:id="19"/>
      </w:r>
    </w:p>
    <w:p w:rsidR="00053665" w:rsidRPr="002E0EAD" w:rsidRDefault="00053665" w:rsidP="0005366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053665" w:rsidRPr="002E0EAD" w:rsidRDefault="00053665" w:rsidP="000536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053665" w:rsidRDefault="00053665" w:rsidP="005B4A58">
      <w:pPr>
        <w:spacing w:before="120" w:line="264" w:lineRule="auto"/>
        <w:ind w:left="567"/>
        <w:jc w:val="both"/>
        <w:rPr>
          <w:rFonts w:cs="Arial"/>
          <w:sz w:val="22"/>
          <w:szCs w:val="22"/>
        </w:rPr>
      </w:pPr>
      <w:r w:rsidRPr="002E0EAD">
        <w:rPr>
          <w:rFonts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53665" w:rsidRPr="002E0EAD" w:rsidRDefault="00053665" w:rsidP="0005366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053665" w:rsidRPr="002E0EAD" w:rsidRDefault="00053665" w:rsidP="000536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053665" w:rsidRDefault="00053665" w:rsidP="005B4A58">
      <w:pPr>
        <w:spacing w:before="120" w:line="288" w:lineRule="auto"/>
        <w:ind w:left="567"/>
        <w:jc w:val="both"/>
        <w:rPr>
          <w:rFonts w:cs="Arial"/>
          <w:sz w:val="22"/>
          <w:szCs w:val="22"/>
        </w:rPr>
      </w:pPr>
      <w:r w:rsidRPr="002E0EAD">
        <w:rPr>
          <w:rFonts w:cs="Arial"/>
          <w:sz w:val="22"/>
          <w:szCs w:val="22"/>
        </w:rPr>
        <w:t>Zrušuje se</w:t>
      </w:r>
      <w:r w:rsidR="00A742DF">
        <w:rPr>
          <w:rFonts w:cs="Arial"/>
          <w:sz w:val="22"/>
          <w:szCs w:val="22"/>
        </w:rPr>
        <w:t xml:space="preserve"> obecně závazná vyhláška Obce Nový Vestec č. </w:t>
      </w:r>
      <w:r w:rsidR="00CA553A">
        <w:rPr>
          <w:rFonts w:cs="Arial"/>
          <w:sz w:val="22"/>
          <w:szCs w:val="22"/>
        </w:rPr>
        <w:t>4/2021</w:t>
      </w:r>
      <w:r w:rsidR="005B4A58" w:rsidRPr="00987161">
        <w:rPr>
          <w:rFonts w:cs="Arial"/>
          <w:sz w:val="22"/>
          <w:szCs w:val="22"/>
        </w:rPr>
        <w:t>, o poplatku za komunální odpad</w:t>
      </w:r>
      <w:r w:rsidRPr="00987161">
        <w:rPr>
          <w:rFonts w:cs="Arial"/>
          <w:sz w:val="22"/>
          <w:szCs w:val="22"/>
        </w:rPr>
        <w:t xml:space="preserve">, </w:t>
      </w:r>
      <w:r w:rsidR="00CA553A">
        <w:rPr>
          <w:rFonts w:cs="Arial"/>
          <w:sz w:val="22"/>
          <w:szCs w:val="22"/>
        </w:rPr>
        <w:t xml:space="preserve">ze dne </w:t>
      </w:r>
      <w:proofErr w:type="gramStart"/>
      <w:r w:rsidR="00CA553A">
        <w:rPr>
          <w:rFonts w:cs="Arial"/>
          <w:sz w:val="22"/>
          <w:szCs w:val="22"/>
        </w:rPr>
        <w:t>17.12.2021</w:t>
      </w:r>
      <w:proofErr w:type="gramEnd"/>
      <w:r w:rsidR="009B1D8E">
        <w:rPr>
          <w:rFonts w:cs="Arial"/>
          <w:sz w:val="22"/>
          <w:szCs w:val="22"/>
        </w:rPr>
        <w:t>.</w:t>
      </w:r>
    </w:p>
    <w:p w:rsidR="00053665" w:rsidRPr="002E0EAD" w:rsidRDefault="00053665" w:rsidP="000536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053665" w:rsidRPr="005B4A58" w:rsidRDefault="00053665" w:rsidP="005B4A5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053665" w:rsidRPr="002E0EAD" w:rsidRDefault="00053665" w:rsidP="005B4A58">
      <w:pPr>
        <w:spacing w:before="120" w:line="288" w:lineRule="auto"/>
        <w:ind w:firstLine="708"/>
        <w:jc w:val="both"/>
        <w:rPr>
          <w:rFonts w:cs="Arial"/>
          <w:sz w:val="22"/>
          <w:szCs w:val="22"/>
        </w:rPr>
      </w:pPr>
      <w:r w:rsidRPr="002E0EAD">
        <w:rPr>
          <w:rFonts w:cs="Arial"/>
          <w:sz w:val="22"/>
          <w:szCs w:val="22"/>
        </w:rPr>
        <w:t>Tato vyhláška nabýv</w:t>
      </w:r>
      <w:r w:rsidR="00CA553A">
        <w:rPr>
          <w:rFonts w:cs="Arial"/>
          <w:sz w:val="22"/>
          <w:szCs w:val="22"/>
        </w:rPr>
        <w:t xml:space="preserve">á účinnosti dnem </w:t>
      </w:r>
      <w:proofErr w:type="gramStart"/>
      <w:r w:rsidR="00CA553A">
        <w:rPr>
          <w:rFonts w:cs="Arial"/>
          <w:sz w:val="22"/>
          <w:szCs w:val="22"/>
        </w:rPr>
        <w:t>1.1.2023</w:t>
      </w:r>
      <w:proofErr w:type="gramEnd"/>
      <w:r w:rsidRPr="002E0EAD">
        <w:rPr>
          <w:rFonts w:cs="Arial"/>
          <w:sz w:val="22"/>
          <w:szCs w:val="22"/>
        </w:rPr>
        <w:t xml:space="preserve"> . </w:t>
      </w:r>
    </w:p>
    <w:p w:rsidR="009B1D8E" w:rsidRDefault="009B1D8E" w:rsidP="00053665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:rsidR="009B1D8E" w:rsidRDefault="009B1D8E" w:rsidP="00053665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:rsidR="009B1D8E" w:rsidRDefault="009B1D8E" w:rsidP="00053665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:rsidR="00A742DF" w:rsidRDefault="00053665" w:rsidP="00053665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="00A742DF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</w:t>
      </w:r>
      <w:proofErr w:type="spellStart"/>
      <w:r w:rsidR="00A742DF"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A742DF" w:rsidRDefault="00A742DF" w:rsidP="00053665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:rsidR="00A742DF" w:rsidRDefault="00A742DF" w:rsidP="00053665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:rsidR="00053665" w:rsidRPr="002E0EAD" w:rsidRDefault="00053665" w:rsidP="00053665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:rsidR="00053665" w:rsidRPr="002E0EAD" w:rsidRDefault="00053665" w:rsidP="00053665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053665" w:rsidRPr="002E0EAD" w:rsidRDefault="00327372" w:rsidP="00053665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Martin Šubrt</w:t>
      </w:r>
      <w:r w:rsidR="00964A6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64A61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 Jiří </w:t>
      </w:r>
      <w:proofErr w:type="spellStart"/>
      <w:r>
        <w:rPr>
          <w:rFonts w:ascii="Arial" w:hAnsi="Arial" w:cs="Arial"/>
          <w:sz w:val="22"/>
          <w:szCs w:val="22"/>
        </w:rPr>
        <w:t>Lubert</w:t>
      </w:r>
      <w:proofErr w:type="spellEnd"/>
      <w:r w:rsidR="00964A6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64A61">
        <w:rPr>
          <w:rFonts w:ascii="Arial" w:hAnsi="Arial" w:cs="Arial"/>
          <w:sz w:val="22"/>
          <w:szCs w:val="22"/>
        </w:rPr>
        <w:t>v.r.</w:t>
      </w:r>
      <w:proofErr w:type="gramEnd"/>
    </w:p>
    <w:p w:rsidR="00053665" w:rsidRPr="002E0EAD" w:rsidRDefault="00053665" w:rsidP="0005366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053665" w:rsidRDefault="00053665" w:rsidP="0005366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9B1D8E" w:rsidRDefault="009B1D8E" w:rsidP="0005366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9B1D8E" w:rsidRDefault="009B1D8E" w:rsidP="0005366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053665" w:rsidRPr="00053665" w:rsidRDefault="00053665" w:rsidP="00053665">
      <w:pPr>
        <w:pStyle w:val="Nzev"/>
        <w:jc w:val="left"/>
      </w:pPr>
    </w:p>
    <w:sectPr w:rsidR="00053665" w:rsidRPr="00053665" w:rsidSect="0082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06" w:rsidRDefault="00B61A06">
      <w:r>
        <w:separator/>
      </w:r>
    </w:p>
  </w:endnote>
  <w:endnote w:type="continuationSeparator" w:id="0">
    <w:p w:rsidR="00B61A06" w:rsidRDefault="00B6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61" w:rsidRDefault="00964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E8" w:rsidRDefault="008244E8" w:rsidP="00451512">
    <w:pPr>
      <w:ind w:left="-42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61" w:rsidRDefault="00964A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06" w:rsidRDefault="00B61A06">
      <w:r>
        <w:separator/>
      </w:r>
    </w:p>
  </w:footnote>
  <w:footnote w:type="continuationSeparator" w:id="0">
    <w:p w:rsidR="00B61A06" w:rsidRDefault="00B61A06">
      <w:r>
        <w:continuationSeparator/>
      </w:r>
    </w:p>
  </w:footnote>
  <w:footnote w:id="1">
    <w:p w:rsidR="00053665" w:rsidRPr="00BD6700" w:rsidRDefault="00053665" w:rsidP="0005366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053665" w:rsidRDefault="00053665" w:rsidP="000536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053665" w:rsidRPr="00C76E56" w:rsidRDefault="00053665" w:rsidP="0005366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053665" w:rsidRDefault="00053665" w:rsidP="0005366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53665" w:rsidRDefault="00053665" w:rsidP="0005366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053665" w:rsidRDefault="00053665" w:rsidP="000536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053665" w:rsidRDefault="00053665" w:rsidP="000536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053665" w:rsidRPr="002765B6" w:rsidRDefault="00053665" w:rsidP="00053665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053665" w:rsidRPr="002765B6" w:rsidRDefault="00053665" w:rsidP="00053665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053665" w:rsidRPr="002765B6" w:rsidRDefault="00053665" w:rsidP="00053665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053665" w:rsidRDefault="00053665" w:rsidP="000536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053665" w:rsidRPr="00765F5D" w:rsidRDefault="00053665" w:rsidP="000536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053665" w:rsidRDefault="00053665" w:rsidP="0005366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053665" w:rsidRDefault="00053665" w:rsidP="00053665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053665" w:rsidRDefault="00053665" w:rsidP="000536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053665" w:rsidRPr="00A04C8B" w:rsidRDefault="00053665" w:rsidP="00053665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053665" w:rsidRPr="00A04C8B" w:rsidRDefault="00053665" w:rsidP="00053665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053665" w:rsidRDefault="00053665" w:rsidP="000536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053665" w:rsidRDefault="00053665" w:rsidP="000536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61" w:rsidRDefault="00964A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CB" w:rsidRDefault="004B28CB" w:rsidP="004B28CB">
    <w:pPr>
      <w:pStyle w:val="Zhlav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61" w:rsidRDefault="00964A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8F65684"/>
    <w:multiLevelType w:val="hybridMultilevel"/>
    <w:tmpl w:val="82EAC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7552C2"/>
    <w:multiLevelType w:val="hybridMultilevel"/>
    <w:tmpl w:val="E5686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FD"/>
    <w:rsid w:val="00001026"/>
    <w:rsid w:val="00045E1E"/>
    <w:rsid w:val="00053665"/>
    <w:rsid w:val="0006510B"/>
    <w:rsid w:val="00080DEF"/>
    <w:rsid w:val="00082DDE"/>
    <w:rsid w:val="000B03F7"/>
    <w:rsid w:val="0015205A"/>
    <w:rsid w:val="00163521"/>
    <w:rsid w:val="00173014"/>
    <w:rsid w:val="00231E28"/>
    <w:rsid w:val="002F1A4E"/>
    <w:rsid w:val="00313D53"/>
    <w:rsid w:val="00327372"/>
    <w:rsid w:val="003818FD"/>
    <w:rsid w:val="00394148"/>
    <w:rsid w:val="003B3C15"/>
    <w:rsid w:val="003B72E2"/>
    <w:rsid w:val="00414897"/>
    <w:rsid w:val="004170BC"/>
    <w:rsid w:val="00451512"/>
    <w:rsid w:val="004850D0"/>
    <w:rsid w:val="004A0F72"/>
    <w:rsid w:val="004B28CB"/>
    <w:rsid w:val="00527E75"/>
    <w:rsid w:val="00541002"/>
    <w:rsid w:val="00546A78"/>
    <w:rsid w:val="00570F5A"/>
    <w:rsid w:val="005955F7"/>
    <w:rsid w:val="005B4A58"/>
    <w:rsid w:val="005D793B"/>
    <w:rsid w:val="005E0BF9"/>
    <w:rsid w:val="0068507B"/>
    <w:rsid w:val="006E4A2D"/>
    <w:rsid w:val="007B3667"/>
    <w:rsid w:val="007E550B"/>
    <w:rsid w:val="008028AD"/>
    <w:rsid w:val="008244E8"/>
    <w:rsid w:val="0084071B"/>
    <w:rsid w:val="008938EF"/>
    <w:rsid w:val="00894E64"/>
    <w:rsid w:val="008D3D9E"/>
    <w:rsid w:val="00902AF4"/>
    <w:rsid w:val="00914A7C"/>
    <w:rsid w:val="00925120"/>
    <w:rsid w:val="00964A61"/>
    <w:rsid w:val="00976857"/>
    <w:rsid w:val="00987161"/>
    <w:rsid w:val="009B1D8E"/>
    <w:rsid w:val="009B334B"/>
    <w:rsid w:val="009C21D3"/>
    <w:rsid w:val="009D683A"/>
    <w:rsid w:val="009F4D72"/>
    <w:rsid w:val="00A0323D"/>
    <w:rsid w:val="00A16E15"/>
    <w:rsid w:val="00A377C0"/>
    <w:rsid w:val="00A742DF"/>
    <w:rsid w:val="00A77DB0"/>
    <w:rsid w:val="00B220A3"/>
    <w:rsid w:val="00B61A06"/>
    <w:rsid w:val="00B82DAF"/>
    <w:rsid w:val="00BE0384"/>
    <w:rsid w:val="00BF2DA1"/>
    <w:rsid w:val="00C169DB"/>
    <w:rsid w:val="00C3154F"/>
    <w:rsid w:val="00C823AE"/>
    <w:rsid w:val="00CA553A"/>
    <w:rsid w:val="00CF5A0C"/>
    <w:rsid w:val="00D6734C"/>
    <w:rsid w:val="00D827FB"/>
    <w:rsid w:val="00DA4F3D"/>
    <w:rsid w:val="00DB26C9"/>
    <w:rsid w:val="00DF3EAC"/>
    <w:rsid w:val="00E05092"/>
    <w:rsid w:val="00E5438A"/>
    <w:rsid w:val="00E643F9"/>
    <w:rsid w:val="00F475A4"/>
    <w:rsid w:val="00FA5571"/>
    <w:rsid w:val="00FB56C0"/>
    <w:rsid w:val="00FC109A"/>
    <w:rsid w:val="00FC617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904B9"/>
  <w15:chartTrackingRefBased/>
  <w15:docId w15:val="{0CBF59DE-5211-4F02-95CA-B4828BD2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4E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24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4E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244E8"/>
    <w:rPr>
      <w:rFonts w:ascii="Tms Rmn" w:hAnsi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rsid w:val="008244E8"/>
    <w:rPr>
      <w:color w:val="0000FF"/>
      <w:u w:val="single"/>
    </w:rPr>
  </w:style>
  <w:style w:type="character" w:styleId="Sledovanodkaz">
    <w:name w:val="FollowedHyperlink"/>
    <w:semiHidden/>
    <w:rsid w:val="008244E8"/>
    <w:rPr>
      <w:color w:val="800080"/>
      <w:u w:val="single"/>
    </w:rPr>
  </w:style>
  <w:style w:type="paragraph" w:styleId="Nzev">
    <w:name w:val="Title"/>
    <w:basedOn w:val="Normln"/>
    <w:link w:val="NzevChar"/>
    <w:qFormat/>
    <w:rsid w:val="008244E8"/>
    <w:pPr>
      <w:jc w:val="center"/>
    </w:pPr>
    <w:rPr>
      <w:rFonts w:ascii="Times New Roman" w:hAnsi="Times New Roman"/>
      <w:b/>
      <w:sz w:val="28"/>
    </w:rPr>
  </w:style>
  <w:style w:type="character" w:customStyle="1" w:styleId="ZpatChar">
    <w:name w:val="Zápatí Char"/>
    <w:link w:val="Zpat"/>
    <w:rsid w:val="00902AF4"/>
    <w:rPr>
      <w:rFonts w:ascii="Arial" w:hAnsi="Arial"/>
      <w:sz w:val="24"/>
    </w:rPr>
  </w:style>
  <w:style w:type="character" w:customStyle="1" w:styleId="NzevChar">
    <w:name w:val="Název Char"/>
    <w:link w:val="Nzev"/>
    <w:rsid w:val="00053665"/>
    <w:rPr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536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53665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semiHidden/>
    <w:rsid w:val="00053665"/>
    <w:rPr>
      <w:rFonts w:ascii="Times New Roman" w:hAnsi="Times New Roman"/>
      <w:noProof/>
      <w:sz w:val="20"/>
    </w:rPr>
  </w:style>
  <w:style w:type="character" w:customStyle="1" w:styleId="TextpoznpodarouChar">
    <w:name w:val="Text pozn. pod čarou Char"/>
    <w:link w:val="Textpoznpodarou"/>
    <w:semiHidden/>
    <w:rsid w:val="00053665"/>
    <w:rPr>
      <w:noProof/>
    </w:rPr>
  </w:style>
  <w:style w:type="character" w:styleId="Znakapoznpodarou">
    <w:name w:val="footnote reference"/>
    <w:semiHidden/>
    <w:rsid w:val="00053665"/>
    <w:rPr>
      <w:vertAlign w:val="superscript"/>
    </w:rPr>
  </w:style>
  <w:style w:type="paragraph" w:customStyle="1" w:styleId="nzevzkona">
    <w:name w:val="název zákona"/>
    <w:basedOn w:val="Nzev"/>
    <w:rsid w:val="00053665"/>
    <w:pPr>
      <w:spacing w:before="240" w:after="60"/>
      <w:outlineLvl w:val="0"/>
    </w:pPr>
    <w:rPr>
      <w:rFonts w:ascii="Cambria" w:hAnsi="Cambria" w:cs="Cambria"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053665"/>
    <w:pPr>
      <w:keepNext/>
      <w:keepLines/>
      <w:spacing w:before="360" w:after="60"/>
      <w:jc w:val="center"/>
    </w:pPr>
    <w:rPr>
      <w:rFonts w:ascii="Times New Roman" w:hAnsi="Times New Roman"/>
      <w:b/>
      <w:bCs/>
    </w:rPr>
  </w:style>
  <w:style w:type="paragraph" w:customStyle="1" w:styleId="Nzvylnk">
    <w:name w:val="Názvy článků"/>
    <w:basedOn w:val="slalnk"/>
    <w:rsid w:val="00053665"/>
    <w:pPr>
      <w:spacing w:before="60" w:after="160"/>
    </w:pPr>
  </w:style>
  <w:style w:type="paragraph" w:customStyle="1" w:styleId="Default">
    <w:name w:val="Default"/>
    <w:rsid w:val="000536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0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52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esktop\HLAVpapOBEC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E155-4C3F-4383-8DD9-11B0A177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HLAVpapOBECV.dot</Template>
  <TotalTime>3</TotalTime>
  <Pages>1</Pages>
  <Words>952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Robinco CS a.s.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cp:lastModifiedBy>Hana Bodlaková</cp:lastModifiedBy>
  <cp:revision>6</cp:revision>
  <cp:lastPrinted>2021-11-22T14:24:00Z</cp:lastPrinted>
  <dcterms:created xsi:type="dcterms:W3CDTF">2023-02-22T13:40:00Z</dcterms:created>
  <dcterms:modified xsi:type="dcterms:W3CDTF">2023-02-22T13:42:00Z</dcterms:modified>
</cp:coreProperties>
</file>