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444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OBEC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Ohnišťan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7" w:lineRule="exact"/>
        <w:ind w:left="366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Zastupitelst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 obce 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Ohnišťan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72" behindDoc="0" locked="0" layoutInCell="1" allowOverlap="1">
            <wp:simplePos x="0" y="0"/>
            <wp:positionH relativeFrom="page">
              <wp:posOffset>3456304</wp:posOffset>
            </wp:positionH>
            <wp:positionV relativeFrom="paragraph">
              <wp:posOffset>-147701</wp:posOffset>
            </wp:positionV>
            <wp:extent cx="657225" cy="742950"/>
            <wp:effectExtent l="0" t="0" r="0" b="0"/>
            <wp:wrapNone/>
            <wp:docPr id="113" name="Picture 11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395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Obecně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azná v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hláška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46" w:lineRule="exact"/>
        <w:ind w:left="2417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ení obec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ího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sy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stému odpado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ého hospodářst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53" w:lineRule="exact"/>
        <w:ind w:left="560" w:right="385" w:firstLine="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Zastupitelst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obce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Oh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išťany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ém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asedán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19.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12.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2024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usne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16/22/20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usneslo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dat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ákladě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59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odst.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541/2020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dpadech</w:t>
      </w:r>
      <w:r>
        <w:rPr lang="cs-CZ" sz="22" baseline="0" dirty="0">
          <w:jc w:val="left"/>
          <w:rFonts w:ascii="Arial" w:hAnsi="Arial" w:cs="Arial"/>
          <w:color w:val="000000"/>
          <w:spacing w:val="-1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(dále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lang="cs-CZ" sz="22" baseline="0" dirty="0">
          <w:jc w:val="left"/>
          <w:rFonts w:ascii="Arial" w:hAnsi="Arial" w:cs="Arial"/>
          <w:color w:val="000000"/>
          <w:spacing w:val="-1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„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odpadech“)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něn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dějš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předpisů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)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§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84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t.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sm.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)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ákona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28/200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),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něn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dějš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předpisů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obec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nou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ku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(dál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„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hláška“)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6" w:lineRule="exact"/>
        <w:ind w:left="5199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1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4448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Ú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odní ustano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9"/>
        </w:tabs>
        <w:spacing w:before="263" w:after="0" w:line="246" w:lineRule="exact"/>
        <w:ind w:left="13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1)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 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uje 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stém odpado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ého hospodář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ú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obce Ohni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ťan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FF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52" w:lineRule="exact"/>
        <w:ind w:left="559" w:right="447" w:hanging="427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2)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FF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je 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inen odpad nebo 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itou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ěc, které předá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 do 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stému,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klád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 na 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určená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innostmi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enými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druh,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gorii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materiál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 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věc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ákonem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odpadech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tout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hláškou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3" w:lineRule="exact"/>
        <w:ind w:left="559" w:right="385" w:hanging="427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3)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okamžiku,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osoba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apojená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stému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odloží</w:t>
      </w:r>
      <w:r>
        <w:rPr lang="cs-CZ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itou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ěc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jimkou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robk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končenou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otnost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na 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 obc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 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úče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 určen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m, stá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ec  </w:t>
      </w: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lastn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kem tét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ité věci nebo odpadu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3" w:lineRule="exact"/>
        <w:ind w:left="559" w:right="450" w:hanging="427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4)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Stanoviště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sto,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kde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sběrné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ale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přechodně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účelem</w:t>
      </w:r>
      <w:r>
        <w:rPr lang="cs-CZ"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dalš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nakládán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1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komunáln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odpadem.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iště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-1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indi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iduální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nebo společná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 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ce u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atelů.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2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99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Oddělen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soustřeďo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ání k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munál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ího odpa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Osob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předá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kom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náln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odpad na 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 určená obc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jsou 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děleně soustř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ďo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následuj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Biologick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odpady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tlinného původu,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b)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Papír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987" w:right="5258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c)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Plasty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vč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tně PE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lahví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(dále jen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7"/>
          <w:sz w:val="22"/>
          <w:szCs w:val="22"/>
        </w:rPr>
        <w:t>„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plasty“),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d)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Sklo,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Kovy,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7"/>
        </w:tabs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f)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Nebe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pečné odpady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g)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Objemn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odpad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h)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Jedlé oleje a tu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7"/>
        </w:tabs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i)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Nápojové karto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47"/>
        </w:tabs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j)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Textil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k)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Směsný komunální odp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4938</wp:posOffset>
            </wp:positionV>
            <wp:extent cx="6343067" cy="59244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800" y="4938"/>
                      <a:ext cx="6228767" cy="4781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5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Arial" w:hAnsi="Arial" w:cs="Arial"/>
                            <w:i/>
                            <w:iCs/>
                            <w:color w:val="00B0F0"/>
                            <w:sz w:val="22"/>
                            <w:szCs w:val="22"/>
                          </w:rPr>
                          <w:t>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6" w:lineRule="exact"/>
                          <w:ind w:left="0" w:right="0" w:firstLine="0"/>
                        </w:pP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2)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40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Směsn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ý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4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munáln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2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odpadem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2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ro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um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24"/>
                            <w:sz w:val="22"/>
                            <w:szCs w:val="22"/>
                          </w:rPr>
                          <w:t> 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z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b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y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l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ý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komunáln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odpad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o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stano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eném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36"/>
                            <w:sz w:val="22"/>
                            <w:szCs w:val="22"/>
                          </w:rPr>
                          <w:t>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vy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tř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dění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6" w:lineRule="exact"/>
                          <w:ind w:left="360" w:right="0" w:firstLine="0"/>
                        </w:pP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podle odsta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ce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 p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2"/>
                            <w:szCs w:val="22"/>
                          </w:rPr>
                          <w:t>í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sm. 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)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a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2"/>
                            <w:szCs w:val="22"/>
                          </w:rPr>
                          <w:t>ž</w:t>
                        </w:r>
                        <w:r>
                          <w:rPr lang="cs-CZ" sz="22" baseline="0" dirty="0">
                            <w:jc w:val="left"/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 j).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22" w:after="0" w:line="246" w:lineRule="exact"/>
        <w:ind w:left="560" w:right="0" w:firstLine="0"/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odpad,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hledem</w:t>
      </w:r>
      <w:r>
        <w:rPr lang="cs-CZ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měrům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emů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nádob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2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3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9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Určení mí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 odd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né soustř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ďo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ání urč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 složek komun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lního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odpad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27"/>
          <w:tab w:val="left" w:pos="1963"/>
          <w:tab w:val="left" w:pos="3258"/>
          <w:tab w:val="left" w:pos="3706"/>
          <w:tab w:val="left" w:pos="4887"/>
          <w:tab w:val="left" w:pos="5985"/>
          <w:tab w:val="left" w:pos="6862"/>
          <w:tab w:val="left" w:pos="7776"/>
          <w:tab w:val="left" w:pos="8385"/>
          <w:tab w:val="left" w:pos="9263"/>
          <w:tab w:val="left" w:pos="10187"/>
        </w:tabs>
        <w:spacing w:before="258" w:after="0" w:line="253" w:lineRule="exact"/>
        <w:ind w:left="920" w:right="446" w:hanging="36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Pap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r, plasty,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y, biologi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ké odpady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tlinného pů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nápojo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kar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jedlé ol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soustř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ď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nádob,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sběrné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(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elkoobj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é)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ery. 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sběrné nádob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 um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ch: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6" w:lineRule="exact"/>
        <w:ind w:left="852" w:right="52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a)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běrné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papír,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plasty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nápojo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kartony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jedlé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oleje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tuky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til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9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odpad jso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prostran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budo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ou 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úřadu čp.91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852" w:right="525" w:firstLine="0"/>
        <w:jc w:val="right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b)</w:t>
      </w:r>
      <w:r>
        <w:rPr lang="cs-CZ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sběrná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biologi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rostlinného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pů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odu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eřejném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1292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prostranst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areálu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fot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ého hřiště.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 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sběrné nádob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jsou bare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ně odlišen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padně 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načen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slušn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 nápis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6" w:after="0" w:line="251" w:lineRule="exact"/>
        <w:ind w:left="920" w:right="173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Biologick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odpady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tlinného původu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velkoobj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mov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kontejner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8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elené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barvy,  </w:t>
      </w: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b)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apír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rná nádob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modr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bar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c)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5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Plasty a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nápojov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rto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společně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-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rná nád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ba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luté barvy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i/>
          <w:iCs/>
          <w:color w:val="FF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d)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Kovy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rná nádoba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š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edé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barv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i/>
          <w:iCs/>
          <w:color w:val="FF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Sklo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čiré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nádo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 bílé 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rv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f)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klo barevné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rná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ádoba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8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elené barvy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g)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Jedlé oleje a tu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13" baseline="1" dirty="0">
          <w:jc w:val="left"/>
          <w:rFonts w:ascii="Arial" w:hAnsi="Arial" w:cs="Arial"/>
          <w:i/>
          <w:iCs/>
          <w:color w:val="000000"/>
          <w:position w:val="1"/>
          <w:sz w:val="13"/>
          <w:szCs w:val="13"/>
          <w:vertAlign w:val="superscript"/>
        </w:rPr>
        <w:t>1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sběrná nádoba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objem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24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0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l čern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barvy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h)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Textil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ko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tejner 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8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načený nápisem te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x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til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45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i) 	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Objemn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odpad 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–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ko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tejner 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šed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bar</w:t>
      </w:r>
      <w:r>
        <w:rPr lang="cs-CZ" sz="22" baseline="0" dirty="0">
          <w:jc w:val="left"/>
          <w:rFonts w:ascii="Arial" w:hAnsi="Arial" w:cs="Arial"/>
          <w:i/>
          <w:i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41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4)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aká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áno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ukládat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jiné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komuná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odpadů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pro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jsou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rčeny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55" w:after="0" w:line="253" w:lineRule="exact"/>
        <w:ind w:left="920" w:right="450" w:hanging="36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sběrné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nádoby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plnit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k,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lo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nich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při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manipulaci nev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padá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al. Pokud to umo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ňuje povaha odpadu, je nutno objem odpadu před je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do sběrné 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minimali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at.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52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4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848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oz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nebezpečn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 složek komun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lníh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adu  </w:t>
      </w:r>
      <w:r/>
    </w:p>
    <w:p>
      <w:pPr>
        <w:rPr>
          <w:rFonts w:ascii="Times New Roman" w:hAnsi="Times New Roman" w:cs="Times New Roman"/>
          <w:color w:val="010302"/>
        </w:rPr>
        <w:spacing w:before="259" w:after="0" w:line="253" w:lineRule="exact"/>
        <w:ind w:left="920" w:right="446" w:hanging="360"/>
        <w:jc w:val="both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pečn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ek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munáln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odpadu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ajišťo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minimálně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akrát</w:t>
      </w:r>
      <w:r>
        <w:rPr lang="cs-CZ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ročně</w:t>
      </w:r>
      <w:r>
        <w:rPr lang="cs-CZ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jic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odeb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předem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přechodn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išt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mo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cs-CZ" sz="22" baseline="0" dirty="0">
          <w:jc w:val="left"/>
          <w:rFonts w:ascii="Arial" w:hAnsi="Arial" w:cs="Arial"/>
          <w:color w:val="000000"/>
          <w:spacing w:val="-1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láštn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-1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určen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ch.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formace</w:t>
      </w:r>
      <w:r>
        <w:rPr lang="cs-CZ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eřejňo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úředn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desce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obecn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úřadu, 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hlasem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ebových strá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kác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obc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2)</w:t>
      </w:r>
      <w:r>
        <w:rPr lang="cs-CZ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oustř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ďo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nebe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pečn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ek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munálního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odpadu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podléhá</w:t>
      </w:r>
      <w:r>
        <w:rPr lang="cs-CZ" sz="22" baseline="0" dirty="0">
          <w:jc w:val="left"/>
          <w:rFonts w:ascii="Arial" w:hAnsi="Arial" w:cs="Arial"/>
          <w:color w:val="000000"/>
          <w:spacing w:val="-23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ada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kům</w:t>
      </w:r>
      <w:r>
        <w:rPr lang="cs-CZ" sz="22" baseline="0" dirty="0">
          <w:jc w:val="left"/>
          <w:rFonts w:ascii="Arial" w:hAnsi="Arial" w:cs="Arial"/>
          <w:color w:val="000000"/>
          <w:spacing w:val="-22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2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čl.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3 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t. 4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6" w:lineRule="exact"/>
        <w:ind w:left="520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939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oustřeďo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ání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směsn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ho komun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lníh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odpa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u 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7"/>
        </w:tabs>
        <w:spacing w:before="263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1)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Směsn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munáln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odpad se 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kládá do 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nádob. 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ro účel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tét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se 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987" w:right="45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nádobami 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um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ě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B0F0"/>
          <w:sz w:val="22"/>
          <w:szCs w:val="22"/>
        </w:rPr>
        <w:t>:</w:t>
      </w:r>
      <w:r>
        <w:rPr lang="cs-CZ" sz="22" baseline="0" dirty="0">
          <w:jc w:val="left"/>
          <w:rFonts w:ascii="Arial" w:hAnsi="Arial" w:cs="Arial"/>
          <w:i/>
          <w:iCs/>
          <w:color w:val="00B0F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B0F0"/>
          <w:sz w:val="22"/>
          <w:szCs w:val="22"/>
        </w:rPr>
        <w:t>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a)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popelnice,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65" w:lineRule="exact"/>
        <w:ind w:left="560" w:right="0" w:firstLine="0"/>
      </w:pPr>
      <w:r/>
      <w:r>
        <w:rPr lang="cs-CZ" sz="24" baseline="0" dirty="0">
          <w:jc w:val="left"/>
          <w:rFonts w:ascii="Times New Roman" w:hAnsi="Times New Roman" w:cs="Times New Roman"/>
          <w:strike/>
          <w:color w:val="000000"/>
          <w:sz w:val="24"/>
          <w:szCs w:val="24"/>
        </w:rPr>
        <w:t>                                             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560" w:right="0" w:firstLine="0"/>
      </w:pPr>
      <w:r/>
      <w:r>
        <w:rPr lang="cs-CZ" sz="12" baseline="8" dirty="0">
          <w:jc w:val="left"/>
          <w:rFonts w:ascii="Times New Roman" w:hAnsi="Times New Roman" w:cs="Times New Roman"/>
          <w:color w:val="000000"/>
          <w:position w:val="8"/>
          <w:sz w:val="12"/>
          <w:szCs w:val="12"/>
        </w:rPr>
        <w:t>1</w:t>
      </w:r>
      <w:r>
        <w:rPr lang="cs-CZ" sz="19" baseline="-1" dirty="0">
          <w:jc w:val="left"/>
          <w:rFonts w:ascii="Times New Roman" w:hAnsi="Times New Roman" w:cs="Times New Roman"/>
          <w:color w:val="000000"/>
          <w:position w:val="-1"/>
          <w:sz w:val="19"/>
          <w:szCs w:val="19"/>
        </w:rPr>
        <w:t> 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Do sběrné nádob</w:t>
      </w:r>
      <w:r>
        <w:rPr lang="cs-CZ" sz="19" baseline="-1" dirty="0">
          <w:jc w:val="left"/>
          <w:rFonts w:ascii="Arial" w:hAnsi="Arial" w:cs="Arial"/>
          <w:color w:val="000000"/>
          <w:spacing w:val="-4"/>
          <w:position w:val="-1"/>
          <w:sz w:val="19"/>
          <w:szCs w:val="19"/>
        </w:rPr>
        <w:t>y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 se odkládají v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 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uzavřené plastové lahvi o max</w:t>
      </w:r>
      <w:r>
        <w:rPr lang="cs-CZ" sz="19" baseline="-1" dirty="0">
          <w:jc w:val="left"/>
          <w:rFonts w:ascii="Arial" w:hAnsi="Arial" w:cs="Arial"/>
          <w:color w:val="000000"/>
          <w:spacing w:val="-4"/>
          <w:position w:val="-1"/>
          <w:sz w:val="19"/>
          <w:szCs w:val="19"/>
        </w:rPr>
        <w:t>i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málním obj</w:t>
      </w:r>
      <w:r>
        <w:rPr lang="cs-CZ" sz="19" baseline="-1" dirty="0">
          <w:jc w:val="left"/>
          <w:rFonts w:ascii="Arial" w:hAnsi="Arial" w:cs="Arial"/>
          <w:color w:val="000000"/>
          <w:spacing w:val="-3"/>
          <w:position w:val="-1"/>
          <w:sz w:val="19"/>
          <w:szCs w:val="19"/>
        </w:rPr>
        <w:t>e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mu</w:t>
      </w:r>
      <w:r>
        <w:rPr lang="cs-CZ" sz="19" baseline="-1" dirty="0">
          <w:jc w:val="left"/>
          <w:rFonts w:ascii="Arial" w:hAnsi="Arial" w:cs="Arial"/>
          <w:color w:val="000000"/>
          <w:spacing w:val="-3"/>
          <w:position w:val="-1"/>
          <w:sz w:val="19"/>
          <w:szCs w:val="19"/>
        </w:rPr>
        <w:t> 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2 litry</w:t>
      </w:r>
      <w:r>
        <w:rPr lang="cs-CZ" sz="19" baseline="-1" dirty="0">
          <w:jc w:val="left"/>
          <w:rFonts w:ascii="Arial" w:hAnsi="Arial" w:cs="Arial"/>
          <w:color w:val="000000"/>
          <w:position w:val="-1"/>
          <w:sz w:val="19"/>
          <w:szCs w:val="19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185" w:after="0" w:line="265" w:lineRule="exact"/>
        <w:ind w:left="53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222" w:after="0" w:line="246" w:lineRule="exact"/>
        <w:ind w:left="987" w:right="0" w:firstLine="0"/>
      </w:pPr>
      <w:r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b)</w:t>
      </w:r>
      <w:r>
        <w:rPr lang="cs-CZ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sběrné pla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 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tle opatřen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log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něné osob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987" w:right="1093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c)</w:t>
      </w:r>
      <w:r>
        <w:rPr lang="cs-CZ" sz="22" baseline="0" dirty="0">
          <w:jc w:val="left"/>
          <w:rFonts w:ascii="Arial" w:hAnsi="Arial" w:cs="Arial"/>
          <w:color w:val="000000"/>
          <w:spacing w:val="-24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 koš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kt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ré j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ou um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stěn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na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eřejn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pro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tran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obci, slouž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pro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kládán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drobného směsného komunáln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odpadu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7"/>
          <w:tab w:val="left" w:pos="2693"/>
          <w:tab w:val="left" w:pos="3987"/>
          <w:tab w:val="left" w:pos="5522"/>
          <w:tab w:val="left" w:pos="6535"/>
          <w:tab w:val="left" w:pos="7593"/>
          <w:tab w:val="left" w:pos="9121"/>
        </w:tabs>
        <w:spacing w:before="260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2)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oustř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ďo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směsného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komunáln</w:t>
      </w:r>
      <w:r>
        <w:rPr lang="cs-CZ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odpadu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podléhá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ada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kům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čl. 3 od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t. 4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5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cs-CZ" sz="22" baseline="0" dirty="0">
          <w:jc w:val="left"/>
          <w:rFonts w:ascii="Arial" w:hAnsi="Arial" w:cs="Arial"/>
          <w:color w:val="00B0F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87"/>
        </w:tabs>
        <w:spacing w:before="0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3)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iště 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tlů je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edle sběrn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ch nádob. P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tle je třeba před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dlo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at, aby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987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nich odpad ne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padával.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B0F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8" w:after="0" w:line="246" w:lineRule="exact"/>
        <w:ind w:left="5199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6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4302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rušo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ací ustano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54" w:lineRule="exact"/>
        <w:ind w:left="560" w:right="445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Ruší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becně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lang="cs-CZ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</w:t>
      </w:r>
      <w:r>
        <w:rPr lang="cs-CZ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č.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1/20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3,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obecního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stému</w:t>
      </w:r>
      <w:r>
        <w:rPr lang="cs-CZ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odpado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ého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hospodářst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e dne 22. 11. 2023.  </w:t>
      </w:r>
      <w:r/>
    </w:p>
    <w:p>
      <w:pPr>
        <w:rPr>
          <w:rFonts w:ascii="Times New Roman" w:hAnsi="Times New Roman" w:cs="Times New Roman"/>
          <w:color w:val="010302"/>
        </w:rPr>
        <w:spacing w:before="254" w:after="0" w:line="252" w:lineRule="exact"/>
        <w:ind w:left="4962" w:right="4850" w:firstLine="237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Čl. </w:t>
      </w:r>
      <w:r>
        <w:rPr lang="cs-CZ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7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Účinnost</w:t>
      </w:r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62" w:after="0" w:line="246" w:lineRule="exact"/>
        <w:ind w:left="560" w:right="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to v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hláška nab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 účinnosti dnem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5. 1. 2025.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392"/>
          <w:tab w:val="left" w:pos="4100"/>
          <w:tab w:val="left" w:pos="4808"/>
          <w:tab w:val="left" w:pos="5516"/>
          <w:tab w:val="left" w:pos="6224"/>
          <w:tab w:val="left" w:pos="6932"/>
        </w:tabs>
        <w:spacing w:before="0" w:after="0" w:line="252" w:lineRule="exact"/>
        <w:ind w:left="1268" w:right="1120" w:firstLine="0"/>
      </w:pP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…….</w:t>
      </w:r>
      <w:r>
        <w:rPr lang="cs-CZ" sz="22" baseline="0" dirty="0">
          <w:jc w:val="left"/>
          <w:rFonts w:ascii="Arial" w:hAnsi="Arial" w:cs="Arial"/>
          <w:color w:val="000000"/>
          <w:spacing w:val="-28"/>
          <w:sz w:val="22"/>
          <w:szCs w:val="22"/>
        </w:rPr>
        <w:t>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……..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………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……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……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….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g. E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a Jiř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čko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.r.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gr. Da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id Snopk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.r.  </w:t>
      </w:r>
      <w:r>
        <w:br w:type="textWrapping" w:clear="all"/>
      </w:r>
      <w:r/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       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tk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    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stostaro</w:t>
      </w:r>
      <w:r>
        <w:rPr lang="cs-CZ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ta</w:t>
      </w:r>
      <w:r>
        <w:rPr lang="cs-CZ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65" w:lineRule="exact"/>
        <w:ind w:left="537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  </w:t>
      </w:r>
      <w:r/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s://commons.wikimedia.org/wiki/File:Ohnistany_znak.png"/><Relationship Id="rId113" Type="http://schemas.openxmlformats.org/officeDocument/2006/relationships/image" Target="media/image1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2025-01-31T19:24:13Z</dcterms:created>
  <dcterms:modified xsi:type="dcterms:W3CDTF">2025-01-31T19:24:13Z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