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0E28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3C296547" w14:textId="77777777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7D44996" w14:textId="5847237D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Město Nové Město nad Metují </w:t>
      </w:r>
    </w:p>
    <w:p w14:paraId="7F429F22" w14:textId="77777777" w:rsid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617E0C0" w14:textId="7EC24E4B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  <w:b/>
          <w:szCs w:val="24"/>
        </w:rPr>
        <w:t>Zastupitelstvo</w:t>
      </w:r>
      <w:r>
        <w:rPr>
          <w:rFonts w:ascii="Arial" w:hAnsi="Arial" w:cs="Arial"/>
          <w:b/>
          <w:szCs w:val="24"/>
        </w:rPr>
        <w:t xml:space="preserve"> města</w:t>
      </w:r>
    </w:p>
    <w:p w14:paraId="5CAEA00E" w14:textId="77777777" w:rsid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D15F6BF" w14:textId="39DFE05A" w:rsidR="005E4FFE" w:rsidRPr="0062486B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  <w:b/>
          <w:szCs w:val="24"/>
        </w:rPr>
        <w:t>Obecně závazná vyhláška</w:t>
      </w:r>
      <w:r>
        <w:rPr>
          <w:rFonts w:ascii="Arial" w:hAnsi="Arial" w:cs="Arial"/>
          <w:b/>
          <w:szCs w:val="24"/>
        </w:rPr>
        <w:t xml:space="preserve"> města Nové Město nad Metují, </w:t>
      </w:r>
    </w:p>
    <w:p w14:paraId="7EA7E4C9" w14:textId="77777777" w:rsidR="005E4FFE" w:rsidRPr="0062486B" w:rsidRDefault="005E4FFE" w:rsidP="005E4FFE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Cs w:val="24"/>
        </w:rPr>
        <w:t>v</w:t>
      </w:r>
      <w:r>
        <w:rPr>
          <w:rFonts w:ascii="Arial" w:hAnsi="Arial" w:cs="Arial"/>
          <w:b/>
          <w:szCs w:val="24"/>
        </w:rPr>
        <w:t>e městě</w:t>
      </w:r>
    </w:p>
    <w:p w14:paraId="0A00E656" w14:textId="77777777" w:rsidR="005E4FFE" w:rsidRDefault="005E4FFE" w:rsidP="005E4FFE">
      <w:pPr>
        <w:spacing w:line="276" w:lineRule="auto"/>
        <w:rPr>
          <w:rFonts w:ascii="Arial" w:hAnsi="Arial" w:cs="Arial"/>
        </w:rPr>
      </w:pPr>
    </w:p>
    <w:p w14:paraId="5F9139B2" w14:textId="545C5781" w:rsidR="005E4FFE" w:rsidRPr="00BD15FF" w:rsidRDefault="005E4FFE" w:rsidP="00BD1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 xml:space="preserve">Zastupitelstvo města Nové Město nad Metují se na svém zasedání dne </w:t>
      </w:r>
      <w:r w:rsidR="003C1BCD">
        <w:rPr>
          <w:rFonts w:ascii="Arial" w:hAnsi="Arial" w:cs="Arial"/>
          <w:sz w:val="22"/>
          <w:szCs w:val="22"/>
        </w:rPr>
        <w:t>30.01.202</w:t>
      </w:r>
      <w:r w:rsidR="009E0B4B">
        <w:rPr>
          <w:rFonts w:ascii="Arial" w:hAnsi="Arial" w:cs="Arial"/>
          <w:sz w:val="22"/>
          <w:szCs w:val="22"/>
        </w:rPr>
        <w:t xml:space="preserve">5 </w:t>
      </w:r>
      <w:r w:rsidRPr="00BD15FF">
        <w:rPr>
          <w:rFonts w:ascii="Arial" w:hAnsi="Arial" w:cs="Arial"/>
          <w:sz w:val="22"/>
          <w:szCs w:val="22"/>
        </w:rPr>
        <w:t>usnesením č.</w:t>
      </w:r>
      <w:r w:rsidR="00BD15FF">
        <w:rPr>
          <w:rFonts w:ascii="Arial" w:hAnsi="Arial" w:cs="Arial"/>
          <w:sz w:val="22"/>
          <w:szCs w:val="22"/>
        </w:rPr>
        <w:t> </w:t>
      </w:r>
      <w:r w:rsidRPr="00BD15FF">
        <w:rPr>
          <w:rFonts w:ascii="Arial" w:hAnsi="Arial" w:cs="Arial"/>
          <w:sz w:val="22"/>
          <w:szCs w:val="22"/>
        </w:rPr>
        <w:t>ZM</w:t>
      </w:r>
      <w:r w:rsidR="00BD15FF">
        <w:rPr>
          <w:rFonts w:ascii="Arial" w:hAnsi="Arial" w:cs="Arial"/>
          <w:sz w:val="22"/>
          <w:szCs w:val="22"/>
        </w:rPr>
        <w:t xml:space="preserve"> 1</w:t>
      </w:r>
      <w:r w:rsidR="003C1BCD">
        <w:rPr>
          <w:rFonts w:ascii="Arial" w:hAnsi="Arial" w:cs="Arial"/>
          <w:sz w:val="22"/>
          <w:szCs w:val="22"/>
        </w:rPr>
        <w:t>7</w:t>
      </w:r>
      <w:r w:rsidR="00BD15FF">
        <w:rPr>
          <w:rFonts w:ascii="Arial" w:hAnsi="Arial" w:cs="Arial"/>
          <w:sz w:val="22"/>
          <w:szCs w:val="22"/>
        </w:rPr>
        <w:t>-</w:t>
      </w:r>
      <w:r w:rsidR="005F7936">
        <w:rPr>
          <w:rFonts w:ascii="Arial" w:hAnsi="Arial" w:cs="Arial"/>
          <w:sz w:val="22"/>
          <w:szCs w:val="22"/>
        </w:rPr>
        <w:t xml:space="preserve"> 131</w:t>
      </w:r>
      <w:r w:rsidR="00BD15FF">
        <w:rPr>
          <w:rFonts w:ascii="Arial" w:hAnsi="Arial" w:cs="Arial"/>
          <w:sz w:val="22"/>
          <w:szCs w:val="22"/>
        </w:rPr>
        <w:t>/2</w:t>
      </w:r>
      <w:r w:rsidR="003C1BCD">
        <w:rPr>
          <w:rFonts w:ascii="Arial" w:hAnsi="Arial" w:cs="Arial"/>
          <w:sz w:val="22"/>
          <w:szCs w:val="22"/>
        </w:rPr>
        <w:t>5</w:t>
      </w:r>
      <w:r w:rsidR="00BD15FF">
        <w:rPr>
          <w:rFonts w:ascii="Arial" w:hAnsi="Arial" w:cs="Arial"/>
          <w:sz w:val="22"/>
          <w:szCs w:val="22"/>
        </w:rPr>
        <w:t xml:space="preserve"> </w:t>
      </w:r>
      <w:r w:rsidRPr="00BD15FF"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615F544D" w14:textId="77777777" w:rsidR="005E4FFE" w:rsidRPr="00BD15FF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>Čl. 1</w:t>
      </w:r>
    </w:p>
    <w:p w14:paraId="21320ABB" w14:textId="77777777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4FFB94A" w14:textId="77777777" w:rsidR="00BD15FF" w:rsidRP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D26BF9" w14:textId="77777777" w:rsidR="005E4FFE" w:rsidRPr="00BD15FF" w:rsidRDefault="005E4FFE" w:rsidP="005E4FFE">
      <w:pPr>
        <w:pStyle w:val="Odstavecseseznamem"/>
        <w:numPr>
          <w:ilvl w:val="0"/>
          <w:numId w:val="34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Na veřejných prostranstvích</w:t>
      </w:r>
      <w:r w:rsidRPr="00BD15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D15FF">
        <w:rPr>
          <w:rFonts w:ascii="Arial" w:hAnsi="Arial" w:cs="Arial"/>
          <w:sz w:val="22"/>
          <w:szCs w:val="22"/>
        </w:rPr>
        <w:t xml:space="preserve"> ve městě Nové Město nad Metují uvedených v příloze č. 1, která je nedílnou součástí této obecně závazné vyhlášky, je možný pohyb psů pouze na vodítku. </w:t>
      </w:r>
    </w:p>
    <w:p w14:paraId="7E84E03B" w14:textId="77777777" w:rsidR="005E4FFE" w:rsidRPr="00BD15FF" w:rsidRDefault="005E4FFE" w:rsidP="005E4FFE">
      <w:pPr>
        <w:pStyle w:val="Odstavecseseznamem"/>
        <w:numPr>
          <w:ilvl w:val="0"/>
          <w:numId w:val="34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Splnění povinností stanovených v odstavci 1 zajišťuje fyzická osoba, která má psa na veřejném prostranství pod kontrolou či dohledem.</w:t>
      </w:r>
      <w:r w:rsidRPr="00BD15FF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A9B4127" w14:textId="77777777" w:rsidR="005E4FFE" w:rsidRPr="00BD15FF" w:rsidRDefault="005E4FFE" w:rsidP="005E4FFE">
      <w:pPr>
        <w:pStyle w:val="Odstavecseseznamem"/>
        <w:numPr>
          <w:ilvl w:val="0"/>
          <w:numId w:val="34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BD15F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AB2C80A" w14:textId="77777777" w:rsidR="005E4FFE" w:rsidRPr="00BD15FF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B10AC4" w14:textId="159B71D1" w:rsidR="005E4FFE" w:rsidRPr="00BD15FF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 xml:space="preserve">Čl. </w:t>
      </w:r>
      <w:r w:rsidR="003C1BCD">
        <w:rPr>
          <w:rFonts w:ascii="Arial" w:hAnsi="Arial" w:cs="Arial"/>
          <w:b/>
          <w:sz w:val="22"/>
          <w:szCs w:val="22"/>
        </w:rPr>
        <w:t>2</w:t>
      </w:r>
    </w:p>
    <w:p w14:paraId="7DF6C097" w14:textId="77777777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>Účinnost</w:t>
      </w:r>
    </w:p>
    <w:p w14:paraId="58C39481" w14:textId="77777777" w:rsidR="00BD15FF" w:rsidRP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475451" w14:textId="166E07A0" w:rsidR="005E4FFE" w:rsidRPr="00BD15FF" w:rsidRDefault="005E4FFE" w:rsidP="003C1BC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D15FF">
        <w:rPr>
          <w:rFonts w:ascii="Arial" w:hAnsi="Arial" w:cs="Arial"/>
          <w:sz w:val="22"/>
          <w:szCs w:val="22"/>
        </w:rPr>
        <w:t>p</w:t>
      </w:r>
      <w:r w:rsidRPr="00BD15FF">
        <w:rPr>
          <w:rFonts w:ascii="Arial" w:hAnsi="Arial" w:cs="Arial"/>
          <w:sz w:val="22"/>
          <w:szCs w:val="22"/>
        </w:rPr>
        <w:t>očátkem patnáctého dne následujícího po</w:t>
      </w:r>
      <w:r w:rsidR="003C1BCD">
        <w:rPr>
          <w:rFonts w:ascii="Arial" w:hAnsi="Arial" w:cs="Arial"/>
          <w:sz w:val="22"/>
          <w:szCs w:val="22"/>
        </w:rPr>
        <w:t> </w:t>
      </w:r>
      <w:r w:rsidRPr="00BD15FF">
        <w:rPr>
          <w:rFonts w:ascii="Arial" w:hAnsi="Arial" w:cs="Arial"/>
          <w:sz w:val="22"/>
          <w:szCs w:val="22"/>
        </w:rPr>
        <w:t>dni jejího vyhlášení.</w:t>
      </w:r>
    </w:p>
    <w:p w14:paraId="63B05272" w14:textId="77777777" w:rsidR="00BD15FF" w:rsidRDefault="00BD15FF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42344A63" w14:textId="77777777" w:rsidR="00BD15FF" w:rsidRDefault="00BD15FF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0A53D679" w14:textId="77777777" w:rsidR="003C1BCD" w:rsidRDefault="003C1BCD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36497DC5" w14:textId="77777777" w:rsidR="003C1BCD" w:rsidRDefault="003C1BCD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65EDA297" w14:textId="77777777" w:rsidR="003C1BCD" w:rsidRDefault="003C1BCD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117AA42F" w14:textId="0C2C6056" w:rsidR="005E4FFE" w:rsidRPr="00BD15FF" w:rsidRDefault="00BD15FF" w:rsidP="00BD15F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………………………….                             …………………………..</w:t>
      </w:r>
    </w:p>
    <w:p w14:paraId="300AD28E" w14:textId="5234315C" w:rsidR="00BD15FF" w:rsidRPr="00BD15FF" w:rsidRDefault="001544B8" w:rsidP="00BD15F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D15FF" w:rsidRPr="00BD15FF">
        <w:rPr>
          <w:rFonts w:ascii="Arial" w:hAnsi="Arial" w:cs="Arial"/>
          <w:sz w:val="22"/>
          <w:szCs w:val="22"/>
        </w:rPr>
        <w:t xml:space="preserve">  Ing. Milan Slavík</w:t>
      </w:r>
      <w:r>
        <w:rPr>
          <w:rFonts w:ascii="Arial" w:hAnsi="Arial" w:cs="Arial"/>
          <w:sz w:val="22"/>
          <w:szCs w:val="22"/>
        </w:rPr>
        <w:t xml:space="preserve"> v.r.</w:t>
      </w:r>
      <w:r w:rsidR="00BD15FF" w:rsidRPr="00BD15FF">
        <w:rPr>
          <w:rFonts w:ascii="Arial" w:hAnsi="Arial" w:cs="Arial"/>
          <w:sz w:val="22"/>
          <w:szCs w:val="22"/>
        </w:rPr>
        <w:t xml:space="preserve">                             </w:t>
      </w:r>
      <w:r w:rsidR="006E4EDB">
        <w:rPr>
          <w:rFonts w:ascii="Arial" w:hAnsi="Arial" w:cs="Arial"/>
          <w:sz w:val="22"/>
          <w:szCs w:val="22"/>
        </w:rPr>
        <w:t xml:space="preserve"> </w:t>
      </w:r>
      <w:r w:rsidR="00BD15FF" w:rsidRPr="00BD15F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BD15FF" w:rsidRPr="00BD15FF">
        <w:rPr>
          <w:rFonts w:ascii="Arial" w:hAnsi="Arial" w:cs="Arial"/>
          <w:sz w:val="22"/>
          <w:szCs w:val="22"/>
        </w:rPr>
        <w:t>Ing. Aleš Vrátný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4B715B51" w14:textId="487BB24E" w:rsidR="00BD15FF" w:rsidRPr="00BD15FF" w:rsidRDefault="00BD15FF" w:rsidP="00BD15F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 xml:space="preserve">            starosta             </w:t>
      </w:r>
      <w:r w:rsidR="001544B8">
        <w:rPr>
          <w:rFonts w:ascii="Arial" w:hAnsi="Arial" w:cs="Arial"/>
          <w:sz w:val="22"/>
          <w:szCs w:val="22"/>
        </w:rPr>
        <w:t xml:space="preserve">   </w:t>
      </w:r>
      <w:r w:rsidRPr="00BD15FF">
        <w:rPr>
          <w:rFonts w:ascii="Arial" w:hAnsi="Arial" w:cs="Arial"/>
          <w:sz w:val="22"/>
          <w:szCs w:val="22"/>
        </w:rPr>
        <w:t xml:space="preserve">                                    místostarosta</w:t>
      </w:r>
    </w:p>
    <w:sectPr w:rsidR="00BD15FF" w:rsidRPr="00BD15FF" w:rsidSect="007A0B3A">
      <w:footerReference w:type="default" r:id="rId8"/>
      <w:headerReference w:type="first" r:id="rId9"/>
      <w:pgSz w:w="11906" w:h="16838" w:code="9"/>
      <w:pgMar w:top="1134" w:right="1134" w:bottom="1560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33D80" w14:textId="77777777" w:rsidR="00741FD8" w:rsidRDefault="00741FD8" w:rsidP="007250F6">
      <w:r>
        <w:separator/>
      </w:r>
    </w:p>
  </w:endnote>
  <w:endnote w:type="continuationSeparator" w:id="0">
    <w:p w14:paraId="2D218A7B" w14:textId="77777777" w:rsidR="00741FD8" w:rsidRDefault="00741FD8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1052" w14:textId="77777777" w:rsidR="00FA4384" w:rsidRDefault="00FA438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617">
      <w:rPr>
        <w:noProof/>
      </w:rPr>
      <w:t>2</w:t>
    </w:r>
    <w:r>
      <w:fldChar w:fldCharType="end"/>
    </w:r>
  </w:p>
  <w:p w14:paraId="3638FA39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1DF88" w14:textId="77777777" w:rsidR="00741FD8" w:rsidRDefault="00741FD8" w:rsidP="007250F6">
      <w:r>
        <w:separator/>
      </w:r>
    </w:p>
  </w:footnote>
  <w:footnote w:type="continuationSeparator" w:id="0">
    <w:p w14:paraId="54F15271" w14:textId="77777777" w:rsidR="00741FD8" w:rsidRDefault="00741FD8" w:rsidP="007250F6">
      <w:r>
        <w:continuationSeparator/>
      </w:r>
    </w:p>
  </w:footnote>
  <w:footnote w:id="1">
    <w:p w14:paraId="6B2B255D" w14:textId="77777777" w:rsidR="005E4FFE" w:rsidRPr="00E7765B" w:rsidRDefault="005E4FFE" w:rsidP="005E4FF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71455B11" w14:textId="77777777" w:rsidR="005E4FFE" w:rsidRPr="00E7765B" w:rsidRDefault="005E4FFE" w:rsidP="005E4FF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CC385CD" w14:textId="77777777" w:rsidR="005E4FFE" w:rsidRPr="00E7765B" w:rsidRDefault="005E4FFE" w:rsidP="005E4FF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19AA" w14:textId="0933928A" w:rsidR="00581678" w:rsidRDefault="00F52A7B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3E0A6D3" wp14:editId="79172D58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966985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36ECC"/>
    <w:multiLevelType w:val="hybridMultilevel"/>
    <w:tmpl w:val="B686C4E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00CB22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1DA43E0"/>
    <w:multiLevelType w:val="singleLevel"/>
    <w:tmpl w:val="2C6440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039B742E"/>
    <w:multiLevelType w:val="singleLevel"/>
    <w:tmpl w:val="32EE31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05F4078D"/>
    <w:multiLevelType w:val="hybridMultilevel"/>
    <w:tmpl w:val="A112B2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5F180B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17" w15:restartNumberingAfterBreak="0">
    <w:nsid w:val="075047A9"/>
    <w:multiLevelType w:val="hybridMultilevel"/>
    <w:tmpl w:val="C01A352E"/>
    <w:lvl w:ilvl="0" w:tplc="040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0B9632A4"/>
    <w:multiLevelType w:val="hybridMultilevel"/>
    <w:tmpl w:val="7C4AC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16DA6"/>
    <w:multiLevelType w:val="singleLevel"/>
    <w:tmpl w:val="DF66DB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1F163F90"/>
    <w:multiLevelType w:val="hybridMultilevel"/>
    <w:tmpl w:val="5C9AED7C"/>
    <w:lvl w:ilvl="0" w:tplc="32EE3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E2AF4"/>
    <w:multiLevelType w:val="hybridMultilevel"/>
    <w:tmpl w:val="3190B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80E1A"/>
    <w:multiLevelType w:val="hybridMultilevel"/>
    <w:tmpl w:val="B62A1078"/>
    <w:lvl w:ilvl="0" w:tplc="335CCC5C">
      <w:start w:val="1"/>
      <w:numFmt w:val="lowerLetter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3" w15:restartNumberingAfterBreak="0">
    <w:nsid w:val="3AB32991"/>
    <w:multiLevelType w:val="singleLevel"/>
    <w:tmpl w:val="D89A0B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FC1047E"/>
    <w:multiLevelType w:val="hybridMultilevel"/>
    <w:tmpl w:val="8470615E"/>
    <w:lvl w:ilvl="0" w:tplc="E00E0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2AF2"/>
    <w:multiLevelType w:val="singleLevel"/>
    <w:tmpl w:val="20140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472D561A"/>
    <w:multiLevelType w:val="hybridMultilevel"/>
    <w:tmpl w:val="7C4AC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C5042"/>
    <w:multiLevelType w:val="hybridMultilevel"/>
    <w:tmpl w:val="517ECC1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89D7557"/>
    <w:multiLevelType w:val="hybridMultilevel"/>
    <w:tmpl w:val="C966EA34"/>
    <w:lvl w:ilvl="0" w:tplc="333ABD8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389D"/>
    <w:multiLevelType w:val="hybridMultilevel"/>
    <w:tmpl w:val="415A95DC"/>
    <w:lvl w:ilvl="0" w:tplc="E00E0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43454"/>
    <w:multiLevelType w:val="hybridMultilevel"/>
    <w:tmpl w:val="66042746"/>
    <w:lvl w:ilvl="0" w:tplc="32EE3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005A9"/>
    <w:multiLevelType w:val="singleLevel"/>
    <w:tmpl w:val="9A182D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892DBA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33" w15:restartNumberingAfterBreak="0">
    <w:nsid w:val="6A3F4FC8"/>
    <w:multiLevelType w:val="hybridMultilevel"/>
    <w:tmpl w:val="2BDCFE84"/>
    <w:lvl w:ilvl="0" w:tplc="D6E6E8A2">
      <w:start w:val="1"/>
      <w:numFmt w:val="lowerLetter"/>
      <w:lvlText w:val="%1)"/>
      <w:lvlJc w:val="left"/>
      <w:pPr>
        <w:ind w:left="163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552036633">
    <w:abstractNumId w:val="10"/>
  </w:num>
  <w:num w:numId="2" w16cid:durableId="223299567">
    <w:abstractNumId w:val="8"/>
  </w:num>
  <w:num w:numId="3" w16cid:durableId="1415392155">
    <w:abstractNumId w:val="7"/>
  </w:num>
  <w:num w:numId="4" w16cid:durableId="628317653">
    <w:abstractNumId w:val="6"/>
  </w:num>
  <w:num w:numId="5" w16cid:durableId="15085216">
    <w:abstractNumId w:val="5"/>
  </w:num>
  <w:num w:numId="6" w16cid:durableId="2128350383">
    <w:abstractNumId w:val="9"/>
  </w:num>
  <w:num w:numId="7" w16cid:durableId="1097169457">
    <w:abstractNumId w:val="4"/>
  </w:num>
  <w:num w:numId="8" w16cid:durableId="2120372318">
    <w:abstractNumId w:val="3"/>
  </w:num>
  <w:num w:numId="9" w16cid:durableId="1761486748">
    <w:abstractNumId w:val="2"/>
  </w:num>
  <w:num w:numId="10" w16cid:durableId="1483738560">
    <w:abstractNumId w:val="1"/>
  </w:num>
  <w:num w:numId="11" w16cid:durableId="510337382">
    <w:abstractNumId w:val="0"/>
  </w:num>
  <w:num w:numId="12" w16cid:durableId="2066828125">
    <w:abstractNumId w:val="13"/>
  </w:num>
  <w:num w:numId="13" w16cid:durableId="87774044">
    <w:abstractNumId w:val="25"/>
  </w:num>
  <w:num w:numId="14" w16cid:durableId="1247693650">
    <w:abstractNumId w:val="12"/>
  </w:num>
  <w:num w:numId="15" w16cid:durableId="1300961277">
    <w:abstractNumId w:val="23"/>
  </w:num>
  <w:num w:numId="16" w16cid:durableId="2094086962">
    <w:abstractNumId w:val="30"/>
  </w:num>
  <w:num w:numId="17" w16cid:durableId="1074863365">
    <w:abstractNumId w:val="17"/>
  </w:num>
  <w:num w:numId="18" w16cid:durableId="1940331610">
    <w:abstractNumId w:val="20"/>
  </w:num>
  <w:num w:numId="19" w16cid:durableId="1646735428">
    <w:abstractNumId w:val="28"/>
  </w:num>
  <w:num w:numId="20" w16cid:durableId="1574271141">
    <w:abstractNumId w:val="21"/>
  </w:num>
  <w:num w:numId="21" w16cid:durableId="920138222">
    <w:abstractNumId w:val="32"/>
  </w:num>
  <w:num w:numId="22" w16cid:durableId="1119761406">
    <w:abstractNumId w:val="16"/>
  </w:num>
  <w:num w:numId="23" w16cid:durableId="1273974845">
    <w:abstractNumId w:val="14"/>
  </w:num>
  <w:num w:numId="24" w16cid:durableId="1767463707">
    <w:abstractNumId w:val="31"/>
  </w:num>
  <w:num w:numId="25" w16cid:durableId="1554317701">
    <w:abstractNumId w:val="19"/>
  </w:num>
  <w:num w:numId="26" w16cid:durableId="1831409140">
    <w:abstractNumId w:val="27"/>
  </w:num>
  <w:num w:numId="27" w16cid:durableId="1921939252">
    <w:abstractNumId w:val="33"/>
  </w:num>
  <w:num w:numId="28" w16cid:durableId="1598442477">
    <w:abstractNumId w:val="18"/>
  </w:num>
  <w:num w:numId="29" w16cid:durableId="221215252">
    <w:abstractNumId w:val="26"/>
  </w:num>
  <w:num w:numId="30" w16cid:durableId="516386597">
    <w:abstractNumId w:val="11"/>
  </w:num>
  <w:num w:numId="31" w16cid:durableId="746419547">
    <w:abstractNumId w:val="22"/>
  </w:num>
  <w:num w:numId="32" w16cid:durableId="1366052815">
    <w:abstractNumId w:val="15"/>
  </w:num>
  <w:num w:numId="33" w16cid:durableId="346253260">
    <w:abstractNumId w:val="24"/>
  </w:num>
  <w:num w:numId="34" w16cid:durableId="16037985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0"/>
    <w:rsid w:val="000042F2"/>
    <w:rsid w:val="00010348"/>
    <w:rsid w:val="0001458F"/>
    <w:rsid w:val="00025DFB"/>
    <w:rsid w:val="0003079E"/>
    <w:rsid w:val="00030A1E"/>
    <w:rsid w:val="00035B75"/>
    <w:rsid w:val="00040471"/>
    <w:rsid w:val="00043829"/>
    <w:rsid w:val="00064A28"/>
    <w:rsid w:val="0006689F"/>
    <w:rsid w:val="00081D5E"/>
    <w:rsid w:val="00082D09"/>
    <w:rsid w:val="00091087"/>
    <w:rsid w:val="0009450C"/>
    <w:rsid w:val="00096872"/>
    <w:rsid w:val="00096FE7"/>
    <w:rsid w:val="000A3DF8"/>
    <w:rsid w:val="000A531F"/>
    <w:rsid w:val="000A576B"/>
    <w:rsid w:val="000B1767"/>
    <w:rsid w:val="000B605C"/>
    <w:rsid w:val="000B6D2B"/>
    <w:rsid w:val="000D691C"/>
    <w:rsid w:val="000E0F18"/>
    <w:rsid w:val="000E6D01"/>
    <w:rsid w:val="000F327C"/>
    <w:rsid w:val="000F5DC0"/>
    <w:rsid w:val="00100382"/>
    <w:rsid w:val="00103FA1"/>
    <w:rsid w:val="0010686C"/>
    <w:rsid w:val="00107178"/>
    <w:rsid w:val="00107183"/>
    <w:rsid w:val="001104A8"/>
    <w:rsid w:val="00110504"/>
    <w:rsid w:val="001132AD"/>
    <w:rsid w:val="001214A3"/>
    <w:rsid w:val="001216D8"/>
    <w:rsid w:val="00123083"/>
    <w:rsid w:val="00142696"/>
    <w:rsid w:val="00146F65"/>
    <w:rsid w:val="00152403"/>
    <w:rsid w:val="00153AF1"/>
    <w:rsid w:val="001544B8"/>
    <w:rsid w:val="0015665F"/>
    <w:rsid w:val="00167B89"/>
    <w:rsid w:val="0018328C"/>
    <w:rsid w:val="00187312"/>
    <w:rsid w:val="00190FF9"/>
    <w:rsid w:val="001943B6"/>
    <w:rsid w:val="00196B13"/>
    <w:rsid w:val="001A16F9"/>
    <w:rsid w:val="001A3A2F"/>
    <w:rsid w:val="001C3A06"/>
    <w:rsid w:val="001D2D7B"/>
    <w:rsid w:val="001D3674"/>
    <w:rsid w:val="001E1750"/>
    <w:rsid w:val="001E5E12"/>
    <w:rsid w:val="001F6388"/>
    <w:rsid w:val="00201631"/>
    <w:rsid w:val="00201874"/>
    <w:rsid w:val="00206804"/>
    <w:rsid w:val="00206970"/>
    <w:rsid w:val="002113C9"/>
    <w:rsid w:val="00214946"/>
    <w:rsid w:val="0022297C"/>
    <w:rsid w:val="002273B1"/>
    <w:rsid w:val="002359B9"/>
    <w:rsid w:val="00236446"/>
    <w:rsid w:val="00237853"/>
    <w:rsid w:val="0024355E"/>
    <w:rsid w:val="00245C33"/>
    <w:rsid w:val="0025746C"/>
    <w:rsid w:val="00257BD3"/>
    <w:rsid w:val="00263BE5"/>
    <w:rsid w:val="00264F25"/>
    <w:rsid w:val="002773A0"/>
    <w:rsid w:val="00277641"/>
    <w:rsid w:val="002874E9"/>
    <w:rsid w:val="002B4DBE"/>
    <w:rsid w:val="002B6007"/>
    <w:rsid w:val="002B63C3"/>
    <w:rsid w:val="002C2A0B"/>
    <w:rsid w:val="002C62AA"/>
    <w:rsid w:val="002E09D0"/>
    <w:rsid w:val="002E10B8"/>
    <w:rsid w:val="002E116C"/>
    <w:rsid w:val="002E67F3"/>
    <w:rsid w:val="002E765A"/>
    <w:rsid w:val="00303D7C"/>
    <w:rsid w:val="00304944"/>
    <w:rsid w:val="003263B8"/>
    <w:rsid w:val="003547E0"/>
    <w:rsid w:val="00360F16"/>
    <w:rsid w:val="00361731"/>
    <w:rsid w:val="0036402E"/>
    <w:rsid w:val="00365443"/>
    <w:rsid w:val="00365A09"/>
    <w:rsid w:val="00366E76"/>
    <w:rsid w:val="003679F3"/>
    <w:rsid w:val="00367D70"/>
    <w:rsid w:val="00390851"/>
    <w:rsid w:val="00392627"/>
    <w:rsid w:val="00394CE6"/>
    <w:rsid w:val="0039530A"/>
    <w:rsid w:val="003A01D6"/>
    <w:rsid w:val="003A2A9A"/>
    <w:rsid w:val="003A3155"/>
    <w:rsid w:val="003A59B0"/>
    <w:rsid w:val="003A77B5"/>
    <w:rsid w:val="003C1BCD"/>
    <w:rsid w:val="003C32D7"/>
    <w:rsid w:val="00400594"/>
    <w:rsid w:val="00415D41"/>
    <w:rsid w:val="004176E4"/>
    <w:rsid w:val="004220F1"/>
    <w:rsid w:val="00430F23"/>
    <w:rsid w:val="00434298"/>
    <w:rsid w:val="00444171"/>
    <w:rsid w:val="00461646"/>
    <w:rsid w:val="00470106"/>
    <w:rsid w:val="004705D5"/>
    <w:rsid w:val="00471875"/>
    <w:rsid w:val="00477E51"/>
    <w:rsid w:val="004971BC"/>
    <w:rsid w:val="004B2149"/>
    <w:rsid w:val="004B75E4"/>
    <w:rsid w:val="004C3569"/>
    <w:rsid w:val="004C3E4D"/>
    <w:rsid w:val="004C47D7"/>
    <w:rsid w:val="004C66C2"/>
    <w:rsid w:val="004C675B"/>
    <w:rsid w:val="004C71C1"/>
    <w:rsid w:val="004D09D4"/>
    <w:rsid w:val="004D1BA0"/>
    <w:rsid w:val="004D4B6B"/>
    <w:rsid w:val="004D6736"/>
    <w:rsid w:val="004E38D0"/>
    <w:rsid w:val="004F5473"/>
    <w:rsid w:val="005203E1"/>
    <w:rsid w:val="00534800"/>
    <w:rsid w:val="005424F0"/>
    <w:rsid w:val="005508D1"/>
    <w:rsid w:val="00552B4B"/>
    <w:rsid w:val="005563F9"/>
    <w:rsid w:val="005607CA"/>
    <w:rsid w:val="00581678"/>
    <w:rsid w:val="005819FD"/>
    <w:rsid w:val="00581B03"/>
    <w:rsid w:val="00584169"/>
    <w:rsid w:val="005932F6"/>
    <w:rsid w:val="00597564"/>
    <w:rsid w:val="005A1DD3"/>
    <w:rsid w:val="005A75ED"/>
    <w:rsid w:val="005A7E0C"/>
    <w:rsid w:val="005B7EF3"/>
    <w:rsid w:val="005C7C40"/>
    <w:rsid w:val="005D0EE0"/>
    <w:rsid w:val="005E1364"/>
    <w:rsid w:val="005E38B5"/>
    <w:rsid w:val="005E4FFE"/>
    <w:rsid w:val="005F3927"/>
    <w:rsid w:val="005F732F"/>
    <w:rsid w:val="005F7936"/>
    <w:rsid w:val="0061099E"/>
    <w:rsid w:val="00614B53"/>
    <w:rsid w:val="00616CDD"/>
    <w:rsid w:val="006431F4"/>
    <w:rsid w:val="00643AE5"/>
    <w:rsid w:val="00643BAB"/>
    <w:rsid w:val="00645A5B"/>
    <w:rsid w:val="006573B3"/>
    <w:rsid w:val="00662A42"/>
    <w:rsid w:val="00672A37"/>
    <w:rsid w:val="00691244"/>
    <w:rsid w:val="00696DE7"/>
    <w:rsid w:val="006A4101"/>
    <w:rsid w:val="006B5A5A"/>
    <w:rsid w:val="006C08FC"/>
    <w:rsid w:val="006C23AA"/>
    <w:rsid w:val="006C322B"/>
    <w:rsid w:val="006C7CCF"/>
    <w:rsid w:val="006D2095"/>
    <w:rsid w:val="006E46C7"/>
    <w:rsid w:val="006E4EDB"/>
    <w:rsid w:val="006F6807"/>
    <w:rsid w:val="00700136"/>
    <w:rsid w:val="007060B6"/>
    <w:rsid w:val="007215A9"/>
    <w:rsid w:val="00723001"/>
    <w:rsid w:val="007250F6"/>
    <w:rsid w:val="00741FD8"/>
    <w:rsid w:val="007424E4"/>
    <w:rsid w:val="00743B7D"/>
    <w:rsid w:val="007456F2"/>
    <w:rsid w:val="00760DE1"/>
    <w:rsid w:val="00761E45"/>
    <w:rsid w:val="007634F3"/>
    <w:rsid w:val="0077433E"/>
    <w:rsid w:val="0077714D"/>
    <w:rsid w:val="007855A7"/>
    <w:rsid w:val="00793B73"/>
    <w:rsid w:val="00797B70"/>
    <w:rsid w:val="007A0B3A"/>
    <w:rsid w:val="007A2ADE"/>
    <w:rsid w:val="007A366C"/>
    <w:rsid w:val="007B1C21"/>
    <w:rsid w:val="007B3DC5"/>
    <w:rsid w:val="007C6582"/>
    <w:rsid w:val="007C6639"/>
    <w:rsid w:val="007C6DE3"/>
    <w:rsid w:val="007D3475"/>
    <w:rsid w:val="007E35D0"/>
    <w:rsid w:val="00810752"/>
    <w:rsid w:val="00822F0C"/>
    <w:rsid w:val="0082514A"/>
    <w:rsid w:val="00827620"/>
    <w:rsid w:val="00831561"/>
    <w:rsid w:val="00831655"/>
    <w:rsid w:val="00836AE2"/>
    <w:rsid w:val="008414D4"/>
    <w:rsid w:val="00850934"/>
    <w:rsid w:val="008560F5"/>
    <w:rsid w:val="00856B55"/>
    <w:rsid w:val="00867EFC"/>
    <w:rsid w:val="008814F5"/>
    <w:rsid w:val="008A3003"/>
    <w:rsid w:val="008A719E"/>
    <w:rsid w:val="008B007E"/>
    <w:rsid w:val="008F16FE"/>
    <w:rsid w:val="008F2081"/>
    <w:rsid w:val="008F61BE"/>
    <w:rsid w:val="009116E1"/>
    <w:rsid w:val="00912DB8"/>
    <w:rsid w:val="0092130D"/>
    <w:rsid w:val="00921A18"/>
    <w:rsid w:val="009412CB"/>
    <w:rsid w:val="00942716"/>
    <w:rsid w:val="009479C5"/>
    <w:rsid w:val="0095012D"/>
    <w:rsid w:val="00950CC5"/>
    <w:rsid w:val="00952B5E"/>
    <w:rsid w:val="009540B6"/>
    <w:rsid w:val="0096247C"/>
    <w:rsid w:val="009642DC"/>
    <w:rsid w:val="009754C0"/>
    <w:rsid w:val="00984185"/>
    <w:rsid w:val="00986A31"/>
    <w:rsid w:val="009939A0"/>
    <w:rsid w:val="00994853"/>
    <w:rsid w:val="00996C1E"/>
    <w:rsid w:val="009A2E04"/>
    <w:rsid w:val="009A5048"/>
    <w:rsid w:val="009A78C8"/>
    <w:rsid w:val="009B00E3"/>
    <w:rsid w:val="009B376C"/>
    <w:rsid w:val="009B68AE"/>
    <w:rsid w:val="009B69A0"/>
    <w:rsid w:val="009C2262"/>
    <w:rsid w:val="009C4918"/>
    <w:rsid w:val="009C6CC1"/>
    <w:rsid w:val="009D0F78"/>
    <w:rsid w:val="009E0B4B"/>
    <w:rsid w:val="009E445A"/>
    <w:rsid w:val="009E74F6"/>
    <w:rsid w:val="00A0256A"/>
    <w:rsid w:val="00A06182"/>
    <w:rsid w:val="00A1028B"/>
    <w:rsid w:val="00A11399"/>
    <w:rsid w:val="00A128FD"/>
    <w:rsid w:val="00A21BED"/>
    <w:rsid w:val="00A26EA0"/>
    <w:rsid w:val="00A331E3"/>
    <w:rsid w:val="00A35D8C"/>
    <w:rsid w:val="00A41376"/>
    <w:rsid w:val="00A4525C"/>
    <w:rsid w:val="00A47662"/>
    <w:rsid w:val="00A5148B"/>
    <w:rsid w:val="00A56F4A"/>
    <w:rsid w:val="00A60115"/>
    <w:rsid w:val="00A65099"/>
    <w:rsid w:val="00A6763C"/>
    <w:rsid w:val="00A75A8B"/>
    <w:rsid w:val="00A7730F"/>
    <w:rsid w:val="00A77EF9"/>
    <w:rsid w:val="00A81DFB"/>
    <w:rsid w:val="00A835EA"/>
    <w:rsid w:val="00A87B84"/>
    <w:rsid w:val="00AB03F9"/>
    <w:rsid w:val="00AB36EF"/>
    <w:rsid w:val="00AC469A"/>
    <w:rsid w:val="00AC5B94"/>
    <w:rsid w:val="00AD4F4A"/>
    <w:rsid w:val="00AE5F15"/>
    <w:rsid w:val="00AF1F91"/>
    <w:rsid w:val="00B02A5A"/>
    <w:rsid w:val="00B02F3C"/>
    <w:rsid w:val="00B06F72"/>
    <w:rsid w:val="00B07BE2"/>
    <w:rsid w:val="00B164E2"/>
    <w:rsid w:val="00B17498"/>
    <w:rsid w:val="00B17612"/>
    <w:rsid w:val="00B21582"/>
    <w:rsid w:val="00B2590A"/>
    <w:rsid w:val="00B32411"/>
    <w:rsid w:val="00B335B2"/>
    <w:rsid w:val="00B41584"/>
    <w:rsid w:val="00B455DE"/>
    <w:rsid w:val="00B72A25"/>
    <w:rsid w:val="00B74694"/>
    <w:rsid w:val="00B826A1"/>
    <w:rsid w:val="00B83DDE"/>
    <w:rsid w:val="00B85197"/>
    <w:rsid w:val="00B90F7A"/>
    <w:rsid w:val="00B97105"/>
    <w:rsid w:val="00BC5224"/>
    <w:rsid w:val="00BC75A3"/>
    <w:rsid w:val="00BD15FF"/>
    <w:rsid w:val="00BD4330"/>
    <w:rsid w:val="00BE0329"/>
    <w:rsid w:val="00BE358A"/>
    <w:rsid w:val="00BF2D83"/>
    <w:rsid w:val="00BF457A"/>
    <w:rsid w:val="00BF716F"/>
    <w:rsid w:val="00C0720B"/>
    <w:rsid w:val="00C10786"/>
    <w:rsid w:val="00C10FA1"/>
    <w:rsid w:val="00C11891"/>
    <w:rsid w:val="00C12A1D"/>
    <w:rsid w:val="00C13B57"/>
    <w:rsid w:val="00C211DE"/>
    <w:rsid w:val="00C30E51"/>
    <w:rsid w:val="00C36858"/>
    <w:rsid w:val="00C36DF8"/>
    <w:rsid w:val="00C43630"/>
    <w:rsid w:val="00C4507C"/>
    <w:rsid w:val="00C46DED"/>
    <w:rsid w:val="00C527CA"/>
    <w:rsid w:val="00C57F14"/>
    <w:rsid w:val="00C62C01"/>
    <w:rsid w:val="00C641EE"/>
    <w:rsid w:val="00C67FD4"/>
    <w:rsid w:val="00C7115B"/>
    <w:rsid w:val="00C72C7A"/>
    <w:rsid w:val="00C80EB7"/>
    <w:rsid w:val="00C840D4"/>
    <w:rsid w:val="00C94BD6"/>
    <w:rsid w:val="00C95FC3"/>
    <w:rsid w:val="00C97450"/>
    <w:rsid w:val="00CA176A"/>
    <w:rsid w:val="00CA1E5B"/>
    <w:rsid w:val="00CA7EA8"/>
    <w:rsid w:val="00CB5ABC"/>
    <w:rsid w:val="00CC1A5E"/>
    <w:rsid w:val="00CC69C5"/>
    <w:rsid w:val="00CE2617"/>
    <w:rsid w:val="00CE49BA"/>
    <w:rsid w:val="00CF6ADA"/>
    <w:rsid w:val="00D043D5"/>
    <w:rsid w:val="00D0731B"/>
    <w:rsid w:val="00D07410"/>
    <w:rsid w:val="00D1100B"/>
    <w:rsid w:val="00D110F1"/>
    <w:rsid w:val="00D158A5"/>
    <w:rsid w:val="00D2113C"/>
    <w:rsid w:val="00D33805"/>
    <w:rsid w:val="00D354B7"/>
    <w:rsid w:val="00D41912"/>
    <w:rsid w:val="00D66EA9"/>
    <w:rsid w:val="00D72424"/>
    <w:rsid w:val="00D757EE"/>
    <w:rsid w:val="00D81A14"/>
    <w:rsid w:val="00D913A7"/>
    <w:rsid w:val="00D944B1"/>
    <w:rsid w:val="00DA1E26"/>
    <w:rsid w:val="00DB0C75"/>
    <w:rsid w:val="00DB2FBB"/>
    <w:rsid w:val="00DB4224"/>
    <w:rsid w:val="00DB5F64"/>
    <w:rsid w:val="00DB7C15"/>
    <w:rsid w:val="00DC0C7D"/>
    <w:rsid w:val="00DC10EA"/>
    <w:rsid w:val="00DC1399"/>
    <w:rsid w:val="00DC3C96"/>
    <w:rsid w:val="00DC53B3"/>
    <w:rsid w:val="00DD0BB8"/>
    <w:rsid w:val="00DD21AB"/>
    <w:rsid w:val="00DD459B"/>
    <w:rsid w:val="00DE35C0"/>
    <w:rsid w:val="00DF5D00"/>
    <w:rsid w:val="00E052F4"/>
    <w:rsid w:val="00E07504"/>
    <w:rsid w:val="00E10713"/>
    <w:rsid w:val="00E12420"/>
    <w:rsid w:val="00E248FA"/>
    <w:rsid w:val="00E308B0"/>
    <w:rsid w:val="00E4282F"/>
    <w:rsid w:val="00E509EF"/>
    <w:rsid w:val="00E52FC2"/>
    <w:rsid w:val="00E7103E"/>
    <w:rsid w:val="00E9065E"/>
    <w:rsid w:val="00E91E37"/>
    <w:rsid w:val="00E91E98"/>
    <w:rsid w:val="00E9267C"/>
    <w:rsid w:val="00E9333E"/>
    <w:rsid w:val="00EA7702"/>
    <w:rsid w:val="00EC2429"/>
    <w:rsid w:val="00EC78E6"/>
    <w:rsid w:val="00ED3CF5"/>
    <w:rsid w:val="00EE1DFB"/>
    <w:rsid w:val="00EE7F03"/>
    <w:rsid w:val="00EF2C4C"/>
    <w:rsid w:val="00EF4F42"/>
    <w:rsid w:val="00F00E33"/>
    <w:rsid w:val="00F0308B"/>
    <w:rsid w:val="00F06724"/>
    <w:rsid w:val="00F10044"/>
    <w:rsid w:val="00F17878"/>
    <w:rsid w:val="00F23A0F"/>
    <w:rsid w:val="00F305DB"/>
    <w:rsid w:val="00F31326"/>
    <w:rsid w:val="00F41AC8"/>
    <w:rsid w:val="00F44E5B"/>
    <w:rsid w:val="00F503A0"/>
    <w:rsid w:val="00F52A7B"/>
    <w:rsid w:val="00F6066B"/>
    <w:rsid w:val="00F60EBA"/>
    <w:rsid w:val="00F64256"/>
    <w:rsid w:val="00F70357"/>
    <w:rsid w:val="00F7161F"/>
    <w:rsid w:val="00F773AC"/>
    <w:rsid w:val="00F77B02"/>
    <w:rsid w:val="00F828E1"/>
    <w:rsid w:val="00F85FAE"/>
    <w:rsid w:val="00F92324"/>
    <w:rsid w:val="00F94C26"/>
    <w:rsid w:val="00FA4384"/>
    <w:rsid w:val="00FB0636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4E25EE"/>
  <w15:chartTrackingRefBased/>
  <w15:docId w15:val="{0A7B7AE8-2AA9-46F8-A793-CC3C7756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D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DC10EA"/>
    <w:pPr>
      <w:keepNext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C10E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Zkladntext">
    <w:name w:val="Body Text"/>
    <w:basedOn w:val="Normln"/>
    <w:link w:val="ZkladntextChar"/>
    <w:rsid w:val="00CF6AD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F6ADA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196B13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196B13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semiHidden/>
    <w:rsid w:val="00196B13"/>
    <w:rPr>
      <w:vertAlign w:val="superscript"/>
    </w:rPr>
  </w:style>
  <w:style w:type="paragraph" w:customStyle="1" w:styleId="NormlnIMP">
    <w:name w:val="Normální_IMP"/>
    <w:basedOn w:val="Normln"/>
    <w:rsid w:val="00196B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10E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DC10EA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link w:val="Nadpis2"/>
    <w:rsid w:val="00DC10EA"/>
    <w:rPr>
      <w:rFonts w:ascii="Times New Roman" w:eastAsia="Times New Roman" w:hAnsi="Times New Roman"/>
      <w:sz w:val="24"/>
      <w:u w:val="single"/>
    </w:rPr>
  </w:style>
  <w:style w:type="character" w:customStyle="1" w:styleId="Nadpis3Char">
    <w:name w:val="Nadpis 3 Char"/>
    <w:link w:val="Nadpis3"/>
    <w:rsid w:val="00DC10EA"/>
    <w:rPr>
      <w:rFonts w:ascii="Arial" w:eastAsia="Times New Roman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C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VA\Plocha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03B22-E247-41B1-8C57-219E3C61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</dc:creator>
  <cp:keywords/>
  <cp:lastModifiedBy>Šímová Lucie</cp:lastModifiedBy>
  <cp:revision>5</cp:revision>
  <cp:lastPrinted>2025-02-21T08:26:00Z</cp:lastPrinted>
  <dcterms:created xsi:type="dcterms:W3CDTF">2025-02-21T08:25:00Z</dcterms:created>
  <dcterms:modified xsi:type="dcterms:W3CDTF">2025-03-05T08:50:00Z</dcterms:modified>
</cp:coreProperties>
</file>