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5F4C" w14:textId="77777777" w:rsidR="00AE03F6" w:rsidRPr="00E0302F" w:rsidRDefault="00AE03F6" w:rsidP="00430152">
      <w:pPr>
        <w:pStyle w:val="Zhlav"/>
        <w:spacing w:line="276" w:lineRule="auto"/>
        <w:jc w:val="center"/>
        <w:rPr>
          <w:rFonts w:ascii="Arial" w:hAnsi="Arial" w:cs="Arial"/>
          <w:noProof/>
          <w:sz w:val="24"/>
          <w:szCs w:val="24"/>
          <w:lang w:eastAsia="cs-CZ"/>
        </w:rPr>
      </w:pPr>
    </w:p>
    <w:p w14:paraId="42181EDB" w14:textId="3028CCEB" w:rsidR="00B46993" w:rsidRPr="00E0302F" w:rsidRDefault="00FA56F8" w:rsidP="002C2326">
      <w:pPr>
        <w:tabs>
          <w:tab w:val="right" w:pos="9072"/>
        </w:tabs>
        <w:spacing w:after="80" w:line="276" w:lineRule="auto"/>
        <w:ind w:left="-284"/>
        <w:jc w:val="center"/>
        <w:rPr>
          <w:rFonts w:ascii="Arial" w:hAnsi="Arial" w:cs="Arial"/>
          <w:b/>
          <w:bCs/>
          <w:color w:val="32416C"/>
          <w:kern w:val="2"/>
          <w:sz w:val="32"/>
          <w:szCs w:val="32"/>
          <w14:ligatures w14:val="standardContextual"/>
        </w:rPr>
      </w:pPr>
      <w:r w:rsidRPr="00E0302F">
        <w:rPr>
          <w:rFonts w:ascii="Arial" w:hAnsi="Arial" w:cs="Arial"/>
          <w:b/>
          <w:bCs/>
          <w:color w:val="32416C"/>
          <w:kern w:val="2"/>
          <w:sz w:val="32"/>
          <w:szCs w:val="32"/>
          <w14:ligatures w14:val="standardContextual"/>
        </w:rPr>
        <w:t>O</w:t>
      </w:r>
      <w:r w:rsidR="001448FE" w:rsidRPr="00E0302F">
        <w:rPr>
          <w:rFonts w:ascii="Arial" w:hAnsi="Arial" w:cs="Arial"/>
          <w:b/>
          <w:bCs/>
          <w:color w:val="32416C"/>
          <w:kern w:val="2"/>
          <w:sz w:val="32"/>
          <w:szCs w:val="32"/>
          <w14:ligatures w14:val="standardContextual"/>
        </w:rPr>
        <w:t>BEC</w:t>
      </w:r>
      <w:r w:rsidRPr="00E0302F">
        <w:rPr>
          <w:rFonts w:ascii="Arial" w:hAnsi="Arial" w:cs="Arial"/>
          <w:b/>
          <w:bCs/>
          <w:color w:val="32416C"/>
          <w:kern w:val="2"/>
          <w:sz w:val="32"/>
          <w:szCs w:val="32"/>
          <w14:ligatures w14:val="standardContextual"/>
        </w:rPr>
        <w:t xml:space="preserve"> T</w:t>
      </w:r>
      <w:r w:rsidR="001448FE" w:rsidRPr="00E0302F">
        <w:rPr>
          <w:rFonts w:ascii="Arial" w:hAnsi="Arial" w:cs="Arial"/>
          <w:b/>
          <w:bCs/>
          <w:color w:val="32416C"/>
          <w:kern w:val="2"/>
          <w:sz w:val="32"/>
          <w:szCs w:val="32"/>
          <w14:ligatures w14:val="standardContextual"/>
        </w:rPr>
        <w:t>ĚRLICKO</w:t>
      </w:r>
    </w:p>
    <w:p w14:paraId="661926A6" w14:textId="3E9725A2" w:rsidR="00AE03F6" w:rsidRPr="00E0302F" w:rsidRDefault="00B46993" w:rsidP="002C2326">
      <w:pPr>
        <w:tabs>
          <w:tab w:val="right" w:pos="9072"/>
        </w:tabs>
        <w:spacing w:after="80" w:line="276" w:lineRule="auto"/>
        <w:ind w:left="-284"/>
        <w:jc w:val="center"/>
        <w:rPr>
          <w:rFonts w:ascii="Arial" w:hAnsi="Arial" w:cs="Arial"/>
          <w:b/>
          <w:bCs/>
          <w:color w:val="32416C"/>
          <w:kern w:val="2"/>
          <w:sz w:val="32"/>
          <w:szCs w:val="32"/>
          <w14:ligatures w14:val="standardContextual"/>
        </w:rPr>
      </w:pPr>
      <w:r w:rsidRPr="00E0302F">
        <w:rPr>
          <w:rFonts w:ascii="Arial" w:hAnsi="Arial" w:cs="Arial"/>
          <w:noProof/>
          <w:color w:val="32416C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397312" wp14:editId="5A314FB5">
                <wp:simplePos x="0" y="0"/>
                <wp:positionH relativeFrom="column">
                  <wp:posOffset>-116205</wp:posOffset>
                </wp:positionH>
                <wp:positionV relativeFrom="paragraph">
                  <wp:posOffset>360045</wp:posOffset>
                </wp:positionV>
                <wp:extent cx="6229350" cy="6350"/>
                <wp:effectExtent l="0" t="0" r="19050" b="31750"/>
                <wp:wrapNone/>
                <wp:docPr id="733624330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93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418CE3" id="Přímá spojnice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15pt,28.35pt" to="481.3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" strokecolor="#5b9bd5 [3204]" strokeweight=".5pt">
                <v:stroke joinstyle="miter"/>
              </v:line>
            </w:pict>
          </mc:Fallback>
        </mc:AlternateContent>
      </w:r>
      <w:r w:rsidR="00FA56F8" w:rsidRPr="00E0302F">
        <w:rPr>
          <w:rFonts w:ascii="Arial" w:hAnsi="Arial" w:cs="Arial"/>
          <w:b/>
          <w:bCs/>
          <w:color w:val="32416C"/>
          <w:kern w:val="2"/>
          <w:sz w:val="32"/>
          <w:szCs w:val="32"/>
          <w14:ligatures w14:val="standardContextual"/>
        </w:rPr>
        <w:t>Z</w:t>
      </w:r>
      <w:r w:rsidR="00E0302F" w:rsidRPr="00E0302F">
        <w:rPr>
          <w:rFonts w:ascii="Arial" w:hAnsi="Arial" w:cs="Arial"/>
          <w:b/>
          <w:bCs/>
          <w:color w:val="32416C"/>
          <w:kern w:val="2"/>
          <w:sz w:val="32"/>
          <w:szCs w:val="32"/>
          <w14:ligatures w14:val="standardContextual"/>
        </w:rPr>
        <w:t>astupitelstvo</w:t>
      </w:r>
      <w:r w:rsidR="001448FE" w:rsidRPr="00E0302F">
        <w:rPr>
          <w:rFonts w:ascii="Arial" w:hAnsi="Arial" w:cs="Arial"/>
          <w:b/>
          <w:bCs/>
          <w:color w:val="32416C"/>
          <w:kern w:val="2"/>
          <w:sz w:val="32"/>
          <w:szCs w:val="32"/>
          <w14:ligatures w14:val="standardContextual"/>
        </w:rPr>
        <w:t xml:space="preserve"> </w:t>
      </w:r>
      <w:r w:rsidR="00E0302F" w:rsidRPr="00E0302F">
        <w:rPr>
          <w:rFonts w:ascii="Arial" w:hAnsi="Arial" w:cs="Arial"/>
          <w:b/>
          <w:bCs/>
          <w:color w:val="32416C"/>
          <w:kern w:val="2"/>
          <w:sz w:val="32"/>
          <w:szCs w:val="32"/>
          <w14:ligatures w14:val="standardContextual"/>
        </w:rPr>
        <w:t>obce</w:t>
      </w:r>
      <w:r w:rsidR="001448FE" w:rsidRPr="00E0302F">
        <w:rPr>
          <w:rFonts w:ascii="Arial" w:hAnsi="Arial" w:cs="Arial"/>
          <w:b/>
          <w:bCs/>
          <w:color w:val="32416C"/>
          <w:kern w:val="2"/>
          <w:sz w:val="32"/>
          <w:szCs w:val="32"/>
          <w14:ligatures w14:val="standardContextual"/>
        </w:rPr>
        <w:t xml:space="preserve"> T</w:t>
      </w:r>
      <w:r w:rsidR="00E0302F" w:rsidRPr="00E0302F">
        <w:rPr>
          <w:rFonts w:ascii="Arial" w:hAnsi="Arial" w:cs="Arial"/>
          <w:b/>
          <w:bCs/>
          <w:color w:val="32416C"/>
          <w:kern w:val="2"/>
          <w:sz w:val="32"/>
          <w:szCs w:val="32"/>
          <w14:ligatures w14:val="standardContextual"/>
        </w:rPr>
        <w:t>ěrlicko</w:t>
      </w:r>
    </w:p>
    <w:p w14:paraId="3C0F3354" w14:textId="77777777" w:rsidR="00FA56F8" w:rsidRPr="00E0302F" w:rsidRDefault="00FA56F8" w:rsidP="00FA56F8">
      <w:pPr>
        <w:tabs>
          <w:tab w:val="right" w:pos="9072"/>
        </w:tabs>
        <w:spacing w:before="240" w:after="80" w:line="276" w:lineRule="auto"/>
        <w:ind w:left="-284"/>
        <w:jc w:val="center"/>
        <w:rPr>
          <w:rFonts w:ascii="Arial" w:hAnsi="Arial" w:cs="Arial"/>
          <w:b/>
          <w:bCs/>
          <w:color w:val="32416C"/>
          <w:kern w:val="2"/>
          <w:sz w:val="32"/>
          <w:szCs w:val="32"/>
          <w14:ligatures w14:val="standardContextual"/>
        </w:rPr>
      </w:pPr>
      <w:bookmarkStart w:id="0" w:name="_Hlk215467425"/>
      <w:r w:rsidRPr="00E0302F">
        <w:rPr>
          <w:rFonts w:ascii="Arial" w:hAnsi="Arial" w:cs="Arial"/>
          <w:b/>
          <w:bCs/>
          <w:color w:val="32416C"/>
          <w:kern w:val="2"/>
          <w:sz w:val="32"/>
          <w:szCs w:val="32"/>
          <w14:ligatures w14:val="standardContextual"/>
        </w:rPr>
        <w:t>Obecně závazná vyhláška obce Těrlicko</w:t>
      </w:r>
      <w:bookmarkEnd w:id="0"/>
    </w:p>
    <w:p w14:paraId="16893AEA" w14:textId="3C3AE7A7" w:rsidR="002C2326" w:rsidRPr="00E0302F" w:rsidRDefault="00B46993" w:rsidP="00543FC2">
      <w:pPr>
        <w:tabs>
          <w:tab w:val="right" w:pos="9072"/>
        </w:tabs>
        <w:spacing w:before="240" w:after="80" w:line="276" w:lineRule="auto"/>
        <w:jc w:val="center"/>
        <w:rPr>
          <w:rFonts w:ascii="Arial" w:hAnsi="Arial" w:cs="Arial"/>
          <w:b/>
          <w:bCs/>
          <w:color w:val="32416C"/>
          <w:kern w:val="2"/>
          <w:sz w:val="32"/>
          <w:szCs w:val="32"/>
          <w14:ligatures w14:val="standardContextual"/>
        </w:rPr>
      </w:pPr>
      <w:r w:rsidRPr="00E0302F">
        <w:rPr>
          <w:rFonts w:ascii="Arial" w:hAnsi="Arial" w:cs="Arial"/>
          <w:noProof/>
          <w:color w:val="32416C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7F7570" wp14:editId="7903FDEC">
                <wp:simplePos x="0" y="0"/>
                <wp:positionH relativeFrom="column">
                  <wp:posOffset>-110762</wp:posOffset>
                </wp:positionH>
                <wp:positionV relativeFrom="paragraph">
                  <wp:posOffset>460375</wp:posOffset>
                </wp:positionV>
                <wp:extent cx="6229350" cy="6350"/>
                <wp:effectExtent l="0" t="0" r="19050" b="31750"/>
                <wp:wrapNone/>
                <wp:docPr id="1754941563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93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381886" id="Přímá spojnice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7pt,36.25pt" to="481.8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" strokecolor="#5b9bd5 [3204]" strokeweight=".5pt">
                <v:stroke joinstyle="miter"/>
              </v:line>
            </w:pict>
          </mc:Fallback>
        </mc:AlternateContent>
      </w:r>
      <w:bookmarkStart w:id="1" w:name="_Hlk215467462"/>
      <w:r w:rsidR="00FA56F8" w:rsidRPr="00E0302F">
        <w:rPr>
          <w:rFonts w:ascii="Arial" w:hAnsi="Arial" w:cs="Arial"/>
          <w:b/>
          <w:bCs/>
          <w:color w:val="32416C"/>
          <w:kern w:val="2"/>
          <w:sz w:val="32"/>
          <w:szCs w:val="32"/>
          <w14:ligatures w14:val="standardContextual"/>
        </w:rPr>
        <w:t>o regulaci zacházení s pyrotechnickými výrobky</w:t>
      </w:r>
      <w:bookmarkEnd w:id="1"/>
      <w:r w:rsidR="002C2326" w:rsidRPr="00E0302F">
        <w:rPr>
          <w:rFonts w:ascii="Arial" w:hAnsi="Arial" w:cs="Arial"/>
          <w:noProof/>
          <w:color w:val="32416C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DB349F" wp14:editId="5811B556">
                <wp:simplePos x="0" y="0"/>
                <wp:positionH relativeFrom="column">
                  <wp:posOffset>-113169</wp:posOffset>
                </wp:positionH>
                <wp:positionV relativeFrom="paragraph">
                  <wp:posOffset>18503</wp:posOffset>
                </wp:positionV>
                <wp:extent cx="6229350" cy="6350"/>
                <wp:effectExtent l="0" t="0" r="19050" b="31750"/>
                <wp:wrapNone/>
                <wp:docPr id="117253411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93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BA298C" id="Přímá spojnic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9pt,1.45pt" to="481.6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" strokecolor="#5b9bd5 [3204]" strokeweight=".5pt">
                <v:stroke joinstyle="miter"/>
              </v:line>
            </w:pict>
          </mc:Fallback>
        </mc:AlternateContent>
      </w:r>
    </w:p>
    <w:p w14:paraId="33EAAE8F" w14:textId="77777777" w:rsidR="00543FC2" w:rsidRPr="00E0302F" w:rsidRDefault="00543FC2" w:rsidP="00543FC2">
      <w:pPr>
        <w:tabs>
          <w:tab w:val="right" w:pos="9072"/>
        </w:tabs>
        <w:spacing w:before="240" w:after="80" w:line="276" w:lineRule="auto"/>
        <w:jc w:val="center"/>
        <w:rPr>
          <w:rFonts w:ascii="Arial" w:hAnsi="Arial" w:cs="Arial"/>
          <w:sz w:val="24"/>
          <w:szCs w:val="24"/>
        </w:rPr>
      </w:pPr>
    </w:p>
    <w:p w14:paraId="75690C99" w14:textId="4DCC362F" w:rsidR="00AE03F6" w:rsidRPr="00E0302F" w:rsidRDefault="00AE03F6" w:rsidP="00430152">
      <w:pPr>
        <w:pStyle w:val="Default"/>
        <w:spacing w:line="276" w:lineRule="auto"/>
        <w:rPr>
          <w:sz w:val="22"/>
          <w:szCs w:val="22"/>
        </w:rPr>
      </w:pPr>
      <w:r w:rsidRPr="00E0302F">
        <w:rPr>
          <w:sz w:val="22"/>
          <w:szCs w:val="22"/>
        </w:rPr>
        <w:t>OBSAH:</w:t>
      </w:r>
    </w:p>
    <w:p w14:paraId="63B128B1" w14:textId="77777777" w:rsidR="00E0302F" w:rsidRPr="00E0302F" w:rsidRDefault="00E0302F" w:rsidP="00430152">
      <w:pPr>
        <w:pStyle w:val="Default"/>
        <w:spacing w:line="276" w:lineRule="auto"/>
        <w:rPr>
          <w:sz w:val="22"/>
          <w:szCs w:val="22"/>
        </w:rPr>
      </w:pPr>
    </w:p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520"/>
        <w:gridCol w:w="1134"/>
      </w:tblGrid>
      <w:tr w:rsidR="003D30B6" w:rsidRPr="00E0302F" w14:paraId="6A1E3F46" w14:textId="77777777" w:rsidTr="002C2326">
        <w:tc>
          <w:tcPr>
            <w:tcW w:w="1560" w:type="dxa"/>
          </w:tcPr>
          <w:p w14:paraId="69CCB22D" w14:textId="5D13E539" w:rsidR="003D30B6" w:rsidRPr="00E0302F" w:rsidRDefault="003D30B6" w:rsidP="00430152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E0302F">
              <w:rPr>
                <w:sz w:val="22"/>
                <w:szCs w:val="22"/>
              </w:rPr>
              <w:t xml:space="preserve">Článek </w:t>
            </w:r>
            <w:r w:rsidR="00543FC2" w:rsidRPr="00E0302F">
              <w:rPr>
                <w:sz w:val="22"/>
                <w:szCs w:val="22"/>
              </w:rPr>
              <w:t>1</w:t>
            </w:r>
          </w:p>
        </w:tc>
        <w:tc>
          <w:tcPr>
            <w:tcW w:w="6520" w:type="dxa"/>
          </w:tcPr>
          <w:p w14:paraId="6CDC4B53" w14:textId="55DEFDFD" w:rsidR="003D30B6" w:rsidRPr="00E0302F" w:rsidRDefault="00543FC2" w:rsidP="00430152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E0302F">
              <w:rPr>
                <w:sz w:val="22"/>
                <w:szCs w:val="22"/>
              </w:rPr>
              <w:t>Úvodní ustanovení</w:t>
            </w:r>
          </w:p>
        </w:tc>
        <w:tc>
          <w:tcPr>
            <w:tcW w:w="1134" w:type="dxa"/>
          </w:tcPr>
          <w:p w14:paraId="4B006B39" w14:textId="06D3151D" w:rsidR="003D30B6" w:rsidRPr="00E0302F" w:rsidRDefault="003D30B6" w:rsidP="004B4103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E0302F">
              <w:rPr>
                <w:sz w:val="22"/>
                <w:szCs w:val="22"/>
              </w:rPr>
              <w:t>2</w:t>
            </w:r>
          </w:p>
        </w:tc>
      </w:tr>
      <w:tr w:rsidR="003D30B6" w:rsidRPr="00E0302F" w14:paraId="2B5E67F3" w14:textId="77777777" w:rsidTr="002C2326">
        <w:tc>
          <w:tcPr>
            <w:tcW w:w="1560" w:type="dxa"/>
          </w:tcPr>
          <w:p w14:paraId="256E4AE8" w14:textId="02021584" w:rsidR="003D30B6" w:rsidRPr="00E0302F" w:rsidRDefault="003D30B6" w:rsidP="00430152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E0302F">
              <w:rPr>
                <w:sz w:val="22"/>
                <w:szCs w:val="22"/>
              </w:rPr>
              <w:t xml:space="preserve">Článek </w:t>
            </w:r>
            <w:r w:rsidR="00543FC2" w:rsidRPr="00E0302F">
              <w:rPr>
                <w:sz w:val="22"/>
                <w:szCs w:val="22"/>
              </w:rPr>
              <w:t>2</w:t>
            </w:r>
          </w:p>
        </w:tc>
        <w:tc>
          <w:tcPr>
            <w:tcW w:w="6520" w:type="dxa"/>
          </w:tcPr>
          <w:p w14:paraId="133C5E08" w14:textId="76B1E4A8" w:rsidR="003D30B6" w:rsidRPr="00E0302F" w:rsidRDefault="00543FC2" w:rsidP="00430152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E0302F">
              <w:rPr>
                <w:sz w:val="22"/>
                <w:szCs w:val="22"/>
              </w:rPr>
              <w:t xml:space="preserve">Zákaz zacházení s pyrotechnickými výrobky </w:t>
            </w:r>
          </w:p>
        </w:tc>
        <w:tc>
          <w:tcPr>
            <w:tcW w:w="1134" w:type="dxa"/>
          </w:tcPr>
          <w:p w14:paraId="4DE6D3F6" w14:textId="6ADDC00A" w:rsidR="003D30B6" w:rsidRPr="00E0302F" w:rsidRDefault="003D30B6" w:rsidP="004B4103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E0302F">
              <w:rPr>
                <w:sz w:val="22"/>
                <w:szCs w:val="22"/>
              </w:rPr>
              <w:t>2</w:t>
            </w:r>
          </w:p>
        </w:tc>
      </w:tr>
      <w:tr w:rsidR="003D30B6" w:rsidRPr="00E0302F" w14:paraId="11DC11E9" w14:textId="77777777" w:rsidTr="002C2326">
        <w:tc>
          <w:tcPr>
            <w:tcW w:w="1560" w:type="dxa"/>
          </w:tcPr>
          <w:p w14:paraId="5FC6981D" w14:textId="374CBC41" w:rsidR="003D30B6" w:rsidRPr="00E0302F" w:rsidRDefault="003D30B6" w:rsidP="00430152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E0302F">
              <w:rPr>
                <w:sz w:val="22"/>
                <w:szCs w:val="22"/>
              </w:rPr>
              <w:t xml:space="preserve">Článek </w:t>
            </w:r>
            <w:r w:rsidR="00543FC2" w:rsidRPr="00E0302F">
              <w:rPr>
                <w:sz w:val="22"/>
                <w:szCs w:val="22"/>
              </w:rPr>
              <w:t>3</w:t>
            </w:r>
          </w:p>
        </w:tc>
        <w:tc>
          <w:tcPr>
            <w:tcW w:w="6520" w:type="dxa"/>
          </w:tcPr>
          <w:p w14:paraId="60C66B46" w14:textId="4AB53553" w:rsidR="003D30B6" w:rsidRPr="00E0302F" w:rsidRDefault="00543FC2" w:rsidP="00430152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E0302F">
              <w:rPr>
                <w:sz w:val="22"/>
                <w:szCs w:val="22"/>
              </w:rPr>
              <w:t>Výjimky ze zákazu zacházení s pyrotechnickými výrobky</w:t>
            </w:r>
          </w:p>
        </w:tc>
        <w:tc>
          <w:tcPr>
            <w:tcW w:w="1134" w:type="dxa"/>
          </w:tcPr>
          <w:p w14:paraId="3713E8F0" w14:textId="581D3CE9" w:rsidR="003D30B6" w:rsidRPr="00E0302F" w:rsidRDefault="003D30B6" w:rsidP="004B4103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E0302F">
              <w:rPr>
                <w:sz w:val="22"/>
                <w:szCs w:val="22"/>
              </w:rPr>
              <w:t>2</w:t>
            </w:r>
          </w:p>
        </w:tc>
      </w:tr>
      <w:tr w:rsidR="003D30B6" w:rsidRPr="00E0302F" w14:paraId="744F705F" w14:textId="77777777" w:rsidTr="002C2326">
        <w:tc>
          <w:tcPr>
            <w:tcW w:w="1560" w:type="dxa"/>
          </w:tcPr>
          <w:p w14:paraId="42A7DF80" w14:textId="705DEF59" w:rsidR="003D30B6" w:rsidRPr="00E0302F" w:rsidRDefault="003D30B6" w:rsidP="00AE03F6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E0302F">
              <w:rPr>
                <w:sz w:val="22"/>
                <w:szCs w:val="22"/>
              </w:rPr>
              <w:t xml:space="preserve">Článek </w:t>
            </w:r>
            <w:r w:rsidR="00543FC2" w:rsidRPr="00E0302F">
              <w:rPr>
                <w:sz w:val="22"/>
                <w:szCs w:val="22"/>
              </w:rPr>
              <w:t>4</w:t>
            </w:r>
          </w:p>
        </w:tc>
        <w:tc>
          <w:tcPr>
            <w:tcW w:w="6520" w:type="dxa"/>
          </w:tcPr>
          <w:p w14:paraId="3D3612C2" w14:textId="2E2F1473" w:rsidR="003D30B6" w:rsidRPr="00E0302F" w:rsidRDefault="00543FC2" w:rsidP="00AE03F6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E0302F">
              <w:rPr>
                <w:sz w:val="22"/>
                <w:szCs w:val="22"/>
              </w:rPr>
              <w:t>Zrušovací ustanovení</w:t>
            </w:r>
          </w:p>
        </w:tc>
        <w:tc>
          <w:tcPr>
            <w:tcW w:w="1134" w:type="dxa"/>
          </w:tcPr>
          <w:p w14:paraId="19C6A25C" w14:textId="74B6AB74" w:rsidR="003D30B6" w:rsidRPr="00E0302F" w:rsidRDefault="003D30B6" w:rsidP="004B4103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E0302F">
              <w:rPr>
                <w:sz w:val="22"/>
                <w:szCs w:val="22"/>
              </w:rPr>
              <w:t>2</w:t>
            </w:r>
          </w:p>
        </w:tc>
      </w:tr>
      <w:tr w:rsidR="003D30B6" w:rsidRPr="00E0302F" w14:paraId="735DCC87" w14:textId="77777777" w:rsidTr="002C2326">
        <w:tc>
          <w:tcPr>
            <w:tcW w:w="1560" w:type="dxa"/>
          </w:tcPr>
          <w:p w14:paraId="2696DB42" w14:textId="3C93F921" w:rsidR="003D30B6" w:rsidRPr="00E0302F" w:rsidRDefault="003D30B6" w:rsidP="00AE03F6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E0302F">
              <w:rPr>
                <w:sz w:val="22"/>
                <w:szCs w:val="22"/>
              </w:rPr>
              <w:t xml:space="preserve">Článek </w:t>
            </w:r>
            <w:r w:rsidR="00543FC2" w:rsidRPr="00E0302F">
              <w:rPr>
                <w:sz w:val="22"/>
                <w:szCs w:val="22"/>
              </w:rPr>
              <w:t>5</w:t>
            </w:r>
          </w:p>
        </w:tc>
        <w:tc>
          <w:tcPr>
            <w:tcW w:w="6520" w:type="dxa"/>
          </w:tcPr>
          <w:p w14:paraId="04663870" w14:textId="6EC04916" w:rsidR="003D30B6" w:rsidRPr="00E0302F" w:rsidRDefault="00543FC2" w:rsidP="00AE03F6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E0302F">
              <w:rPr>
                <w:sz w:val="22"/>
                <w:szCs w:val="22"/>
              </w:rPr>
              <w:t>Účinnost</w:t>
            </w:r>
          </w:p>
        </w:tc>
        <w:tc>
          <w:tcPr>
            <w:tcW w:w="1134" w:type="dxa"/>
          </w:tcPr>
          <w:p w14:paraId="0AFBA7B7" w14:textId="1EDC882A" w:rsidR="003D30B6" w:rsidRPr="00E0302F" w:rsidRDefault="003D30B6" w:rsidP="004B4103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E0302F">
              <w:rPr>
                <w:sz w:val="22"/>
                <w:szCs w:val="22"/>
              </w:rPr>
              <w:t>3</w:t>
            </w:r>
          </w:p>
        </w:tc>
      </w:tr>
      <w:tr w:rsidR="003D30B6" w:rsidRPr="00E0302F" w14:paraId="5C2D1ECB" w14:textId="77777777" w:rsidTr="002C2326">
        <w:tc>
          <w:tcPr>
            <w:tcW w:w="1560" w:type="dxa"/>
          </w:tcPr>
          <w:p w14:paraId="01108A6A" w14:textId="28BD707B" w:rsidR="003D30B6" w:rsidRPr="00E0302F" w:rsidRDefault="003D30B6" w:rsidP="00AE03F6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20" w:type="dxa"/>
          </w:tcPr>
          <w:p w14:paraId="729AB7AE" w14:textId="0AA9A221" w:rsidR="003D30B6" w:rsidRPr="00E0302F" w:rsidRDefault="003D30B6" w:rsidP="00AE03F6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30E71B7" w14:textId="5D330DEA" w:rsidR="003D30B6" w:rsidRPr="00E0302F" w:rsidRDefault="003D30B6" w:rsidP="004B4103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D30B6" w:rsidRPr="00E0302F" w14:paraId="58115010" w14:textId="77777777" w:rsidTr="002C2326">
        <w:tc>
          <w:tcPr>
            <w:tcW w:w="1560" w:type="dxa"/>
          </w:tcPr>
          <w:p w14:paraId="24C3087F" w14:textId="3CEC085F" w:rsidR="003D30B6" w:rsidRPr="00E0302F" w:rsidRDefault="003D30B6" w:rsidP="00AE03F6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20" w:type="dxa"/>
          </w:tcPr>
          <w:p w14:paraId="6929B931" w14:textId="7F7EC22C" w:rsidR="003D30B6" w:rsidRPr="00E0302F" w:rsidRDefault="003D30B6" w:rsidP="00AE03F6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7AB0CA7" w14:textId="0690E3C5" w:rsidR="003D30B6" w:rsidRPr="00E0302F" w:rsidRDefault="003D30B6" w:rsidP="004B4103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D30B6" w:rsidRPr="00E0302F" w14:paraId="646F4931" w14:textId="77777777" w:rsidTr="002C2326">
        <w:tc>
          <w:tcPr>
            <w:tcW w:w="1560" w:type="dxa"/>
          </w:tcPr>
          <w:p w14:paraId="767F5F64" w14:textId="02820BFB" w:rsidR="003D30B6" w:rsidRPr="00E0302F" w:rsidRDefault="003D30B6" w:rsidP="00AE03F6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20" w:type="dxa"/>
          </w:tcPr>
          <w:p w14:paraId="0F7B75F1" w14:textId="086414E3" w:rsidR="003D30B6" w:rsidRPr="00E0302F" w:rsidRDefault="003D30B6" w:rsidP="00AE03F6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6390485" w14:textId="4609FE0D" w:rsidR="003D30B6" w:rsidRPr="00E0302F" w:rsidRDefault="003D30B6" w:rsidP="004B4103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D30B6" w:rsidRPr="00E0302F" w14:paraId="5010005B" w14:textId="77777777" w:rsidTr="002C2326">
        <w:tc>
          <w:tcPr>
            <w:tcW w:w="1560" w:type="dxa"/>
          </w:tcPr>
          <w:p w14:paraId="493B3F7F" w14:textId="24F991B4" w:rsidR="003D30B6" w:rsidRPr="00E0302F" w:rsidRDefault="003D30B6" w:rsidP="00430152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20" w:type="dxa"/>
          </w:tcPr>
          <w:p w14:paraId="00FFD6D0" w14:textId="218FCEB4" w:rsidR="003D30B6" w:rsidRPr="00E0302F" w:rsidRDefault="003D30B6" w:rsidP="00430152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10F3924" w14:textId="5212428C" w:rsidR="003D30B6" w:rsidRPr="00E0302F" w:rsidRDefault="003D30B6" w:rsidP="004B4103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E479592" w14:textId="24639794" w:rsidR="00AE03F6" w:rsidRPr="00E0302F" w:rsidRDefault="00AE03F6" w:rsidP="00430152">
      <w:pPr>
        <w:pStyle w:val="Default"/>
        <w:spacing w:line="276" w:lineRule="auto"/>
        <w:rPr>
          <w:sz w:val="22"/>
          <w:szCs w:val="22"/>
        </w:rPr>
      </w:pPr>
    </w:p>
    <w:p w14:paraId="1BBACB61" w14:textId="68190E12" w:rsidR="00A35994" w:rsidRPr="00E0302F" w:rsidRDefault="00A35994" w:rsidP="00430152">
      <w:pPr>
        <w:pStyle w:val="Default"/>
        <w:spacing w:line="276" w:lineRule="auto"/>
        <w:rPr>
          <w:sz w:val="22"/>
          <w:szCs w:val="22"/>
        </w:rPr>
      </w:pPr>
    </w:p>
    <w:p w14:paraId="243DAD78" w14:textId="6D34A1C4" w:rsidR="00A35994" w:rsidRPr="00E0302F" w:rsidRDefault="00A35994" w:rsidP="00430152">
      <w:pPr>
        <w:pStyle w:val="Default"/>
        <w:spacing w:line="276" w:lineRule="auto"/>
        <w:rPr>
          <w:sz w:val="22"/>
          <w:szCs w:val="22"/>
        </w:rPr>
      </w:pPr>
    </w:p>
    <w:p w14:paraId="172EDFDB" w14:textId="7C4E8D93" w:rsidR="00A35994" w:rsidRPr="00E0302F" w:rsidRDefault="00A35994" w:rsidP="00430152">
      <w:pPr>
        <w:pStyle w:val="Default"/>
        <w:spacing w:line="276" w:lineRule="auto"/>
        <w:rPr>
          <w:sz w:val="22"/>
          <w:szCs w:val="22"/>
        </w:rPr>
      </w:pPr>
    </w:p>
    <w:p w14:paraId="38ED222D" w14:textId="7C44E6CB" w:rsidR="00A35994" w:rsidRPr="00E0302F" w:rsidRDefault="00A35994" w:rsidP="00430152">
      <w:pPr>
        <w:pStyle w:val="Default"/>
        <w:spacing w:line="276" w:lineRule="auto"/>
        <w:rPr>
          <w:sz w:val="22"/>
          <w:szCs w:val="22"/>
        </w:rPr>
      </w:pPr>
    </w:p>
    <w:p w14:paraId="6E8C8AF6" w14:textId="77777777" w:rsidR="006370BE" w:rsidRPr="00E0302F" w:rsidRDefault="006370BE" w:rsidP="00430152">
      <w:pPr>
        <w:pStyle w:val="Default"/>
        <w:spacing w:line="276" w:lineRule="auto"/>
        <w:rPr>
          <w:sz w:val="22"/>
          <w:szCs w:val="22"/>
        </w:rPr>
      </w:pPr>
    </w:p>
    <w:p w14:paraId="09019789" w14:textId="1D1F2B87" w:rsidR="00A35994" w:rsidRPr="00E0302F" w:rsidRDefault="00A35994" w:rsidP="00430152">
      <w:pPr>
        <w:pStyle w:val="Default"/>
        <w:spacing w:line="276" w:lineRule="auto"/>
        <w:rPr>
          <w:sz w:val="22"/>
          <w:szCs w:val="22"/>
        </w:rPr>
      </w:pPr>
    </w:p>
    <w:p w14:paraId="57721987" w14:textId="77777777" w:rsidR="00543FC2" w:rsidRPr="00E0302F" w:rsidRDefault="00543FC2" w:rsidP="00430152">
      <w:pPr>
        <w:pStyle w:val="Default"/>
        <w:spacing w:line="276" w:lineRule="auto"/>
        <w:rPr>
          <w:sz w:val="22"/>
          <w:szCs w:val="22"/>
        </w:rPr>
      </w:pPr>
    </w:p>
    <w:p w14:paraId="6ED60B00" w14:textId="77777777" w:rsidR="00543FC2" w:rsidRPr="00E0302F" w:rsidRDefault="00543FC2" w:rsidP="00430152">
      <w:pPr>
        <w:pStyle w:val="Default"/>
        <w:spacing w:line="276" w:lineRule="auto"/>
        <w:rPr>
          <w:sz w:val="22"/>
          <w:szCs w:val="22"/>
        </w:rPr>
      </w:pPr>
    </w:p>
    <w:p w14:paraId="19E7CE83" w14:textId="77777777" w:rsidR="00543FC2" w:rsidRPr="00E0302F" w:rsidRDefault="00543FC2" w:rsidP="00430152">
      <w:pPr>
        <w:pStyle w:val="Default"/>
        <w:spacing w:line="276" w:lineRule="auto"/>
        <w:rPr>
          <w:sz w:val="22"/>
          <w:szCs w:val="22"/>
        </w:rPr>
      </w:pPr>
    </w:p>
    <w:p w14:paraId="6E691E02" w14:textId="77777777" w:rsidR="00543FC2" w:rsidRPr="00E0302F" w:rsidRDefault="00543FC2" w:rsidP="00430152">
      <w:pPr>
        <w:pStyle w:val="Default"/>
        <w:spacing w:line="276" w:lineRule="auto"/>
        <w:rPr>
          <w:sz w:val="22"/>
          <w:szCs w:val="22"/>
        </w:rPr>
      </w:pPr>
    </w:p>
    <w:p w14:paraId="15BC690E" w14:textId="77777777" w:rsidR="00543FC2" w:rsidRPr="00E0302F" w:rsidRDefault="00543FC2" w:rsidP="00430152">
      <w:pPr>
        <w:pStyle w:val="Default"/>
        <w:spacing w:line="276" w:lineRule="auto"/>
        <w:rPr>
          <w:sz w:val="22"/>
          <w:szCs w:val="22"/>
        </w:rPr>
      </w:pPr>
    </w:p>
    <w:p w14:paraId="264EAFAE" w14:textId="77777777" w:rsidR="00543FC2" w:rsidRPr="00E0302F" w:rsidRDefault="00543FC2" w:rsidP="00430152">
      <w:pPr>
        <w:pStyle w:val="Default"/>
        <w:spacing w:line="276" w:lineRule="auto"/>
        <w:rPr>
          <w:sz w:val="22"/>
          <w:szCs w:val="22"/>
        </w:rPr>
      </w:pPr>
    </w:p>
    <w:p w14:paraId="796CDAA3" w14:textId="77777777" w:rsidR="00543FC2" w:rsidRPr="00E0302F" w:rsidRDefault="00543FC2" w:rsidP="00430152">
      <w:pPr>
        <w:pStyle w:val="Default"/>
        <w:spacing w:line="276" w:lineRule="auto"/>
        <w:rPr>
          <w:sz w:val="22"/>
          <w:szCs w:val="22"/>
        </w:rPr>
      </w:pPr>
    </w:p>
    <w:p w14:paraId="62C18305" w14:textId="77777777" w:rsidR="00543FC2" w:rsidRPr="00E0302F" w:rsidRDefault="00543FC2" w:rsidP="00430152">
      <w:pPr>
        <w:pStyle w:val="Default"/>
        <w:spacing w:line="276" w:lineRule="auto"/>
        <w:rPr>
          <w:sz w:val="22"/>
          <w:szCs w:val="22"/>
        </w:rPr>
      </w:pPr>
    </w:p>
    <w:p w14:paraId="65FC2E80" w14:textId="77777777" w:rsidR="00E0302F" w:rsidRDefault="00E0302F" w:rsidP="00430152">
      <w:pPr>
        <w:pStyle w:val="Default"/>
        <w:spacing w:line="276" w:lineRule="auto"/>
        <w:rPr>
          <w:sz w:val="22"/>
          <w:szCs w:val="22"/>
        </w:rPr>
      </w:pPr>
    </w:p>
    <w:p w14:paraId="23A62095" w14:textId="77777777" w:rsidR="00435D43" w:rsidRPr="00E0302F" w:rsidRDefault="00435D43" w:rsidP="00430152">
      <w:pPr>
        <w:pStyle w:val="Default"/>
        <w:spacing w:line="276" w:lineRule="auto"/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0"/>
        <w:gridCol w:w="455"/>
        <w:gridCol w:w="2433"/>
        <w:gridCol w:w="1323"/>
        <w:gridCol w:w="3306"/>
      </w:tblGrid>
      <w:tr w:rsidR="00A35994" w:rsidRPr="00E0302F" w14:paraId="0D3B88BD" w14:textId="77777777" w:rsidTr="0087316B">
        <w:tc>
          <w:tcPr>
            <w:tcW w:w="1430" w:type="dxa"/>
          </w:tcPr>
          <w:p w14:paraId="46A2BE64" w14:textId="04729222" w:rsidR="00A35994" w:rsidRPr="00E0302F" w:rsidRDefault="00A35994" w:rsidP="00430152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E0302F">
              <w:rPr>
                <w:b/>
                <w:bCs/>
                <w:sz w:val="22"/>
                <w:szCs w:val="22"/>
              </w:rPr>
              <w:t>Zpracoval:</w:t>
            </w:r>
          </w:p>
        </w:tc>
        <w:tc>
          <w:tcPr>
            <w:tcW w:w="2888" w:type="dxa"/>
            <w:gridSpan w:val="2"/>
          </w:tcPr>
          <w:p w14:paraId="6C6ED379" w14:textId="268CA934" w:rsidR="00A35994" w:rsidRPr="00E0302F" w:rsidRDefault="00C50E4C" w:rsidP="00543FC2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E0302F">
              <w:rPr>
                <w:sz w:val="22"/>
                <w:szCs w:val="22"/>
              </w:rPr>
              <w:t>Mgr. Filip Kozieł</w:t>
            </w:r>
          </w:p>
        </w:tc>
        <w:tc>
          <w:tcPr>
            <w:tcW w:w="1323" w:type="dxa"/>
          </w:tcPr>
          <w:p w14:paraId="72B3BE4B" w14:textId="715B8F5A" w:rsidR="00A35994" w:rsidRPr="00E0302F" w:rsidRDefault="00A35994" w:rsidP="00430152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E0302F">
              <w:rPr>
                <w:b/>
                <w:bCs/>
                <w:sz w:val="22"/>
                <w:szCs w:val="22"/>
              </w:rPr>
              <w:t>Schválil:</w:t>
            </w:r>
          </w:p>
        </w:tc>
        <w:tc>
          <w:tcPr>
            <w:tcW w:w="3306" w:type="dxa"/>
          </w:tcPr>
          <w:p w14:paraId="74982E77" w14:textId="2B527909" w:rsidR="00A35994" w:rsidRPr="00E0302F" w:rsidRDefault="00C50E4C" w:rsidP="0087316B">
            <w:pPr>
              <w:pStyle w:val="Default"/>
              <w:spacing w:line="276" w:lineRule="auto"/>
              <w:ind w:left="-80"/>
              <w:rPr>
                <w:sz w:val="22"/>
                <w:szCs w:val="22"/>
              </w:rPr>
            </w:pPr>
            <w:r w:rsidRPr="00E0302F">
              <w:rPr>
                <w:sz w:val="22"/>
                <w:szCs w:val="22"/>
              </w:rPr>
              <w:t xml:space="preserve">Zastupitelstvo </w:t>
            </w:r>
            <w:r w:rsidR="00CA4D86" w:rsidRPr="00E0302F">
              <w:rPr>
                <w:sz w:val="22"/>
                <w:szCs w:val="22"/>
              </w:rPr>
              <w:t>o</w:t>
            </w:r>
            <w:r w:rsidRPr="00E0302F">
              <w:rPr>
                <w:sz w:val="22"/>
                <w:szCs w:val="22"/>
              </w:rPr>
              <w:t>bce Těrlicko</w:t>
            </w:r>
          </w:p>
        </w:tc>
      </w:tr>
      <w:tr w:rsidR="00A35994" w:rsidRPr="00E0302F" w14:paraId="2492FD81" w14:textId="77777777" w:rsidTr="0087316B">
        <w:tc>
          <w:tcPr>
            <w:tcW w:w="1430" w:type="dxa"/>
          </w:tcPr>
          <w:p w14:paraId="3FF977BA" w14:textId="77777777" w:rsidR="00A35994" w:rsidRPr="00E0302F" w:rsidRDefault="00A35994" w:rsidP="00430152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88" w:type="dxa"/>
            <w:gridSpan w:val="2"/>
          </w:tcPr>
          <w:p w14:paraId="6072F5D5" w14:textId="32DBF223" w:rsidR="00A35994" w:rsidRPr="00E0302F" w:rsidRDefault="00E0302F" w:rsidP="00430152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E0302F">
              <w:rPr>
                <w:sz w:val="22"/>
                <w:szCs w:val="22"/>
              </w:rPr>
              <w:t>Správní řízení,</w:t>
            </w:r>
            <w:r>
              <w:rPr>
                <w:sz w:val="22"/>
                <w:szCs w:val="22"/>
              </w:rPr>
              <w:br/>
              <w:t>místní poplatky</w:t>
            </w:r>
          </w:p>
        </w:tc>
        <w:tc>
          <w:tcPr>
            <w:tcW w:w="1323" w:type="dxa"/>
          </w:tcPr>
          <w:p w14:paraId="354DCF5C" w14:textId="77777777" w:rsidR="00A35994" w:rsidRPr="00E0302F" w:rsidRDefault="00A35994" w:rsidP="00430152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306" w:type="dxa"/>
          </w:tcPr>
          <w:p w14:paraId="0518D43E" w14:textId="222FECDA" w:rsidR="00A35994" w:rsidRPr="00E0302F" w:rsidRDefault="00A35994" w:rsidP="0087316B">
            <w:pPr>
              <w:pStyle w:val="Default"/>
              <w:spacing w:line="276" w:lineRule="auto"/>
              <w:ind w:left="-80"/>
              <w:rPr>
                <w:sz w:val="22"/>
                <w:szCs w:val="22"/>
              </w:rPr>
            </w:pPr>
          </w:p>
        </w:tc>
      </w:tr>
      <w:tr w:rsidR="00A35994" w:rsidRPr="00E0302F" w14:paraId="0C2B4F5E" w14:textId="77777777" w:rsidTr="0087316B">
        <w:tc>
          <w:tcPr>
            <w:tcW w:w="1430" w:type="dxa"/>
          </w:tcPr>
          <w:p w14:paraId="51E6B44E" w14:textId="77777777" w:rsidR="00A35994" w:rsidRPr="00E0302F" w:rsidRDefault="00A35994" w:rsidP="00430152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88" w:type="dxa"/>
            <w:gridSpan w:val="2"/>
          </w:tcPr>
          <w:p w14:paraId="1A9FF5E5" w14:textId="26866C28" w:rsidR="00A35994" w:rsidRPr="00E0302F" w:rsidRDefault="00A35994" w:rsidP="00430152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14:paraId="05A918B4" w14:textId="77777777" w:rsidR="00A35994" w:rsidRPr="00E0302F" w:rsidRDefault="00A35994" w:rsidP="00430152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306" w:type="dxa"/>
          </w:tcPr>
          <w:p w14:paraId="432561F2" w14:textId="239E26F6" w:rsidR="00A35994" w:rsidRPr="00E0302F" w:rsidRDefault="00A35994" w:rsidP="0087316B">
            <w:pPr>
              <w:pStyle w:val="Default"/>
              <w:spacing w:line="276" w:lineRule="auto"/>
              <w:ind w:left="-80"/>
              <w:rPr>
                <w:sz w:val="22"/>
                <w:szCs w:val="22"/>
              </w:rPr>
            </w:pPr>
          </w:p>
        </w:tc>
      </w:tr>
      <w:tr w:rsidR="00A35994" w:rsidRPr="00E0302F" w14:paraId="12F5209F" w14:textId="77777777" w:rsidTr="0087316B">
        <w:tc>
          <w:tcPr>
            <w:tcW w:w="1885" w:type="dxa"/>
            <w:gridSpan w:val="2"/>
          </w:tcPr>
          <w:p w14:paraId="3614136F" w14:textId="570553D1" w:rsidR="00A35994" w:rsidRPr="00E0302F" w:rsidRDefault="00A35994" w:rsidP="00430152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E0302F">
              <w:rPr>
                <w:b/>
                <w:bCs/>
                <w:sz w:val="22"/>
                <w:szCs w:val="22"/>
              </w:rPr>
              <w:t>Datum vydání:</w:t>
            </w:r>
          </w:p>
        </w:tc>
        <w:tc>
          <w:tcPr>
            <w:tcW w:w="2433" w:type="dxa"/>
          </w:tcPr>
          <w:p w14:paraId="3B3A4D6F" w14:textId="5A38BF22" w:rsidR="00A35994" w:rsidRPr="00E0302F" w:rsidRDefault="00C50E4C" w:rsidP="0087316B">
            <w:pPr>
              <w:pStyle w:val="Default"/>
              <w:spacing w:line="276" w:lineRule="auto"/>
              <w:ind w:left="-96"/>
              <w:rPr>
                <w:sz w:val="22"/>
                <w:szCs w:val="22"/>
              </w:rPr>
            </w:pPr>
            <w:r w:rsidRPr="00E0302F">
              <w:rPr>
                <w:sz w:val="22"/>
                <w:szCs w:val="22"/>
              </w:rPr>
              <w:t>10.12.2025</w:t>
            </w:r>
          </w:p>
        </w:tc>
        <w:tc>
          <w:tcPr>
            <w:tcW w:w="1323" w:type="dxa"/>
            <w:vAlign w:val="center"/>
          </w:tcPr>
          <w:p w14:paraId="46B9796F" w14:textId="6E42E7FE" w:rsidR="00A35994" w:rsidRPr="00E0302F" w:rsidRDefault="00A35994" w:rsidP="00430152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E0302F">
              <w:rPr>
                <w:b/>
                <w:bCs/>
                <w:sz w:val="22"/>
                <w:szCs w:val="22"/>
              </w:rPr>
              <w:t>Účinnost:</w:t>
            </w:r>
          </w:p>
        </w:tc>
        <w:tc>
          <w:tcPr>
            <w:tcW w:w="3306" w:type="dxa"/>
          </w:tcPr>
          <w:p w14:paraId="5474768F" w14:textId="3438A184" w:rsidR="00A35994" w:rsidRPr="00E0302F" w:rsidRDefault="00CA4D86" w:rsidP="00430152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E0302F">
              <w:rPr>
                <w:sz w:val="22"/>
                <w:szCs w:val="22"/>
              </w:rPr>
              <w:t>26.12.2025</w:t>
            </w:r>
          </w:p>
        </w:tc>
      </w:tr>
    </w:tbl>
    <w:p w14:paraId="322C7AF9" w14:textId="305FF7B6" w:rsidR="00435D43" w:rsidRPr="00E0302F" w:rsidRDefault="00C50E4C" w:rsidP="00435D43">
      <w:pPr>
        <w:keepNext/>
        <w:suppressAutoHyphens/>
        <w:autoSpaceDN w:val="0"/>
        <w:spacing w:before="240" w:after="120" w:line="240" w:lineRule="auto"/>
        <w:jc w:val="center"/>
        <w:textAlignment w:val="baseline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</w:rPr>
      </w:pPr>
      <w:r w:rsidRPr="00E0302F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</w:rPr>
        <w:lastRenderedPageBreak/>
        <w:t>O</w:t>
      </w:r>
      <w:r w:rsidR="00E0302F" w:rsidRPr="00E0302F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</w:rPr>
        <w:t>BEC TĚRLICKO</w:t>
      </w:r>
      <w:r w:rsidRPr="00E0302F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</w:rPr>
        <w:br/>
        <w:t>Zastupitelstvo obce Těrlicko</w:t>
      </w:r>
      <w:r w:rsidR="00435D43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</w:rPr>
        <w:br/>
      </w:r>
    </w:p>
    <w:p w14:paraId="5EA2E72D" w14:textId="77777777" w:rsidR="00C50E4C" w:rsidRPr="00E0302F" w:rsidRDefault="00C50E4C" w:rsidP="00C50E4C">
      <w:pPr>
        <w:keepNext/>
        <w:suppressAutoHyphens/>
        <w:autoSpaceDN w:val="0"/>
        <w:spacing w:before="238" w:after="238" w:line="240" w:lineRule="auto"/>
        <w:jc w:val="center"/>
        <w:textAlignment w:val="baseline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</w:rPr>
      </w:pPr>
      <w:r w:rsidRPr="00E0302F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</w:rPr>
        <w:t>Obecně závazná vyhláška obce Těrlicko</w:t>
      </w:r>
      <w:r w:rsidRPr="00E0302F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</w:rPr>
        <w:br/>
        <w:t>o regulaci zacházení s pyrotechnickými výrobky</w:t>
      </w:r>
    </w:p>
    <w:p w14:paraId="2A8B9E63" w14:textId="77777777" w:rsidR="00C50E4C" w:rsidRPr="00E0302F" w:rsidRDefault="00C50E4C" w:rsidP="00C50E4C">
      <w:pPr>
        <w:suppressAutoHyphens/>
        <w:autoSpaceDN w:val="0"/>
        <w:spacing w:before="62"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0302F">
        <w:rPr>
          <w:rFonts w:ascii="Arial" w:eastAsia="Arial" w:hAnsi="Arial" w:cs="Arial"/>
          <w:kern w:val="3"/>
          <w:lang w:eastAsia="zh-CN" w:bidi="hi-IN"/>
        </w:rPr>
        <w:t>Zastupitelstvo obce Těrlicko se na svém zasedání dne 10. prosince 2025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49480B2A" w14:textId="77777777" w:rsidR="00C50E4C" w:rsidRPr="00E0302F" w:rsidRDefault="00C50E4C" w:rsidP="00C50E4C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</w:rPr>
      </w:pPr>
      <w:r w:rsidRPr="00E0302F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</w:rPr>
        <w:t>Čl. 1</w:t>
      </w:r>
      <w:r w:rsidRPr="00E0302F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</w:rPr>
        <w:br/>
        <w:t>Úvodní ustanovení</w:t>
      </w:r>
    </w:p>
    <w:p w14:paraId="6BE123DF" w14:textId="77777777" w:rsidR="00C50E4C" w:rsidRPr="00E0302F" w:rsidRDefault="00C50E4C" w:rsidP="00C50E4C">
      <w:pPr>
        <w:numPr>
          <w:ilvl w:val="0"/>
          <w:numId w:val="36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0302F">
        <w:rPr>
          <w:rFonts w:ascii="Arial" w:eastAsia="Arial" w:hAnsi="Arial" w:cs="Arial"/>
          <w:kern w:val="3"/>
          <w:lang w:eastAsia="zh-CN" w:bidi="hi-IN"/>
        </w:rP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372A0525" w14:textId="77777777" w:rsidR="00C50E4C" w:rsidRPr="00E0302F" w:rsidRDefault="00C50E4C" w:rsidP="00C50E4C">
      <w:pPr>
        <w:numPr>
          <w:ilvl w:val="0"/>
          <w:numId w:val="3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0302F">
        <w:rPr>
          <w:rFonts w:ascii="Arial" w:eastAsia="Arial" w:hAnsi="Arial" w:cs="Arial"/>
          <w:kern w:val="3"/>
          <w:lang w:eastAsia="zh-CN" w:bidi="hi-IN"/>
        </w:rPr>
        <w:t>Tato vyhláška se vztahuje na pyrotechnické výrobky zařazené do kategorie</w:t>
      </w:r>
      <w:r w:rsidRPr="00E0302F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1"/>
      </w:r>
      <w:r w:rsidRPr="00E0302F">
        <w:rPr>
          <w:rFonts w:ascii="Arial" w:eastAsia="Arial" w:hAnsi="Arial" w:cs="Arial"/>
          <w:kern w:val="3"/>
          <w:lang w:eastAsia="zh-CN" w:bidi="hi-IN"/>
        </w:rPr>
        <w:t xml:space="preserve"> zábavní pyrotechnika kategorie F2, F3 a F4.</w:t>
      </w:r>
    </w:p>
    <w:p w14:paraId="62141BE7" w14:textId="77777777" w:rsidR="00C50E4C" w:rsidRPr="00E0302F" w:rsidRDefault="00C50E4C" w:rsidP="00C50E4C">
      <w:pPr>
        <w:numPr>
          <w:ilvl w:val="0"/>
          <w:numId w:val="3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0302F">
        <w:rPr>
          <w:rFonts w:ascii="Arial" w:eastAsia="Arial" w:hAnsi="Arial" w:cs="Arial"/>
          <w:kern w:val="3"/>
          <w:lang w:eastAsia="zh-CN" w:bidi="hi-IN"/>
        </w:rPr>
        <w:t>Tato vyhláška se nevztahuje na pyrotechnické výrobky kategorie F1 a na pyrotechnické výrobky kategorie F4, které se užívají k provedení ohňostrojné práce, jejíž provedení se povoluje v souladu se zákonem o pyrotechnice</w:t>
      </w:r>
      <w:r w:rsidRPr="00E0302F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2"/>
      </w:r>
      <w:r w:rsidRPr="00E0302F">
        <w:rPr>
          <w:rFonts w:ascii="Arial" w:eastAsia="Arial" w:hAnsi="Arial" w:cs="Arial"/>
          <w:kern w:val="3"/>
          <w:lang w:eastAsia="zh-CN" w:bidi="hi-IN"/>
        </w:rPr>
        <w:t>.</w:t>
      </w:r>
    </w:p>
    <w:p w14:paraId="387F675A" w14:textId="77777777" w:rsidR="00C50E4C" w:rsidRPr="00E0302F" w:rsidRDefault="00C50E4C" w:rsidP="00C50E4C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</w:rPr>
      </w:pPr>
      <w:r w:rsidRPr="00E0302F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</w:rPr>
        <w:t>Čl. 2</w:t>
      </w:r>
      <w:r w:rsidRPr="00E0302F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</w:rPr>
        <w:br/>
        <w:t>Zákaz zacházení s pyrotechnickými výrobky</w:t>
      </w:r>
    </w:p>
    <w:p w14:paraId="0AACB9E5" w14:textId="77777777" w:rsidR="00C50E4C" w:rsidRPr="00E0302F" w:rsidRDefault="00C50E4C" w:rsidP="00C50E4C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0302F">
        <w:rPr>
          <w:rFonts w:ascii="Arial" w:eastAsia="Arial" w:hAnsi="Arial" w:cs="Arial"/>
          <w:kern w:val="3"/>
          <w:lang w:eastAsia="zh-CN" w:bidi="hi-IN"/>
        </w:rPr>
        <w:t>Zacházení s pyrotechnickými výrobky podle této vyhlášky se zakazuje na celém území obce.</w:t>
      </w:r>
    </w:p>
    <w:p w14:paraId="1F6443A3" w14:textId="77777777" w:rsidR="00C50E4C" w:rsidRPr="00E0302F" w:rsidRDefault="00C50E4C" w:rsidP="00C50E4C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</w:rPr>
      </w:pPr>
      <w:r w:rsidRPr="00E0302F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</w:rPr>
        <w:t>Čl. 3</w:t>
      </w:r>
      <w:r w:rsidRPr="00E0302F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</w:rPr>
        <w:br/>
        <w:t>Výjimky ze zákazu zacházení s pyrotechnickými výrobky</w:t>
      </w:r>
    </w:p>
    <w:p w14:paraId="64837597" w14:textId="77777777" w:rsidR="00C50E4C" w:rsidRPr="00E0302F" w:rsidRDefault="00C50E4C" w:rsidP="00C50E4C">
      <w:pPr>
        <w:numPr>
          <w:ilvl w:val="0"/>
          <w:numId w:val="37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0302F">
        <w:rPr>
          <w:rFonts w:ascii="Arial" w:eastAsia="Arial" w:hAnsi="Arial" w:cs="Arial"/>
          <w:kern w:val="3"/>
          <w:lang w:eastAsia="zh-CN" w:bidi="hi-IN"/>
        </w:rPr>
        <w:t>Zákaz stanovený touto vyhláškou neplatí ve dnech 31. prosince a 1. ledna.</w:t>
      </w:r>
    </w:p>
    <w:p w14:paraId="22431699" w14:textId="77777777" w:rsidR="00C50E4C" w:rsidRPr="00E0302F" w:rsidRDefault="00C50E4C" w:rsidP="00C50E4C">
      <w:pPr>
        <w:numPr>
          <w:ilvl w:val="0"/>
          <w:numId w:val="3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0302F">
        <w:rPr>
          <w:rFonts w:ascii="Arial" w:eastAsia="Arial" w:hAnsi="Arial" w:cs="Arial"/>
          <w:kern w:val="3"/>
          <w:lang w:eastAsia="zh-CN" w:bidi="hi-IN"/>
        </w:rPr>
        <w:t>Stanovením výjimky podle odstavce 1 není dotčen zákaz zacházení s pyrotechnickými výrobky stanovený § 35b zákona o pyrotechnice.</w:t>
      </w:r>
    </w:p>
    <w:p w14:paraId="02C69EE9" w14:textId="77777777" w:rsidR="00C50E4C" w:rsidRPr="00E0302F" w:rsidRDefault="00C50E4C" w:rsidP="00C50E4C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</w:rPr>
      </w:pPr>
      <w:r w:rsidRPr="00E0302F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</w:rPr>
        <w:t>Čl. 4</w:t>
      </w:r>
      <w:r w:rsidRPr="00E0302F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</w:rPr>
        <w:br/>
        <w:t>Zrušovací ustanovení</w:t>
      </w:r>
    </w:p>
    <w:p w14:paraId="18CB1462" w14:textId="77777777" w:rsidR="00C50E4C" w:rsidRPr="00E0302F" w:rsidRDefault="00C50E4C" w:rsidP="00C50E4C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0302F">
        <w:rPr>
          <w:rFonts w:ascii="Arial" w:eastAsia="Arial" w:hAnsi="Arial" w:cs="Arial"/>
          <w:kern w:val="3"/>
          <w:lang w:eastAsia="zh-CN" w:bidi="hi-IN"/>
        </w:rPr>
        <w:t>Zrušuje se obecně závazná vyhláška č. 4/2023, o regulaci používání zábavní pyrotechniky, ze dne 13. prosince 2023.</w:t>
      </w:r>
    </w:p>
    <w:p w14:paraId="41D9AEDF" w14:textId="77777777" w:rsidR="00C50E4C" w:rsidRPr="00E0302F" w:rsidRDefault="00C50E4C" w:rsidP="00C50E4C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</w:rPr>
      </w:pPr>
      <w:r w:rsidRPr="00E0302F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</w:rPr>
        <w:lastRenderedPageBreak/>
        <w:t>Čl. 5</w:t>
      </w:r>
      <w:r w:rsidRPr="00E0302F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</w:rPr>
        <w:br/>
        <w:t>Účinnost</w:t>
      </w:r>
    </w:p>
    <w:p w14:paraId="421AFD3F" w14:textId="77777777" w:rsidR="00FC180B" w:rsidRDefault="00C50E4C" w:rsidP="00FC180B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0302F">
        <w:rPr>
          <w:rFonts w:ascii="Arial" w:eastAsia="Arial" w:hAnsi="Arial" w:cs="Arial"/>
          <w:kern w:val="3"/>
          <w:lang w:eastAsia="zh-CN" w:bidi="hi-IN"/>
        </w:rPr>
        <w:t>Tato vyhláška nabývá účinnosti počátkem patnáctého dne následujícího po dni jejího vyhlášení.</w:t>
      </w:r>
    </w:p>
    <w:p w14:paraId="5BF11728" w14:textId="77777777" w:rsidR="00435D43" w:rsidRDefault="00435D43" w:rsidP="00FC180B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</w:p>
    <w:p w14:paraId="4F700B5B" w14:textId="77777777" w:rsidR="00435D43" w:rsidRDefault="00435D43" w:rsidP="00FC180B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</w:p>
    <w:p w14:paraId="2FC95D94" w14:textId="77777777" w:rsidR="00435D43" w:rsidRDefault="00435D43" w:rsidP="00FC180B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</w:p>
    <w:p w14:paraId="2CD637C8" w14:textId="77777777" w:rsidR="00435D43" w:rsidRPr="00E0302F" w:rsidRDefault="00435D43" w:rsidP="00FC180B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</w:p>
    <w:p w14:paraId="61E17E16" w14:textId="77777777" w:rsidR="00435D43" w:rsidRPr="004D396C" w:rsidRDefault="00435D43" w:rsidP="00435D43">
      <w:pPr>
        <w:widowControl w:val="0"/>
        <w:autoSpaceDE w:val="0"/>
        <w:autoSpaceDN w:val="0"/>
        <w:spacing w:before="120" w:after="0" w:line="276" w:lineRule="auto"/>
        <w:outlineLvl w:val="0"/>
        <w:rPr>
          <w:rFonts w:ascii="Arial" w:eastAsia="Times New Roman" w:hAnsi="Arial" w:cs="Arial"/>
          <w:snapToGrid w:val="0"/>
          <w:color w:val="000000"/>
          <w:sz w:val="24"/>
          <w:szCs w:val="24"/>
          <w:lang w:eastAsia="x-none"/>
        </w:rPr>
      </w:pPr>
      <w:bookmarkStart w:id="2" w:name="_Toc38631513"/>
      <w:r w:rsidRPr="004D396C">
        <w:rPr>
          <w:rFonts w:ascii="Arial" w:eastAsia="Times New Roman" w:hAnsi="Arial" w:cs="Arial"/>
          <w:snapToGrid w:val="0"/>
          <w:color w:val="000000"/>
          <w:sz w:val="24"/>
          <w:szCs w:val="24"/>
          <w:lang w:eastAsia="x-none"/>
        </w:rPr>
        <w:t>______________________</w:t>
      </w:r>
      <w:r w:rsidRPr="004D396C">
        <w:rPr>
          <w:rFonts w:ascii="Arial" w:eastAsia="Times New Roman" w:hAnsi="Arial" w:cs="Arial"/>
          <w:snapToGrid w:val="0"/>
          <w:color w:val="000000"/>
          <w:sz w:val="24"/>
          <w:szCs w:val="24"/>
          <w:lang w:eastAsia="x-none"/>
        </w:rPr>
        <w:tab/>
      </w:r>
      <w:r w:rsidRPr="004D396C">
        <w:rPr>
          <w:rFonts w:ascii="Arial" w:eastAsia="Times New Roman" w:hAnsi="Arial" w:cs="Arial"/>
          <w:snapToGrid w:val="0"/>
          <w:color w:val="000000"/>
          <w:sz w:val="24"/>
          <w:szCs w:val="24"/>
          <w:lang w:eastAsia="x-none"/>
        </w:rPr>
        <w:tab/>
      </w:r>
      <w:r w:rsidRPr="004D396C">
        <w:rPr>
          <w:rFonts w:ascii="Arial" w:eastAsia="Times New Roman" w:hAnsi="Arial" w:cs="Arial"/>
          <w:snapToGrid w:val="0"/>
          <w:color w:val="000000"/>
          <w:sz w:val="24"/>
          <w:szCs w:val="24"/>
          <w:lang w:eastAsia="x-none"/>
        </w:rPr>
        <w:tab/>
      </w:r>
      <w:r w:rsidRPr="004D396C">
        <w:rPr>
          <w:rFonts w:ascii="Arial" w:eastAsia="Times New Roman" w:hAnsi="Arial" w:cs="Arial"/>
          <w:snapToGrid w:val="0"/>
          <w:color w:val="000000"/>
          <w:sz w:val="24"/>
          <w:szCs w:val="24"/>
          <w:lang w:eastAsia="x-none"/>
        </w:rPr>
        <w:tab/>
        <w:t>_________________________</w:t>
      </w:r>
      <w:bookmarkStart w:id="3" w:name="_Toc38631514"/>
      <w:bookmarkEnd w:id="2"/>
    </w:p>
    <w:p w14:paraId="22AF0203" w14:textId="77777777" w:rsidR="00435D43" w:rsidRPr="004D396C" w:rsidRDefault="00435D43" w:rsidP="00435D43">
      <w:pPr>
        <w:widowControl w:val="0"/>
        <w:autoSpaceDE w:val="0"/>
        <w:autoSpaceDN w:val="0"/>
        <w:spacing w:before="120" w:after="0" w:line="276" w:lineRule="auto"/>
        <w:outlineLvl w:val="0"/>
        <w:rPr>
          <w:rFonts w:ascii="Arial" w:hAnsi="Arial" w:cs="Arial"/>
          <w:b/>
          <w:bCs/>
          <w:sz w:val="24"/>
          <w:szCs w:val="24"/>
        </w:rPr>
      </w:pPr>
      <w:r w:rsidRPr="004D396C">
        <w:rPr>
          <w:rFonts w:ascii="Arial" w:eastAsia="Times New Roman" w:hAnsi="Arial" w:cs="Arial"/>
          <w:b/>
          <w:bCs/>
          <w:snapToGrid w:val="0"/>
          <w:color w:val="000000"/>
          <w:sz w:val="24"/>
          <w:szCs w:val="24"/>
          <w:lang w:eastAsia="x-none"/>
        </w:rPr>
        <w:t xml:space="preserve">Ing. David </w:t>
      </w:r>
      <w:proofErr w:type="spellStart"/>
      <w:r w:rsidRPr="004D396C">
        <w:rPr>
          <w:rFonts w:ascii="Arial" w:eastAsia="Times New Roman" w:hAnsi="Arial" w:cs="Arial"/>
          <w:b/>
          <w:bCs/>
          <w:snapToGrid w:val="0"/>
          <w:color w:val="000000"/>
          <w:sz w:val="24"/>
          <w:szCs w:val="24"/>
          <w:lang w:eastAsia="x-none"/>
        </w:rPr>
        <w:t>Biegun</w:t>
      </w:r>
      <w:proofErr w:type="spellEnd"/>
      <w:r w:rsidRPr="004D396C">
        <w:rPr>
          <w:rFonts w:ascii="Arial" w:eastAsia="Times New Roman" w:hAnsi="Arial" w:cs="Arial"/>
          <w:b/>
          <w:bCs/>
          <w:snapToGrid w:val="0"/>
          <w:color w:val="000000"/>
          <w:sz w:val="24"/>
          <w:szCs w:val="24"/>
          <w:lang w:eastAsia="x-none"/>
        </w:rPr>
        <w:t xml:space="preserve"> v. r. </w:t>
      </w:r>
      <w:r w:rsidRPr="004D396C">
        <w:rPr>
          <w:rFonts w:ascii="Arial" w:eastAsia="Times New Roman" w:hAnsi="Arial" w:cs="Arial"/>
          <w:b/>
          <w:bCs/>
          <w:snapToGrid w:val="0"/>
          <w:color w:val="000000"/>
          <w:sz w:val="24"/>
          <w:szCs w:val="24"/>
          <w:lang w:eastAsia="x-none"/>
        </w:rPr>
        <w:tab/>
      </w:r>
      <w:r w:rsidRPr="004D396C">
        <w:rPr>
          <w:rFonts w:ascii="Arial" w:eastAsia="Times New Roman" w:hAnsi="Arial" w:cs="Arial"/>
          <w:b/>
          <w:bCs/>
          <w:snapToGrid w:val="0"/>
          <w:color w:val="000000"/>
          <w:sz w:val="24"/>
          <w:szCs w:val="24"/>
          <w:lang w:eastAsia="x-none"/>
        </w:rPr>
        <w:tab/>
      </w:r>
      <w:r w:rsidRPr="004D396C">
        <w:rPr>
          <w:rFonts w:ascii="Arial" w:eastAsia="Times New Roman" w:hAnsi="Arial" w:cs="Arial"/>
          <w:b/>
          <w:bCs/>
          <w:snapToGrid w:val="0"/>
          <w:color w:val="000000"/>
          <w:sz w:val="24"/>
          <w:szCs w:val="24"/>
          <w:lang w:eastAsia="x-none"/>
        </w:rPr>
        <w:tab/>
      </w:r>
      <w:r w:rsidRPr="004D396C">
        <w:rPr>
          <w:rFonts w:ascii="Arial" w:eastAsia="Times New Roman" w:hAnsi="Arial" w:cs="Arial"/>
          <w:b/>
          <w:bCs/>
          <w:snapToGrid w:val="0"/>
          <w:color w:val="000000"/>
          <w:sz w:val="24"/>
          <w:szCs w:val="24"/>
          <w:lang w:eastAsia="x-none"/>
        </w:rPr>
        <w:tab/>
      </w:r>
      <w:r w:rsidRPr="004D396C">
        <w:rPr>
          <w:rFonts w:ascii="Arial" w:eastAsia="Times New Roman" w:hAnsi="Arial" w:cs="Arial"/>
          <w:b/>
          <w:bCs/>
          <w:snapToGrid w:val="0"/>
          <w:color w:val="000000"/>
          <w:sz w:val="24"/>
          <w:szCs w:val="24"/>
          <w:lang w:eastAsia="x-none"/>
        </w:rPr>
        <w:tab/>
        <w:t xml:space="preserve">Ing. Stanislav Recmaník v. r. </w:t>
      </w:r>
      <w:r w:rsidRPr="004D396C">
        <w:rPr>
          <w:rFonts w:ascii="Arial" w:eastAsia="Times New Roman" w:hAnsi="Arial" w:cs="Arial"/>
          <w:snapToGrid w:val="0"/>
          <w:color w:val="000000"/>
          <w:sz w:val="24"/>
          <w:szCs w:val="24"/>
          <w:lang w:eastAsia="x-none"/>
        </w:rPr>
        <w:t>starosta obce</w:t>
      </w:r>
      <w:r w:rsidRPr="004D396C">
        <w:rPr>
          <w:rFonts w:ascii="Arial" w:eastAsia="Times New Roman" w:hAnsi="Arial" w:cs="Arial"/>
          <w:snapToGrid w:val="0"/>
          <w:color w:val="000000"/>
          <w:sz w:val="24"/>
          <w:szCs w:val="24"/>
          <w:lang w:eastAsia="x-none"/>
        </w:rPr>
        <w:tab/>
      </w:r>
      <w:r w:rsidRPr="004D396C">
        <w:rPr>
          <w:rFonts w:ascii="Arial" w:eastAsia="Times New Roman" w:hAnsi="Arial" w:cs="Arial"/>
          <w:snapToGrid w:val="0"/>
          <w:color w:val="000000"/>
          <w:sz w:val="24"/>
          <w:szCs w:val="24"/>
          <w:lang w:eastAsia="x-none"/>
        </w:rPr>
        <w:tab/>
      </w:r>
      <w:r w:rsidRPr="004D396C">
        <w:rPr>
          <w:rFonts w:ascii="Arial" w:eastAsia="Times New Roman" w:hAnsi="Arial" w:cs="Arial"/>
          <w:snapToGrid w:val="0"/>
          <w:color w:val="000000"/>
          <w:sz w:val="24"/>
          <w:szCs w:val="24"/>
          <w:lang w:eastAsia="x-none"/>
        </w:rPr>
        <w:tab/>
      </w:r>
      <w:r w:rsidRPr="004D396C">
        <w:rPr>
          <w:rFonts w:ascii="Arial" w:eastAsia="Times New Roman" w:hAnsi="Arial" w:cs="Arial"/>
          <w:snapToGrid w:val="0"/>
          <w:color w:val="000000"/>
          <w:sz w:val="24"/>
          <w:szCs w:val="24"/>
          <w:lang w:eastAsia="x-none"/>
        </w:rPr>
        <w:tab/>
      </w:r>
      <w:r w:rsidRPr="004D396C">
        <w:rPr>
          <w:rFonts w:ascii="Arial" w:eastAsia="Times New Roman" w:hAnsi="Arial" w:cs="Arial"/>
          <w:snapToGrid w:val="0"/>
          <w:color w:val="000000"/>
          <w:sz w:val="24"/>
          <w:szCs w:val="24"/>
          <w:lang w:eastAsia="x-none"/>
        </w:rPr>
        <w:tab/>
      </w:r>
      <w:r w:rsidRPr="004D396C">
        <w:rPr>
          <w:rFonts w:ascii="Arial" w:eastAsia="Times New Roman" w:hAnsi="Arial" w:cs="Arial"/>
          <w:snapToGrid w:val="0"/>
          <w:color w:val="000000"/>
          <w:sz w:val="24"/>
          <w:szCs w:val="24"/>
          <w:lang w:eastAsia="x-none"/>
        </w:rPr>
        <w:tab/>
        <w:t>místostarosta obce</w:t>
      </w:r>
      <w:r w:rsidRPr="004D396C">
        <w:rPr>
          <w:rFonts w:ascii="Arial" w:eastAsia="Times New Roman" w:hAnsi="Arial" w:cs="Arial"/>
          <w:snapToGrid w:val="0"/>
          <w:color w:val="000000"/>
          <w:sz w:val="24"/>
          <w:szCs w:val="24"/>
          <w:lang w:eastAsia="x-none"/>
        </w:rPr>
        <w:tab/>
      </w:r>
      <w:bookmarkEnd w:id="3"/>
    </w:p>
    <w:p w14:paraId="34148F8B" w14:textId="7F1E2268" w:rsidR="006370BE" w:rsidRPr="00E0302F" w:rsidRDefault="006370BE" w:rsidP="00FC180B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</w:p>
    <w:sectPr w:rsidR="006370BE" w:rsidRPr="00E0302F" w:rsidSect="00486FB4">
      <w:footerReference w:type="default" r:id="rId11"/>
      <w:headerReference w:type="first" r:id="rId12"/>
      <w:footerReference w:type="first" r:id="rId13"/>
      <w:pgSz w:w="11906" w:h="16838"/>
      <w:pgMar w:top="993" w:right="1418" w:bottom="1418" w:left="1418" w:header="680" w:footer="1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8D8F2" w14:textId="77777777" w:rsidR="007C6461" w:rsidRDefault="007C6461" w:rsidP="002C4725">
      <w:pPr>
        <w:spacing w:after="0" w:line="240" w:lineRule="auto"/>
      </w:pPr>
      <w:r>
        <w:separator/>
      </w:r>
    </w:p>
  </w:endnote>
  <w:endnote w:type="continuationSeparator" w:id="0">
    <w:p w14:paraId="6A6763A5" w14:textId="77777777" w:rsidR="007C6461" w:rsidRDefault="007C6461" w:rsidP="002C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35013EE7" w:rsidR="00E35330" w:rsidRDefault="00E35330" w:rsidP="004B6AE8">
    <w:pPr>
      <w:pStyle w:val="Zpat"/>
      <w:pBdr>
        <w:bottom w:val="single" w:sz="6" w:space="1" w:color="auto"/>
      </w:pBdr>
      <w:jc w:val="right"/>
      <w:rPr>
        <w:rFonts w:cstheme="majorHAnsi"/>
        <w:sz w:val="20"/>
      </w:rPr>
    </w:pPr>
  </w:p>
  <w:p w14:paraId="5BF03EC2" w14:textId="4B1BD7FE" w:rsidR="006370BE" w:rsidRPr="006370BE" w:rsidRDefault="00543FC2" w:rsidP="006370BE">
    <w:pPr>
      <w:pStyle w:val="Zpat"/>
      <w:jc w:val="both"/>
      <w:rPr>
        <w:rFonts w:cstheme="majorHAnsi"/>
        <w:sz w:val="20"/>
      </w:rPr>
    </w:pPr>
    <w:r w:rsidRPr="00543FC2">
      <w:rPr>
        <w:rFonts w:cstheme="majorHAnsi"/>
        <w:sz w:val="20"/>
      </w:rPr>
      <w:t>Obecně závazná vyhláška obce Těrlicko</w:t>
    </w:r>
    <w:r>
      <w:rPr>
        <w:rFonts w:cstheme="majorHAnsi"/>
        <w:sz w:val="20"/>
      </w:rPr>
      <w:t xml:space="preserve"> </w:t>
    </w:r>
    <w:r w:rsidRPr="00543FC2">
      <w:rPr>
        <w:rFonts w:cstheme="majorHAnsi"/>
        <w:sz w:val="20"/>
      </w:rPr>
      <w:t>o regulaci zacházení s pyrotechnickými výrobky</w:t>
    </w:r>
    <w:r w:rsidR="0078653B">
      <w:rPr>
        <w:rFonts w:cstheme="majorHAnsi"/>
        <w:sz w:val="20"/>
      </w:rPr>
      <w:tab/>
    </w:r>
    <w:r w:rsidR="00E35330">
      <w:rPr>
        <w:rFonts w:cstheme="majorHAnsi"/>
        <w:sz w:val="20"/>
      </w:rPr>
      <w:t xml:space="preserve">strana </w:t>
    </w:r>
    <w:sdt>
      <w:sdtPr>
        <w:rPr>
          <w:rFonts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="00E35330" w:rsidRPr="004B6AE8">
          <w:rPr>
            <w:rFonts w:cstheme="majorHAnsi"/>
            <w:sz w:val="20"/>
          </w:rPr>
          <w:fldChar w:fldCharType="begin"/>
        </w:r>
        <w:r w:rsidR="00E35330" w:rsidRPr="004B6AE8">
          <w:rPr>
            <w:rFonts w:cstheme="majorHAnsi"/>
            <w:sz w:val="20"/>
          </w:rPr>
          <w:instrText>PAGE   \* MERGEFORMAT</w:instrText>
        </w:r>
        <w:r w:rsidR="00E35330" w:rsidRPr="004B6AE8">
          <w:rPr>
            <w:rFonts w:cstheme="majorHAnsi"/>
            <w:sz w:val="20"/>
          </w:rPr>
          <w:fldChar w:fldCharType="separate"/>
        </w:r>
        <w:r w:rsidR="00E35330">
          <w:rPr>
            <w:rFonts w:cstheme="majorHAnsi"/>
            <w:noProof/>
            <w:sz w:val="20"/>
          </w:rPr>
          <w:t>11</w:t>
        </w:r>
        <w:r w:rsidR="00E35330" w:rsidRPr="004B6AE8">
          <w:rPr>
            <w:rFonts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2913724"/>
      <w:docPartObj>
        <w:docPartGallery w:val="Page Numbers (Bottom of Page)"/>
        <w:docPartUnique/>
      </w:docPartObj>
    </w:sdtPr>
    <w:sdtContent>
      <w:p w14:paraId="51F7E9DD" w14:textId="4ABB0FC8" w:rsidR="00E35330" w:rsidRDefault="00000000">
        <w:pPr>
          <w:pStyle w:val="Zpat"/>
          <w:jc w:val="right"/>
        </w:pPr>
      </w:p>
    </w:sdtContent>
  </w:sdt>
  <w:p w14:paraId="791A651C" w14:textId="73850AB0" w:rsidR="00E35330" w:rsidRDefault="00E353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3D4F9" w14:textId="77777777" w:rsidR="007C6461" w:rsidRDefault="007C6461" w:rsidP="002C4725">
      <w:pPr>
        <w:spacing w:after="0" w:line="240" w:lineRule="auto"/>
      </w:pPr>
      <w:r>
        <w:separator/>
      </w:r>
    </w:p>
  </w:footnote>
  <w:footnote w:type="continuationSeparator" w:id="0">
    <w:p w14:paraId="7626DA9D" w14:textId="77777777" w:rsidR="007C6461" w:rsidRDefault="007C6461" w:rsidP="002C4725">
      <w:pPr>
        <w:spacing w:after="0" w:line="240" w:lineRule="auto"/>
      </w:pPr>
      <w:r>
        <w:continuationSeparator/>
      </w:r>
    </w:p>
  </w:footnote>
  <w:footnote w:id="1">
    <w:p w14:paraId="64E2B083" w14:textId="39C3E000" w:rsidR="00C50E4C" w:rsidRDefault="00C50E4C" w:rsidP="00CA4D86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</w:footnote>
  <w:footnote w:id="2">
    <w:p w14:paraId="2A93C713" w14:textId="7B990E3B" w:rsidR="00C50E4C" w:rsidRDefault="00C50E4C" w:rsidP="00CA4D86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F0972" w14:textId="5372DF0D" w:rsidR="00A416F4" w:rsidRDefault="00A416F4" w:rsidP="00A416F4">
    <w:pPr>
      <w:pStyle w:val="Zhlav"/>
      <w:tabs>
        <w:tab w:val="clear" w:pos="4536"/>
        <w:tab w:val="clear" w:pos="9072"/>
        <w:tab w:val="center" w:pos="634"/>
      </w:tabs>
    </w:pPr>
    <w:r>
      <w:rPr>
        <w:rFonts w:ascii="Arial" w:hAnsi="Arial" w:cs="Arial"/>
        <w:noProof/>
        <w:color w:val="32416C"/>
      </w:rPr>
      <w:drawing>
        <wp:anchor distT="0" distB="0" distL="114300" distR="114300" simplePos="0" relativeHeight="251660288" behindDoc="0" locked="0" layoutInCell="1" allowOverlap="1" wp14:anchorId="3CA5A845" wp14:editId="1F17028F">
          <wp:simplePos x="0" y="0"/>
          <wp:positionH relativeFrom="margin">
            <wp:posOffset>-165100</wp:posOffset>
          </wp:positionH>
          <wp:positionV relativeFrom="topMargin">
            <wp:posOffset>652145</wp:posOffset>
          </wp:positionV>
          <wp:extent cx="1956435" cy="531495"/>
          <wp:effectExtent l="0" t="0" r="5715" b="1905"/>
          <wp:wrapSquare wrapText="bothSides"/>
          <wp:docPr id="1148683523" name="Obrázek 1" descr="Obsah obrázku snímek obrazovky, Grafika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750647" name="Obrázek 1" descr="Obsah obrázku snímek obrazovky, Grafika,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435" cy="53149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575757"/>
      </w:rPr>
      <w:drawing>
        <wp:anchor distT="0" distB="0" distL="114300" distR="114300" simplePos="0" relativeHeight="251659264" behindDoc="0" locked="0" layoutInCell="1" allowOverlap="1" wp14:anchorId="27E041ED" wp14:editId="614DFADC">
          <wp:simplePos x="0" y="0"/>
          <wp:positionH relativeFrom="page">
            <wp:posOffset>1820545</wp:posOffset>
          </wp:positionH>
          <wp:positionV relativeFrom="page">
            <wp:align>top</wp:align>
          </wp:positionV>
          <wp:extent cx="5289550" cy="1427480"/>
          <wp:effectExtent l="0" t="0" r="0" b="1270"/>
          <wp:wrapSquare wrapText="bothSides"/>
          <wp:docPr id="1058422643" name="Obrázek 7" descr="Obsah obrázku tma, n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600957" name="Obrázek 7" descr="Obsah obrázku tma, noc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793" t="66674" b="17845"/>
                  <a:stretch/>
                </pic:blipFill>
                <pic:spPr bwMode="auto">
                  <a:xfrm>
                    <a:off x="0" y="0"/>
                    <a:ext cx="5289550" cy="1427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6967CD7B" w14:textId="77777777" w:rsidR="00A416F4" w:rsidRDefault="00A416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6305"/>
        </w:tabs>
        <w:ind w:left="6702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021"/>
        </w:tabs>
        <w:ind w:left="6418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021"/>
        </w:tabs>
        <w:ind w:left="6844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6021"/>
        </w:tabs>
        <w:ind w:left="7155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6021"/>
        </w:tabs>
        <w:ind w:left="7439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6021"/>
        </w:tabs>
        <w:ind w:left="8181" w:hanging="360"/>
      </w:pPr>
    </w:lvl>
    <w:lvl w:ilvl="6">
      <w:start w:val="1"/>
      <w:numFmt w:val="decimal"/>
      <w:lvlText w:val="%7."/>
      <w:lvlJc w:val="left"/>
      <w:pPr>
        <w:tabs>
          <w:tab w:val="num" w:pos="6021"/>
        </w:tabs>
        <w:ind w:left="8541" w:hanging="360"/>
      </w:pPr>
    </w:lvl>
    <w:lvl w:ilvl="7">
      <w:start w:val="1"/>
      <w:numFmt w:val="lowerLetter"/>
      <w:lvlText w:val="%8."/>
      <w:lvlJc w:val="left"/>
      <w:pPr>
        <w:tabs>
          <w:tab w:val="num" w:pos="6021"/>
        </w:tabs>
        <w:ind w:left="8901" w:hanging="360"/>
      </w:pPr>
    </w:lvl>
    <w:lvl w:ilvl="8">
      <w:start w:val="1"/>
      <w:numFmt w:val="lowerRoman"/>
      <w:lvlText w:val="%9."/>
      <w:lvlJc w:val="left"/>
      <w:pPr>
        <w:tabs>
          <w:tab w:val="num" w:pos="6021"/>
        </w:tabs>
        <w:ind w:left="9261" w:hanging="360"/>
      </w:pPr>
    </w:lvl>
  </w:abstractNum>
  <w:abstractNum w:abstractNumId="1" w15:restartNumberingAfterBreak="0">
    <w:nsid w:val="08E60C4E"/>
    <w:multiLevelType w:val="hybridMultilevel"/>
    <w:tmpl w:val="80DAD47A"/>
    <w:lvl w:ilvl="0" w:tplc="04050019">
      <w:start w:val="1"/>
      <w:numFmt w:val="lowerLetter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0F29B4"/>
    <w:multiLevelType w:val="multilevel"/>
    <w:tmpl w:val="24681F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BD47B3A"/>
    <w:multiLevelType w:val="hybridMultilevel"/>
    <w:tmpl w:val="80DAD47A"/>
    <w:lvl w:ilvl="0" w:tplc="04050019">
      <w:start w:val="1"/>
      <w:numFmt w:val="lowerLetter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C5F4A52"/>
    <w:multiLevelType w:val="hybridMultilevel"/>
    <w:tmpl w:val="E344604C"/>
    <w:lvl w:ilvl="0" w:tplc="83D2B16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sz w:val="24"/>
        <w:szCs w:val="24"/>
      </w:rPr>
    </w:lvl>
    <w:lvl w:ilvl="1" w:tplc="AFCEE8DE">
      <w:start w:val="1"/>
      <w:numFmt w:val="lowerLetter"/>
      <w:lvlText w:val="%2."/>
      <w:lvlJc w:val="left"/>
      <w:pPr>
        <w:ind w:left="1800" w:hanging="360"/>
      </w:pPr>
      <w:rPr>
        <w:rFonts w:ascii="Arial" w:hAnsi="Arial" w:cs="Arial" w:hint="default"/>
        <w:b w:val="0"/>
        <w:bCs w:val="0"/>
      </w:r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77227D"/>
    <w:multiLevelType w:val="hybridMultilevel"/>
    <w:tmpl w:val="32648668"/>
    <w:lvl w:ilvl="0" w:tplc="AE2C83B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BD21AD"/>
    <w:multiLevelType w:val="hybridMultilevel"/>
    <w:tmpl w:val="A9AEFE38"/>
    <w:lvl w:ilvl="0" w:tplc="36BAE8BC">
      <w:start w:val="1"/>
      <w:numFmt w:val="upperRoman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E4AB8"/>
    <w:multiLevelType w:val="multilevel"/>
    <w:tmpl w:val="77DA6BE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 w15:restartNumberingAfterBreak="0">
    <w:nsid w:val="1F844509"/>
    <w:multiLevelType w:val="hybridMultilevel"/>
    <w:tmpl w:val="D14287CC"/>
    <w:lvl w:ilvl="0" w:tplc="040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567245F"/>
    <w:multiLevelType w:val="hybridMultilevel"/>
    <w:tmpl w:val="1C88E6FC"/>
    <w:lvl w:ilvl="0" w:tplc="04050011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49333C"/>
    <w:multiLevelType w:val="hybridMultilevel"/>
    <w:tmpl w:val="32648668"/>
    <w:lvl w:ilvl="0" w:tplc="AE2C83B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0A0D12"/>
    <w:multiLevelType w:val="hybridMultilevel"/>
    <w:tmpl w:val="43EC43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471B9"/>
    <w:multiLevelType w:val="multilevel"/>
    <w:tmpl w:val="0A443836"/>
    <w:lvl w:ilvl="0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14" w15:restartNumberingAfterBreak="0">
    <w:nsid w:val="31FC5563"/>
    <w:multiLevelType w:val="hybridMultilevel"/>
    <w:tmpl w:val="80DAD47A"/>
    <w:lvl w:ilvl="0" w:tplc="04050019">
      <w:start w:val="1"/>
      <w:numFmt w:val="lowerLetter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EF87ACD"/>
    <w:multiLevelType w:val="hybridMultilevel"/>
    <w:tmpl w:val="80DAD47A"/>
    <w:lvl w:ilvl="0" w:tplc="04050019">
      <w:start w:val="1"/>
      <w:numFmt w:val="lowerLetter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F851FF0"/>
    <w:multiLevelType w:val="hybridMultilevel"/>
    <w:tmpl w:val="84C85800"/>
    <w:lvl w:ilvl="0" w:tplc="81E8474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63FADCE6">
      <w:start w:val="1"/>
      <w:numFmt w:val="lowerLetter"/>
      <w:lvlText w:val="%2."/>
      <w:lvlJc w:val="left"/>
      <w:pPr>
        <w:ind w:left="1080" w:hanging="360"/>
      </w:pPr>
      <w:rPr>
        <w:rFonts w:ascii="Arial" w:hAnsi="Arial" w:cs="Arial" w:hint="default"/>
        <w:b w:val="0"/>
        <w:bCs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AD5BDE"/>
    <w:multiLevelType w:val="hybridMultilevel"/>
    <w:tmpl w:val="E26CF490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17C6AA0"/>
    <w:multiLevelType w:val="hybridMultilevel"/>
    <w:tmpl w:val="52C84318"/>
    <w:lvl w:ilvl="0" w:tplc="40E86C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BA5D29"/>
    <w:multiLevelType w:val="hybridMultilevel"/>
    <w:tmpl w:val="80DAD47A"/>
    <w:lvl w:ilvl="0" w:tplc="04050019">
      <w:start w:val="1"/>
      <w:numFmt w:val="lowerLetter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6B7175A"/>
    <w:multiLevelType w:val="hybridMultilevel"/>
    <w:tmpl w:val="80DAD47A"/>
    <w:lvl w:ilvl="0" w:tplc="04050019">
      <w:start w:val="1"/>
      <w:numFmt w:val="lowerLetter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B937C80"/>
    <w:multiLevelType w:val="hybridMultilevel"/>
    <w:tmpl w:val="125A630C"/>
    <w:lvl w:ilvl="0" w:tplc="F7007D2A">
      <w:start w:val="1"/>
      <w:numFmt w:val="lowerLetter"/>
      <w:lvlText w:val="%1."/>
      <w:lvlJc w:val="left"/>
      <w:pPr>
        <w:ind w:left="1800" w:hanging="360"/>
      </w:pPr>
      <w:rPr>
        <w:rFonts w:asciiTheme="majorHAnsi" w:hAnsiTheme="majorHAnsi" w:cstheme="majorHAnsi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3B7CC2"/>
    <w:multiLevelType w:val="hybridMultilevel"/>
    <w:tmpl w:val="B85055BC"/>
    <w:lvl w:ilvl="0" w:tplc="A276F68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7E4812"/>
    <w:multiLevelType w:val="hybridMultilevel"/>
    <w:tmpl w:val="32648668"/>
    <w:lvl w:ilvl="0" w:tplc="AE2C83B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311535"/>
    <w:multiLevelType w:val="hybridMultilevel"/>
    <w:tmpl w:val="80DAD47A"/>
    <w:lvl w:ilvl="0" w:tplc="04050019">
      <w:start w:val="1"/>
      <w:numFmt w:val="lowerLetter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17A5967"/>
    <w:multiLevelType w:val="hybridMultilevel"/>
    <w:tmpl w:val="70B6673A"/>
    <w:lvl w:ilvl="0" w:tplc="87D6A0DA">
      <w:start w:val="1"/>
      <w:numFmt w:val="decimal"/>
      <w:lvlText w:val="%1)"/>
      <w:lvlJc w:val="left"/>
      <w:pPr>
        <w:ind w:left="1234" w:hanging="35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50E25E72">
      <w:start w:val="1"/>
      <w:numFmt w:val="lowerLetter"/>
      <w:lvlText w:val="%2."/>
      <w:lvlJc w:val="left"/>
      <w:pPr>
        <w:ind w:left="1954" w:hanging="35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ADF8B454">
      <w:start w:val="1"/>
      <w:numFmt w:val="lowerRoman"/>
      <w:lvlText w:val="%3."/>
      <w:lvlJc w:val="left"/>
      <w:pPr>
        <w:ind w:left="2677" w:hanging="284"/>
        <w:jc w:val="right"/>
      </w:pPr>
      <w:rPr>
        <w:rFonts w:ascii="Arial" w:eastAsia="Calibri Light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3" w:tplc="8C4CC58E">
      <w:numFmt w:val="bullet"/>
      <w:lvlText w:val="•"/>
      <w:lvlJc w:val="left"/>
      <w:pPr>
        <w:ind w:left="3513" w:hanging="284"/>
      </w:pPr>
      <w:rPr>
        <w:rFonts w:hint="default"/>
        <w:lang w:val="cs-CZ" w:eastAsia="en-US" w:bidi="ar-SA"/>
      </w:rPr>
    </w:lvl>
    <w:lvl w:ilvl="4" w:tplc="826832F4">
      <w:numFmt w:val="bullet"/>
      <w:lvlText w:val="•"/>
      <w:lvlJc w:val="left"/>
      <w:pPr>
        <w:ind w:left="4347" w:hanging="284"/>
      </w:pPr>
      <w:rPr>
        <w:rFonts w:hint="default"/>
        <w:lang w:val="cs-CZ" w:eastAsia="en-US" w:bidi="ar-SA"/>
      </w:rPr>
    </w:lvl>
    <w:lvl w:ilvl="5" w:tplc="3FDC3C72">
      <w:numFmt w:val="bullet"/>
      <w:lvlText w:val="•"/>
      <w:lvlJc w:val="left"/>
      <w:pPr>
        <w:ind w:left="5181" w:hanging="284"/>
      </w:pPr>
      <w:rPr>
        <w:rFonts w:hint="default"/>
        <w:lang w:val="cs-CZ" w:eastAsia="en-US" w:bidi="ar-SA"/>
      </w:rPr>
    </w:lvl>
    <w:lvl w:ilvl="6" w:tplc="6C64D7A4">
      <w:numFmt w:val="bullet"/>
      <w:lvlText w:val="•"/>
      <w:lvlJc w:val="left"/>
      <w:pPr>
        <w:ind w:left="6015" w:hanging="284"/>
      </w:pPr>
      <w:rPr>
        <w:rFonts w:hint="default"/>
        <w:lang w:val="cs-CZ" w:eastAsia="en-US" w:bidi="ar-SA"/>
      </w:rPr>
    </w:lvl>
    <w:lvl w:ilvl="7" w:tplc="50B0DC0E">
      <w:numFmt w:val="bullet"/>
      <w:lvlText w:val="•"/>
      <w:lvlJc w:val="left"/>
      <w:pPr>
        <w:ind w:left="6849" w:hanging="284"/>
      </w:pPr>
      <w:rPr>
        <w:rFonts w:hint="default"/>
        <w:lang w:val="cs-CZ" w:eastAsia="en-US" w:bidi="ar-SA"/>
      </w:rPr>
    </w:lvl>
    <w:lvl w:ilvl="8" w:tplc="B8D8CCCE">
      <w:numFmt w:val="bullet"/>
      <w:lvlText w:val="•"/>
      <w:lvlJc w:val="left"/>
      <w:pPr>
        <w:ind w:left="7683" w:hanging="284"/>
      </w:pPr>
      <w:rPr>
        <w:rFonts w:hint="default"/>
        <w:lang w:val="cs-CZ" w:eastAsia="en-US" w:bidi="ar-SA"/>
      </w:rPr>
    </w:lvl>
  </w:abstractNum>
  <w:abstractNum w:abstractNumId="26" w15:restartNumberingAfterBreak="0">
    <w:nsid w:val="62B74B0E"/>
    <w:multiLevelType w:val="hybridMultilevel"/>
    <w:tmpl w:val="80DAD47A"/>
    <w:lvl w:ilvl="0" w:tplc="04050019">
      <w:start w:val="1"/>
      <w:numFmt w:val="lowerLetter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4F73448"/>
    <w:multiLevelType w:val="hybridMultilevel"/>
    <w:tmpl w:val="A60CB17A"/>
    <w:lvl w:ilvl="0" w:tplc="7D384D8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0774BB"/>
    <w:multiLevelType w:val="hybridMultilevel"/>
    <w:tmpl w:val="801E6D52"/>
    <w:lvl w:ilvl="0" w:tplc="80BE7C7E">
      <w:start w:val="1"/>
      <w:numFmt w:val="decimal"/>
      <w:lvlText w:val="%1)"/>
      <w:lvlJc w:val="left"/>
      <w:pPr>
        <w:ind w:left="1234" w:hanging="358"/>
      </w:pPr>
      <w:rPr>
        <w:rFonts w:ascii="Arial" w:eastAsia="Calibri Light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6FEC267E">
      <w:start w:val="1"/>
      <w:numFmt w:val="lowerLetter"/>
      <w:lvlText w:val="%2."/>
      <w:lvlJc w:val="left"/>
      <w:pPr>
        <w:ind w:left="1956" w:hanging="360"/>
      </w:pPr>
      <w:rPr>
        <w:rFonts w:ascii="Arial" w:eastAsia="Calibri Light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 w:tplc="4328CF18">
      <w:numFmt w:val="bullet"/>
      <w:lvlText w:val="•"/>
      <w:lvlJc w:val="left"/>
      <w:pPr>
        <w:ind w:left="2781" w:hanging="360"/>
      </w:pPr>
      <w:rPr>
        <w:rFonts w:hint="default"/>
        <w:lang w:val="cs-CZ" w:eastAsia="en-US" w:bidi="ar-SA"/>
      </w:rPr>
    </w:lvl>
    <w:lvl w:ilvl="3" w:tplc="62E8FABC">
      <w:numFmt w:val="bullet"/>
      <w:lvlText w:val="•"/>
      <w:lvlJc w:val="left"/>
      <w:pPr>
        <w:ind w:left="3602" w:hanging="360"/>
      </w:pPr>
      <w:rPr>
        <w:rFonts w:hint="default"/>
        <w:lang w:val="cs-CZ" w:eastAsia="en-US" w:bidi="ar-SA"/>
      </w:rPr>
    </w:lvl>
    <w:lvl w:ilvl="4" w:tplc="9D3C6C10">
      <w:numFmt w:val="bullet"/>
      <w:lvlText w:val="•"/>
      <w:lvlJc w:val="left"/>
      <w:pPr>
        <w:ind w:left="4423" w:hanging="360"/>
      </w:pPr>
      <w:rPr>
        <w:rFonts w:hint="default"/>
        <w:lang w:val="cs-CZ" w:eastAsia="en-US" w:bidi="ar-SA"/>
      </w:rPr>
    </w:lvl>
    <w:lvl w:ilvl="5" w:tplc="31BEC97A">
      <w:numFmt w:val="bullet"/>
      <w:lvlText w:val="•"/>
      <w:lvlJc w:val="left"/>
      <w:pPr>
        <w:ind w:left="5244" w:hanging="360"/>
      </w:pPr>
      <w:rPr>
        <w:rFonts w:hint="default"/>
        <w:lang w:val="cs-CZ" w:eastAsia="en-US" w:bidi="ar-SA"/>
      </w:rPr>
    </w:lvl>
    <w:lvl w:ilvl="6" w:tplc="E39690B0">
      <w:numFmt w:val="bullet"/>
      <w:lvlText w:val="•"/>
      <w:lvlJc w:val="left"/>
      <w:pPr>
        <w:ind w:left="6066" w:hanging="360"/>
      </w:pPr>
      <w:rPr>
        <w:rFonts w:hint="default"/>
        <w:lang w:val="cs-CZ" w:eastAsia="en-US" w:bidi="ar-SA"/>
      </w:rPr>
    </w:lvl>
    <w:lvl w:ilvl="7" w:tplc="13DE7468">
      <w:numFmt w:val="bullet"/>
      <w:lvlText w:val="•"/>
      <w:lvlJc w:val="left"/>
      <w:pPr>
        <w:ind w:left="6887" w:hanging="360"/>
      </w:pPr>
      <w:rPr>
        <w:rFonts w:hint="default"/>
        <w:lang w:val="cs-CZ" w:eastAsia="en-US" w:bidi="ar-SA"/>
      </w:rPr>
    </w:lvl>
    <w:lvl w:ilvl="8" w:tplc="29C6EE0E">
      <w:numFmt w:val="bullet"/>
      <w:lvlText w:val="•"/>
      <w:lvlJc w:val="left"/>
      <w:pPr>
        <w:ind w:left="7708" w:hanging="360"/>
      </w:pPr>
      <w:rPr>
        <w:rFonts w:hint="default"/>
        <w:lang w:val="cs-CZ" w:eastAsia="en-US" w:bidi="ar-SA"/>
      </w:rPr>
    </w:lvl>
  </w:abstractNum>
  <w:abstractNum w:abstractNumId="29" w15:restartNumberingAfterBreak="0">
    <w:nsid w:val="67F915EF"/>
    <w:multiLevelType w:val="hybridMultilevel"/>
    <w:tmpl w:val="31CA9BCC"/>
    <w:lvl w:ilvl="0" w:tplc="F7007D2A">
      <w:start w:val="1"/>
      <w:numFmt w:val="lowerLetter"/>
      <w:lvlText w:val="%1."/>
      <w:lvlJc w:val="left"/>
      <w:pPr>
        <w:ind w:left="1800" w:hanging="360"/>
      </w:pPr>
      <w:rPr>
        <w:rFonts w:asciiTheme="majorHAnsi" w:hAnsiTheme="majorHAnsi" w:cstheme="majorHAnsi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2103A7"/>
    <w:multiLevelType w:val="hybridMultilevel"/>
    <w:tmpl w:val="8A0201F8"/>
    <w:lvl w:ilvl="0" w:tplc="E2847E3E">
      <w:start w:val="1"/>
      <w:numFmt w:val="decimal"/>
      <w:lvlText w:val="%1)"/>
      <w:lvlJc w:val="left"/>
      <w:pPr>
        <w:ind w:left="1234" w:hanging="358"/>
      </w:pPr>
      <w:rPr>
        <w:rFonts w:ascii="Arial" w:eastAsia="Calibri Light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AB16E2BE">
      <w:start w:val="1"/>
      <w:numFmt w:val="lowerLetter"/>
      <w:lvlText w:val="%2."/>
      <w:lvlJc w:val="left"/>
      <w:pPr>
        <w:ind w:left="1954" w:hanging="358"/>
      </w:pPr>
      <w:rPr>
        <w:rFonts w:ascii="Arial" w:eastAsia="Calibri Light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 w:tplc="6EBC7C3E">
      <w:numFmt w:val="bullet"/>
      <w:lvlText w:val="•"/>
      <w:lvlJc w:val="left"/>
      <w:pPr>
        <w:ind w:left="2781" w:hanging="358"/>
      </w:pPr>
      <w:rPr>
        <w:rFonts w:hint="default"/>
        <w:lang w:val="cs-CZ" w:eastAsia="en-US" w:bidi="ar-SA"/>
      </w:rPr>
    </w:lvl>
    <w:lvl w:ilvl="3" w:tplc="E58CE7E6">
      <w:numFmt w:val="bullet"/>
      <w:lvlText w:val="•"/>
      <w:lvlJc w:val="left"/>
      <w:pPr>
        <w:ind w:left="3602" w:hanging="358"/>
      </w:pPr>
      <w:rPr>
        <w:rFonts w:hint="default"/>
        <w:lang w:val="cs-CZ" w:eastAsia="en-US" w:bidi="ar-SA"/>
      </w:rPr>
    </w:lvl>
    <w:lvl w:ilvl="4" w:tplc="E13C5212">
      <w:numFmt w:val="bullet"/>
      <w:lvlText w:val="•"/>
      <w:lvlJc w:val="left"/>
      <w:pPr>
        <w:ind w:left="4423" w:hanging="358"/>
      </w:pPr>
      <w:rPr>
        <w:rFonts w:hint="default"/>
        <w:lang w:val="cs-CZ" w:eastAsia="en-US" w:bidi="ar-SA"/>
      </w:rPr>
    </w:lvl>
    <w:lvl w:ilvl="5" w:tplc="0D3871CE">
      <w:numFmt w:val="bullet"/>
      <w:lvlText w:val="•"/>
      <w:lvlJc w:val="left"/>
      <w:pPr>
        <w:ind w:left="5244" w:hanging="358"/>
      </w:pPr>
      <w:rPr>
        <w:rFonts w:hint="default"/>
        <w:lang w:val="cs-CZ" w:eastAsia="en-US" w:bidi="ar-SA"/>
      </w:rPr>
    </w:lvl>
    <w:lvl w:ilvl="6" w:tplc="6DE671B6">
      <w:numFmt w:val="bullet"/>
      <w:lvlText w:val="•"/>
      <w:lvlJc w:val="left"/>
      <w:pPr>
        <w:ind w:left="6066" w:hanging="358"/>
      </w:pPr>
      <w:rPr>
        <w:rFonts w:hint="default"/>
        <w:lang w:val="cs-CZ" w:eastAsia="en-US" w:bidi="ar-SA"/>
      </w:rPr>
    </w:lvl>
    <w:lvl w:ilvl="7" w:tplc="C5F6EA5E">
      <w:numFmt w:val="bullet"/>
      <w:lvlText w:val="•"/>
      <w:lvlJc w:val="left"/>
      <w:pPr>
        <w:ind w:left="6887" w:hanging="358"/>
      </w:pPr>
      <w:rPr>
        <w:rFonts w:hint="default"/>
        <w:lang w:val="cs-CZ" w:eastAsia="en-US" w:bidi="ar-SA"/>
      </w:rPr>
    </w:lvl>
    <w:lvl w:ilvl="8" w:tplc="A886C414">
      <w:numFmt w:val="bullet"/>
      <w:lvlText w:val="•"/>
      <w:lvlJc w:val="left"/>
      <w:pPr>
        <w:ind w:left="7708" w:hanging="358"/>
      </w:pPr>
      <w:rPr>
        <w:rFonts w:hint="default"/>
        <w:lang w:val="cs-CZ" w:eastAsia="en-US" w:bidi="ar-SA"/>
      </w:rPr>
    </w:lvl>
  </w:abstractNum>
  <w:abstractNum w:abstractNumId="31" w15:restartNumberingAfterBreak="0">
    <w:nsid w:val="6C75141A"/>
    <w:multiLevelType w:val="hybridMultilevel"/>
    <w:tmpl w:val="8EA86C52"/>
    <w:lvl w:ilvl="0" w:tplc="033EE1DC">
      <w:start w:val="1"/>
      <w:numFmt w:val="decimal"/>
      <w:lvlText w:val="%1)"/>
      <w:lvlJc w:val="left"/>
      <w:pPr>
        <w:ind w:left="524" w:hanging="358"/>
      </w:pPr>
      <w:rPr>
        <w:rFonts w:ascii="Arial" w:eastAsia="Calibri Light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24065272">
      <w:start w:val="1"/>
      <w:numFmt w:val="lowerLetter"/>
      <w:lvlText w:val="%2)"/>
      <w:lvlJc w:val="left"/>
      <w:pPr>
        <w:ind w:left="742" w:hanging="216"/>
      </w:pPr>
      <w:rPr>
        <w:rFonts w:ascii="Arial" w:eastAsia="Calibri Light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 w:tplc="6EEAA338">
      <w:numFmt w:val="bullet"/>
      <w:lvlText w:val="•"/>
      <w:lvlJc w:val="left"/>
      <w:pPr>
        <w:ind w:left="1626" w:hanging="216"/>
      </w:pPr>
      <w:rPr>
        <w:rFonts w:hint="default"/>
        <w:lang w:val="cs-CZ" w:eastAsia="en-US" w:bidi="ar-SA"/>
      </w:rPr>
    </w:lvl>
    <w:lvl w:ilvl="3" w:tplc="3CD045BC">
      <w:numFmt w:val="bullet"/>
      <w:lvlText w:val="•"/>
      <w:lvlJc w:val="left"/>
      <w:pPr>
        <w:ind w:left="2503" w:hanging="216"/>
      </w:pPr>
      <w:rPr>
        <w:rFonts w:hint="default"/>
        <w:lang w:val="cs-CZ" w:eastAsia="en-US" w:bidi="ar-SA"/>
      </w:rPr>
    </w:lvl>
    <w:lvl w:ilvl="4" w:tplc="AA74B6E4">
      <w:numFmt w:val="bullet"/>
      <w:lvlText w:val="•"/>
      <w:lvlJc w:val="left"/>
      <w:pPr>
        <w:ind w:left="3380" w:hanging="216"/>
      </w:pPr>
      <w:rPr>
        <w:rFonts w:hint="default"/>
        <w:lang w:val="cs-CZ" w:eastAsia="en-US" w:bidi="ar-SA"/>
      </w:rPr>
    </w:lvl>
    <w:lvl w:ilvl="5" w:tplc="DA30019A">
      <w:numFmt w:val="bullet"/>
      <w:lvlText w:val="•"/>
      <w:lvlJc w:val="left"/>
      <w:pPr>
        <w:ind w:left="4257" w:hanging="216"/>
      </w:pPr>
      <w:rPr>
        <w:rFonts w:hint="default"/>
        <w:lang w:val="cs-CZ" w:eastAsia="en-US" w:bidi="ar-SA"/>
      </w:rPr>
    </w:lvl>
    <w:lvl w:ilvl="6" w:tplc="C74EB814">
      <w:numFmt w:val="bullet"/>
      <w:lvlText w:val="•"/>
      <w:lvlJc w:val="left"/>
      <w:pPr>
        <w:ind w:left="5134" w:hanging="216"/>
      </w:pPr>
      <w:rPr>
        <w:rFonts w:hint="default"/>
        <w:lang w:val="cs-CZ" w:eastAsia="en-US" w:bidi="ar-SA"/>
      </w:rPr>
    </w:lvl>
    <w:lvl w:ilvl="7" w:tplc="563232C8">
      <w:numFmt w:val="bullet"/>
      <w:lvlText w:val="•"/>
      <w:lvlJc w:val="left"/>
      <w:pPr>
        <w:ind w:left="6010" w:hanging="216"/>
      </w:pPr>
      <w:rPr>
        <w:rFonts w:hint="default"/>
        <w:lang w:val="cs-CZ" w:eastAsia="en-US" w:bidi="ar-SA"/>
      </w:rPr>
    </w:lvl>
    <w:lvl w:ilvl="8" w:tplc="A9EEA6CC">
      <w:numFmt w:val="bullet"/>
      <w:lvlText w:val="•"/>
      <w:lvlJc w:val="left"/>
      <w:pPr>
        <w:ind w:left="6887" w:hanging="216"/>
      </w:pPr>
      <w:rPr>
        <w:rFonts w:hint="default"/>
        <w:lang w:val="cs-CZ" w:eastAsia="en-US" w:bidi="ar-SA"/>
      </w:rPr>
    </w:lvl>
  </w:abstractNum>
  <w:abstractNum w:abstractNumId="32" w15:restartNumberingAfterBreak="0">
    <w:nsid w:val="6CF9596A"/>
    <w:multiLevelType w:val="hybridMultilevel"/>
    <w:tmpl w:val="32648668"/>
    <w:lvl w:ilvl="0" w:tplc="AE2C83B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552AFA"/>
    <w:multiLevelType w:val="hybridMultilevel"/>
    <w:tmpl w:val="9DF2C456"/>
    <w:lvl w:ilvl="0" w:tplc="C304E37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5145949">
    <w:abstractNumId w:val="33"/>
  </w:num>
  <w:num w:numId="2" w16cid:durableId="389420532">
    <w:abstractNumId w:val="9"/>
  </w:num>
  <w:num w:numId="3" w16cid:durableId="1820728378">
    <w:abstractNumId w:val="0"/>
  </w:num>
  <w:num w:numId="4" w16cid:durableId="417868973">
    <w:abstractNumId w:val="17"/>
  </w:num>
  <w:num w:numId="5" w16cid:durableId="1068042631">
    <w:abstractNumId w:val="6"/>
  </w:num>
  <w:num w:numId="6" w16cid:durableId="1240670816">
    <w:abstractNumId w:val="8"/>
  </w:num>
  <w:num w:numId="7" w16cid:durableId="1448814864">
    <w:abstractNumId w:val="27"/>
  </w:num>
  <w:num w:numId="8" w16cid:durableId="910429267">
    <w:abstractNumId w:val="23"/>
  </w:num>
  <w:num w:numId="9" w16cid:durableId="443039140">
    <w:abstractNumId w:val="11"/>
  </w:num>
  <w:num w:numId="10" w16cid:durableId="805438120">
    <w:abstractNumId w:val="1"/>
  </w:num>
  <w:num w:numId="11" w16cid:durableId="1088698543">
    <w:abstractNumId w:val="26"/>
  </w:num>
  <w:num w:numId="12" w16cid:durableId="179979530">
    <w:abstractNumId w:val="24"/>
  </w:num>
  <w:num w:numId="13" w16cid:durableId="453864846">
    <w:abstractNumId w:val="32"/>
  </w:num>
  <w:num w:numId="14" w16cid:durableId="142965895">
    <w:abstractNumId w:val="19"/>
  </w:num>
  <w:num w:numId="15" w16cid:durableId="444471425">
    <w:abstractNumId w:val="5"/>
  </w:num>
  <w:num w:numId="16" w16cid:durableId="1569538424">
    <w:abstractNumId w:val="3"/>
  </w:num>
  <w:num w:numId="17" w16cid:durableId="1777672519">
    <w:abstractNumId w:val="14"/>
  </w:num>
  <w:num w:numId="18" w16cid:durableId="223032035">
    <w:abstractNumId w:val="18"/>
  </w:num>
  <w:num w:numId="19" w16cid:durableId="538006379">
    <w:abstractNumId w:val="15"/>
  </w:num>
  <w:num w:numId="20" w16cid:durableId="1270577581">
    <w:abstractNumId w:val="4"/>
  </w:num>
  <w:num w:numId="21" w16cid:durableId="91171993">
    <w:abstractNumId w:val="22"/>
  </w:num>
  <w:num w:numId="22" w16cid:durableId="1228032598">
    <w:abstractNumId w:val="2"/>
  </w:num>
  <w:num w:numId="23" w16cid:durableId="1256523741">
    <w:abstractNumId w:val="13"/>
  </w:num>
  <w:num w:numId="24" w16cid:durableId="1517309305">
    <w:abstractNumId w:val="21"/>
  </w:num>
  <w:num w:numId="25" w16cid:durableId="1839227187">
    <w:abstractNumId w:val="20"/>
  </w:num>
  <w:num w:numId="26" w16cid:durableId="1524511514">
    <w:abstractNumId w:val="12"/>
  </w:num>
  <w:num w:numId="27" w16cid:durableId="1104030551">
    <w:abstractNumId w:val="29"/>
  </w:num>
  <w:num w:numId="28" w16cid:durableId="1943566889">
    <w:abstractNumId w:val="16"/>
  </w:num>
  <w:num w:numId="29" w16cid:durableId="950282251">
    <w:abstractNumId w:val="28"/>
  </w:num>
  <w:num w:numId="30" w16cid:durableId="1398555105">
    <w:abstractNumId w:val="31"/>
  </w:num>
  <w:num w:numId="31" w16cid:durableId="1536112257">
    <w:abstractNumId w:val="30"/>
  </w:num>
  <w:num w:numId="32" w16cid:durableId="1983390693">
    <w:abstractNumId w:val="25"/>
  </w:num>
  <w:num w:numId="33" w16cid:durableId="471559181">
    <w:abstractNumId w:val="10"/>
  </w:num>
  <w:num w:numId="34" w16cid:durableId="104541963">
    <w:abstractNumId w:val="34"/>
  </w:num>
  <w:num w:numId="35" w16cid:durableId="739671950">
    <w:abstractNumId w:val="7"/>
  </w:num>
  <w:num w:numId="36" w16cid:durableId="835925277">
    <w:abstractNumId w:val="7"/>
    <w:lvlOverride w:ilvl="0">
      <w:startOverride w:val="1"/>
    </w:lvlOverride>
  </w:num>
  <w:num w:numId="37" w16cid:durableId="1963615054">
    <w:abstractNumId w:val="7"/>
    <w:lvlOverride w:ilvl="0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7E48"/>
    <w:rsid w:val="00014451"/>
    <w:rsid w:val="00014964"/>
    <w:rsid w:val="00022E2E"/>
    <w:rsid w:val="00024C1B"/>
    <w:rsid w:val="0002573D"/>
    <w:rsid w:val="00031A93"/>
    <w:rsid w:val="00032108"/>
    <w:rsid w:val="00033288"/>
    <w:rsid w:val="0003654F"/>
    <w:rsid w:val="00037BE2"/>
    <w:rsid w:val="00042DFC"/>
    <w:rsid w:val="0004345E"/>
    <w:rsid w:val="000501EA"/>
    <w:rsid w:val="000518EB"/>
    <w:rsid w:val="00052685"/>
    <w:rsid w:val="000532C5"/>
    <w:rsid w:val="00064C84"/>
    <w:rsid w:val="00066C5A"/>
    <w:rsid w:val="000743A6"/>
    <w:rsid w:val="00077BFB"/>
    <w:rsid w:val="0008062E"/>
    <w:rsid w:val="00080BE0"/>
    <w:rsid w:val="00082C5A"/>
    <w:rsid w:val="00085B9F"/>
    <w:rsid w:val="00085CBC"/>
    <w:rsid w:val="00086A13"/>
    <w:rsid w:val="000908CE"/>
    <w:rsid w:val="00090E10"/>
    <w:rsid w:val="00091913"/>
    <w:rsid w:val="0009224B"/>
    <w:rsid w:val="00092F55"/>
    <w:rsid w:val="0009454F"/>
    <w:rsid w:val="00095A46"/>
    <w:rsid w:val="000976E0"/>
    <w:rsid w:val="000A25C0"/>
    <w:rsid w:val="000A2764"/>
    <w:rsid w:val="000A2F6E"/>
    <w:rsid w:val="000A3A57"/>
    <w:rsid w:val="000A3B1B"/>
    <w:rsid w:val="000A3EF2"/>
    <w:rsid w:val="000B073B"/>
    <w:rsid w:val="000B42C0"/>
    <w:rsid w:val="000B4B06"/>
    <w:rsid w:val="000C2E57"/>
    <w:rsid w:val="000C3508"/>
    <w:rsid w:val="000C6EBA"/>
    <w:rsid w:val="000D47FC"/>
    <w:rsid w:val="000D5EE4"/>
    <w:rsid w:val="000E04F8"/>
    <w:rsid w:val="000E22C2"/>
    <w:rsid w:val="000E36E9"/>
    <w:rsid w:val="000E47F9"/>
    <w:rsid w:val="000E6FAB"/>
    <w:rsid w:val="000F172A"/>
    <w:rsid w:val="000F4805"/>
    <w:rsid w:val="000F64DB"/>
    <w:rsid w:val="000F7D82"/>
    <w:rsid w:val="00104CB5"/>
    <w:rsid w:val="0011097D"/>
    <w:rsid w:val="001126F2"/>
    <w:rsid w:val="00113E70"/>
    <w:rsid w:val="00117C80"/>
    <w:rsid w:val="00122349"/>
    <w:rsid w:val="00123917"/>
    <w:rsid w:val="0012436D"/>
    <w:rsid w:val="00126264"/>
    <w:rsid w:val="001266FB"/>
    <w:rsid w:val="00126C6E"/>
    <w:rsid w:val="00127B24"/>
    <w:rsid w:val="00127FD2"/>
    <w:rsid w:val="00133D38"/>
    <w:rsid w:val="00135FBF"/>
    <w:rsid w:val="001363D4"/>
    <w:rsid w:val="001366B0"/>
    <w:rsid w:val="0014097B"/>
    <w:rsid w:val="001425D9"/>
    <w:rsid w:val="001438C9"/>
    <w:rsid w:val="001448FE"/>
    <w:rsid w:val="001453E0"/>
    <w:rsid w:val="00145B4D"/>
    <w:rsid w:val="0015139F"/>
    <w:rsid w:val="0015413E"/>
    <w:rsid w:val="001618FA"/>
    <w:rsid w:val="00162333"/>
    <w:rsid w:val="00163C7B"/>
    <w:rsid w:val="00167CBE"/>
    <w:rsid w:val="0018157F"/>
    <w:rsid w:val="0018631F"/>
    <w:rsid w:val="001869D6"/>
    <w:rsid w:val="0018712C"/>
    <w:rsid w:val="00191DBE"/>
    <w:rsid w:val="00194155"/>
    <w:rsid w:val="00194895"/>
    <w:rsid w:val="00196728"/>
    <w:rsid w:val="00196AB9"/>
    <w:rsid w:val="001A16CF"/>
    <w:rsid w:val="001A3941"/>
    <w:rsid w:val="001B369B"/>
    <w:rsid w:val="001B546F"/>
    <w:rsid w:val="001B653C"/>
    <w:rsid w:val="001B73F5"/>
    <w:rsid w:val="001B7622"/>
    <w:rsid w:val="001C1C1B"/>
    <w:rsid w:val="001D4AFE"/>
    <w:rsid w:val="001D576E"/>
    <w:rsid w:val="001D6730"/>
    <w:rsid w:val="001D707D"/>
    <w:rsid w:val="001E4E4A"/>
    <w:rsid w:val="001E5166"/>
    <w:rsid w:val="001F5094"/>
    <w:rsid w:val="001F59AA"/>
    <w:rsid w:val="00202786"/>
    <w:rsid w:val="0020351F"/>
    <w:rsid w:val="002068AC"/>
    <w:rsid w:val="002158C8"/>
    <w:rsid w:val="00215EA4"/>
    <w:rsid w:val="00223A56"/>
    <w:rsid w:val="00230B89"/>
    <w:rsid w:val="00231306"/>
    <w:rsid w:val="002520EE"/>
    <w:rsid w:val="00257159"/>
    <w:rsid w:val="00265A28"/>
    <w:rsid w:val="00266C32"/>
    <w:rsid w:val="00267824"/>
    <w:rsid w:val="002709C4"/>
    <w:rsid w:val="00271C26"/>
    <w:rsid w:val="00273B04"/>
    <w:rsid w:val="00273FB7"/>
    <w:rsid w:val="0028176A"/>
    <w:rsid w:val="00290354"/>
    <w:rsid w:val="00291128"/>
    <w:rsid w:val="0029342F"/>
    <w:rsid w:val="0029568C"/>
    <w:rsid w:val="002A0594"/>
    <w:rsid w:val="002A3435"/>
    <w:rsid w:val="002B0AB6"/>
    <w:rsid w:val="002B22E1"/>
    <w:rsid w:val="002B57A5"/>
    <w:rsid w:val="002B75A2"/>
    <w:rsid w:val="002C2326"/>
    <w:rsid w:val="002C2999"/>
    <w:rsid w:val="002C4725"/>
    <w:rsid w:val="002C6FDC"/>
    <w:rsid w:val="002D2730"/>
    <w:rsid w:val="002D6910"/>
    <w:rsid w:val="002E7147"/>
    <w:rsid w:val="002E767A"/>
    <w:rsid w:val="002F0CDD"/>
    <w:rsid w:val="002F3F40"/>
    <w:rsid w:val="002F739C"/>
    <w:rsid w:val="003006F3"/>
    <w:rsid w:val="00301F0D"/>
    <w:rsid w:val="00301F8A"/>
    <w:rsid w:val="003036D8"/>
    <w:rsid w:val="00303B89"/>
    <w:rsid w:val="00304F23"/>
    <w:rsid w:val="003053D9"/>
    <w:rsid w:val="00305AA0"/>
    <w:rsid w:val="00306412"/>
    <w:rsid w:val="00311E8A"/>
    <w:rsid w:val="0031672E"/>
    <w:rsid w:val="00321B72"/>
    <w:rsid w:val="003229DC"/>
    <w:rsid w:val="003310FF"/>
    <w:rsid w:val="003400BE"/>
    <w:rsid w:val="00345C7F"/>
    <w:rsid w:val="00347C90"/>
    <w:rsid w:val="003519BA"/>
    <w:rsid w:val="00351A75"/>
    <w:rsid w:val="0035255E"/>
    <w:rsid w:val="00353F0B"/>
    <w:rsid w:val="003547FA"/>
    <w:rsid w:val="003571E1"/>
    <w:rsid w:val="00360120"/>
    <w:rsid w:val="00366C71"/>
    <w:rsid w:val="00373957"/>
    <w:rsid w:val="00374D9A"/>
    <w:rsid w:val="003802FE"/>
    <w:rsid w:val="003823F4"/>
    <w:rsid w:val="003838BC"/>
    <w:rsid w:val="00387073"/>
    <w:rsid w:val="0038752F"/>
    <w:rsid w:val="00387C2D"/>
    <w:rsid w:val="003913F3"/>
    <w:rsid w:val="00393720"/>
    <w:rsid w:val="003951A1"/>
    <w:rsid w:val="003977D5"/>
    <w:rsid w:val="0039782C"/>
    <w:rsid w:val="003A35B6"/>
    <w:rsid w:val="003A6AF6"/>
    <w:rsid w:val="003A7732"/>
    <w:rsid w:val="003A7A71"/>
    <w:rsid w:val="003B13C0"/>
    <w:rsid w:val="003B1DC7"/>
    <w:rsid w:val="003B298D"/>
    <w:rsid w:val="003B64D1"/>
    <w:rsid w:val="003B67A2"/>
    <w:rsid w:val="003B69BB"/>
    <w:rsid w:val="003B6EE6"/>
    <w:rsid w:val="003B7DDE"/>
    <w:rsid w:val="003C47F7"/>
    <w:rsid w:val="003C4A30"/>
    <w:rsid w:val="003C4CFC"/>
    <w:rsid w:val="003C5DD0"/>
    <w:rsid w:val="003C7EBE"/>
    <w:rsid w:val="003D0CA8"/>
    <w:rsid w:val="003D1ED3"/>
    <w:rsid w:val="003D30B6"/>
    <w:rsid w:val="003D43FD"/>
    <w:rsid w:val="003D5C4F"/>
    <w:rsid w:val="003E54CA"/>
    <w:rsid w:val="003F0149"/>
    <w:rsid w:val="003F0F2F"/>
    <w:rsid w:val="003F0FBA"/>
    <w:rsid w:val="003F121F"/>
    <w:rsid w:val="003F156E"/>
    <w:rsid w:val="003F16F1"/>
    <w:rsid w:val="003F2DEA"/>
    <w:rsid w:val="003F4EE4"/>
    <w:rsid w:val="003F660A"/>
    <w:rsid w:val="00401B20"/>
    <w:rsid w:val="00402441"/>
    <w:rsid w:val="00402C64"/>
    <w:rsid w:val="00403F84"/>
    <w:rsid w:val="00412623"/>
    <w:rsid w:val="00424DD8"/>
    <w:rsid w:val="0042593A"/>
    <w:rsid w:val="004269C1"/>
    <w:rsid w:val="00427F77"/>
    <w:rsid w:val="00430152"/>
    <w:rsid w:val="0043042E"/>
    <w:rsid w:val="00435D43"/>
    <w:rsid w:val="004364E6"/>
    <w:rsid w:val="00441343"/>
    <w:rsid w:val="00442219"/>
    <w:rsid w:val="00443705"/>
    <w:rsid w:val="00443E6B"/>
    <w:rsid w:val="004446D3"/>
    <w:rsid w:val="004471E1"/>
    <w:rsid w:val="00451207"/>
    <w:rsid w:val="004524C6"/>
    <w:rsid w:val="004532A3"/>
    <w:rsid w:val="00454F41"/>
    <w:rsid w:val="00456821"/>
    <w:rsid w:val="00460544"/>
    <w:rsid w:val="0046077F"/>
    <w:rsid w:val="00464124"/>
    <w:rsid w:val="00471C67"/>
    <w:rsid w:val="004720C4"/>
    <w:rsid w:val="00474BF6"/>
    <w:rsid w:val="00474F9E"/>
    <w:rsid w:val="00475B3A"/>
    <w:rsid w:val="00486FB4"/>
    <w:rsid w:val="0049025B"/>
    <w:rsid w:val="00497E38"/>
    <w:rsid w:val="004B0B9F"/>
    <w:rsid w:val="004B2AD0"/>
    <w:rsid w:val="004B3047"/>
    <w:rsid w:val="004B4103"/>
    <w:rsid w:val="004B67AD"/>
    <w:rsid w:val="004B6AE8"/>
    <w:rsid w:val="004C07D9"/>
    <w:rsid w:val="004C0CB6"/>
    <w:rsid w:val="004C1C97"/>
    <w:rsid w:val="004C4F5E"/>
    <w:rsid w:val="004C604D"/>
    <w:rsid w:val="004C7B1B"/>
    <w:rsid w:val="004E06CA"/>
    <w:rsid w:val="004E5157"/>
    <w:rsid w:val="004F0692"/>
    <w:rsid w:val="004F19EC"/>
    <w:rsid w:val="004F2463"/>
    <w:rsid w:val="004F2FAD"/>
    <w:rsid w:val="004F4016"/>
    <w:rsid w:val="004F5D02"/>
    <w:rsid w:val="004F6D30"/>
    <w:rsid w:val="00503BEE"/>
    <w:rsid w:val="0051056B"/>
    <w:rsid w:val="0051242B"/>
    <w:rsid w:val="00514AF3"/>
    <w:rsid w:val="005155A2"/>
    <w:rsid w:val="005174AB"/>
    <w:rsid w:val="00520EC9"/>
    <w:rsid w:val="005257FC"/>
    <w:rsid w:val="005272B7"/>
    <w:rsid w:val="0053089C"/>
    <w:rsid w:val="0053209A"/>
    <w:rsid w:val="005337E7"/>
    <w:rsid w:val="0053636E"/>
    <w:rsid w:val="00537E20"/>
    <w:rsid w:val="00543FC2"/>
    <w:rsid w:val="00546FAF"/>
    <w:rsid w:val="005500A2"/>
    <w:rsid w:val="00551EB2"/>
    <w:rsid w:val="00552B9D"/>
    <w:rsid w:val="0055358D"/>
    <w:rsid w:val="00555234"/>
    <w:rsid w:val="005563DF"/>
    <w:rsid w:val="005575BF"/>
    <w:rsid w:val="005633A5"/>
    <w:rsid w:val="00566B50"/>
    <w:rsid w:val="005708B4"/>
    <w:rsid w:val="00574DD0"/>
    <w:rsid w:val="00576020"/>
    <w:rsid w:val="00576384"/>
    <w:rsid w:val="005810EA"/>
    <w:rsid w:val="00581E69"/>
    <w:rsid w:val="00582E86"/>
    <w:rsid w:val="00590EB0"/>
    <w:rsid w:val="00593DFD"/>
    <w:rsid w:val="0059443C"/>
    <w:rsid w:val="00596D0E"/>
    <w:rsid w:val="005A3CCB"/>
    <w:rsid w:val="005A52CF"/>
    <w:rsid w:val="005A5F6B"/>
    <w:rsid w:val="005A7020"/>
    <w:rsid w:val="005A7F7C"/>
    <w:rsid w:val="005B0961"/>
    <w:rsid w:val="005B1C3D"/>
    <w:rsid w:val="005B43E8"/>
    <w:rsid w:val="005B4CBA"/>
    <w:rsid w:val="005B79EA"/>
    <w:rsid w:val="005C1671"/>
    <w:rsid w:val="005C2844"/>
    <w:rsid w:val="005C5FBC"/>
    <w:rsid w:val="005C6060"/>
    <w:rsid w:val="005D0F9D"/>
    <w:rsid w:val="005D4202"/>
    <w:rsid w:val="005D5BDD"/>
    <w:rsid w:val="005E19C3"/>
    <w:rsid w:val="005E2A34"/>
    <w:rsid w:val="005E4B04"/>
    <w:rsid w:val="005E7612"/>
    <w:rsid w:val="005E7C0E"/>
    <w:rsid w:val="005F06F3"/>
    <w:rsid w:val="005F1B4D"/>
    <w:rsid w:val="005F3A42"/>
    <w:rsid w:val="005F3FB6"/>
    <w:rsid w:val="005F4C85"/>
    <w:rsid w:val="0060046C"/>
    <w:rsid w:val="00600D90"/>
    <w:rsid w:val="00600F43"/>
    <w:rsid w:val="0060179A"/>
    <w:rsid w:val="00602298"/>
    <w:rsid w:val="00602562"/>
    <w:rsid w:val="006026C9"/>
    <w:rsid w:val="00606FFD"/>
    <w:rsid w:val="00611DF5"/>
    <w:rsid w:val="006174AA"/>
    <w:rsid w:val="00622B67"/>
    <w:rsid w:val="00624169"/>
    <w:rsid w:val="00624179"/>
    <w:rsid w:val="00625307"/>
    <w:rsid w:val="006314CD"/>
    <w:rsid w:val="00632906"/>
    <w:rsid w:val="00634CB2"/>
    <w:rsid w:val="006354D1"/>
    <w:rsid w:val="006365AF"/>
    <w:rsid w:val="006370BE"/>
    <w:rsid w:val="0063728C"/>
    <w:rsid w:val="00640489"/>
    <w:rsid w:val="00642C92"/>
    <w:rsid w:val="00644716"/>
    <w:rsid w:val="006476EF"/>
    <w:rsid w:val="006515DE"/>
    <w:rsid w:val="006515E8"/>
    <w:rsid w:val="00652F86"/>
    <w:rsid w:val="00657EEC"/>
    <w:rsid w:val="0066037A"/>
    <w:rsid w:val="00660C65"/>
    <w:rsid w:val="006628A8"/>
    <w:rsid w:val="006647B8"/>
    <w:rsid w:val="00665C91"/>
    <w:rsid w:val="006679B1"/>
    <w:rsid w:val="006727EA"/>
    <w:rsid w:val="0067387F"/>
    <w:rsid w:val="00676670"/>
    <w:rsid w:val="006903B1"/>
    <w:rsid w:val="00690F3A"/>
    <w:rsid w:val="006926EF"/>
    <w:rsid w:val="00693007"/>
    <w:rsid w:val="00694C0A"/>
    <w:rsid w:val="00696CDD"/>
    <w:rsid w:val="006A7E5F"/>
    <w:rsid w:val="006B1C8A"/>
    <w:rsid w:val="006B21A9"/>
    <w:rsid w:val="006B247D"/>
    <w:rsid w:val="006B3357"/>
    <w:rsid w:val="006B4EDF"/>
    <w:rsid w:val="006B7B90"/>
    <w:rsid w:val="006C1405"/>
    <w:rsid w:val="006C14AC"/>
    <w:rsid w:val="006C3016"/>
    <w:rsid w:val="006C64E7"/>
    <w:rsid w:val="006C69A2"/>
    <w:rsid w:val="006C772D"/>
    <w:rsid w:val="006D1DB3"/>
    <w:rsid w:val="006D41F2"/>
    <w:rsid w:val="006D75F6"/>
    <w:rsid w:val="006E04AD"/>
    <w:rsid w:val="006E44CA"/>
    <w:rsid w:val="006E76AA"/>
    <w:rsid w:val="006E7FA4"/>
    <w:rsid w:val="006F0DD6"/>
    <w:rsid w:val="006F2578"/>
    <w:rsid w:val="006F6B3C"/>
    <w:rsid w:val="00700A04"/>
    <w:rsid w:val="00701683"/>
    <w:rsid w:val="00711A8C"/>
    <w:rsid w:val="00712A08"/>
    <w:rsid w:val="00721BAC"/>
    <w:rsid w:val="00722CDE"/>
    <w:rsid w:val="00725290"/>
    <w:rsid w:val="00725A3A"/>
    <w:rsid w:val="007330D7"/>
    <w:rsid w:val="007335C9"/>
    <w:rsid w:val="00740AE1"/>
    <w:rsid w:val="00744A5E"/>
    <w:rsid w:val="00744C42"/>
    <w:rsid w:val="00747432"/>
    <w:rsid w:val="00750D8E"/>
    <w:rsid w:val="00751857"/>
    <w:rsid w:val="00753723"/>
    <w:rsid w:val="00755E3A"/>
    <w:rsid w:val="00762692"/>
    <w:rsid w:val="00763788"/>
    <w:rsid w:val="00764A30"/>
    <w:rsid w:val="00771ADB"/>
    <w:rsid w:val="0077218A"/>
    <w:rsid w:val="00773729"/>
    <w:rsid w:val="007742B5"/>
    <w:rsid w:val="00776D6C"/>
    <w:rsid w:val="007812B1"/>
    <w:rsid w:val="007819F0"/>
    <w:rsid w:val="0078653B"/>
    <w:rsid w:val="007913D3"/>
    <w:rsid w:val="007A1017"/>
    <w:rsid w:val="007A11F7"/>
    <w:rsid w:val="007A292C"/>
    <w:rsid w:val="007A317C"/>
    <w:rsid w:val="007A442B"/>
    <w:rsid w:val="007A68BD"/>
    <w:rsid w:val="007B2993"/>
    <w:rsid w:val="007B3DBF"/>
    <w:rsid w:val="007C40F2"/>
    <w:rsid w:val="007C5495"/>
    <w:rsid w:val="007C59EA"/>
    <w:rsid w:val="007C6461"/>
    <w:rsid w:val="007D0412"/>
    <w:rsid w:val="007D1B43"/>
    <w:rsid w:val="007D38F1"/>
    <w:rsid w:val="007D52EF"/>
    <w:rsid w:val="007E2F52"/>
    <w:rsid w:val="007E3629"/>
    <w:rsid w:val="007E448F"/>
    <w:rsid w:val="007E458D"/>
    <w:rsid w:val="007F191B"/>
    <w:rsid w:val="007F1C15"/>
    <w:rsid w:val="007F4149"/>
    <w:rsid w:val="007F5F52"/>
    <w:rsid w:val="007F6A81"/>
    <w:rsid w:val="007F71CF"/>
    <w:rsid w:val="007F73AC"/>
    <w:rsid w:val="008038CB"/>
    <w:rsid w:val="00804452"/>
    <w:rsid w:val="00806415"/>
    <w:rsid w:val="0081114C"/>
    <w:rsid w:val="008115BF"/>
    <w:rsid w:val="008159F3"/>
    <w:rsid w:val="00816AA6"/>
    <w:rsid w:val="00824D50"/>
    <w:rsid w:val="00824D66"/>
    <w:rsid w:val="00827468"/>
    <w:rsid w:val="008331E8"/>
    <w:rsid w:val="008356A6"/>
    <w:rsid w:val="0083788E"/>
    <w:rsid w:val="008407D9"/>
    <w:rsid w:val="00843789"/>
    <w:rsid w:val="00846FAB"/>
    <w:rsid w:val="0085193E"/>
    <w:rsid w:val="00854528"/>
    <w:rsid w:val="00857520"/>
    <w:rsid w:val="0086063B"/>
    <w:rsid w:val="00861151"/>
    <w:rsid w:val="00861DE6"/>
    <w:rsid w:val="008624AD"/>
    <w:rsid w:val="0086276A"/>
    <w:rsid w:val="00862F04"/>
    <w:rsid w:val="00866139"/>
    <w:rsid w:val="00871923"/>
    <w:rsid w:val="0087316B"/>
    <w:rsid w:val="0087551B"/>
    <w:rsid w:val="00877978"/>
    <w:rsid w:val="00882ED6"/>
    <w:rsid w:val="008841F5"/>
    <w:rsid w:val="00884B1E"/>
    <w:rsid w:val="008921E4"/>
    <w:rsid w:val="00892932"/>
    <w:rsid w:val="00896C69"/>
    <w:rsid w:val="00896DCD"/>
    <w:rsid w:val="008978EF"/>
    <w:rsid w:val="00897C4D"/>
    <w:rsid w:val="008A11CE"/>
    <w:rsid w:val="008A1F76"/>
    <w:rsid w:val="008A1F7D"/>
    <w:rsid w:val="008A4C28"/>
    <w:rsid w:val="008A64BA"/>
    <w:rsid w:val="008A71BD"/>
    <w:rsid w:val="008A7470"/>
    <w:rsid w:val="008A7584"/>
    <w:rsid w:val="008A77E7"/>
    <w:rsid w:val="008A7A16"/>
    <w:rsid w:val="008B0118"/>
    <w:rsid w:val="008B4758"/>
    <w:rsid w:val="008B7108"/>
    <w:rsid w:val="008C45B9"/>
    <w:rsid w:val="008D3232"/>
    <w:rsid w:val="008D6CC8"/>
    <w:rsid w:val="008E3F20"/>
    <w:rsid w:val="008E4101"/>
    <w:rsid w:val="008E5D55"/>
    <w:rsid w:val="008E6C41"/>
    <w:rsid w:val="008E779B"/>
    <w:rsid w:val="008F3E3E"/>
    <w:rsid w:val="008F48A6"/>
    <w:rsid w:val="008F7602"/>
    <w:rsid w:val="00900455"/>
    <w:rsid w:val="00910436"/>
    <w:rsid w:val="00910545"/>
    <w:rsid w:val="0091349F"/>
    <w:rsid w:val="00913A66"/>
    <w:rsid w:val="009143D7"/>
    <w:rsid w:val="00915D60"/>
    <w:rsid w:val="00916282"/>
    <w:rsid w:val="00917068"/>
    <w:rsid w:val="00920533"/>
    <w:rsid w:val="00931A4B"/>
    <w:rsid w:val="00932EFC"/>
    <w:rsid w:val="009345B1"/>
    <w:rsid w:val="009348CE"/>
    <w:rsid w:val="009414F2"/>
    <w:rsid w:val="009447AB"/>
    <w:rsid w:val="00944950"/>
    <w:rsid w:val="009462DC"/>
    <w:rsid w:val="00946AEE"/>
    <w:rsid w:val="009544C4"/>
    <w:rsid w:val="00954E26"/>
    <w:rsid w:val="00955AF2"/>
    <w:rsid w:val="00956490"/>
    <w:rsid w:val="009640CE"/>
    <w:rsid w:val="009641BD"/>
    <w:rsid w:val="00964486"/>
    <w:rsid w:val="00964BF2"/>
    <w:rsid w:val="0096638A"/>
    <w:rsid w:val="00966748"/>
    <w:rsid w:val="0096725C"/>
    <w:rsid w:val="009722E0"/>
    <w:rsid w:val="009731C8"/>
    <w:rsid w:val="00974E6D"/>
    <w:rsid w:val="009752D2"/>
    <w:rsid w:val="00983B0A"/>
    <w:rsid w:val="00985E56"/>
    <w:rsid w:val="0098782A"/>
    <w:rsid w:val="009956A7"/>
    <w:rsid w:val="00995D2A"/>
    <w:rsid w:val="009974C4"/>
    <w:rsid w:val="009A1B6B"/>
    <w:rsid w:val="009A26F8"/>
    <w:rsid w:val="009A38D3"/>
    <w:rsid w:val="009A5C04"/>
    <w:rsid w:val="009A7569"/>
    <w:rsid w:val="009B0924"/>
    <w:rsid w:val="009B361C"/>
    <w:rsid w:val="009B5FBC"/>
    <w:rsid w:val="009C2B4A"/>
    <w:rsid w:val="009C665A"/>
    <w:rsid w:val="009C68D9"/>
    <w:rsid w:val="009C6E87"/>
    <w:rsid w:val="009D00CF"/>
    <w:rsid w:val="009D52B0"/>
    <w:rsid w:val="009E18C2"/>
    <w:rsid w:val="009E2221"/>
    <w:rsid w:val="009E3768"/>
    <w:rsid w:val="009E3787"/>
    <w:rsid w:val="009E49A0"/>
    <w:rsid w:val="009E7EEC"/>
    <w:rsid w:val="009F194F"/>
    <w:rsid w:val="009F62F3"/>
    <w:rsid w:val="00A07804"/>
    <w:rsid w:val="00A11E32"/>
    <w:rsid w:val="00A1318C"/>
    <w:rsid w:val="00A15A64"/>
    <w:rsid w:val="00A16B07"/>
    <w:rsid w:val="00A1768E"/>
    <w:rsid w:val="00A17B72"/>
    <w:rsid w:val="00A30B59"/>
    <w:rsid w:val="00A33E0F"/>
    <w:rsid w:val="00A347F8"/>
    <w:rsid w:val="00A35994"/>
    <w:rsid w:val="00A404C9"/>
    <w:rsid w:val="00A40F98"/>
    <w:rsid w:val="00A416F4"/>
    <w:rsid w:val="00A42A26"/>
    <w:rsid w:val="00A50EDD"/>
    <w:rsid w:val="00A538A7"/>
    <w:rsid w:val="00A541B8"/>
    <w:rsid w:val="00A54D88"/>
    <w:rsid w:val="00A55E7B"/>
    <w:rsid w:val="00A61398"/>
    <w:rsid w:val="00A62543"/>
    <w:rsid w:val="00A66DF3"/>
    <w:rsid w:val="00A71501"/>
    <w:rsid w:val="00A74C52"/>
    <w:rsid w:val="00A75FDE"/>
    <w:rsid w:val="00A7753E"/>
    <w:rsid w:val="00A84015"/>
    <w:rsid w:val="00A918C1"/>
    <w:rsid w:val="00A91AA2"/>
    <w:rsid w:val="00A91C0B"/>
    <w:rsid w:val="00A92BE1"/>
    <w:rsid w:val="00A93DA8"/>
    <w:rsid w:val="00A94F65"/>
    <w:rsid w:val="00A95A7D"/>
    <w:rsid w:val="00A97F85"/>
    <w:rsid w:val="00AA0CC3"/>
    <w:rsid w:val="00AB1572"/>
    <w:rsid w:val="00AC0798"/>
    <w:rsid w:val="00AC1EFA"/>
    <w:rsid w:val="00AC32BD"/>
    <w:rsid w:val="00AC4A7F"/>
    <w:rsid w:val="00AC55AC"/>
    <w:rsid w:val="00AC5A4D"/>
    <w:rsid w:val="00AD0B53"/>
    <w:rsid w:val="00AD3009"/>
    <w:rsid w:val="00AE03F6"/>
    <w:rsid w:val="00AE2269"/>
    <w:rsid w:val="00AE2D48"/>
    <w:rsid w:val="00AE322B"/>
    <w:rsid w:val="00AE3343"/>
    <w:rsid w:val="00AE35FF"/>
    <w:rsid w:val="00AE7534"/>
    <w:rsid w:val="00AE7585"/>
    <w:rsid w:val="00AF25BE"/>
    <w:rsid w:val="00AF444C"/>
    <w:rsid w:val="00AF47D1"/>
    <w:rsid w:val="00AF70EF"/>
    <w:rsid w:val="00AF7C98"/>
    <w:rsid w:val="00B04A16"/>
    <w:rsid w:val="00B06866"/>
    <w:rsid w:val="00B070D2"/>
    <w:rsid w:val="00B07809"/>
    <w:rsid w:val="00B11A89"/>
    <w:rsid w:val="00B15D63"/>
    <w:rsid w:val="00B15E50"/>
    <w:rsid w:val="00B160DB"/>
    <w:rsid w:val="00B20BF6"/>
    <w:rsid w:val="00B20C6E"/>
    <w:rsid w:val="00B23A77"/>
    <w:rsid w:val="00B35C3F"/>
    <w:rsid w:val="00B37A65"/>
    <w:rsid w:val="00B41661"/>
    <w:rsid w:val="00B41A1D"/>
    <w:rsid w:val="00B42AB9"/>
    <w:rsid w:val="00B43589"/>
    <w:rsid w:val="00B45A0C"/>
    <w:rsid w:val="00B45B89"/>
    <w:rsid w:val="00B462B9"/>
    <w:rsid w:val="00B46967"/>
    <w:rsid w:val="00B46993"/>
    <w:rsid w:val="00B469D6"/>
    <w:rsid w:val="00B527F4"/>
    <w:rsid w:val="00B529EE"/>
    <w:rsid w:val="00B543A7"/>
    <w:rsid w:val="00B56A03"/>
    <w:rsid w:val="00B60E32"/>
    <w:rsid w:val="00B8399F"/>
    <w:rsid w:val="00B84143"/>
    <w:rsid w:val="00B848AB"/>
    <w:rsid w:val="00B86CA3"/>
    <w:rsid w:val="00B9032A"/>
    <w:rsid w:val="00B90495"/>
    <w:rsid w:val="00B90E4B"/>
    <w:rsid w:val="00B92F81"/>
    <w:rsid w:val="00BA12F9"/>
    <w:rsid w:val="00BA141F"/>
    <w:rsid w:val="00BA4AF6"/>
    <w:rsid w:val="00BA4D53"/>
    <w:rsid w:val="00BA559E"/>
    <w:rsid w:val="00BA6F6D"/>
    <w:rsid w:val="00BB45ED"/>
    <w:rsid w:val="00BB71B5"/>
    <w:rsid w:val="00BC6C66"/>
    <w:rsid w:val="00BC7EF5"/>
    <w:rsid w:val="00BD3448"/>
    <w:rsid w:val="00BD4BA3"/>
    <w:rsid w:val="00BD5668"/>
    <w:rsid w:val="00BE17F9"/>
    <w:rsid w:val="00BE281A"/>
    <w:rsid w:val="00BE5986"/>
    <w:rsid w:val="00BE5D5F"/>
    <w:rsid w:val="00BE75E8"/>
    <w:rsid w:val="00BE7777"/>
    <w:rsid w:val="00BF04C1"/>
    <w:rsid w:val="00BF318F"/>
    <w:rsid w:val="00BF33EF"/>
    <w:rsid w:val="00BF4D9C"/>
    <w:rsid w:val="00BF5C8D"/>
    <w:rsid w:val="00C001FA"/>
    <w:rsid w:val="00C01C47"/>
    <w:rsid w:val="00C02793"/>
    <w:rsid w:val="00C04A24"/>
    <w:rsid w:val="00C05148"/>
    <w:rsid w:val="00C105A6"/>
    <w:rsid w:val="00C137C7"/>
    <w:rsid w:val="00C1691D"/>
    <w:rsid w:val="00C172A1"/>
    <w:rsid w:val="00C21779"/>
    <w:rsid w:val="00C23834"/>
    <w:rsid w:val="00C26691"/>
    <w:rsid w:val="00C307CD"/>
    <w:rsid w:val="00C35616"/>
    <w:rsid w:val="00C4125F"/>
    <w:rsid w:val="00C41FAE"/>
    <w:rsid w:val="00C4415B"/>
    <w:rsid w:val="00C4420C"/>
    <w:rsid w:val="00C446FE"/>
    <w:rsid w:val="00C45393"/>
    <w:rsid w:val="00C455CA"/>
    <w:rsid w:val="00C466D8"/>
    <w:rsid w:val="00C50E4C"/>
    <w:rsid w:val="00C53913"/>
    <w:rsid w:val="00C55EB3"/>
    <w:rsid w:val="00C64453"/>
    <w:rsid w:val="00C652C7"/>
    <w:rsid w:val="00C67A7D"/>
    <w:rsid w:val="00C70411"/>
    <w:rsid w:val="00C72A8D"/>
    <w:rsid w:val="00C75AE6"/>
    <w:rsid w:val="00C7619F"/>
    <w:rsid w:val="00C76BAC"/>
    <w:rsid w:val="00C77C04"/>
    <w:rsid w:val="00C801DF"/>
    <w:rsid w:val="00C80AEE"/>
    <w:rsid w:val="00C81F8D"/>
    <w:rsid w:val="00C85BEE"/>
    <w:rsid w:val="00C86365"/>
    <w:rsid w:val="00C902FF"/>
    <w:rsid w:val="00C91522"/>
    <w:rsid w:val="00C91594"/>
    <w:rsid w:val="00C94425"/>
    <w:rsid w:val="00C95118"/>
    <w:rsid w:val="00C95387"/>
    <w:rsid w:val="00C964DF"/>
    <w:rsid w:val="00C96D1D"/>
    <w:rsid w:val="00CA0007"/>
    <w:rsid w:val="00CA076C"/>
    <w:rsid w:val="00CA1DB6"/>
    <w:rsid w:val="00CA4BD0"/>
    <w:rsid w:val="00CA4D86"/>
    <w:rsid w:val="00CA6C01"/>
    <w:rsid w:val="00CA762B"/>
    <w:rsid w:val="00CB17B7"/>
    <w:rsid w:val="00CB183C"/>
    <w:rsid w:val="00CB2191"/>
    <w:rsid w:val="00CB3F46"/>
    <w:rsid w:val="00CB456B"/>
    <w:rsid w:val="00CB7B8B"/>
    <w:rsid w:val="00CC1309"/>
    <w:rsid w:val="00CC3667"/>
    <w:rsid w:val="00CC66A0"/>
    <w:rsid w:val="00CD39FA"/>
    <w:rsid w:val="00CD3CC6"/>
    <w:rsid w:val="00CD4A95"/>
    <w:rsid w:val="00CD6F5F"/>
    <w:rsid w:val="00CE0C03"/>
    <w:rsid w:val="00CE111F"/>
    <w:rsid w:val="00CE2E32"/>
    <w:rsid w:val="00CE4AE0"/>
    <w:rsid w:val="00CE5CDF"/>
    <w:rsid w:val="00CE6D12"/>
    <w:rsid w:val="00CE7465"/>
    <w:rsid w:val="00CF099E"/>
    <w:rsid w:val="00CF2DA7"/>
    <w:rsid w:val="00CF3663"/>
    <w:rsid w:val="00CF606C"/>
    <w:rsid w:val="00D025AD"/>
    <w:rsid w:val="00D02BC0"/>
    <w:rsid w:val="00D065A8"/>
    <w:rsid w:val="00D072BC"/>
    <w:rsid w:val="00D10F70"/>
    <w:rsid w:val="00D1152F"/>
    <w:rsid w:val="00D14659"/>
    <w:rsid w:val="00D14959"/>
    <w:rsid w:val="00D17EA7"/>
    <w:rsid w:val="00D20080"/>
    <w:rsid w:val="00D22DCA"/>
    <w:rsid w:val="00D23766"/>
    <w:rsid w:val="00D240F5"/>
    <w:rsid w:val="00D2714A"/>
    <w:rsid w:val="00D2720B"/>
    <w:rsid w:val="00D27BAB"/>
    <w:rsid w:val="00D353C0"/>
    <w:rsid w:val="00D35CAF"/>
    <w:rsid w:val="00D36B4F"/>
    <w:rsid w:val="00D41F6D"/>
    <w:rsid w:val="00D4209D"/>
    <w:rsid w:val="00D43257"/>
    <w:rsid w:val="00D4561D"/>
    <w:rsid w:val="00D46D42"/>
    <w:rsid w:val="00D52DA7"/>
    <w:rsid w:val="00D531A0"/>
    <w:rsid w:val="00D574EA"/>
    <w:rsid w:val="00D60E78"/>
    <w:rsid w:val="00D658F7"/>
    <w:rsid w:val="00D66D04"/>
    <w:rsid w:val="00D677D1"/>
    <w:rsid w:val="00D7084A"/>
    <w:rsid w:val="00D73071"/>
    <w:rsid w:val="00D81C2D"/>
    <w:rsid w:val="00D8297D"/>
    <w:rsid w:val="00D9047A"/>
    <w:rsid w:val="00D934EB"/>
    <w:rsid w:val="00D94391"/>
    <w:rsid w:val="00DA105E"/>
    <w:rsid w:val="00DA14AB"/>
    <w:rsid w:val="00DA2467"/>
    <w:rsid w:val="00DA4761"/>
    <w:rsid w:val="00DA55E3"/>
    <w:rsid w:val="00DB15CA"/>
    <w:rsid w:val="00DB15F3"/>
    <w:rsid w:val="00DB1AD8"/>
    <w:rsid w:val="00DB2FF8"/>
    <w:rsid w:val="00DB55E2"/>
    <w:rsid w:val="00DC1546"/>
    <w:rsid w:val="00DC282D"/>
    <w:rsid w:val="00DD01E9"/>
    <w:rsid w:val="00DD01ED"/>
    <w:rsid w:val="00DD3BF6"/>
    <w:rsid w:val="00DD3C04"/>
    <w:rsid w:val="00DE0CA1"/>
    <w:rsid w:val="00DE118C"/>
    <w:rsid w:val="00DE275E"/>
    <w:rsid w:val="00DE34B6"/>
    <w:rsid w:val="00DF008D"/>
    <w:rsid w:val="00DF3E70"/>
    <w:rsid w:val="00E00CB2"/>
    <w:rsid w:val="00E0114E"/>
    <w:rsid w:val="00E022B5"/>
    <w:rsid w:val="00E0302F"/>
    <w:rsid w:val="00E10792"/>
    <w:rsid w:val="00E11547"/>
    <w:rsid w:val="00E15F9C"/>
    <w:rsid w:val="00E26C8B"/>
    <w:rsid w:val="00E3067C"/>
    <w:rsid w:val="00E30F64"/>
    <w:rsid w:val="00E3145F"/>
    <w:rsid w:val="00E35330"/>
    <w:rsid w:val="00E37C92"/>
    <w:rsid w:val="00E440EB"/>
    <w:rsid w:val="00E45C0D"/>
    <w:rsid w:val="00E52E6D"/>
    <w:rsid w:val="00E54BD7"/>
    <w:rsid w:val="00E55485"/>
    <w:rsid w:val="00E57302"/>
    <w:rsid w:val="00E61094"/>
    <w:rsid w:val="00E637B6"/>
    <w:rsid w:val="00E65E02"/>
    <w:rsid w:val="00E714EA"/>
    <w:rsid w:val="00E72491"/>
    <w:rsid w:val="00E74B05"/>
    <w:rsid w:val="00E74DE2"/>
    <w:rsid w:val="00E77201"/>
    <w:rsid w:val="00E80C44"/>
    <w:rsid w:val="00E85936"/>
    <w:rsid w:val="00E869D9"/>
    <w:rsid w:val="00E90B57"/>
    <w:rsid w:val="00E90C6E"/>
    <w:rsid w:val="00E90C6F"/>
    <w:rsid w:val="00E94454"/>
    <w:rsid w:val="00E951A2"/>
    <w:rsid w:val="00E97905"/>
    <w:rsid w:val="00E97BE2"/>
    <w:rsid w:val="00EA0413"/>
    <w:rsid w:val="00EA06C0"/>
    <w:rsid w:val="00EA20F8"/>
    <w:rsid w:val="00EA3926"/>
    <w:rsid w:val="00EA48F0"/>
    <w:rsid w:val="00EA4D86"/>
    <w:rsid w:val="00EB3602"/>
    <w:rsid w:val="00EB549C"/>
    <w:rsid w:val="00EB6456"/>
    <w:rsid w:val="00EC3E2C"/>
    <w:rsid w:val="00EC4A22"/>
    <w:rsid w:val="00EC5D3A"/>
    <w:rsid w:val="00EC6D81"/>
    <w:rsid w:val="00ED0189"/>
    <w:rsid w:val="00ED468D"/>
    <w:rsid w:val="00ED79FC"/>
    <w:rsid w:val="00EE2E83"/>
    <w:rsid w:val="00EF2666"/>
    <w:rsid w:val="00EF2A2A"/>
    <w:rsid w:val="00EF2FB0"/>
    <w:rsid w:val="00EF36F7"/>
    <w:rsid w:val="00EF6467"/>
    <w:rsid w:val="00EF6517"/>
    <w:rsid w:val="00EF7EC7"/>
    <w:rsid w:val="00F02B4F"/>
    <w:rsid w:val="00F038FF"/>
    <w:rsid w:val="00F03C41"/>
    <w:rsid w:val="00F106BD"/>
    <w:rsid w:val="00F10BEA"/>
    <w:rsid w:val="00F118E1"/>
    <w:rsid w:val="00F119C9"/>
    <w:rsid w:val="00F13211"/>
    <w:rsid w:val="00F13430"/>
    <w:rsid w:val="00F136B1"/>
    <w:rsid w:val="00F15A9B"/>
    <w:rsid w:val="00F17FCF"/>
    <w:rsid w:val="00F204D4"/>
    <w:rsid w:val="00F21100"/>
    <w:rsid w:val="00F246FE"/>
    <w:rsid w:val="00F257F0"/>
    <w:rsid w:val="00F2700D"/>
    <w:rsid w:val="00F34305"/>
    <w:rsid w:val="00F3707C"/>
    <w:rsid w:val="00F40EE1"/>
    <w:rsid w:val="00F43141"/>
    <w:rsid w:val="00F444D4"/>
    <w:rsid w:val="00F44D2E"/>
    <w:rsid w:val="00F454FA"/>
    <w:rsid w:val="00F47387"/>
    <w:rsid w:val="00F52299"/>
    <w:rsid w:val="00F543EB"/>
    <w:rsid w:val="00F55D76"/>
    <w:rsid w:val="00F61136"/>
    <w:rsid w:val="00F65774"/>
    <w:rsid w:val="00F6706F"/>
    <w:rsid w:val="00F7192E"/>
    <w:rsid w:val="00F72501"/>
    <w:rsid w:val="00F81FB6"/>
    <w:rsid w:val="00F84153"/>
    <w:rsid w:val="00F845CA"/>
    <w:rsid w:val="00F84BF8"/>
    <w:rsid w:val="00F8663D"/>
    <w:rsid w:val="00F9199C"/>
    <w:rsid w:val="00F91B11"/>
    <w:rsid w:val="00F93508"/>
    <w:rsid w:val="00F95986"/>
    <w:rsid w:val="00F959F2"/>
    <w:rsid w:val="00F95F36"/>
    <w:rsid w:val="00F96ADA"/>
    <w:rsid w:val="00FA0CC3"/>
    <w:rsid w:val="00FA10F2"/>
    <w:rsid w:val="00FA3528"/>
    <w:rsid w:val="00FA56F8"/>
    <w:rsid w:val="00FB0F81"/>
    <w:rsid w:val="00FB3791"/>
    <w:rsid w:val="00FB70E0"/>
    <w:rsid w:val="00FC180B"/>
    <w:rsid w:val="00FC257F"/>
    <w:rsid w:val="00FD0AC4"/>
    <w:rsid w:val="00FD1737"/>
    <w:rsid w:val="00FD1D88"/>
    <w:rsid w:val="00FD254D"/>
    <w:rsid w:val="00FD2721"/>
    <w:rsid w:val="00FD362C"/>
    <w:rsid w:val="00FD49DC"/>
    <w:rsid w:val="00FE0040"/>
    <w:rsid w:val="00FE28ED"/>
    <w:rsid w:val="00FE4FFE"/>
    <w:rsid w:val="00FE5D13"/>
    <w:rsid w:val="00FF064F"/>
    <w:rsid w:val="00FF3172"/>
    <w:rsid w:val="00FF3970"/>
    <w:rsid w:val="00FF4B75"/>
    <w:rsid w:val="00FF51FF"/>
    <w:rsid w:val="00FF7263"/>
    <w:rsid w:val="4CBE7879"/>
    <w:rsid w:val="57305A9B"/>
    <w:rsid w:val="5B7547D3"/>
    <w:rsid w:val="6FA1B280"/>
    <w:rsid w:val="7BF4B6D0"/>
    <w:rsid w:val="7D4BD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6728"/>
    <w:rPr>
      <w:rFonts w:asciiTheme="majorHAnsi" w:hAnsiTheme="majorHAnsi"/>
    </w:rPr>
  </w:style>
  <w:style w:type="paragraph" w:styleId="Nadpis1">
    <w:name w:val="heading 1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79EA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eastAsiaTheme="majorEastAsia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3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qFormat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spacing w:before="360" w:after="0"/>
    </w:pPr>
    <w:rPr>
      <w:rFonts w:cstheme="majorHAnsi"/>
      <w:b/>
      <w:bCs/>
      <w:caps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before="240" w:after="0"/>
    </w:pPr>
    <w:rPr>
      <w:rFonts w:cstheme="minorHAnsi"/>
      <w:b/>
      <w:bC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0"/>
      <w:ind w:left="220"/>
    </w:pPr>
    <w:rPr>
      <w:rFonts w:cstheme="minorHAnsi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1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4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asciiTheme="majorHAnsi" w:eastAsia="Calibri" w:hAnsiTheme="majorHAnsi" w:cstheme="minorHAnsi"/>
    </w:rPr>
  </w:style>
  <w:style w:type="character" w:customStyle="1" w:styleId="normaltextrun">
    <w:name w:val="normaltextrun"/>
    <w:basedOn w:val="Standardnpsmoodstavce"/>
    <w:rsid w:val="00F84BF8"/>
  </w:style>
  <w:style w:type="character" w:styleId="Nevyeenzmnka">
    <w:name w:val="Unresolved Mention"/>
    <w:basedOn w:val="Standardnpsmoodstavce"/>
    <w:uiPriority w:val="99"/>
    <w:semiHidden/>
    <w:unhideWhenUsed/>
    <w:rsid w:val="00F84BF8"/>
    <w:rPr>
      <w:color w:val="605E5C"/>
      <w:shd w:val="clear" w:color="auto" w:fill="E1DFDD"/>
    </w:rPr>
  </w:style>
  <w:style w:type="paragraph" w:customStyle="1" w:styleId="Default">
    <w:name w:val="Default"/>
    <w:rsid w:val="00E90B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link w:val="BezmezerChar"/>
    <w:uiPriority w:val="1"/>
    <w:qFormat/>
    <w:rsid w:val="00257159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257159"/>
    <w:rPr>
      <w:rFonts w:eastAsiaTheme="minorEastAsia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98782A"/>
    <w:pPr>
      <w:spacing w:after="0"/>
      <w:ind w:left="440"/>
    </w:pPr>
    <w:rPr>
      <w:rFonts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98782A"/>
    <w:pPr>
      <w:spacing w:after="0"/>
      <w:ind w:left="660"/>
    </w:pPr>
    <w:rPr>
      <w:rFonts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98782A"/>
    <w:pPr>
      <w:spacing w:after="0"/>
      <w:ind w:left="880"/>
    </w:pPr>
    <w:rPr>
      <w:rFonts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98782A"/>
    <w:pPr>
      <w:spacing w:after="0"/>
      <w:ind w:left="1100"/>
    </w:pPr>
    <w:rPr>
      <w:rFonts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98782A"/>
    <w:pPr>
      <w:spacing w:after="0"/>
      <w:ind w:left="1320"/>
    </w:pPr>
    <w:rPr>
      <w:rFonts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98782A"/>
    <w:pPr>
      <w:spacing w:after="0"/>
      <w:ind w:left="1540"/>
    </w:pPr>
    <w:rPr>
      <w:rFonts w:cstheme="minorHAnsi"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5268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52685"/>
    <w:rPr>
      <w:rFonts w:asciiTheme="majorHAnsi" w:hAnsiTheme="majorHAnsi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052685"/>
    <w:rPr>
      <w:vertAlign w:val="superscript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79E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Zkladntext">
    <w:name w:val="Body Text"/>
    <w:basedOn w:val="Normln"/>
    <w:link w:val="ZkladntextChar"/>
    <w:rsid w:val="00AC4A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AC4A7F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customStyle="1" w:styleId="l5">
    <w:name w:val="l5"/>
    <w:basedOn w:val="Normln"/>
    <w:rsid w:val="00690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690F3A"/>
    <w:rPr>
      <w:i/>
      <w:iCs/>
    </w:rPr>
  </w:style>
  <w:style w:type="paragraph" w:customStyle="1" w:styleId="l6">
    <w:name w:val="l6"/>
    <w:basedOn w:val="Normln"/>
    <w:rsid w:val="00690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3">
    <w:name w:val="l3"/>
    <w:basedOn w:val="Normln"/>
    <w:rsid w:val="00690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976E0"/>
    <w:pPr>
      <w:spacing w:after="0" w:line="240" w:lineRule="auto"/>
    </w:pPr>
    <w:rPr>
      <w:rFonts w:asciiTheme="majorHAnsi" w:hAnsiTheme="majorHAnsi"/>
    </w:rPr>
  </w:style>
  <w:style w:type="paragraph" w:customStyle="1" w:styleId="Footnote">
    <w:name w:val="Footnote"/>
    <w:basedOn w:val="Normln"/>
    <w:rsid w:val="00C50E4C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3" ma:contentTypeDescription="Vytvoří nový dokument" ma:contentTypeScope="" ma:versionID="e4fb12c9d4dc22cbe535b1d6ba51bde8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f6085de7b6de8ec35c43fa3fd4982794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693A39-AE6C-40E5-ABD6-F50FA728E269}">
  <ds:schemaRefs>
    <ds:schemaRef ds:uri="http://schemas.microsoft.com/office/2006/metadata/properties"/>
    <ds:schemaRef ds:uri="http://schemas.microsoft.com/office/infopath/2007/PartnerControls"/>
    <ds:schemaRef ds:uri="d4cc1580-2a65-4676-bc43-8335e1d94486"/>
  </ds:schemaRefs>
</ds:datastoreItem>
</file>

<file path=customXml/itemProps2.xml><?xml version="1.0" encoding="utf-8"?>
<ds:datastoreItem xmlns:ds="http://schemas.openxmlformats.org/officeDocument/2006/customXml" ds:itemID="{8E5A35DA-005B-450B-9373-66FAF0603D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64B980-19B8-4998-85E8-921007C52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BC2C51-62BC-45AC-BE4A-8033054D9B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84</TotalTime>
  <Pages>3</Pages>
  <Words>361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Kozieł Filip</cp:lastModifiedBy>
  <cp:revision>7</cp:revision>
  <cp:lastPrinted>2025-04-14T11:13:00Z</cp:lastPrinted>
  <dcterms:created xsi:type="dcterms:W3CDTF">2025-04-24T06:56:00Z</dcterms:created>
  <dcterms:modified xsi:type="dcterms:W3CDTF">2025-12-02T07:51:00Z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</Properties>
</file>