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F85C" w14:textId="77777777" w:rsidR="00D85A09" w:rsidRPr="00F52CBB" w:rsidRDefault="00000000">
      <w:pPr>
        <w:pStyle w:val="Nzev"/>
      </w:pPr>
      <w:r w:rsidRPr="00F52CBB">
        <w:t>Obec Zděchov</w:t>
      </w:r>
      <w:r w:rsidRPr="00F52CBB">
        <w:br/>
        <w:t>Zastupitelstvo obce Zděchov</w:t>
      </w:r>
    </w:p>
    <w:p w14:paraId="78D8DE79" w14:textId="77777777" w:rsidR="00D85A09" w:rsidRPr="00F52CBB" w:rsidRDefault="00000000">
      <w:pPr>
        <w:pStyle w:val="Nadpis1"/>
      </w:pPr>
      <w:r w:rsidRPr="00F52CBB">
        <w:t>Obecně závazná vyhláška obce Zděchov</w:t>
      </w:r>
      <w:r w:rsidRPr="00F52CBB">
        <w:br/>
        <w:t>o místním poplatku za obecní systém odpadového hospodářství</w:t>
      </w:r>
    </w:p>
    <w:p w14:paraId="32DBCE3B" w14:textId="77777777" w:rsidR="00D85A09" w:rsidRPr="00F52CBB" w:rsidRDefault="00000000">
      <w:pPr>
        <w:pStyle w:val="UvodniVeta"/>
      </w:pPr>
      <w:r w:rsidRPr="00F52CBB">
        <w:t>Zastupitelstvo obce Zděchov se na svém zasedání dne 27. listopadu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5837418" w14:textId="77777777" w:rsidR="00D85A09" w:rsidRPr="00F52CBB" w:rsidRDefault="00000000">
      <w:pPr>
        <w:pStyle w:val="Nadpis2"/>
      </w:pPr>
      <w:r w:rsidRPr="00F52CBB">
        <w:t>Čl. 1</w:t>
      </w:r>
      <w:r w:rsidRPr="00F52CBB">
        <w:br/>
        <w:t>Úvodní ustanovení</w:t>
      </w:r>
    </w:p>
    <w:p w14:paraId="0F097B36" w14:textId="77777777" w:rsidR="00D85A09" w:rsidRPr="00F52CBB" w:rsidRDefault="00000000">
      <w:pPr>
        <w:pStyle w:val="Odstavec"/>
        <w:numPr>
          <w:ilvl w:val="0"/>
          <w:numId w:val="1"/>
        </w:numPr>
      </w:pPr>
      <w:r w:rsidRPr="00F52CBB">
        <w:t>Obec Zděchov touto vyhláškou zavádí místní poplatek za obecní systém odpadového hospodářství (dále jen „poplatek“).</w:t>
      </w:r>
    </w:p>
    <w:p w14:paraId="79C88CD2" w14:textId="77777777" w:rsidR="00D85A09" w:rsidRPr="00F52CBB" w:rsidRDefault="00000000">
      <w:pPr>
        <w:pStyle w:val="Odstavec"/>
        <w:numPr>
          <w:ilvl w:val="0"/>
          <w:numId w:val="1"/>
        </w:numPr>
      </w:pPr>
      <w:r w:rsidRPr="00F52CBB">
        <w:t>Poplatkovým obdobím poplatku je kalendářní rok</w:t>
      </w:r>
      <w:r w:rsidRPr="00F52CBB">
        <w:rPr>
          <w:rStyle w:val="Znakapoznpodarou"/>
        </w:rPr>
        <w:footnoteReference w:id="1"/>
      </w:r>
      <w:r w:rsidRPr="00F52CBB">
        <w:t>.</w:t>
      </w:r>
    </w:p>
    <w:p w14:paraId="1DCF5C10" w14:textId="77777777" w:rsidR="00D85A09" w:rsidRPr="00F52CBB" w:rsidRDefault="00000000">
      <w:pPr>
        <w:pStyle w:val="Odstavec"/>
        <w:numPr>
          <w:ilvl w:val="0"/>
          <w:numId w:val="1"/>
        </w:numPr>
      </w:pPr>
      <w:r w:rsidRPr="00F52CBB">
        <w:t>Správcem poplatku je obecní úřad</w:t>
      </w:r>
      <w:r w:rsidRPr="00F52CBB">
        <w:rPr>
          <w:rStyle w:val="Znakapoznpodarou"/>
        </w:rPr>
        <w:footnoteReference w:id="2"/>
      </w:r>
      <w:r w:rsidRPr="00F52CBB">
        <w:t>.</w:t>
      </w:r>
    </w:p>
    <w:p w14:paraId="370B8A62" w14:textId="77777777" w:rsidR="00D85A09" w:rsidRPr="00F52CBB" w:rsidRDefault="00000000">
      <w:pPr>
        <w:pStyle w:val="Nadpis2"/>
      </w:pPr>
      <w:r w:rsidRPr="00F52CBB">
        <w:t>Čl. 2</w:t>
      </w:r>
      <w:r w:rsidRPr="00F52CBB">
        <w:br/>
        <w:t>Poplatník</w:t>
      </w:r>
    </w:p>
    <w:p w14:paraId="50C8B0C3" w14:textId="77777777" w:rsidR="00D85A09" w:rsidRPr="00F52CBB" w:rsidRDefault="00000000">
      <w:pPr>
        <w:pStyle w:val="Odstavec"/>
        <w:numPr>
          <w:ilvl w:val="0"/>
          <w:numId w:val="2"/>
        </w:numPr>
      </w:pPr>
      <w:r w:rsidRPr="00F52CBB">
        <w:t>Poplatníkem poplatku je</w:t>
      </w:r>
      <w:r w:rsidRPr="00F52CBB">
        <w:rPr>
          <w:rStyle w:val="Znakapoznpodarou"/>
        </w:rPr>
        <w:footnoteReference w:id="3"/>
      </w:r>
    </w:p>
    <w:p w14:paraId="3E31F68A" w14:textId="77777777" w:rsidR="00D85A09" w:rsidRPr="00F52CBB" w:rsidRDefault="00000000">
      <w:pPr>
        <w:pStyle w:val="Odstavec"/>
        <w:numPr>
          <w:ilvl w:val="1"/>
          <w:numId w:val="1"/>
        </w:numPr>
      </w:pPr>
      <w:r w:rsidRPr="00F52CBB">
        <w:t>fyzická osoba přihlášená v obci</w:t>
      </w:r>
      <w:r w:rsidRPr="00F52CBB">
        <w:rPr>
          <w:rStyle w:val="Znakapoznpodarou"/>
        </w:rPr>
        <w:footnoteReference w:id="4"/>
      </w:r>
    </w:p>
    <w:p w14:paraId="1DCBF3D6" w14:textId="77777777" w:rsidR="00D85A09" w:rsidRPr="00F52CBB" w:rsidRDefault="00000000">
      <w:pPr>
        <w:pStyle w:val="Odstavec"/>
        <w:numPr>
          <w:ilvl w:val="1"/>
          <w:numId w:val="1"/>
        </w:numPr>
      </w:pPr>
      <w:r w:rsidRPr="00F52CBB">
        <w:t>nebo vlastník nemovité věci zahrnující byt, rodinný dům nebo stavbu pro rodinnou rekreaci, ve které není přihlášená žádná fyzická osoba a která je umístěna na území obce.</w:t>
      </w:r>
    </w:p>
    <w:p w14:paraId="34561B34" w14:textId="77777777" w:rsidR="00D85A09" w:rsidRPr="00F52CBB" w:rsidRDefault="00000000">
      <w:pPr>
        <w:pStyle w:val="Odstavec"/>
        <w:numPr>
          <w:ilvl w:val="0"/>
          <w:numId w:val="1"/>
        </w:numPr>
      </w:pPr>
      <w:r w:rsidRPr="00F52CBB">
        <w:t>Spoluvlastníci nemovité věci zahrnující byt, rodinný dům nebo stavbu pro rodinnou rekreaci jsou povinni plnit poplatkovou povinnost společně a nerozdílně</w:t>
      </w:r>
      <w:r w:rsidRPr="00F52CBB">
        <w:rPr>
          <w:rStyle w:val="Znakapoznpodarou"/>
        </w:rPr>
        <w:footnoteReference w:id="5"/>
      </w:r>
      <w:r w:rsidRPr="00F52CBB">
        <w:t>.</w:t>
      </w:r>
    </w:p>
    <w:p w14:paraId="665E7826" w14:textId="77777777" w:rsidR="00D85A09" w:rsidRPr="00F52CBB" w:rsidRDefault="00000000">
      <w:pPr>
        <w:pStyle w:val="Nadpis2"/>
      </w:pPr>
      <w:r w:rsidRPr="00F52CBB">
        <w:lastRenderedPageBreak/>
        <w:t>Čl. 3</w:t>
      </w:r>
      <w:r w:rsidRPr="00F52CBB">
        <w:br/>
        <w:t>Ohlašovací povinnost</w:t>
      </w:r>
    </w:p>
    <w:p w14:paraId="513436F9" w14:textId="77777777" w:rsidR="00D85A09" w:rsidRPr="00F52CBB" w:rsidRDefault="00000000">
      <w:pPr>
        <w:pStyle w:val="Odstavec"/>
        <w:numPr>
          <w:ilvl w:val="0"/>
          <w:numId w:val="3"/>
        </w:numPr>
      </w:pPr>
      <w:r w:rsidRPr="00F52CBB">
        <w:t>Poplatník je povinen podat správci poplatku ohlášení nejpozději do 15 dnů ode dne vzniku své poplatkové povinnosti; údaje uváděné v ohlášení upravuje zákon</w:t>
      </w:r>
      <w:r w:rsidRPr="00F52CBB">
        <w:rPr>
          <w:rStyle w:val="Znakapoznpodarou"/>
        </w:rPr>
        <w:footnoteReference w:id="6"/>
      </w:r>
      <w:r w:rsidRPr="00F52CBB">
        <w:t>.</w:t>
      </w:r>
    </w:p>
    <w:p w14:paraId="5B2DE13F" w14:textId="77777777" w:rsidR="00D85A09" w:rsidRPr="00F52CBB" w:rsidRDefault="00000000">
      <w:pPr>
        <w:pStyle w:val="Odstavec"/>
        <w:numPr>
          <w:ilvl w:val="0"/>
          <w:numId w:val="1"/>
        </w:numPr>
      </w:pPr>
      <w:r w:rsidRPr="00F52CBB">
        <w:t>Dojde-li ke změně údajů uvedených v ohlášení, je poplatník povinen tuto změnu oznámit do 15 dnů ode dne, kdy nastala</w:t>
      </w:r>
      <w:r w:rsidRPr="00F52CBB">
        <w:rPr>
          <w:rStyle w:val="Znakapoznpodarou"/>
        </w:rPr>
        <w:footnoteReference w:id="7"/>
      </w:r>
      <w:r w:rsidRPr="00F52CBB">
        <w:t>.</w:t>
      </w:r>
    </w:p>
    <w:p w14:paraId="0A271238" w14:textId="77777777" w:rsidR="00D85A09" w:rsidRPr="00F52CBB" w:rsidRDefault="00000000">
      <w:pPr>
        <w:pStyle w:val="Nadpis2"/>
      </w:pPr>
      <w:r w:rsidRPr="00F52CBB">
        <w:t>Čl. 4</w:t>
      </w:r>
      <w:r w:rsidRPr="00F52CBB">
        <w:br/>
        <w:t>Sazba poplatku</w:t>
      </w:r>
    </w:p>
    <w:p w14:paraId="17F2AA24" w14:textId="77777777" w:rsidR="00D85A09" w:rsidRPr="00F52CBB" w:rsidRDefault="00000000">
      <w:pPr>
        <w:pStyle w:val="Odstavec"/>
        <w:numPr>
          <w:ilvl w:val="0"/>
          <w:numId w:val="4"/>
        </w:numPr>
      </w:pPr>
      <w:r w:rsidRPr="00F52CBB">
        <w:t>Sazba poplatku za kalendářní rok činí 800 Kč.</w:t>
      </w:r>
    </w:p>
    <w:p w14:paraId="5375D89B" w14:textId="77777777" w:rsidR="00D85A09" w:rsidRPr="00F52CBB" w:rsidRDefault="00000000">
      <w:pPr>
        <w:pStyle w:val="Odstavec"/>
        <w:numPr>
          <w:ilvl w:val="0"/>
          <w:numId w:val="1"/>
        </w:numPr>
      </w:pPr>
      <w:r w:rsidRPr="00F52CBB">
        <w:t>Poplatek se v případě, že poplatková povinnost vznikla z důvodu přihlášení fyzické osoby v obci, snižuje o jednu dvanáctinu za každý kalendářní měsíc, na jehož konci</w:t>
      </w:r>
    </w:p>
    <w:p w14:paraId="6B038E9E" w14:textId="77777777" w:rsidR="00D85A09" w:rsidRPr="00F52CBB" w:rsidRDefault="00000000">
      <w:pPr>
        <w:pStyle w:val="Odstavec"/>
        <w:numPr>
          <w:ilvl w:val="1"/>
          <w:numId w:val="1"/>
        </w:numPr>
      </w:pPr>
      <w:r w:rsidRPr="00F52CBB">
        <w:t>není tato fyzická osoba přihlášena v obci,</w:t>
      </w:r>
    </w:p>
    <w:p w14:paraId="02833B36" w14:textId="77777777" w:rsidR="00D85A09" w:rsidRPr="00F52CBB" w:rsidRDefault="00000000">
      <w:pPr>
        <w:pStyle w:val="Odstavec"/>
        <w:numPr>
          <w:ilvl w:val="1"/>
          <w:numId w:val="1"/>
        </w:numPr>
      </w:pPr>
      <w:r w:rsidRPr="00F52CBB">
        <w:t>nebo je tato fyzická osoba od poplatku osvobozena.</w:t>
      </w:r>
    </w:p>
    <w:p w14:paraId="7F834B2C" w14:textId="77777777" w:rsidR="00D85A09" w:rsidRPr="00F52CBB" w:rsidRDefault="00000000">
      <w:pPr>
        <w:pStyle w:val="Odstavec"/>
        <w:numPr>
          <w:ilvl w:val="0"/>
          <w:numId w:val="1"/>
        </w:numPr>
      </w:pPr>
      <w:r w:rsidRPr="00F52CBB"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AE7DEE8" w14:textId="77777777" w:rsidR="00D85A09" w:rsidRPr="00F52CBB" w:rsidRDefault="00000000">
      <w:pPr>
        <w:pStyle w:val="Odstavec"/>
        <w:numPr>
          <w:ilvl w:val="1"/>
          <w:numId w:val="1"/>
        </w:numPr>
      </w:pPr>
      <w:r w:rsidRPr="00F52CBB">
        <w:t>je v této nemovité věci přihlášena alespoň 1 fyzická osoba,</w:t>
      </w:r>
    </w:p>
    <w:p w14:paraId="5C5F47DE" w14:textId="77777777" w:rsidR="00D85A09" w:rsidRPr="00F52CBB" w:rsidRDefault="00000000">
      <w:pPr>
        <w:pStyle w:val="Odstavec"/>
        <w:numPr>
          <w:ilvl w:val="1"/>
          <w:numId w:val="1"/>
        </w:numPr>
      </w:pPr>
      <w:r w:rsidRPr="00F52CBB">
        <w:t>poplatník nevlastní tuto nemovitou věc,</w:t>
      </w:r>
    </w:p>
    <w:p w14:paraId="4E54E48B" w14:textId="77777777" w:rsidR="00D85A09" w:rsidRPr="00F52CBB" w:rsidRDefault="00000000">
      <w:pPr>
        <w:pStyle w:val="Odstavec"/>
        <w:numPr>
          <w:ilvl w:val="1"/>
          <w:numId w:val="1"/>
        </w:numPr>
      </w:pPr>
      <w:r w:rsidRPr="00F52CBB">
        <w:t>nebo je poplatník od poplatku osvobozen.</w:t>
      </w:r>
    </w:p>
    <w:p w14:paraId="29D07A9F" w14:textId="77777777" w:rsidR="00D85A09" w:rsidRPr="00F52CBB" w:rsidRDefault="00000000">
      <w:pPr>
        <w:pStyle w:val="Nadpis2"/>
      </w:pPr>
      <w:r w:rsidRPr="00F52CBB">
        <w:t>Čl. 5</w:t>
      </w:r>
      <w:r w:rsidRPr="00F52CBB">
        <w:br/>
        <w:t>Splatnost poplatku</w:t>
      </w:r>
    </w:p>
    <w:p w14:paraId="3DFCDC3C" w14:textId="77777777" w:rsidR="00D85A09" w:rsidRPr="00F52CBB" w:rsidRDefault="00000000">
      <w:pPr>
        <w:pStyle w:val="Odstavec"/>
        <w:numPr>
          <w:ilvl w:val="0"/>
          <w:numId w:val="5"/>
        </w:numPr>
      </w:pPr>
      <w:r w:rsidRPr="00F52CBB">
        <w:t>Poplatek je splatný nejpozději do 31. srpna příslušného kalendářního roku.</w:t>
      </w:r>
    </w:p>
    <w:p w14:paraId="2899C5A9" w14:textId="77777777" w:rsidR="00D85A09" w:rsidRPr="00F52CBB" w:rsidRDefault="00000000">
      <w:pPr>
        <w:pStyle w:val="Odstavec"/>
        <w:numPr>
          <w:ilvl w:val="0"/>
          <w:numId w:val="1"/>
        </w:numPr>
      </w:pPr>
      <w:r w:rsidRPr="00F52CBB"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E40B265" w14:textId="77777777" w:rsidR="00D85A09" w:rsidRPr="00F52CBB" w:rsidRDefault="00000000">
      <w:pPr>
        <w:pStyle w:val="Odstavec"/>
        <w:numPr>
          <w:ilvl w:val="0"/>
          <w:numId w:val="1"/>
        </w:numPr>
      </w:pPr>
      <w:r w:rsidRPr="00F52CBB">
        <w:t>Lhůta splatnosti neskončí poplatníkovi dříve než lhůta pro podání ohlášení podle čl. 3 odst. 1 této vyhlášky.</w:t>
      </w:r>
    </w:p>
    <w:p w14:paraId="0308A9E8" w14:textId="77777777" w:rsidR="00D85A09" w:rsidRPr="00F52CBB" w:rsidRDefault="00000000">
      <w:pPr>
        <w:pStyle w:val="Nadpis2"/>
      </w:pPr>
      <w:r w:rsidRPr="00F52CBB">
        <w:t>Čl. 6</w:t>
      </w:r>
      <w:r w:rsidRPr="00F52CBB">
        <w:br/>
        <w:t xml:space="preserve"> Osvobození a úlevy</w:t>
      </w:r>
    </w:p>
    <w:p w14:paraId="7E6ADB41" w14:textId="77777777" w:rsidR="00D85A09" w:rsidRPr="00F52CBB" w:rsidRDefault="00000000">
      <w:pPr>
        <w:pStyle w:val="Odstavec"/>
        <w:numPr>
          <w:ilvl w:val="0"/>
          <w:numId w:val="6"/>
        </w:numPr>
      </w:pPr>
      <w:r w:rsidRPr="00F52CBB">
        <w:t>Od poplatku je osvobozena osoba, které poplatková povinnost vznikla z důvodu přihlášení v obci a která je</w:t>
      </w:r>
      <w:r w:rsidRPr="00F52CBB">
        <w:rPr>
          <w:rStyle w:val="Znakapoznpodarou"/>
        </w:rPr>
        <w:footnoteReference w:id="8"/>
      </w:r>
      <w:r w:rsidRPr="00F52CBB">
        <w:t>:</w:t>
      </w:r>
    </w:p>
    <w:p w14:paraId="646A52BC" w14:textId="77777777" w:rsidR="00D85A09" w:rsidRPr="00F52CBB" w:rsidRDefault="00000000">
      <w:pPr>
        <w:pStyle w:val="Odstavec"/>
        <w:numPr>
          <w:ilvl w:val="1"/>
          <w:numId w:val="1"/>
        </w:numPr>
      </w:pPr>
      <w:r w:rsidRPr="00F52CBB">
        <w:lastRenderedPageBreak/>
        <w:t>poplatníkem poplatku za odkládání komunálního odpadu z nemovité věci v jiné obci a má v této jiné obci bydliště,</w:t>
      </w:r>
    </w:p>
    <w:p w14:paraId="5DF4EC75" w14:textId="0EB323A2" w:rsidR="00D85A09" w:rsidRPr="00F52CBB" w:rsidRDefault="00000000">
      <w:pPr>
        <w:pStyle w:val="Odstavec"/>
        <w:numPr>
          <w:ilvl w:val="1"/>
          <w:numId w:val="1"/>
        </w:numPr>
      </w:pPr>
      <w:r w:rsidRPr="00F52CBB">
        <w:t>umístěna do školského zařízení pro výkon ústavní nebo ochranné výchovy nebo školského zařízení pro preventivně výchovnou péči na základě rozhodnutí soudu nebo smlouvy,</w:t>
      </w:r>
    </w:p>
    <w:p w14:paraId="18202F81" w14:textId="77777777" w:rsidR="00D85A09" w:rsidRPr="00F52CBB" w:rsidRDefault="00000000">
      <w:pPr>
        <w:pStyle w:val="Odstavec"/>
        <w:numPr>
          <w:ilvl w:val="1"/>
          <w:numId w:val="1"/>
        </w:numPr>
      </w:pPr>
      <w:r w:rsidRPr="00F52CBB"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5CB2A07" w14:textId="77777777" w:rsidR="00D85A09" w:rsidRPr="00F52CBB" w:rsidRDefault="00000000">
      <w:pPr>
        <w:pStyle w:val="Odstavec"/>
        <w:numPr>
          <w:ilvl w:val="1"/>
          <w:numId w:val="1"/>
        </w:numPr>
      </w:pPr>
      <w:r w:rsidRPr="00F52CBB">
        <w:t>umístěna v domově pro osoby se zdravotním postižením, domově pro seniory, domově se zvláštním režimem nebo v chráněném bydlení,</w:t>
      </w:r>
    </w:p>
    <w:p w14:paraId="7E1810ED" w14:textId="77777777" w:rsidR="00D85A09" w:rsidRPr="00F52CBB" w:rsidRDefault="00000000">
      <w:pPr>
        <w:pStyle w:val="Odstavec"/>
        <w:numPr>
          <w:ilvl w:val="1"/>
          <w:numId w:val="1"/>
        </w:numPr>
      </w:pPr>
      <w:r w:rsidRPr="00F52CBB">
        <w:t>nebo na základě zákona omezena na osobní svobodě s výjimkou osoby vykonávající trest domácího vězení.</w:t>
      </w:r>
    </w:p>
    <w:p w14:paraId="7C4E51C0" w14:textId="77777777" w:rsidR="00D85A09" w:rsidRPr="00F52CBB" w:rsidRDefault="00000000">
      <w:pPr>
        <w:pStyle w:val="Odstavec"/>
        <w:numPr>
          <w:ilvl w:val="0"/>
          <w:numId w:val="1"/>
        </w:numPr>
      </w:pPr>
      <w:r w:rsidRPr="00F52CBB">
        <w:t>Od poplatku se osvobozuje osoba, které poplatková povinnost vznikla z důvodu přihlášení v obci a která:</w:t>
      </w:r>
    </w:p>
    <w:p w14:paraId="63A3241D" w14:textId="77777777" w:rsidR="00D85A09" w:rsidRPr="00F52CBB" w:rsidRDefault="00000000">
      <w:pPr>
        <w:pStyle w:val="Odstavec"/>
        <w:numPr>
          <w:ilvl w:val="1"/>
          <w:numId w:val="7"/>
        </w:numPr>
      </w:pPr>
      <w:r w:rsidRPr="00F52CBB">
        <w:t xml:space="preserve">je přihlášená na ohlašovně obecního úřadu Zděchov 175 a po celý příslušný kalendářní rok se v obci nezdržuje, </w:t>
      </w:r>
    </w:p>
    <w:p w14:paraId="04AD65FF" w14:textId="77777777" w:rsidR="00D85A09" w:rsidRPr="00F52CBB" w:rsidRDefault="00000000">
      <w:pPr>
        <w:pStyle w:val="Odstavec"/>
        <w:numPr>
          <w:ilvl w:val="1"/>
          <w:numId w:val="7"/>
        </w:numPr>
      </w:pPr>
      <w:r w:rsidRPr="00F52CBB">
        <w:t xml:space="preserve">se v příslušném kalendářním roce narodí, </w:t>
      </w:r>
    </w:p>
    <w:p w14:paraId="0B2EABFA" w14:textId="77777777" w:rsidR="00D85A09" w:rsidRPr="00F52CBB" w:rsidRDefault="00000000">
      <w:pPr>
        <w:pStyle w:val="Odstavec"/>
        <w:numPr>
          <w:ilvl w:val="1"/>
          <w:numId w:val="7"/>
        </w:numPr>
      </w:pPr>
      <w:r w:rsidRPr="00F52CBB">
        <w:t>po celý příslušný kalendářní rok pobývá v zahraničí.</w:t>
      </w:r>
    </w:p>
    <w:p w14:paraId="18883C1D" w14:textId="77777777" w:rsidR="00D85A09" w:rsidRPr="00F52CBB" w:rsidRDefault="00000000">
      <w:pPr>
        <w:pStyle w:val="Odstavec"/>
        <w:numPr>
          <w:ilvl w:val="0"/>
          <w:numId w:val="1"/>
        </w:numPr>
      </w:pPr>
      <w:r w:rsidRPr="00F52CBB">
        <w:t>Úleva ve výši 200 Kč se poskytuje osobě, které poplatková povinnost vznikla z důvodu přihlášení v obci a která:</w:t>
      </w:r>
    </w:p>
    <w:p w14:paraId="3D76D10B" w14:textId="77777777" w:rsidR="00D85A09" w:rsidRPr="00F52CBB" w:rsidRDefault="00000000">
      <w:pPr>
        <w:pStyle w:val="Odstavec"/>
        <w:ind w:left="567"/>
      </w:pPr>
      <w:r w:rsidRPr="00F52CBB">
        <w:t xml:space="preserve">a)  je studentem denního studia a je ubytovaná mimo místo přihlášení, </w:t>
      </w:r>
    </w:p>
    <w:p w14:paraId="123E68CB" w14:textId="77777777" w:rsidR="00D85A09" w:rsidRPr="00F52CBB" w:rsidRDefault="00000000">
      <w:pPr>
        <w:pStyle w:val="Odstavec"/>
        <w:ind w:left="567"/>
      </w:pPr>
      <w:r w:rsidRPr="00F52CBB">
        <w:t>b)  v příslušném kalendářním roce dovrší méně než 11 let věku,</w:t>
      </w:r>
    </w:p>
    <w:p w14:paraId="7F46E665" w14:textId="77777777" w:rsidR="00D85A09" w:rsidRPr="00F52CBB" w:rsidRDefault="00000000">
      <w:pPr>
        <w:pStyle w:val="Odstavec"/>
        <w:ind w:left="567"/>
      </w:pPr>
      <w:r w:rsidRPr="00F52CBB">
        <w:t>c)  je starší 80 let, včetně roku, ve kterém dovrší 80 let.</w:t>
      </w:r>
    </w:p>
    <w:p w14:paraId="5E01A8CD" w14:textId="77777777" w:rsidR="00D85A09" w:rsidRPr="00F52CBB" w:rsidRDefault="00000000">
      <w:pPr>
        <w:pStyle w:val="Odstavec"/>
        <w:numPr>
          <w:ilvl w:val="0"/>
          <w:numId w:val="1"/>
        </w:numPr>
      </w:pPr>
      <w:r w:rsidRPr="00F52CBB">
        <w:t xml:space="preserve">Úleva ve výši 200 Kč se poskytuje osobě dle čl. 2 odst. 1 této vyhlášky, které není možné svoz odpadu zajišťovat celoročně sběrným vozem a svůj odpad musí ke svozové trase dovážet, což se týká: </w:t>
      </w:r>
      <w:proofErr w:type="spellStart"/>
      <w:r w:rsidRPr="00F52CBB">
        <w:t>č.ev</w:t>
      </w:r>
      <w:proofErr w:type="spellEnd"/>
      <w:r w:rsidRPr="00F52CBB">
        <w:t>. 02, 03, 05, 09, 011, 016, 021, 024, 030, 031, 032, 033, 035, 040, 058, 059, 074 a č.p. 25, 34, 40, 45, 62, 75, 88, 89, 90, 91, 92, 93, 94, 95, 106, 109, 110, 114, 117, 122, 125, 127, 147, 158, 166, 170, 184 a 215.</w:t>
      </w:r>
    </w:p>
    <w:p w14:paraId="00B5A0E9" w14:textId="77777777" w:rsidR="00D85A09" w:rsidRPr="00F52CBB" w:rsidRDefault="00000000">
      <w:pPr>
        <w:pStyle w:val="Odstavec"/>
        <w:numPr>
          <w:ilvl w:val="0"/>
          <w:numId w:val="1"/>
        </w:numPr>
      </w:pPr>
      <w:r w:rsidRPr="00F52CBB">
        <w:t>V případě, že poplatník nesplní povinnost ohlásit údaj rozhodný pro osvobození nebo úlevu ve lhůtách stanovených touto vyhláškou nebo zákonem, nárok na osvobození nebo úlevu zaniká</w:t>
      </w:r>
      <w:r w:rsidRPr="00F52CBB">
        <w:rPr>
          <w:rStyle w:val="Znakapoznpodarou"/>
        </w:rPr>
        <w:footnoteReference w:id="9"/>
      </w:r>
      <w:r w:rsidRPr="00F52CBB">
        <w:t>.</w:t>
      </w:r>
    </w:p>
    <w:p w14:paraId="52EAB55A" w14:textId="77777777" w:rsidR="00D85A09" w:rsidRPr="00F52CBB" w:rsidRDefault="00000000">
      <w:pPr>
        <w:pStyle w:val="Nadpis2"/>
      </w:pPr>
      <w:r w:rsidRPr="00F52CBB">
        <w:t>Čl. 7</w:t>
      </w:r>
      <w:r w:rsidRPr="00F52CBB">
        <w:br/>
        <w:t>Přechodné a zrušovací ustanovení</w:t>
      </w:r>
    </w:p>
    <w:p w14:paraId="113C2C12" w14:textId="77777777" w:rsidR="00D85A09" w:rsidRPr="00F52CBB" w:rsidRDefault="00000000">
      <w:pPr>
        <w:pStyle w:val="Odstavec"/>
        <w:numPr>
          <w:ilvl w:val="0"/>
          <w:numId w:val="8"/>
        </w:numPr>
      </w:pPr>
      <w:r w:rsidRPr="00F52CBB">
        <w:t>Poplatkové povinnosti vzniklé před nabytím účinnosti této vyhlášky se posuzují podle dosavadních právních předpisů.</w:t>
      </w:r>
    </w:p>
    <w:p w14:paraId="4C735C78" w14:textId="1E0E4557" w:rsidR="00D85A09" w:rsidRPr="00F52CBB" w:rsidRDefault="00000000">
      <w:pPr>
        <w:pStyle w:val="Odstavec"/>
        <w:numPr>
          <w:ilvl w:val="0"/>
          <w:numId w:val="1"/>
        </w:numPr>
      </w:pPr>
      <w:r w:rsidRPr="00F52CBB">
        <w:lastRenderedPageBreak/>
        <w:t xml:space="preserve">Zrušuje se </w:t>
      </w:r>
      <w:r w:rsidR="000317E2" w:rsidRPr="00F52CBB">
        <w:t>o</w:t>
      </w:r>
      <w:r w:rsidRPr="00F52CBB">
        <w:t xml:space="preserve">becně závazná vyhláška obce Zděchov </w:t>
      </w:r>
      <w:r w:rsidR="000317E2" w:rsidRPr="00F52CBB">
        <w:t xml:space="preserve">č. 3/2023, </w:t>
      </w:r>
      <w:r w:rsidRPr="00F52CBB">
        <w:t>o místním poplatku za obecní systém odpadového hospodářství, ze dne 16. listopadu 2023.</w:t>
      </w:r>
    </w:p>
    <w:p w14:paraId="00AF4EB3" w14:textId="77777777" w:rsidR="00D85A09" w:rsidRPr="00F52CBB" w:rsidRDefault="00000000">
      <w:pPr>
        <w:pStyle w:val="Nadpis2"/>
      </w:pPr>
      <w:r w:rsidRPr="00F52CBB">
        <w:t>Čl. 8</w:t>
      </w:r>
      <w:r w:rsidRPr="00F52CBB">
        <w:br/>
        <w:t>Účinnost</w:t>
      </w:r>
    </w:p>
    <w:p w14:paraId="606ADA1B" w14:textId="602132A8" w:rsidR="00D85A09" w:rsidRPr="00F52CBB" w:rsidRDefault="00000000">
      <w:pPr>
        <w:pStyle w:val="Odstavec"/>
      </w:pPr>
      <w:r w:rsidRPr="00F52CBB">
        <w:t>Tato vyhláška nabývá účinnosti dnem 1. ledna 202</w:t>
      </w:r>
      <w:r w:rsidR="000317E2" w:rsidRPr="00F52CBB">
        <w:t>6</w:t>
      </w:r>
      <w:r w:rsidRPr="00F52CBB"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52CBB" w:rsidRPr="00F52CBB" w14:paraId="170917F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3E16AC" w14:textId="77777777" w:rsidR="00D85A09" w:rsidRPr="00F52CBB" w:rsidRDefault="00000000">
            <w:pPr>
              <w:pStyle w:val="PodpisovePole"/>
            </w:pPr>
            <w:r w:rsidRPr="00F52CBB">
              <w:t>Ing. Tomáš Kocourek v. r.</w:t>
            </w:r>
            <w:r w:rsidRPr="00F52CBB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F8BA20" w14:textId="77777777" w:rsidR="00D85A09" w:rsidRPr="00F52CBB" w:rsidRDefault="00000000">
            <w:pPr>
              <w:pStyle w:val="PodpisovePole"/>
            </w:pPr>
            <w:r w:rsidRPr="00F52CBB">
              <w:t>Ing. Karel Trochta v. r.</w:t>
            </w:r>
            <w:r w:rsidRPr="00F52CBB">
              <w:br/>
              <w:t xml:space="preserve"> místostarosta</w:t>
            </w:r>
          </w:p>
        </w:tc>
      </w:tr>
      <w:tr w:rsidR="00F52CBB" w:rsidRPr="00F52CBB" w14:paraId="5E91B3C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EA5838" w14:textId="77777777" w:rsidR="00D85A09" w:rsidRPr="00F52CBB" w:rsidRDefault="00D85A09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473A3C" w14:textId="77777777" w:rsidR="00D85A09" w:rsidRPr="00F52CBB" w:rsidRDefault="00D85A09">
            <w:pPr>
              <w:pStyle w:val="PodpisovePole"/>
            </w:pPr>
          </w:p>
        </w:tc>
      </w:tr>
    </w:tbl>
    <w:p w14:paraId="16AA20E1" w14:textId="77777777" w:rsidR="00D85A09" w:rsidRPr="00F52CBB" w:rsidRDefault="00D85A09"/>
    <w:sectPr w:rsidR="00D85A09" w:rsidRPr="00F52CB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7C911" w14:textId="77777777" w:rsidR="00001775" w:rsidRDefault="00001775">
      <w:r>
        <w:separator/>
      </w:r>
    </w:p>
  </w:endnote>
  <w:endnote w:type="continuationSeparator" w:id="0">
    <w:p w14:paraId="4AC7BE1D" w14:textId="77777777" w:rsidR="00001775" w:rsidRDefault="00001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72729" w14:textId="77777777" w:rsidR="00001775" w:rsidRDefault="00001775">
      <w:r>
        <w:rPr>
          <w:color w:val="000000"/>
        </w:rPr>
        <w:separator/>
      </w:r>
    </w:p>
  </w:footnote>
  <w:footnote w:type="continuationSeparator" w:id="0">
    <w:p w14:paraId="13A12215" w14:textId="77777777" w:rsidR="00001775" w:rsidRDefault="00001775">
      <w:r>
        <w:continuationSeparator/>
      </w:r>
    </w:p>
  </w:footnote>
  <w:footnote w:id="1">
    <w:p w14:paraId="4C6EFDE4" w14:textId="77777777" w:rsidR="00D85A09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590EE067" w14:textId="77777777" w:rsidR="00D85A09" w:rsidRDefault="00D85A09"/>
    <w:p w14:paraId="2AC3C1AF" w14:textId="77777777" w:rsidR="00000000" w:rsidRDefault="00000000"/>
  </w:footnote>
  <w:footnote w:id="2">
    <w:p w14:paraId="32EA307D" w14:textId="77777777" w:rsidR="00D85A0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5D53040D" w14:textId="77777777" w:rsidR="00D85A09" w:rsidRDefault="00D85A09"/>
    <w:p w14:paraId="54CF3BFD" w14:textId="77777777" w:rsidR="00000000" w:rsidRDefault="00000000"/>
  </w:footnote>
  <w:footnote w:id="3">
    <w:p w14:paraId="2D3D4DE0" w14:textId="77777777" w:rsidR="00D85A09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23E1529C" w14:textId="77777777" w:rsidR="00D85A09" w:rsidRDefault="00D85A09"/>
    <w:p w14:paraId="162AE20C" w14:textId="77777777" w:rsidR="00000000" w:rsidRDefault="00000000"/>
  </w:footnote>
  <w:footnote w:id="4">
    <w:p w14:paraId="062EA2C1" w14:textId="77777777" w:rsidR="00D85A09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46268906" w14:textId="77777777" w:rsidR="00D85A09" w:rsidRDefault="00D85A09"/>
    <w:p w14:paraId="4F638CE3" w14:textId="77777777" w:rsidR="00000000" w:rsidRDefault="00000000"/>
  </w:footnote>
  <w:footnote w:id="5">
    <w:p w14:paraId="3920B4E9" w14:textId="77777777" w:rsidR="00D85A09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36C91D52" w14:textId="77777777" w:rsidR="00D85A09" w:rsidRDefault="00D85A09"/>
    <w:p w14:paraId="5C76A1FD" w14:textId="77777777" w:rsidR="00000000" w:rsidRDefault="00000000"/>
  </w:footnote>
  <w:footnote w:id="6">
    <w:p w14:paraId="4E314086" w14:textId="77777777" w:rsidR="00D85A09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528537CF" w14:textId="77777777" w:rsidR="00D85A09" w:rsidRDefault="00D85A09"/>
    <w:p w14:paraId="5BBAE5F3" w14:textId="77777777" w:rsidR="00000000" w:rsidRDefault="00000000"/>
  </w:footnote>
  <w:footnote w:id="7">
    <w:p w14:paraId="2C148EBE" w14:textId="77777777" w:rsidR="00D85A09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2BB4E558" w14:textId="77777777" w:rsidR="00D85A09" w:rsidRDefault="00D85A09"/>
    <w:p w14:paraId="55CF1E09" w14:textId="77777777" w:rsidR="00000000" w:rsidRDefault="00000000"/>
  </w:footnote>
  <w:footnote w:id="8">
    <w:p w14:paraId="05C01A89" w14:textId="77777777" w:rsidR="00D85A09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35C6B663" w14:textId="77777777" w:rsidR="00D85A09" w:rsidRDefault="00D85A09"/>
    <w:p w14:paraId="234FCBC8" w14:textId="77777777" w:rsidR="00000000" w:rsidRDefault="00000000"/>
  </w:footnote>
  <w:footnote w:id="9">
    <w:p w14:paraId="47498D00" w14:textId="77777777" w:rsidR="00D85A09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6BB30E91" w14:textId="77777777" w:rsidR="00D85A09" w:rsidRDefault="00D85A09"/>
    <w:p w14:paraId="4F42BB26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36886"/>
    <w:multiLevelType w:val="multilevel"/>
    <w:tmpl w:val="375876EA"/>
    <w:lvl w:ilvl="0">
      <w:start w:val="1"/>
      <w:numFmt w:val="lowerLetter"/>
      <w:lvlText w:val="%1)"/>
      <w:lvlJc w:val="left"/>
      <w:pPr>
        <w:ind w:left="1350" w:hanging="360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756879AA"/>
    <w:multiLevelType w:val="multilevel"/>
    <w:tmpl w:val="9D2885D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84389907">
    <w:abstractNumId w:val="1"/>
  </w:num>
  <w:num w:numId="2" w16cid:durableId="1177189437">
    <w:abstractNumId w:val="1"/>
    <w:lvlOverride w:ilvl="0">
      <w:startOverride w:val="1"/>
    </w:lvlOverride>
  </w:num>
  <w:num w:numId="3" w16cid:durableId="264769439">
    <w:abstractNumId w:val="1"/>
    <w:lvlOverride w:ilvl="0">
      <w:startOverride w:val="1"/>
    </w:lvlOverride>
  </w:num>
  <w:num w:numId="4" w16cid:durableId="1388525802">
    <w:abstractNumId w:val="1"/>
    <w:lvlOverride w:ilvl="0">
      <w:startOverride w:val="1"/>
    </w:lvlOverride>
  </w:num>
  <w:num w:numId="5" w16cid:durableId="374434176">
    <w:abstractNumId w:val="1"/>
    <w:lvlOverride w:ilvl="0">
      <w:startOverride w:val="1"/>
    </w:lvlOverride>
  </w:num>
  <w:num w:numId="6" w16cid:durableId="1133908986">
    <w:abstractNumId w:val="1"/>
    <w:lvlOverride w:ilvl="0">
      <w:startOverride w:val="1"/>
    </w:lvlOverride>
  </w:num>
  <w:num w:numId="7" w16cid:durableId="625698436">
    <w:abstractNumId w:val="0"/>
  </w:num>
  <w:num w:numId="8" w16cid:durableId="198897492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85A09"/>
    <w:rsid w:val="00001775"/>
    <w:rsid w:val="000317E2"/>
    <w:rsid w:val="00156995"/>
    <w:rsid w:val="004A0A0B"/>
    <w:rsid w:val="004C1E6A"/>
    <w:rsid w:val="00D85A09"/>
    <w:rsid w:val="00F5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1A714"/>
  <w15:docId w15:val="{B952113E-7BEF-4872-8FB9-3A0B965F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738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Makovičková Radana, Mgr.</dc:creator>
  <cp:lastModifiedBy>Makovičková Radana, Mgr.</cp:lastModifiedBy>
  <cp:revision>8</cp:revision>
  <dcterms:created xsi:type="dcterms:W3CDTF">2025-12-02T13:46:00Z</dcterms:created>
  <dcterms:modified xsi:type="dcterms:W3CDTF">2025-12-02T13:54:00Z</dcterms:modified>
</cp:coreProperties>
</file>