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B41C6" w14:textId="77777777" w:rsidR="0052481E" w:rsidRDefault="00E54896">
      <w:pPr>
        <w:pStyle w:val="Nzev"/>
      </w:pPr>
      <w:r>
        <w:t>Obec Lety</w:t>
      </w:r>
      <w:r>
        <w:br/>
        <w:t>Zastupitelstvo obce Lety</w:t>
      </w:r>
    </w:p>
    <w:p w14:paraId="64A74682" w14:textId="77777777" w:rsidR="0052481E" w:rsidRDefault="00E54896">
      <w:pPr>
        <w:pStyle w:val="Nadpis1"/>
      </w:pPr>
      <w:r>
        <w:t>Obecně závazná vyhláška obce Lety</w:t>
      </w:r>
      <w:r>
        <w:br/>
        <w:t>o místním poplatku za odkládání komunálního odpadu z nemovité věci</w:t>
      </w:r>
    </w:p>
    <w:p w14:paraId="0048D38E" w14:textId="77777777" w:rsidR="0052481E" w:rsidRDefault="00E54896">
      <w:pPr>
        <w:pStyle w:val="UvodniVeta"/>
      </w:pPr>
      <w:r>
        <w:t>Zastupitelstvo obce Lety se na svém zasedání dne</w:t>
      </w:r>
      <w:r w:rsidR="006960DA" w:rsidRPr="006960DA">
        <w:t xml:space="preserve"> 4. listopadu 2025 usneslo usnesením č. </w:t>
      </w:r>
      <w:r w:rsidR="00752843">
        <w:t>11/12</w:t>
      </w:r>
      <w:r w:rsidR="006960DA" w:rsidRPr="006960DA">
        <w:t xml:space="preserve">/2025 </w:t>
      </w:r>
      <w:r>
        <w:t>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04E89866" w14:textId="77777777" w:rsidR="0052481E" w:rsidRDefault="00E54896">
      <w:pPr>
        <w:pStyle w:val="Nadpis2"/>
      </w:pPr>
      <w:r>
        <w:t>Čl. 1</w:t>
      </w:r>
      <w:r>
        <w:br/>
        <w:t>Úvodní ustanovení</w:t>
      </w:r>
    </w:p>
    <w:p w14:paraId="6A2B422B" w14:textId="77777777" w:rsidR="0052481E" w:rsidRDefault="00E54896">
      <w:pPr>
        <w:pStyle w:val="Odstavec"/>
        <w:numPr>
          <w:ilvl w:val="0"/>
          <w:numId w:val="1"/>
        </w:numPr>
      </w:pPr>
      <w:r>
        <w:t>Obec Lety touto vyhláškou zavádí místní poplatek za odkládání komunálního odpadu z nemovité věci (dále jen „poplatek“).</w:t>
      </w:r>
    </w:p>
    <w:p w14:paraId="18964DEA" w14:textId="77777777" w:rsidR="0052481E" w:rsidRDefault="00E54896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937D8FB" w14:textId="77777777" w:rsidR="0052481E" w:rsidRDefault="00E54896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E8C0041" w14:textId="77777777" w:rsidR="0052481E" w:rsidRDefault="00E54896">
      <w:pPr>
        <w:pStyle w:val="Nadpis2"/>
      </w:pPr>
      <w:r>
        <w:t>Čl. 2</w:t>
      </w:r>
      <w:r>
        <w:br/>
        <w:t>Předmět poplatku, poplatník a plátce poplatku</w:t>
      </w:r>
    </w:p>
    <w:p w14:paraId="6BF2AD1B" w14:textId="77777777" w:rsidR="0052481E" w:rsidRDefault="00E54896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57E7C970" w14:textId="77777777" w:rsidR="0052481E" w:rsidRDefault="00E54896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7227A56D" w14:textId="77777777" w:rsidR="0052481E" w:rsidRDefault="00E54896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76023B55" w14:textId="77777777" w:rsidR="0052481E" w:rsidRDefault="00E54896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4EAB2C15" w14:textId="77777777" w:rsidR="0052481E" w:rsidRDefault="00E54896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17C6F361" w14:textId="77777777" w:rsidR="0052481E" w:rsidRDefault="00E54896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46738A3C" w14:textId="77777777" w:rsidR="0052481E" w:rsidRDefault="00E54896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598AE9E6" w14:textId="77777777" w:rsidR="0052481E" w:rsidRDefault="00E54896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413C0F0C" w14:textId="77777777" w:rsidR="0052481E" w:rsidRDefault="00E54896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381A07D1" w14:textId="77777777" w:rsidR="0052481E" w:rsidRDefault="00E54896">
      <w:pPr>
        <w:pStyle w:val="Nadpis2"/>
      </w:pPr>
      <w:r>
        <w:lastRenderedPageBreak/>
        <w:t>Čl. 3</w:t>
      </w:r>
      <w:r>
        <w:br/>
        <w:t>Ohlašovací povinnost</w:t>
      </w:r>
    </w:p>
    <w:p w14:paraId="59AAA934" w14:textId="77777777" w:rsidR="0052481E" w:rsidRDefault="00E54896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032A0649" w14:textId="77777777" w:rsidR="0052481E" w:rsidRDefault="00E54896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7E3FE28D" w14:textId="77777777" w:rsidR="0052481E" w:rsidRDefault="00E54896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73E338BA" w14:textId="77777777" w:rsidR="0052481E" w:rsidRDefault="00E54896">
      <w:pPr>
        <w:pStyle w:val="Nadpis2"/>
      </w:pPr>
      <w:r>
        <w:t>Čl. 4</w:t>
      </w:r>
      <w:r>
        <w:br/>
        <w:t>Základ poplatku</w:t>
      </w:r>
    </w:p>
    <w:p w14:paraId="6F0431ED" w14:textId="77777777" w:rsidR="0052481E" w:rsidRDefault="00E54896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0EFC42C4" w14:textId="77777777" w:rsidR="0052481E" w:rsidRDefault="00E54896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7E9A21CE" w14:textId="77777777" w:rsidR="0052481E" w:rsidRDefault="00E54896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7A0FDC69" w14:textId="77777777" w:rsidR="0052481E" w:rsidRDefault="00E54896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4D879CA8" w14:textId="77777777" w:rsidR="0052481E" w:rsidRDefault="00E54896">
      <w:pPr>
        <w:pStyle w:val="Nadpis2"/>
      </w:pPr>
      <w:r>
        <w:t>Čl. 5</w:t>
      </w:r>
      <w:r>
        <w:br/>
        <w:t>Sazba poplatku</w:t>
      </w:r>
    </w:p>
    <w:p w14:paraId="6691C440" w14:textId="77777777" w:rsidR="0052481E" w:rsidRDefault="00E54896">
      <w:pPr>
        <w:pStyle w:val="Odstavec"/>
      </w:pPr>
      <w:r>
        <w:t xml:space="preserve">Sazba poplatku činí </w:t>
      </w:r>
      <w:r w:rsidR="006960DA">
        <w:t>0,9</w:t>
      </w:r>
      <w:r>
        <w:t> Kč za l.</w:t>
      </w:r>
    </w:p>
    <w:p w14:paraId="0122C8AF" w14:textId="77777777" w:rsidR="0052481E" w:rsidRDefault="00E54896">
      <w:pPr>
        <w:pStyle w:val="Nadpis2"/>
      </w:pPr>
      <w:r>
        <w:t>Čl. 6</w:t>
      </w:r>
      <w:r>
        <w:br/>
        <w:t>Výpočet poplatku</w:t>
      </w:r>
    </w:p>
    <w:p w14:paraId="2E799799" w14:textId="77777777" w:rsidR="0052481E" w:rsidRDefault="00E54896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09B9A101" w14:textId="77777777" w:rsidR="0052481E" w:rsidRDefault="00E54896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316248DE" w14:textId="77777777" w:rsidR="0052481E" w:rsidRDefault="00E54896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22922FE6" w14:textId="77777777" w:rsidR="0052481E" w:rsidRDefault="00E54896">
      <w:pPr>
        <w:pStyle w:val="Odstavec"/>
        <w:numPr>
          <w:ilvl w:val="0"/>
          <w:numId w:val="1"/>
        </w:numPr>
      </w:pPr>
      <w:r>
        <w:lastRenderedPageBreak/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5D445213" w14:textId="77777777" w:rsidR="0052481E" w:rsidRDefault="00E54896">
      <w:pPr>
        <w:pStyle w:val="Nadpis2"/>
      </w:pPr>
      <w:r>
        <w:t>Čl. 7</w:t>
      </w:r>
      <w:r>
        <w:br/>
        <w:t>Splatnost poplatku</w:t>
      </w:r>
    </w:p>
    <w:p w14:paraId="210D77FC" w14:textId="77777777" w:rsidR="0052481E" w:rsidRDefault="00E54896">
      <w:pPr>
        <w:pStyle w:val="Odstavec"/>
        <w:numPr>
          <w:ilvl w:val="0"/>
          <w:numId w:val="6"/>
        </w:numPr>
      </w:pPr>
      <w:r>
        <w:t>Plátce poplatku odvede vybraný poplatek správci poplatku nejpozději do 30. dubna následujícího kalendářního roku.</w:t>
      </w:r>
    </w:p>
    <w:p w14:paraId="1CC0CEDF" w14:textId="77777777" w:rsidR="0052481E" w:rsidRDefault="00E54896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2BCD1010" w14:textId="77777777" w:rsidR="0052481E" w:rsidRDefault="00E54896">
      <w:pPr>
        <w:pStyle w:val="Nadpis2"/>
      </w:pPr>
      <w:r>
        <w:t>Čl. 8</w:t>
      </w:r>
      <w:r>
        <w:br/>
        <w:t>Přechodné a zrušovací ustanovení</w:t>
      </w:r>
    </w:p>
    <w:p w14:paraId="74EE017D" w14:textId="77777777" w:rsidR="0052481E" w:rsidRDefault="00E54896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9BC03C8" w14:textId="77777777" w:rsidR="0052481E" w:rsidRDefault="00E54896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6960DA">
        <w:t>7</w:t>
      </w:r>
      <w:r>
        <w:t xml:space="preserve">, o místním poplatku za odkládání komunálního odpadu z nemovité věci (se základem poplatku podle kapacity soustřeďovacích prostředků na odpad), ze dne </w:t>
      </w:r>
      <w:r w:rsidR="006960DA">
        <w:t>1</w:t>
      </w:r>
      <w:r>
        <w:t xml:space="preserve">. </w:t>
      </w:r>
      <w:r w:rsidR="006960DA">
        <w:t>listopadu</w:t>
      </w:r>
      <w:r>
        <w:t xml:space="preserve"> 2023.</w:t>
      </w:r>
    </w:p>
    <w:p w14:paraId="6CE9F4BB" w14:textId="77777777" w:rsidR="0052481E" w:rsidRDefault="00E54896">
      <w:pPr>
        <w:pStyle w:val="Nadpis2"/>
      </w:pPr>
      <w:r>
        <w:t>Čl. 9</w:t>
      </w:r>
      <w:r>
        <w:br/>
        <w:t>Účinnost</w:t>
      </w:r>
    </w:p>
    <w:p w14:paraId="665EAB68" w14:textId="77777777" w:rsidR="0052481E" w:rsidRDefault="00E54896">
      <w:pPr>
        <w:pStyle w:val="Odstavec"/>
      </w:pPr>
      <w:r>
        <w:t>Tato vyhláška nabývá účinnosti dnem 1. ledna 202</w:t>
      </w:r>
      <w:r w:rsidR="006960DA">
        <w:t>6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2481E" w14:paraId="61DC39BB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E2B030" w14:textId="77777777" w:rsidR="0052481E" w:rsidRDefault="00E54896">
            <w:pPr>
              <w:pStyle w:val="PodpisovePole"/>
            </w:pPr>
            <w:r>
              <w:t>Ing. Barbora Tesařová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8E0180" w14:textId="77777777" w:rsidR="0052481E" w:rsidRDefault="00E54896">
            <w:pPr>
              <w:pStyle w:val="PodpisovePole"/>
            </w:pPr>
            <w:r>
              <w:t>Ing. Markéta Huplíková v. r.</w:t>
            </w:r>
            <w:r>
              <w:br/>
              <w:t xml:space="preserve"> místostarostka</w:t>
            </w:r>
          </w:p>
        </w:tc>
      </w:tr>
      <w:tr w:rsidR="0052481E" w14:paraId="09DDD84B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9F978B" w14:textId="77777777" w:rsidR="0052481E" w:rsidRDefault="0052481E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859CD0" w14:textId="77777777" w:rsidR="0052481E" w:rsidRDefault="0052481E">
            <w:pPr>
              <w:pStyle w:val="PodpisovePole"/>
            </w:pPr>
          </w:p>
        </w:tc>
      </w:tr>
    </w:tbl>
    <w:p w14:paraId="1EBF6B1F" w14:textId="77777777" w:rsidR="0052481E" w:rsidRDefault="0052481E"/>
    <w:sectPr w:rsidR="0052481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F9741" w14:textId="77777777" w:rsidR="005E62FD" w:rsidRDefault="005E62FD">
      <w:r>
        <w:separator/>
      </w:r>
    </w:p>
  </w:endnote>
  <w:endnote w:type="continuationSeparator" w:id="0">
    <w:p w14:paraId="1FB5724E" w14:textId="77777777" w:rsidR="005E62FD" w:rsidRDefault="005E6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297A1" w14:textId="77777777" w:rsidR="005E62FD" w:rsidRDefault="005E62FD">
      <w:r>
        <w:rPr>
          <w:color w:val="000000"/>
        </w:rPr>
        <w:separator/>
      </w:r>
    </w:p>
  </w:footnote>
  <w:footnote w:type="continuationSeparator" w:id="0">
    <w:p w14:paraId="5D76288A" w14:textId="77777777" w:rsidR="005E62FD" w:rsidRDefault="005E62FD">
      <w:r>
        <w:continuationSeparator/>
      </w:r>
    </w:p>
  </w:footnote>
  <w:footnote w:id="1">
    <w:p w14:paraId="51B34B3E" w14:textId="77777777" w:rsidR="0052481E" w:rsidRDefault="00E54896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14:paraId="665A5D11" w14:textId="77777777" w:rsidR="00E54896" w:rsidRDefault="00E54896"/>
  </w:footnote>
  <w:footnote w:id="2">
    <w:p w14:paraId="33B14352" w14:textId="77777777" w:rsidR="0052481E" w:rsidRDefault="00E5489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32707B14" w14:textId="77777777" w:rsidR="00E54896" w:rsidRDefault="00E54896"/>
  </w:footnote>
  <w:footnote w:id="3">
    <w:p w14:paraId="202E8363" w14:textId="77777777" w:rsidR="0052481E" w:rsidRDefault="00E54896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  <w:p w14:paraId="33732DA1" w14:textId="77777777" w:rsidR="00E54896" w:rsidRDefault="00E54896"/>
  </w:footnote>
  <w:footnote w:id="4">
    <w:p w14:paraId="64AA49F6" w14:textId="77777777" w:rsidR="0052481E" w:rsidRDefault="00E54896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  <w:p w14:paraId="73E43F5A" w14:textId="77777777" w:rsidR="00E54896" w:rsidRDefault="00E54896"/>
  </w:footnote>
  <w:footnote w:id="5">
    <w:p w14:paraId="165F497F" w14:textId="77777777" w:rsidR="0052481E" w:rsidRDefault="00E54896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  <w:p w14:paraId="609352E5" w14:textId="77777777" w:rsidR="00E54896" w:rsidRDefault="00E54896"/>
  </w:footnote>
  <w:footnote w:id="6">
    <w:p w14:paraId="0EDFF928" w14:textId="77777777" w:rsidR="0052481E" w:rsidRDefault="00E54896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  <w:p w14:paraId="41661E77" w14:textId="77777777" w:rsidR="00E54896" w:rsidRDefault="00E54896"/>
  </w:footnote>
  <w:footnote w:id="7">
    <w:p w14:paraId="05AB9825" w14:textId="77777777" w:rsidR="0052481E" w:rsidRDefault="00E54896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22F87FE9" w14:textId="77777777" w:rsidR="00E54896" w:rsidRDefault="00E54896"/>
  </w:footnote>
  <w:footnote w:id="8">
    <w:p w14:paraId="324FD786" w14:textId="77777777" w:rsidR="0052481E" w:rsidRDefault="00E54896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  <w:p w14:paraId="3C0C0D44" w14:textId="77777777" w:rsidR="00E54896" w:rsidRDefault="00E54896"/>
  </w:footnote>
  <w:footnote w:id="9">
    <w:p w14:paraId="3565BE86" w14:textId="77777777" w:rsidR="0052481E" w:rsidRDefault="00E5489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1B4AE5D6" w14:textId="77777777" w:rsidR="00E54896" w:rsidRDefault="00E54896"/>
  </w:footnote>
  <w:footnote w:id="10">
    <w:p w14:paraId="235FFD57" w14:textId="77777777" w:rsidR="0052481E" w:rsidRDefault="00E54896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  <w:p w14:paraId="3486A7BB" w14:textId="77777777" w:rsidR="00E54896" w:rsidRDefault="00E54896"/>
  </w:footnote>
  <w:footnote w:id="11">
    <w:p w14:paraId="2CDD8275" w14:textId="77777777" w:rsidR="0052481E" w:rsidRDefault="00E54896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  <w:p w14:paraId="48E28DF5" w14:textId="77777777" w:rsidR="00E54896" w:rsidRDefault="00E54896"/>
  </w:footnote>
  <w:footnote w:id="12">
    <w:p w14:paraId="366CC679" w14:textId="77777777" w:rsidR="0052481E" w:rsidRDefault="00E54896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  <w:p w14:paraId="0606DAF7" w14:textId="77777777" w:rsidR="00E54896" w:rsidRDefault="00E54896"/>
  </w:footnote>
  <w:footnote w:id="13">
    <w:p w14:paraId="500AE263" w14:textId="77777777" w:rsidR="0052481E" w:rsidRDefault="00E54896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  <w:p w14:paraId="4C9BD3B2" w14:textId="77777777" w:rsidR="00E54896" w:rsidRDefault="00E54896"/>
  </w:footnote>
  <w:footnote w:id="14">
    <w:p w14:paraId="11152471" w14:textId="77777777" w:rsidR="0052481E" w:rsidRDefault="00E54896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  <w:p w14:paraId="7323AF2E" w14:textId="77777777" w:rsidR="00E54896" w:rsidRDefault="00E54896"/>
  </w:footnote>
  <w:footnote w:id="15">
    <w:p w14:paraId="3B047764" w14:textId="77777777" w:rsidR="0052481E" w:rsidRDefault="00E54896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  <w:p w14:paraId="3564FE96" w14:textId="77777777" w:rsidR="00E54896" w:rsidRDefault="00E548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C46E0"/>
    <w:multiLevelType w:val="multilevel"/>
    <w:tmpl w:val="841EEA7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24304324">
    <w:abstractNumId w:val="0"/>
  </w:num>
  <w:num w:numId="2" w16cid:durableId="1503666971">
    <w:abstractNumId w:val="0"/>
    <w:lvlOverride w:ilvl="0">
      <w:startOverride w:val="1"/>
    </w:lvlOverride>
  </w:num>
  <w:num w:numId="3" w16cid:durableId="2046558543">
    <w:abstractNumId w:val="0"/>
    <w:lvlOverride w:ilvl="0">
      <w:startOverride w:val="1"/>
    </w:lvlOverride>
  </w:num>
  <w:num w:numId="4" w16cid:durableId="1652562018">
    <w:abstractNumId w:val="0"/>
    <w:lvlOverride w:ilvl="0">
      <w:startOverride w:val="1"/>
    </w:lvlOverride>
  </w:num>
  <w:num w:numId="5" w16cid:durableId="272053737">
    <w:abstractNumId w:val="0"/>
    <w:lvlOverride w:ilvl="0">
      <w:startOverride w:val="1"/>
    </w:lvlOverride>
  </w:num>
  <w:num w:numId="6" w16cid:durableId="1670403245">
    <w:abstractNumId w:val="0"/>
    <w:lvlOverride w:ilvl="0">
      <w:startOverride w:val="1"/>
    </w:lvlOverride>
  </w:num>
  <w:num w:numId="7" w16cid:durableId="11963076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81E"/>
    <w:rsid w:val="001F2A9B"/>
    <w:rsid w:val="004B3CFC"/>
    <w:rsid w:val="0052481E"/>
    <w:rsid w:val="005E62FD"/>
    <w:rsid w:val="006960DA"/>
    <w:rsid w:val="00752843"/>
    <w:rsid w:val="00971BA6"/>
    <w:rsid w:val="00991934"/>
    <w:rsid w:val="009E0249"/>
    <w:rsid w:val="00E5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F13773A"/>
  <w15:docId w15:val="{0B425A71-5B86-47F8-9DF5-FF88EBFE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Smolová</dc:creator>
  <cp:keywords/>
  <cp:lastModifiedBy>Hana Smolová</cp:lastModifiedBy>
  <cp:revision>2</cp:revision>
  <cp:lastPrinted>2023-11-02T10:13:00Z</cp:lastPrinted>
  <dcterms:created xsi:type="dcterms:W3CDTF">2025-11-19T08:23:00Z</dcterms:created>
  <dcterms:modified xsi:type="dcterms:W3CDTF">2025-11-19T08:23:00Z</dcterms:modified>
</cp:coreProperties>
</file>