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B1CAB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DB7A6EE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098BFE5D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5AA9D9AD" w14:textId="77777777" w:rsidR="00174BFD" w:rsidRDefault="00343C07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6A7E536B" wp14:editId="0B532A4F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109BE9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353A2039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11F2F7BD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9471" w:type="dxa"/>
        <w:tblLayout w:type="fixed"/>
        <w:tblLook w:val="01E0" w:firstRow="1" w:lastRow="1" w:firstColumn="1" w:lastColumn="1" w:noHBand="0" w:noVBand="0"/>
      </w:tblPr>
      <w:tblGrid>
        <w:gridCol w:w="1838"/>
        <w:gridCol w:w="790"/>
        <w:gridCol w:w="628"/>
        <w:gridCol w:w="1559"/>
        <w:gridCol w:w="1559"/>
        <w:gridCol w:w="574"/>
        <w:gridCol w:w="985"/>
        <w:gridCol w:w="1538"/>
      </w:tblGrid>
      <w:tr w:rsidR="00875E45" w:rsidRPr="009C5979" w14:paraId="4F32AE11" w14:textId="77777777" w:rsidTr="009E6D22">
        <w:trPr>
          <w:trHeight w:val="1670"/>
        </w:trPr>
        <w:tc>
          <w:tcPr>
            <w:tcW w:w="9471" w:type="dxa"/>
            <w:gridSpan w:val="8"/>
            <w:vAlign w:val="center"/>
          </w:tcPr>
          <w:p w14:paraId="3116B6A6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4F69BF7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26E41FA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189F7CE6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3987499D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61FDF82" w14:textId="18B05D53" w:rsidR="00875E45" w:rsidRDefault="00343C07" w:rsidP="00B41B8F">
            <w:pPr>
              <w:pStyle w:val="Nzevnazen"/>
            </w:pPr>
            <w:permStart w:id="964654195" w:edGrp="everyone"/>
            <w:r>
              <w:t xml:space="preserve">Obecně závazná vyhláška města Moravská Třebová č. </w:t>
            </w:r>
            <w:r w:rsidR="0031620E">
              <w:t>4</w:t>
            </w:r>
            <w:r w:rsidR="00EF113B">
              <w:t>/2023</w:t>
            </w:r>
            <w:r>
              <w:t xml:space="preserve">, </w:t>
            </w:r>
            <w:r w:rsidR="0031620E">
              <w:t xml:space="preserve">kterou se mění obecně závazná vyhláška </w:t>
            </w:r>
            <w:r w:rsidR="00BC445B">
              <w:t xml:space="preserve">města Moravská Třebová </w:t>
            </w:r>
            <w:r w:rsidR="0031620E">
              <w:t xml:space="preserve">č. 2/2023, </w:t>
            </w:r>
            <w:r>
              <w:t xml:space="preserve">o </w:t>
            </w:r>
            <w:r w:rsidR="00920A28">
              <w:t xml:space="preserve">místním poplatku z </w:t>
            </w:r>
            <w:r w:rsidR="0070479B">
              <w:t>pobytu</w:t>
            </w:r>
            <w:permEnd w:id="964654195"/>
          </w:p>
          <w:p w14:paraId="5FCE3F0A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655410C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FAD17BE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749834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A000E55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A5DAFAB" w14:textId="77777777" w:rsidTr="009E6D22">
        <w:trPr>
          <w:trHeight w:val="524"/>
        </w:trPr>
        <w:tc>
          <w:tcPr>
            <w:tcW w:w="1838" w:type="dxa"/>
            <w:vAlign w:val="center"/>
          </w:tcPr>
          <w:p w14:paraId="664C9E30" w14:textId="77777777" w:rsidR="00875E45" w:rsidRDefault="00875E45" w:rsidP="00875E45">
            <w:pPr>
              <w:jc w:val="left"/>
            </w:pPr>
            <w:r>
              <w:t xml:space="preserve">Číslo </w:t>
            </w:r>
            <w:r w:rsidR="00E560DB">
              <w:t>vyhlášky</w:t>
            </w:r>
            <w:r>
              <w:t>:</w:t>
            </w:r>
          </w:p>
        </w:tc>
        <w:tc>
          <w:tcPr>
            <w:tcW w:w="2977" w:type="dxa"/>
            <w:gridSpan w:val="3"/>
            <w:vAlign w:val="center"/>
          </w:tcPr>
          <w:p w14:paraId="245D7360" w14:textId="22EB248D" w:rsidR="00875E45" w:rsidRDefault="0031620E" w:rsidP="00875E45">
            <w:pPr>
              <w:jc w:val="left"/>
            </w:pPr>
            <w:permStart w:id="1752595960" w:edGrp="everyone"/>
            <w:r>
              <w:t>4</w:t>
            </w:r>
            <w:r w:rsidR="004A1D6B">
              <w:t>/</w:t>
            </w:r>
            <w:r w:rsidR="00830353">
              <w:t>20</w:t>
            </w:r>
            <w:r w:rsidR="000E3568">
              <w:t>2</w:t>
            </w:r>
            <w:r w:rsidR="00920A28">
              <w:t>3</w:t>
            </w:r>
            <w:permEnd w:id="1752595960"/>
          </w:p>
        </w:tc>
        <w:tc>
          <w:tcPr>
            <w:tcW w:w="1559" w:type="dxa"/>
            <w:vAlign w:val="center"/>
          </w:tcPr>
          <w:p w14:paraId="301FFED8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3097" w:type="dxa"/>
            <w:gridSpan w:val="3"/>
            <w:vAlign w:val="center"/>
          </w:tcPr>
          <w:p w14:paraId="56807D8F" w14:textId="77777777" w:rsidR="00875E45" w:rsidRDefault="00830353" w:rsidP="00875E45">
            <w:pPr>
              <w:jc w:val="left"/>
            </w:pPr>
            <w:permStart w:id="1968392216" w:edGrp="everyone"/>
            <w:r>
              <w:t>01</w:t>
            </w:r>
            <w:permEnd w:id="1968392216"/>
          </w:p>
        </w:tc>
      </w:tr>
      <w:tr w:rsidR="00875E45" w14:paraId="4642E221" w14:textId="77777777" w:rsidTr="009E6D22">
        <w:trPr>
          <w:trHeight w:val="518"/>
        </w:trPr>
        <w:tc>
          <w:tcPr>
            <w:tcW w:w="1838" w:type="dxa"/>
            <w:vAlign w:val="center"/>
          </w:tcPr>
          <w:p w14:paraId="1728E8FF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18" w:type="dxa"/>
            <w:gridSpan w:val="2"/>
            <w:vAlign w:val="center"/>
          </w:tcPr>
          <w:p w14:paraId="177F491E" w14:textId="6B113346" w:rsidR="00875E45" w:rsidRDefault="0031620E" w:rsidP="00875E45">
            <w:pPr>
              <w:jc w:val="left"/>
            </w:pPr>
            <w:permStart w:id="1501252321" w:edGrp="everyone"/>
            <w:r>
              <w:t>29.03.</w:t>
            </w:r>
            <w:r w:rsidR="003E2588">
              <w:t>202</w:t>
            </w:r>
            <w:r w:rsidR="00920A28">
              <w:t>3</w:t>
            </w:r>
            <w:permEnd w:id="1501252321"/>
          </w:p>
        </w:tc>
        <w:tc>
          <w:tcPr>
            <w:tcW w:w="1559" w:type="dxa"/>
            <w:vAlign w:val="center"/>
          </w:tcPr>
          <w:p w14:paraId="0924CC82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59" w:type="dxa"/>
            <w:vAlign w:val="center"/>
          </w:tcPr>
          <w:p w14:paraId="63C64B13" w14:textId="3073FA32" w:rsidR="00875E45" w:rsidRDefault="0031620E" w:rsidP="00875E45">
            <w:pPr>
              <w:jc w:val="left"/>
            </w:pPr>
            <w:permStart w:id="1727400345" w:edGrp="everyone"/>
            <w:r>
              <w:t>13</w:t>
            </w:r>
            <w:r w:rsidR="00920A28">
              <w:t>.04</w:t>
            </w:r>
            <w:r w:rsidR="003E2588">
              <w:t>.202</w:t>
            </w:r>
            <w:r w:rsidR="00920A28">
              <w:t>3</w:t>
            </w:r>
            <w:permEnd w:id="1727400345"/>
          </w:p>
        </w:tc>
        <w:tc>
          <w:tcPr>
            <w:tcW w:w="1559" w:type="dxa"/>
            <w:gridSpan w:val="2"/>
            <w:vAlign w:val="center"/>
          </w:tcPr>
          <w:p w14:paraId="493B0C6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538" w:type="dxa"/>
            <w:vAlign w:val="center"/>
          </w:tcPr>
          <w:p w14:paraId="795829A7" w14:textId="77777777" w:rsidR="00875E45" w:rsidRDefault="00875E45" w:rsidP="00875E45">
            <w:pPr>
              <w:jc w:val="left"/>
            </w:pPr>
            <w:permStart w:id="1669410007" w:edGrp="everyone"/>
            <w:permEnd w:id="1669410007"/>
          </w:p>
        </w:tc>
      </w:tr>
      <w:tr w:rsidR="00875E45" w14:paraId="41CCF3FC" w14:textId="77777777" w:rsidTr="009E6D22">
        <w:trPr>
          <w:trHeight w:val="540"/>
        </w:trPr>
        <w:tc>
          <w:tcPr>
            <w:tcW w:w="1838" w:type="dxa"/>
            <w:vAlign w:val="center"/>
          </w:tcPr>
          <w:p w14:paraId="0EE9EC93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36" w:type="dxa"/>
            <w:gridSpan w:val="4"/>
            <w:vAlign w:val="center"/>
          </w:tcPr>
          <w:p w14:paraId="3F257C0C" w14:textId="693BACD9" w:rsidR="00875E45" w:rsidRDefault="000E3568" w:rsidP="00875E45">
            <w:pPr>
              <w:jc w:val="left"/>
            </w:pPr>
            <w:permStart w:id="585899483" w:edGrp="everyone"/>
            <w:r>
              <w:t xml:space="preserve">Mgr. </w:t>
            </w:r>
            <w:r w:rsidR="00920A28">
              <w:t>Petra Zábranová</w:t>
            </w:r>
            <w:permEnd w:id="585899483"/>
          </w:p>
        </w:tc>
        <w:tc>
          <w:tcPr>
            <w:tcW w:w="1559" w:type="dxa"/>
            <w:gridSpan w:val="2"/>
            <w:vAlign w:val="center"/>
          </w:tcPr>
          <w:p w14:paraId="1C14BE7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538" w:type="dxa"/>
            <w:vAlign w:val="center"/>
          </w:tcPr>
          <w:p w14:paraId="62DC8AFD" w14:textId="6F6FEB96" w:rsidR="00875E45" w:rsidRDefault="0031620E" w:rsidP="00875E45">
            <w:pPr>
              <w:jc w:val="left"/>
            </w:pPr>
            <w:permStart w:id="752841326" w:edGrp="everyone"/>
            <w:r>
              <w:t>28</w:t>
            </w:r>
            <w:r w:rsidR="000E3568">
              <w:t>.</w:t>
            </w:r>
            <w:r w:rsidR="00E42DDD">
              <w:t>0</w:t>
            </w:r>
            <w:r>
              <w:t>2</w:t>
            </w:r>
            <w:r w:rsidR="00343C07">
              <w:t>. 20</w:t>
            </w:r>
            <w:r w:rsidR="000E3568">
              <w:t>2</w:t>
            </w:r>
            <w:r w:rsidR="00920A28">
              <w:t>3</w:t>
            </w:r>
            <w:permEnd w:id="752841326"/>
          </w:p>
        </w:tc>
      </w:tr>
      <w:tr w:rsidR="00875E45" w14:paraId="028F3EF4" w14:textId="77777777" w:rsidTr="009E6D22">
        <w:trPr>
          <w:trHeight w:val="534"/>
        </w:trPr>
        <w:tc>
          <w:tcPr>
            <w:tcW w:w="1838" w:type="dxa"/>
            <w:vAlign w:val="center"/>
          </w:tcPr>
          <w:p w14:paraId="6EB8EFD9" w14:textId="77777777" w:rsidR="00875E45" w:rsidRDefault="00875E45" w:rsidP="00875E45">
            <w:pPr>
              <w:jc w:val="left"/>
            </w:pPr>
            <w:r>
              <w:t>Schvál</w:t>
            </w:r>
            <w:r w:rsidR="00CE042B">
              <w:t>eno</w:t>
            </w:r>
            <w:r>
              <w:t>:</w:t>
            </w:r>
          </w:p>
        </w:tc>
        <w:tc>
          <w:tcPr>
            <w:tcW w:w="7633" w:type="dxa"/>
            <w:gridSpan w:val="7"/>
            <w:vAlign w:val="center"/>
          </w:tcPr>
          <w:p w14:paraId="47D647DA" w14:textId="77777777" w:rsidR="00875E45" w:rsidRDefault="00CE042B" w:rsidP="00875E45">
            <w:pPr>
              <w:jc w:val="left"/>
            </w:pPr>
            <w:r>
              <w:t xml:space="preserve">Zastupitelstvem </w:t>
            </w:r>
            <w:r w:rsidR="00875E45">
              <w:t>města Moravská Třebová</w:t>
            </w:r>
          </w:p>
        </w:tc>
      </w:tr>
      <w:tr w:rsidR="00875E45" w14:paraId="6D4B0F19" w14:textId="77777777" w:rsidTr="009E6D22">
        <w:trPr>
          <w:trHeight w:val="514"/>
        </w:trPr>
        <w:tc>
          <w:tcPr>
            <w:tcW w:w="1838" w:type="dxa"/>
            <w:vAlign w:val="center"/>
          </w:tcPr>
          <w:p w14:paraId="4C6ED86D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2977" w:type="dxa"/>
            <w:gridSpan w:val="3"/>
            <w:vAlign w:val="center"/>
          </w:tcPr>
          <w:p w14:paraId="5371B9DF" w14:textId="168AFD75" w:rsidR="00875E45" w:rsidRDefault="0031620E" w:rsidP="00875E45">
            <w:pPr>
              <w:jc w:val="left"/>
            </w:pPr>
            <w:permStart w:id="2119636055" w:edGrp="everyone"/>
            <w:r>
              <w:t>27.03</w:t>
            </w:r>
            <w:r w:rsidR="000E3568">
              <w:t>.202</w:t>
            </w:r>
            <w:r w:rsidR="00920A28">
              <w:t>3</w:t>
            </w:r>
            <w:permEnd w:id="2119636055"/>
          </w:p>
        </w:tc>
        <w:tc>
          <w:tcPr>
            <w:tcW w:w="1559" w:type="dxa"/>
            <w:vAlign w:val="center"/>
          </w:tcPr>
          <w:p w14:paraId="4CF47C8C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3097" w:type="dxa"/>
            <w:gridSpan w:val="3"/>
            <w:vAlign w:val="center"/>
          </w:tcPr>
          <w:p w14:paraId="5A5AED36" w14:textId="7B710F6B" w:rsidR="00875E45" w:rsidRDefault="00E3517E" w:rsidP="00875E45">
            <w:pPr>
              <w:jc w:val="left"/>
            </w:pPr>
            <w:permStart w:id="692724345" w:edGrp="everyone"/>
            <w:r>
              <w:t>115/Z/270323</w:t>
            </w:r>
            <w:permEnd w:id="692724345"/>
          </w:p>
        </w:tc>
      </w:tr>
      <w:tr w:rsidR="00875E45" w14:paraId="6F132D8F" w14:textId="77777777" w:rsidTr="009E6D22">
        <w:trPr>
          <w:trHeight w:val="536"/>
        </w:trPr>
        <w:tc>
          <w:tcPr>
            <w:tcW w:w="2628" w:type="dxa"/>
            <w:gridSpan w:val="2"/>
            <w:vAlign w:val="center"/>
          </w:tcPr>
          <w:p w14:paraId="738F3428" w14:textId="77777777" w:rsidR="00875E45" w:rsidRDefault="00875E45" w:rsidP="00875E45">
            <w:pPr>
              <w:jc w:val="left"/>
            </w:pPr>
            <w:r>
              <w:t xml:space="preserve">Aktualizuje </w:t>
            </w:r>
            <w:r w:rsidR="00CE042B">
              <w:t>vyhlášku</w:t>
            </w:r>
            <w:r>
              <w:t>:</w:t>
            </w:r>
          </w:p>
        </w:tc>
        <w:tc>
          <w:tcPr>
            <w:tcW w:w="2187" w:type="dxa"/>
            <w:gridSpan w:val="2"/>
            <w:vAlign w:val="center"/>
          </w:tcPr>
          <w:p w14:paraId="57D0C8F5" w14:textId="77777777" w:rsidR="00875E45" w:rsidRDefault="00875E45" w:rsidP="00875E45">
            <w:pPr>
              <w:jc w:val="left"/>
            </w:pPr>
            <w:permStart w:id="1505045448" w:edGrp="everyone"/>
            <w:permEnd w:id="1505045448"/>
          </w:p>
        </w:tc>
        <w:tc>
          <w:tcPr>
            <w:tcW w:w="2133" w:type="dxa"/>
            <w:gridSpan w:val="2"/>
            <w:vAlign w:val="center"/>
          </w:tcPr>
          <w:p w14:paraId="7FBA4487" w14:textId="77777777" w:rsidR="00875E45" w:rsidRDefault="00875E45" w:rsidP="00875E45">
            <w:pPr>
              <w:jc w:val="left"/>
            </w:pPr>
            <w:r>
              <w:t xml:space="preserve">Ruší </w:t>
            </w:r>
            <w:r w:rsidR="00CE042B">
              <w:t>vyhlášku</w:t>
            </w:r>
            <w:r>
              <w:t>:</w:t>
            </w:r>
          </w:p>
        </w:tc>
        <w:tc>
          <w:tcPr>
            <w:tcW w:w="2523" w:type="dxa"/>
            <w:gridSpan w:val="2"/>
            <w:vAlign w:val="center"/>
          </w:tcPr>
          <w:p w14:paraId="27E3F3F8" w14:textId="011F2F69" w:rsidR="00875E45" w:rsidRDefault="00875E45" w:rsidP="00875E45">
            <w:pPr>
              <w:jc w:val="left"/>
            </w:pPr>
            <w:permStart w:id="722677827" w:edGrp="everyone"/>
            <w:permEnd w:id="722677827"/>
          </w:p>
        </w:tc>
      </w:tr>
    </w:tbl>
    <w:p w14:paraId="4DC7B731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01CBB08A" w14:textId="77777777" w:rsidR="000A1E1F" w:rsidRDefault="00567860" w:rsidP="007E0452">
      <w:pPr>
        <w:pStyle w:val="Rejstk-nadpis"/>
      </w:pPr>
      <w:r>
        <w:br w:type="page"/>
      </w:r>
      <w:r w:rsidR="00DA581D" w:rsidRPr="00DA581D">
        <w:lastRenderedPageBreak/>
        <w:t>Ob</w:t>
      </w:r>
      <w:r w:rsidR="000A1E1F" w:rsidRPr="00DA581D">
        <w:t>sah:</w:t>
      </w:r>
    </w:p>
    <w:permStart w:id="561852022" w:edGrp="everyone"/>
    <w:p w14:paraId="7E405A86" w14:textId="5BA70BB3" w:rsidR="005A2DD3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49960331" w:history="1">
        <w:r w:rsidR="00A32BCD">
          <w:rPr>
            <w:rStyle w:val="Hypertextovodkaz"/>
            <w:noProof/>
          </w:rPr>
          <w:t xml:space="preserve">Čl. </w:t>
        </w:r>
        <w:r w:rsidR="005A2DD3" w:rsidRPr="006514F3">
          <w:rPr>
            <w:rStyle w:val="Hypertextovodkaz"/>
            <w:noProof/>
          </w:rPr>
          <w:t>1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_Toc449960331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5D322C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05DDAFF6" w14:textId="1962D90B" w:rsidR="005A2DD3" w:rsidRDefault="00660BCB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49960332" w:history="1">
        <w:r w:rsidR="00BC445B">
          <w:rPr>
            <w:rStyle w:val="Hypertextovodkaz"/>
            <w:noProof/>
          </w:rPr>
          <w:t>Ustanovení o změně</w:t>
        </w:r>
        <w:r w:rsidR="005A2DD3">
          <w:rPr>
            <w:noProof/>
            <w:webHidden/>
          </w:rPr>
          <w:tab/>
        </w:r>
        <w:r w:rsidR="005A2DD3">
          <w:rPr>
            <w:noProof/>
            <w:webHidden/>
          </w:rPr>
          <w:fldChar w:fldCharType="begin"/>
        </w:r>
        <w:r w:rsidR="005A2DD3">
          <w:rPr>
            <w:noProof/>
            <w:webHidden/>
          </w:rPr>
          <w:instrText xml:space="preserve"> PAGEREF _Toc449960332 \h </w:instrText>
        </w:r>
        <w:r w:rsidR="005A2DD3">
          <w:rPr>
            <w:noProof/>
            <w:webHidden/>
          </w:rPr>
        </w:r>
        <w:r w:rsidR="005A2DD3">
          <w:rPr>
            <w:noProof/>
            <w:webHidden/>
          </w:rPr>
          <w:fldChar w:fldCharType="separate"/>
        </w:r>
        <w:r w:rsidR="005D322C">
          <w:rPr>
            <w:noProof/>
            <w:webHidden/>
          </w:rPr>
          <w:t>3</w:t>
        </w:r>
        <w:r w:rsidR="005A2DD3">
          <w:rPr>
            <w:noProof/>
            <w:webHidden/>
          </w:rPr>
          <w:fldChar w:fldCharType="end"/>
        </w:r>
      </w:hyperlink>
    </w:p>
    <w:p w14:paraId="21E08F79" w14:textId="1BD4684C" w:rsidR="00BC445B" w:rsidRPr="00BC445B" w:rsidRDefault="00F84087" w:rsidP="007B0162">
      <w:pPr>
        <w:pStyle w:val="Obsah1"/>
        <w:rPr>
          <w:rFonts w:eastAsiaTheme="minorEastAsia"/>
        </w:rPr>
      </w:pPr>
      <w:r>
        <w:fldChar w:fldCharType="end"/>
      </w:r>
      <w:r w:rsidR="00BC445B">
        <w:fldChar w:fldCharType="begin"/>
      </w:r>
      <w:r w:rsidR="00BC445B">
        <w:instrText xml:space="preserve"> TOC \o "1-3" \h \z \u </w:instrText>
      </w:r>
      <w:r w:rsidR="00BC445B">
        <w:fldChar w:fldCharType="separate"/>
      </w:r>
      <w:hyperlink w:anchor="_Toc449960331" w:history="1">
        <w:r w:rsidR="00BC445B" w:rsidRPr="00BC445B">
          <w:rPr>
            <w:rStyle w:val="Hypertextovodkaz"/>
          </w:rPr>
          <w:t xml:space="preserve">Čl. </w:t>
        </w:r>
        <w:r w:rsidR="00BC445B">
          <w:rPr>
            <w:rStyle w:val="Hypertextovodkaz"/>
          </w:rPr>
          <w:t>2</w:t>
        </w:r>
        <w:r w:rsidR="00BC445B" w:rsidRPr="00BC445B">
          <w:rPr>
            <w:webHidden/>
          </w:rPr>
          <w:tab/>
        </w:r>
        <w:r w:rsidR="00BC445B" w:rsidRPr="00BC445B">
          <w:rPr>
            <w:webHidden/>
          </w:rPr>
          <w:fldChar w:fldCharType="begin"/>
        </w:r>
        <w:r w:rsidR="00BC445B" w:rsidRPr="00BC445B">
          <w:rPr>
            <w:webHidden/>
          </w:rPr>
          <w:instrText xml:space="preserve"> PAGEREF _Toc449960331 \h </w:instrText>
        </w:r>
        <w:r w:rsidR="00BC445B" w:rsidRPr="00BC445B">
          <w:rPr>
            <w:webHidden/>
          </w:rPr>
        </w:r>
        <w:r w:rsidR="00BC445B" w:rsidRPr="00BC445B">
          <w:rPr>
            <w:webHidden/>
          </w:rPr>
          <w:fldChar w:fldCharType="separate"/>
        </w:r>
        <w:r w:rsidR="00BC445B" w:rsidRPr="00BC445B">
          <w:rPr>
            <w:webHidden/>
          </w:rPr>
          <w:t>3</w:t>
        </w:r>
        <w:r w:rsidR="00BC445B" w:rsidRPr="00BC445B">
          <w:rPr>
            <w:webHidden/>
          </w:rPr>
          <w:fldChar w:fldCharType="end"/>
        </w:r>
      </w:hyperlink>
    </w:p>
    <w:p w14:paraId="3EECC669" w14:textId="2F4F4133" w:rsidR="00BC445B" w:rsidRPr="00BC445B" w:rsidRDefault="00660BCB" w:rsidP="00BC445B">
      <w:pPr>
        <w:pStyle w:val="Obsah2"/>
        <w:rPr>
          <w:rFonts w:eastAsiaTheme="minorEastAsia"/>
        </w:rPr>
      </w:pPr>
      <w:hyperlink w:anchor="_Toc449960332" w:history="1">
        <w:r w:rsidR="00BC445B">
          <w:rPr>
            <w:rStyle w:val="Hypertextovodkaz"/>
          </w:rPr>
          <w:t>Účinnost ………………………………………………………………………………………</w:t>
        </w:r>
        <w:r w:rsidR="00BC445B" w:rsidRPr="00BC445B">
          <w:rPr>
            <w:webHidden/>
          </w:rPr>
          <w:tab/>
        </w:r>
        <w:r w:rsidR="00BC445B" w:rsidRPr="00BC445B">
          <w:rPr>
            <w:webHidden/>
          </w:rPr>
          <w:fldChar w:fldCharType="begin"/>
        </w:r>
        <w:r w:rsidR="00BC445B" w:rsidRPr="00BC445B">
          <w:rPr>
            <w:webHidden/>
          </w:rPr>
          <w:instrText xml:space="preserve"> PAGEREF _Toc449960332 \h </w:instrText>
        </w:r>
        <w:r w:rsidR="00BC445B" w:rsidRPr="00BC445B">
          <w:rPr>
            <w:webHidden/>
          </w:rPr>
        </w:r>
        <w:r w:rsidR="00BC445B" w:rsidRPr="00BC445B">
          <w:rPr>
            <w:webHidden/>
          </w:rPr>
          <w:fldChar w:fldCharType="separate"/>
        </w:r>
        <w:r w:rsidR="00BC445B" w:rsidRPr="00BC445B">
          <w:rPr>
            <w:webHidden/>
          </w:rPr>
          <w:t>3</w:t>
        </w:r>
        <w:r w:rsidR="00BC445B" w:rsidRPr="00BC445B">
          <w:rPr>
            <w:webHidden/>
          </w:rPr>
          <w:fldChar w:fldCharType="end"/>
        </w:r>
      </w:hyperlink>
    </w:p>
    <w:p w14:paraId="49A6F8E5" w14:textId="1C847F7E" w:rsidR="000A1E1F" w:rsidRPr="00DC0C9D" w:rsidRDefault="00BC445B" w:rsidP="000A1E1F">
      <w:pPr>
        <w:rPr>
          <w:rFonts w:cs="Arial"/>
        </w:rPr>
      </w:pPr>
      <w:r>
        <w:fldChar w:fldCharType="end"/>
      </w:r>
      <w:permEnd w:id="561852022"/>
    </w:p>
    <w:p w14:paraId="25A739D1" w14:textId="77777777" w:rsidR="00711442" w:rsidRDefault="00711442" w:rsidP="007E0452">
      <w:pPr>
        <w:pStyle w:val="Rejstk-nadpis"/>
      </w:pPr>
    </w:p>
    <w:p w14:paraId="1B61CB7D" w14:textId="77777777" w:rsidR="00F3193A" w:rsidRDefault="002A6879" w:rsidP="007E0452">
      <w:pPr>
        <w:pStyle w:val="Rejstk-nadpis"/>
      </w:pPr>
      <w:r>
        <w:t>Přílohy</w:t>
      </w:r>
      <w:r w:rsidR="000A1E1F">
        <w:t>:</w:t>
      </w:r>
    </w:p>
    <w:p w14:paraId="48BD41D1" w14:textId="550C81CA" w:rsidR="00875E45" w:rsidRDefault="00875E45" w:rsidP="00B41B8F">
      <w:pPr>
        <w:pStyle w:val="Normlntunsted"/>
      </w:pPr>
      <w:permStart w:id="1325494511" w:edGrp="everyone"/>
      <w:permEnd w:id="1325494511"/>
      <w:r>
        <w:br w:type="page"/>
      </w:r>
      <w:r w:rsidR="00CE042B"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permStart w:id="863580154" w:edGrp="everyone"/>
      <w:proofErr w:type="gramStart"/>
      <w:r w:rsidR="00BC445B">
        <w:t>27.03</w:t>
      </w:r>
      <w:r w:rsidR="000E3568">
        <w:t>.202</w:t>
      </w:r>
      <w:r w:rsidR="00A32BCD">
        <w:t>3</w:t>
      </w:r>
      <w:permEnd w:id="863580154"/>
      <w:proofErr w:type="gramEnd"/>
      <w:r>
        <w:t xml:space="preserve"> </w:t>
      </w:r>
      <w:r w:rsidRPr="00FE46E0">
        <w:t>usnesením č.</w:t>
      </w:r>
      <w:r>
        <w:t xml:space="preserve"> </w:t>
      </w:r>
      <w:permStart w:id="18765412" w:edGrp="everyone"/>
      <w:r w:rsidR="00E3517E">
        <w:t>115/Z/270323</w:t>
      </w:r>
      <w:permEnd w:id="18765412"/>
      <w:r w:rsidRPr="00FE46E0">
        <w:t xml:space="preserve"> </w:t>
      </w:r>
      <w:r w:rsidR="00CE042B">
        <w:t>usneslo</w:t>
      </w:r>
      <w:r w:rsidRPr="00FE46E0">
        <w:t xml:space="preserve"> vydat na základě ust</w:t>
      </w:r>
      <w:r>
        <w:t xml:space="preserve">anovení </w:t>
      </w:r>
      <w:permStart w:id="1132397772" w:edGrp="everyone"/>
      <w:r w:rsidR="007B0162">
        <w:t>§ 14</w:t>
      </w:r>
      <w:r w:rsidR="00A32BCD" w:rsidRPr="00A32BCD">
        <w:t xml:space="preserve"> zákona č. 565/1</w:t>
      </w:r>
      <w:r w:rsidR="00A32BCD">
        <w:t xml:space="preserve">990 Sb., o místních poplatcích, </w:t>
      </w:r>
      <w:r w:rsidR="00A32BCD" w:rsidRPr="00A32BCD">
        <w:t xml:space="preserve">ve znění pozdějších předpisů a v souladu s § 10 písm. d) a § 84 odst. 2 písm. h) zákona </w:t>
      </w:r>
      <w:r w:rsidR="00A32BCD" w:rsidRPr="00A32BCD">
        <w:br/>
        <w:t>č. 128/2000 Sb., o obcích (obecní zřízení), ve znění pozdějších předpisů,</w:t>
      </w:r>
      <w:permEnd w:id="1132397772"/>
      <w:r w:rsidRPr="00FE46E0">
        <w:t xml:space="preserve"> </w:t>
      </w:r>
      <w:r w:rsidR="00CE042B">
        <w:t>tuto obecně závaznou vyhlášku (dále jen „vyhláška“)</w:t>
      </w:r>
      <w:r>
        <w:t>:</w:t>
      </w:r>
    </w:p>
    <w:p w14:paraId="1F92C5D8" w14:textId="16644BC6" w:rsidR="00623368" w:rsidRPr="00962C6D" w:rsidRDefault="00A32BCD" w:rsidP="00E8649F">
      <w:pPr>
        <w:pStyle w:val="lnek-slo"/>
      </w:pPr>
      <w:bookmarkStart w:id="0" w:name="_Toc449960331"/>
      <w:permStart w:id="1408774258" w:edGrp="everyone"/>
      <w:r>
        <w:t>Čl.</w:t>
      </w:r>
      <w:r w:rsidR="00623368" w:rsidRPr="00962C6D">
        <w:t xml:space="preserve"> 1</w:t>
      </w:r>
      <w:bookmarkEnd w:id="0"/>
    </w:p>
    <w:p w14:paraId="5CBCBDEB" w14:textId="1C1F8839" w:rsidR="00623368" w:rsidRPr="00623368" w:rsidRDefault="00BC445B" w:rsidP="00157D9C">
      <w:pPr>
        <w:pStyle w:val="lnek-nadpis"/>
      </w:pPr>
      <w:bookmarkStart w:id="1" w:name="_Toc449960332"/>
      <w:r>
        <w:t>Ustanovení o změně</w:t>
      </w:r>
      <w:bookmarkEnd w:id="1"/>
    </w:p>
    <w:p w14:paraId="0E38033A" w14:textId="3B43733F" w:rsidR="00BC445B" w:rsidRDefault="00BC445B" w:rsidP="00DA1401">
      <w:pPr>
        <w:pStyle w:val="lnek-obsah"/>
        <w:numPr>
          <w:ilvl w:val="0"/>
          <w:numId w:val="0"/>
        </w:numPr>
        <w:ind w:left="170"/>
      </w:pPr>
      <w:bookmarkStart w:id="2" w:name="_Toc449960333"/>
      <w:r>
        <w:t>V obecně závazné vyhlášce města Moravská Třebová č. 2/2023, o místním poplatku z pobytu</w:t>
      </w:r>
      <w:r w:rsidR="00DA1401">
        <w:t xml:space="preserve"> čl. 3 odst. 5 nově zní:</w:t>
      </w:r>
    </w:p>
    <w:p w14:paraId="61775D4E" w14:textId="427989E7" w:rsidR="00DA1401" w:rsidRDefault="00DA1401" w:rsidP="00DA1401">
      <w:pPr>
        <w:pStyle w:val="lnek-obsah"/>
        <w:numPr>
          <w:ilvl w:val="0"/>
          <w:numId w:val="0"/>
        </w:numPr>
        <w:ind w:left="170"/>
      </w:pPr>
      <w:r>
        <w:t>"(5) Plátce může použít f</w:t>
      </w:r>
      <w:r w:rsidRPr="00E42DDD">
        <w:t>ormulář ohlašovací povinnosti plátce k místnímu poplatku z pobytu</w:t>
      </w:r>
      <w:r>
        <w:t xml:space="preserve">, který </w:t>
      </w:r>
      <w:r w:rsidRPr="00E42DDD">
        <w:t>je přílohou č. 1 této vyhlášky.</w:t>
      </w:r>
      <w:r>
        <w:t>"</w:t>
      </w:r>
    </w:p>
    <w:bookmarkEnd w:id="2"/>
    <w:p w14:paraId="19D59277" w14:textId="717A217B" w:rsidR="00B25DBE" w:rsidRPr="005A2DD3" w:rsidRDefault="00B25DBE" w:rsidP="00E8649F">
      <w:pPr>
        <w:pStyle w:val="lnek-slo"/>
      </w:pPr>
      <w:r>
        <w:t>Čl.</w:t>
      </w:r>
      <w:r w:rsidR="00BC445B">
        <w:t xml:space="preserve"> 2</w:t>
      </w:r>
    </w:p>
    <w:p w14:paraId="31608E96" w14:textId="0ED9CC61" w:rsidR="00B25DBE" w:rsidRPr="00B25DBE" w:rsidRDefault="00B25DBE" w:rsidP="00B25DBE">
      <w:pPr>
        <w:pStyle w:val="lnek-nadpis"/>
      </w:pPr>
      <w:r>
        <w:t>Účinnost</w:t>
      </w:r>
    </w:p>
    <w:p w14:paraId="604AE289" w14:textId="3C704BE7" w:rsidR="00B25DBE" w:rsidRPr="00B25DBE" w:rsidRDefault="00B25DBE" w:rsidP="00E8649F">
      <w:pPr>
        <w:pStyle w:val="lnek-obsah"/>
        <w:numPr>
          <w:ilvl w:val="0"/>
          <w:numId w:val="0"/>
        </w:numPr>
        <w:ind w:left="170"/>
      </w:pPr>
      <w:r>
        <w:t xml:space="preserve">Tato vyhláška nabývá účinnosti </w:t>
      </w:r>
      <w:r w:rsidR="00BC445B">
        <w:t>počátkem patnáctého dne následujícího po dni jejího vyhlášení</w:t>
      </w:r>
      <w:r>
        <w:t>.</w:t>
      </w:r>
    </w:p>
    <w:permEnd w:id="1408774258"/>
    <w:p w14:paraId="4EACDD89" w14:textId="77777777" w:rsidR="00E20214" w:rsidRDefault="00E20214" w:rsidP="00DA472E"/>
    <w:p w14:paraId="58BBA271" w14:textId="77777777" w:rsidR="00875E45" w:rsidRDefault="00875E45" w:rsidP="00DA472E"/>
    <w:p w14:paraId="3153ADE8" w14:textId="77777777" w:rsidR="00875E45" w:rsidRDefault="00875E45" w:rsidP="00DA472E"/>
    <w:p w14:paraId="7243637C" w14:textId="77777777" w:rsidR="00875E45" w:rsidRDefault="00875E45" w:rsidP="00875E45">
      <w:pPr>
        <w:jc w:val="center"/>
      </w:pPr>
    </w:p>
    <w:p w14:paraId="1E4C93D2" w14:textId="10EADFFC" w:rsidR="00875E45" w:rsidRDefault="000E3568" w:rsidP="00875E45">
      <w:pPr>
        <w:jc w:val="center"/>
      </w:pPr>
      <w:permStart w:id="1688278649" w:edGrp="everyone"/>
      <w:r>
        <w:t xml:space="preserve">Ing. </w:t>
      </w:r>
      <w:r w:rsidR="00B25DBE">
        <w:t>Pavel Charvát</w:t>
      </w:r>
      <w:r w:rsidR="00BC39F6">
        <w:t>,</w:t>
      </w:r>
      <w:r w:rsidR="00BC39F6">
        <w:t xml:space="preserve"> v. r.</w:t>
      </w:r>
      <w:permEnd w:id="1688278649"/>
    </w:p>
    <w:p w14:paraId="7ACF97DB" w14:textId="77777777" w:rsidR="00875E45" w:rsidRDefault="00875E45" w:rsidP="00875E45">
      <w:pPr>
        <w:jc w:val="center"/>
      </w:pPr>
      <w:r>
        <w:t>starosta</w:t>
      </w:r>
    </w:p>
    <w:p w14:paraId="0901B216" w14:textId="77777777" w:rsidR="001E1E4B" w:rsidRDefault="001E1E4B" w:rsidP="00875E45"/>
    <w:p w14:paraId="21199D7B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7FF3367F" w14:textId="77777777" w:rsidTr="001E1E4B">
        <w:tc>
          <w:tcPr>
            <w:tcW w:w="3622" w:type="dxa"/>
          </w:tcPr>
          <w:p w14:paraId="6EBB46F5" w14:textId="0C830E0D" w:rsidR="001E1E4B" w:rsidRDefault="00B25DBE" w:rsidP="001E1E4B">
            <w:pPr>
              <w:jc w:val="center"/>
            </w:pPr>
            <w:permStart w:id="365776154" w:edGrp="everyone"/>
            <w:r>
              <w:t>Mgr. Václav Dokoupil</w:t>
            </w:r>
            <w:r w:rsidR="00BC39F6">
              <w:t xml:space="preserve">, </w:t>
            </w:r>
            <w:r w:rsidR="00BC39F6">
              <w:t>v. r.</w:t>
            </w:r>
            <w:permEnd w:id="365776154"/>
          </w:p>
        </w:tc>
        <w:tc>
          <w:tcPr>
            <w:tcW w:w="2246" w:type="dxa"/>
          </w:tcPr>
          <w:p w14:paraId="219E0597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46492A93" w14:textId="21A8A950" w:rsidR="001E1E4B" w:rsidRDefault="000E3568" w:rsidP="001E1E4B">
            <w:pPr>
              <w:ind w:left="-108"/>
              <w:jc w:val="center"/>
            </w:pPr>
            <w:permStart w:id="1420107969" w:edGrp="everyone"/>
            <w:r>
              <w:t xml:space="preserve">Ing. </w:t>
            </w:r>
            <w:r w:rsidR="00B25DBE">
              <w:t>Miloš Mička</w:t>
            </w:r>
            <w:r w:rsidR="00BC39F6">
              <w:t xml:space="preserve">, </w:t>
            </w:r>
            <w:r w:rsidR="00BC39F6">
              <w:t>v. r.</w:t>
            </w:r>
            <w:bookmarkStart w:id="3" w:name="_GoBack"/>
            <w:bookmarkEnd w:id="3"/>
            <w:permEnd w:id="1420107969"/>
          </w:p>
        </w:tc>
      </w:tr>
      <w:tr w:rsidR="001E1E4B" w14:paraId="5580A60A" w14:textId="77777777" w:rsidTr="001E1E4B">
        <w:tc>
          <w:tcPr>
            <w:tcW w:w="3622" w:type="dxa"/>
          </w:tcPr>
          <w:p w14:paraId="307E91F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2B24C88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0D2EBFCC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</w:tr>
    </w:tbl>
    <w:p w14:paraId="436EAF8E" w14:textId="77777777" w:rsidR="00B41B8F" w:rsidRDefault="00B41B8F" w:rsidP="00DA472E"/>
    <w:p w14:paraId="3076DA57" w14:textId="77777777" w:rsidR="00875E45" w:rsidRPr="00C673ED" w:rsidRDefault="00875E45" w:rsidP="00DA472E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39C8D2A3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AA2FCCB" w14:textId="77777777" w:rsidR="00F60C22" w:rsidRPr="00F60C22" w:rsidRDefault="00F60C22" w:rsidP="007A4B07">
            <w:pPr>
              <w:pStyle w:val="zendokument-nadpis"/>
            </w:pPr>
            <w:r>
              <w:t>Řízení dokumentů</w:t>
            </w:r>
          </w:p>
        </w:tc>
      </w:tr>
      <w:tr w:rsidR="00F60C22" w:rsidRPr="00F60C22" w14:paraId="7BF21DA1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775A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1E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4FA4E65E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8B54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CD90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9E20F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3B9CAE7F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267B4EF" w14:textId="77777777" w:rsidR="00F60C22" w:rsidRPr="00F60C22" w:rsidRDefault="00F60C22" w:rsidP="00714D57">
            <w:pPr>
              <w:pStyle w:val="zendokument-obsah"/>
            </w:pPr>
            <w:permStart w:id="396045435" w:edGrp="everyone" w:colFirst="1" w:colLast="1"/>
            <w:permStart w:id="993217792" w:edGrp="everyone" w:colFirst="2" w:colLast="2"/>
            <w:permStart w:id="1671911658" w:edGrp="everyone" w:colFirst="3" w:colLast="3"/>
            <w:permStart w:id="1480740600" w:edGrp="everyone" w:colFirst="4" w:colLast="4"/>
            <w:permStart w:id="108462822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4E9A6" w14:textId="3F94830A" w:rsidR="00F60C22" w:rsidRPr="00F60C22" w:rsidRDefault="00BC445B" w:rsidP="00B71C30">
            <w:pPr>
              <w:pStyle w:val="zendokument-obsah"/>
            </w:pPr>
            <w:r>
              <w:t>4</w:t>
            </w:r>
            <w:r w:rsidR="00B03021">
              <w:t>/</w:t>
            </w:r>
            <w:r w:rsidR="000E3568">
              <w:t>202</w:t>
            </w:r>
            <w:r w:rsidR="00B25DBE"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6150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63C5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690D4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F513" w14:textId="77777777" w:rsidR="00F60C22" w:rsidRPr="005E7411" w:rsidRDefault="00660BCB" w:rsidP="00714D57">
            <w:pPr>
              <w:pStyle w:val="zendokument-obsah"/>
            </w:pPr>
            <w:hyperlink r:id="rId9" w:history="1">
              <w:r w:rsidR="005E741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96045435"/>
      <w:permEnd w:id="993217792"/>
      <w:permEnd w:id="1671911658"/>
      <w:permEnd w:id="1480740600"/>
      <w:permEnd w:id="1084628227"/>
      <w:tr w:rsidR="00F60C22" w:rsidRPr="00F60C22" w14:paraId="7E11FEB4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1A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CB784FB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365401F" w14:textId="77777777" w:rsidR="00F60C22" w:rsidRPr="00F60C22" w:rsidRDefault="00F60C22" w:rsidP="00714D57">
            <w:pPr>
              <w:pStyle w:val="zendokument-obsah"/>
            </w:pPr>
            <w:permStart w:id="476468463" w:edGrp="everyone" w:colFirst="1" w:colLast="1"/>
            <w:permStart w:id="1568880662" w:edGrp="everyone" w:colFirst="2" w:colLast="2"/>
            <w:permStart w:id="509756948" w:edGrp="everyone" w:colFirst="3" w:colLast="3"/>
            <w:permStart w:id="469974560" w:edGrp="everyone" w:colFirst="4" w:colLast="4"/>
            <w:permStart w:id="1633182071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99B23" w14:textId="421D2FD5" w:rsidR="00F60C22" w:rsidRPr="00F60C22" w:rsidRDefault="00BC445B" w:rsidP="00B71C30">
            <w:pPr>
              <w:pStyle w:val="zendokument-obsah"/>
            </w:pPr>
            <w:r>
              <w:t>4</w:t>
            </w:r>
            <w:r w:rsidR="00B03021">
              <w:t>/</w:t>
            </w:r>
            <w:r w:rsidR="00B25DBE">
              <w:t>2023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15832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3EC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E5C7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F7CF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5E7411">
              <w:t>vyhlášek a nařízení</w:t>
            </w:r>
          </w:p>
        </w:tc>
      </w:tr>
      <w:permEnd w:id="476468463"/>
      <w:permEnd w:id="1568880662"/>
      <w:permEnd w:id="509756948"/>
      <w:permEnd w:id="469974560"/>
      <w:permEnd w:id="1633182071"/>
      <w:tr w:rsidR="00F60C22" w:rsidRPr="00F60C22" w14:paraId="52E1A586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587A5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15F4B6F8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597E4B1" w14:textId="77777777" w:rsidR="00F60C22" w:rsidRPr="00F60C22" w:rsidRDefault="00F60C22" w:rsidP="00714D57">
            <w:pPr>
              <w:pStyle w:val="zendokument-obsah"/>
            </w:pPr>
            <w:permStart w:id="1851665286" w:edGrp="everyone" w:colFirst="1" w:colLast="1"/>
            <w:permStart w:id="1841587522" w:edGrp="everyone" w:colFirst="2" w:colLast="2"/>
            <w:permStart w:id="1047155808" w:edGrp="everyone" w:colFirst="3" w:colLast="3"/>
            <w:permStart w:id="200220250" w:edGrp="everyone" w:colFirst="4" w:colLast="4"/>
            <w:permStart w:id="128883536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1A11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C7C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1F30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59B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197AE" w14:textId="77777777" w:rsidR="00F60C22" w:rsidRPr="00F60C22" w:rsidRDefault="00F60C22" w:rsidP="00714D57">
            <w:pPr>
              <w:pStyle w:val="zendokument-obsah"/>
            </w:pPr>
          </w:p>
        </w:tc>
      </w:tr>
      <w:permEnd w:id="1851665286"/>
      <w:permEnd w:id="1841587522"/>
      <w:permEnd w:id="1047155808"/>
      <w:permEnd w:id="200220250"/>
      <w:permEnd w:id="1288835364"/>
      <w:tr w:rsidR="00F60C22" w:rsidRPr="00F60C22" w14:paraId="16B3E903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09E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54F89EB4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EFEDDA0" w14:textId="77777777" w:rsidR="00F60C22" w:rsidRPr="00F60C22" w:rsidRDefault="00F60C22" w:rsidP="00714D57">
            <w:pPr>
              <w:pStyle w:val="zendokument-obsah"/>
            </w:pPr>
            <w:permStart w:id="1491684005" w:edGrp="everyone" w:colFirst="1" w:colLast="1"/>
            <w:permStart w:id="1024341864" w:edGrp="everyone" w:colFirst="2" w:colLast="2"/>
            <w:permStart w:id="42237453" w:edGrp="everyone" w:colFirst="3" w:colLast="3"/>
            <w:permStart w:id="1109409654" w:edGrp="everyone" w:colFirst="4" w:colLast="4"/>
            <w:permStart w:id="116333039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0C2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51E5F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AFE4C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9700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2B2" w14:textId="77777777" w:rsidR="00F60C22" w:rsidRPr="00F60C22" w:rsidRDefault="00F60C22" w:rsidP="00714D57">
            <w:pPr>
              <w:pStyle w:val="zendokument-obsah"/>
            </w:pPr>
          </w:p>
        </w:tc>
      </w:tr>
      <w:permEnd w:id="1491684005"/>
      <w:permEnd w:id="1024341864"/>
      <w:permEnd w:id="42237453"/>
      <w:permEnd w:id="1109409654"/>
      <w:permEnd w:id="1163330394"/>
      <w:tr w:rsidR="00F60C22" w:rsidRPr="00F60C22" w14:paraId="0A2EE1C9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49A3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6D812054" w14:textId="77777777" w:rsidTr="00714D57">
        <w:trPr>
          <w:cantSplit/>
          <w:trHeight w:val="70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398A141" w14:textId="77777777" w:rsidR="00F60C22" w:rsidRPr="00F60C22" w:rsidRDefault="00F60C22" w:rsidP="00714D57">
            <w:pPr>
              <w:pStyle w:val="zendokument-obsah"/>
            </w:pPr>
            <w:permStart w:id="2066238251" w:edGrp="everyone" w:colFirst="1" w:colLast="1"/>
            <w:permStart w:id="1650658673" w:edGrp="everyone" w:colFirst="2" w:colLast="2"/>
            <w:permStart w:id="394806270" w:edGrp="everyone" w:colFirst="3" w:colLast="3"/>
            <w:permStart w:id="1104378519" w:edGrp="everyone" w:colFirst="4" w:colLast="4"/>
            <w:permStart w:id="676495099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0E28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02AD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812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F0D5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0268" w14:textId="77777777" w:rsidR="00F60C22" w:rsidRPr="00F60C22" w:rsidRDefault="00F60C22" w:rsidP="00714D57">
            <w:pPr>
              <w:pStyle w:val="zendokument-obsah"/>
            </w:pPr>
          </w:p>
        </w:tc>
      </w:tr>
      <w:permEnd w:id="2066238251"/>
      <w:permEnd w:id="1650658673"/>
      <w:permEnd w:id="394806270"/>
      <w:permEnd w:id="1104378519"/>
      <w:permEnd w:id="676495099"/>
    </w:tbl>
    <w:p w14:paraId="0DC21A79" w14:textId="742F2A9A" w:rsidR="002F0D10" w:rsidRDefault="002F0D10" w:rsidP="000E4567"/>
    <w:p w14:paraId="30B7C374" w14:textId="4333873F" w:rsidR="005F3EDA" w:rsidRDefault="005F3EDA" w:rsidP="00E27DD3">
      <w:pPr>
        <w:widowControl/>
        <w:adjustRightInd/>
        <w:spacing w:line="240" w:lineRule="auto"/>
        <w:jc w:val="left"/>
        <w:textAlignment w:val="auto"/>
      </w:pPr>
      <w:permStart w:id="1554140447" w:edGrp="everyone"/>
      <w:permEnd w:id="1554140447"/>
    </w:p>
    <w:sectPr w:rsidR="005F3EDA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94FA89" w14:textId="77777777" w:rsidR="00660BCB" w:rsidRDefault="00660BCB">
      <w:r>
        <w:separator/>
      </w:r>
    </w:p>
  </w:endnote>
  <w:endnote w:type="continuationSeparator" w:id="0">
    <w:p w14:paraId="0D8A1C11" w14:textId="77777777" w:rsidR="00660BCB" w:rsidRDefault="006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E2509" w14:textId="02BE9C17" w:rsidR="007B0162" w:rsidRPr="000A1E1F" w:rsidRDefault="007B0162">
    <w:pPr>
      <w:pStyle w:val="Zpat"/>
      <w:rPr>
        <w:rFonts w:cs="Arial"/>
        <w:sz w:val="20"/>
        <w:szCs w:val="20"/>
      </w:rPr>
    </w:pPr>
    <w:permStart w:id="870541733" w:edGrp="everyone"/>
    <w:r>
      <w:t>Obecně závazná vyhláška města Moravská Třebová č. 4/2023, kterou se mění obecně závazná vyhláška města Moravská Třebová č. 2/2023, o místním poplatku z pobytu</w:t>
    </w:r>
    <w:permEnd w:id="87054173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8FE0A0" w14:textId="77777777" w:rsidR="00660BCB" w:rsidRDefault="00660BCB">
      <w:r>
        <w:separator/>
      </w:r>
    </w:p>
  </w:footnote>
  <w:footnote w:type="continuationSeparator" w:id="0">
    <w:p w14:paraId="6733C1D9" w14:textId="77777777" w:rsidR="00660BCB" w:rsidRDefault="0066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0B9AF" w14:textId="77777777" w:rsidR="007B0162" w:rsidRPr="00F83412" w:rsidRDefault="007B0162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BC39F6">
      <w:rPr>
        <w:rStyle w:val="slostrnky"/>
        <w:rFonts w:cs="Arial"/>
        <w:noProof/>
        <w:sz w:val="20"/>
        <w:szCs w:val="20"/>
      </w:rPr>
      <w:t>4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11307633" w14:textId="150F9DA2" w:rsidR="007B0162" w:rsidRPr="00567860" w:rsidRDefault="007B0162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>
      <w:rPr>
        <w:rStyle w:val="slostrnky"/>
        <w:rFonts w:cs="Arial"/>
        <w:sz w:val="20"/>
        <w:szCs w:val="20"/>
      </w:rPr>
      <w:t>Obecně závazná vyhláška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381253353" w:edGrp="everyone"/>
    <w:r>
      <w:t>4/2023</w:t>
    </w:r>
    <w:permEnd w:id="38125335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D4903AD"/>
    <w:multiLevelType w:val="multilevel"/>
    <w:tmpl w:val="51FCA4A0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19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n7+qqnk4pTzu4s1D/AIRn4h5Cv4S+EmJtLaEM1Dy0HIg9QPhSRUJYTBfE+AJeZW0s/mN2pmsRFETdjj5if3vHw==" w:salt="G1ToOt46WVecRSGEQqgP4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C07"/>
    <w:rsid w:val="00001518"/>
    <w:rsid w:val="000023F7"/>
    <w:rsid w:val="00002895"/>
    <w:rsid w:val="00002D6F"/>
    <w:rsid w:val="000044EE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CD6"/>
    <w:rsid w:val="00025FE0"/>
    <w:rsid w:val="0002610C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2A67"/>
    <w:rsid w:val="00052ECA"/>
    <w:rsid w:val="000537D5"/>
    <w:rsid w:val="00053E20"/>
    <w:rsid w:val="000546AF"/>
    <w:rsid w:val="00054779"/>
    <w:rsid w:val="00054F1A"/>
    <w:rsid w:val="00055991"/>
    <w:rsid w:val="00056386"/>
    <w:rsid w:val="000566AD"/>
    <w:rsid w:val="0005683E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5C0"/>
    <w:rsid w:val="000A1E1F"/>
    <w:rsid w:val="000A2490"/>
    <w:rsid w:val="000A30C6"/>
    <w:rsid w:val="000A3CAF"/>
    <w:rsid w:val="000A4519"/>
    <w:rsid w:val="000A45E0"/>
    <w:rsid w:val="000A580C"/>
    <w:rsid w:val="000A6809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0A8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C72ED"/>
    <w:rsid w:val="000D096A"/>
    <w:rsid w:val="000D1BDC"/>
    <w:rsid w:val="000D27EB"/>
    <w:rsid w:val="000D3120"/>
    <w:rsid w:val="000D37FD"/>
    <w:rsid w:val="000D3901"/>
    <w:rsid w:val="000D3B43"/>
    <w:rsid w:val="000D3BEB"/>
    <w:rsid w:val="000D4AE3"/>
    <w:rsid w:val="000D4AF5"/>
    <w:rsid w:val="000D4B4A"/>
    <w:rsid w:val="000D51F2"/>
    <w:rsid w:val="000D6D83"/>
    <w:rsid w:val="000D7924"/>
    <w:rsid w:val="000E04C2"/>
    <w:rsid w:val="000E3568"/>
    <w:rsid w:val="000E3D69"/>
    <w:rsid w:val="000E44BD"/>
    <w:rsid w:val="000E4567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1965"/>
    <w:rsid w:val="00101EE7"/>
    <w:rsid w:val="00102C66"/>
    <w:rsid w:val="001035D1"/>
    <w:rsid w:val="0010391C"/>
    <w:rsid w:val="00105122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1FA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DD5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0C2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4A85"/>
    <w:rsid w:val="001C512D"/>
    <w:rsid w:val="001C5E32"/>
    <w:rsid w:val="001C6E9D"/>
    <w:rsid w:val="001D0573"/>
    <w:rsid w:val="001D33BD"/>
    <w:rsid w:val="001D3457"/>
    <w:rsid w:val="001D3F34"/>
    <w:rsid w:val="001D4BB0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0B0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96101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0D10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16A"/>
    <w:rsid w:val="003113CD"/>
    <w:rsid w:val="0031201D"/>
    <w:rsid w:val="00312188"/>
    <w:rsid w:val="0031306B"/>
    <w:rsid w:val="00313E73"/>
    <w:rsid w:val="00313F5A"/>
    <w:rsid w:val="003146E6"/>
    <w:rsid w:val="0031620E"/>
    <w:rsid w:val="0031626A"/>
    <w:rsid w:val="003168F0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5F6D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3C07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4C4D"/>
    <w:rsid w:val="003553DC"/>
    <w:rsid w:val="00355964"/>
    <w:rsid w:val="00355A01"/>
    <w:rsid w:val="00356693"/>
    <w:rsid w:val="00356C72"/>
    <w:rsid w:val="003624F7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3D8D"/>
    <w:rsid w:val="003A4053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2588"/>
    <w:rsid w:val="003E30A8"/>
    <w:rsid w:val="003E5B2F"/>
    <w:rsid w:val="003E5DF9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4E6C"/>
    <w:rsid w:val="00406C29"/>
    <w:rsid w:val="0040714B"/>
    <w:rsid w:val="004100BF"/>
    <w:rsid w:val="004102B5"/>
    <w:rsid w:val="004109FE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5F5"/>
    <w:rsid w:val="00426A88"/>
    <w:rsid w:val="00426C42"/>
    <w:rsid w:val="0042737D"/>
    <w:rsid w:val="0042750E"/>
    <w:rsid w:val="00430E60"/>
    <w:rsid w:val="004318B6"/>
    <w:rsid w:val="00431E7E"/>
    <w:rsid w:val="00436263"/>
    <w:rsid w:val="00436DE5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4D2B"/>
    <w:rsid w:val="0047584F"/>
    <w:rsid w:val="0047680A"/>
    <w:rsid w:val="004768F0"/>
    <w:rsid w:val="00476BAE"/>
    <w:rsid w:val="00477BE8"/>
    <w:rsid w:val="00477F6B"/>
    <w:rsid w:val="0048027B"/>
    <w:rsid w:val="004811B0"/>
    <w:rsid w:val="004824BA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1D6B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B57F6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D01FF"/>
    <w:rsid w:val="004D0650"/>
    <w:rsid w:val="004D0667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5CFD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86D4D"/>
    <w:rsid w:val="0059085F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DD3"/>
    <w:rsid w:val="005A2E1C"/>
    <w:rsid w:val="005A33B7"/>
    <w:rsid w:val="005A39E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22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7411"/>
    <w:rsid w:val="005F0748"/>
    <w:rsid w:val="005F0C6E"/>
    <w:rsid w:val="005F34F4"/>
    <w:rsid w:val="005F3EDA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124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61D9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507"/>
    <w:rsid w:val="00646D29"/>
    <w:rsid w:val="00646F6E"/>
    <w:rsid w:val="00651862"/>
    <w:rsid w:val="00651877"/>
    <w:rsid w:val="00652EBB"/>
    <w:rsid w:val="00653547"/>
    <w:rsid w:val="00653603"/>
    <w:rsid w:val="006545EB"/>
    <w:rsid w:val="00656DB7"/>
    <w:rsid w:val="00657250"/>
    <w:rsid w:val="00657A75"/>
    <w:rsid w:val="00657C7E"/>
    <w:rsid w:val="006601DC"/>
    <w:rsid w:val="00660BCB"/>
    <w:rsid w:val="00661F23"/>
    <w:rsid w:val="0066218B"/>
    <w:rsid w:val="00662743"/>
    <w:rsid w:val="00662D82"/>
    <w:rsid w:val="00663349"/>
    <w:rsid w:val="00663445"/>
    <w:rsid w:val="00663495"/>
    <w:rsid w:val="0066353A"/>
    <w:rsid w:val="0066382D"/>
    <w:rsid w:val="00663879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1EF8"/>
    <w:rsid w:val="006B2360"/>
    <w:rsid w:val="006B2C78"/>
    <w:rsid w:val="006B3BCF"/>
    <w:rsid w:val="006B450A"/>
    <w:rsid w:val="006B48BE"/>
    <w:rsid w:val="006B5129"/>
    <w:rsid w:val="006B5F4A"/>
    <w:rsid w:val="006B7FDA"/>
    <w:rsid w:val="006C0D45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79B"/>
    <w:rsid w:val="00704947"/>
    <w:rsid w:val="00704A13"/>
    <w:rsid w:val="00706A0C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6800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5AE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162"/>
    <w:rsid w:val="007B04D2"/>
    <w:rsid w:val="007B0F2B"/>
    <w:rsid w:val="007B12FC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3D6F"/>
    <w:rsid w:val="007E4D76"/>
    <w:rsid w:val="007E6ECC"/>
    <w:rsid w:val="007E6F05"/>
    <w:rsid w:val="007E6F36"/>
    <w:rsid w:val="007E787F"/>
    <w:rsid w:val="007E7FD8"/>
    <w:rsid w:val="007F0225"/>
    <w:rsid w:val="007F09EA"/>
    <w:rsid w:val="007F1325"/>
    <w:rsid w:val="007F13B3"/>
    <w:rsid w:val="007F151C"/>
    <w:rsid w:val="007F2903"/>
    <w:rsid w:val="007F3D20"/>
    <w:rsid w:val="007F4C7B"/>
    <w:rsid w:val="007F5CF2"/>
    <w:rsid w:val="007F6637"/>
    <w:rsid w:val="00801C69"/>
    <w:rsid w:val="00803101"/>
    <w:rsid w:val="00803478"/>
    <w:rsid w:val="00803D8F"/>
    <w:rsid w:val="00804C81"/>
    <w:rsid w:val="00804E42"/>
    <w:rsid w:val="0080523D"/>
    <w:rsid w:val="0081266E"/>
    <w:rsid w:val="00812E49"/>
    <w:rsid w:val="00813206"/>
    <w:rsid w:val="00816C9A"/>
    <w:rsid w:val="00817830"/>
    <w:rsid w:val="00817C4E"/>
    <w:rsid w:val="00817D43"/>
    <w:rsid w:val="00820726"/>
    <w:rsid w:val="00820CA9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353"/>
    <w:rsid w:val="00830BE1"/>
    <w:rsid w:val="008314C7"/>
    <w:rsid w:val="00831B12"/>
    <w:rsid w:val="008324AF"/>
    <w:rsid w:val="00832C87"/>
    <w:rsid w:val="008340CD"/>
    <w:rsid w:val="008346BE"/>
    <w:rsid w:val="00834CEB"/>
    <w:rsid w:val="008356B6"/>
    <w:rsid w:val="008362F0"/>
    <w:rsid w:val="00836309"/>
    <w:rsid w:val="00837012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34BB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2818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5AF9"/>
    <w:rsid w:val="008B6126"/>
    <w:rsid w:val="008B63BA"/>
    <w:rsid w:val="008C312C"/>
    <w:rsid w:val="008C7FC5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4C1A"/>
    <w:rsid w:val="008F5D4B"/>
    <w:rsid w:val="008F5DC4"/>
    <w:rsid w:val="008F5DEC"/>
    <w:rsid w:val="008F5E0A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49D7"/>
    <w:rsid w:val="00920A28"/>
    <w:rsid w:val="00921092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5E7E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1D2F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0FB"/>
    <w:rsid w:val="009A39AD"/>
    <w:rsid w:val="009A463F"/>
    <w:rsid w:val="009A60FE"/>
    <w:rsid w:val="009A65C2"/>
    <w:rsid w:val="009A6932"/>
    <w:rsid w:val="009A698A"/>
    <w:rsid w:val="009A72AF"/>
    <w:rsid w:val="009A733B"/>
    <w:rsid w:val="009A7DBE"/>
    <w:rsid w:val="009A7F9C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6C8"/>
    <w:rsid w:val="009C0B5D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859"/>
    <w:rsid w:val="009D0C25"/>
    <w:rsid w:val="009D0D6F"/>
    <w:rsid w:val="009D1CE4"/>
    <w:rsid w:val="009D2076"/>
    <w:rsid w:val="009D2554"/>
    <w:rsid w:val="009D398D"/>
    <w:rsid w:val="009D3B4B"/>
    <w:rsid w:val="009D6A57"/>
    <w:rsid w:val="009E0B11"/>
    <w:rsid w:val="009E2A88"/>
    <w:rsid w:val="009E3E78"/>
    <w:rsid w:val="009E44D1"/>
    <w:rsid w:val="009E6975"/>
    <w:rsid w:val="009E6D22"/>
    <w:rsid w:val="009E775A"/>
    <w:rsid w:val="009F0BA9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6236"/>
    <w:rsid w:val="00A07E79"/>
    <w:rsid w:val="00A118C5"/>
    <w:rsid w:val="00A136F4"/>
    <w:rsid w:val="00A13DE5"/>
    <w:rsid w:val="00A13DE6"/>
    <w:rsid w:val="00A175C2"/>
    <w:rsid w:val="00A21A9F"/>
    <w:rsid w:val="00A21E65"/>
    <w:rsid w:val="00A225B8"/>
    <w:rsid w:val="00A242EB"/>
    <w:rsid w:val="00A24C5B"/>
    <w:rsid w:val="00A2622B"/>
    <w:rsid w:val="00A26C8B"/>
    <w:rsid w:val="00A26D2A"/>
    <w:rsid w:val="00A27D94"/>
    <w:rsid w:val="00A32BCD"/>
    <w:rsid w:val="00A32D3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399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CB1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9795E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D7DB3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3021"/>
    <w:rsid w:val="00B0437A"/>
    <w:rsid w:val="00B04C7F"/>
    <w:rsid w:val="00B05CCE"/>
    <w:rsid w:val="00B064BF"/>
    <w:rsid w:val="00B0687D"/>
    <w:rsid w:val="00B075CE"/>
    <w:rsid w:val="00B1007B"/>
    <w:rsid w:val="00B100B5"/>
    <w:rsid w:val="00B16D81"/>
    <w:rsid w:val="00B17109"/>
    <w:rsid w:val="00B17A15"/>
    <w:rsid w:val="00B17B19"/>
    <w:rsid w:val="00B20934"/>
    <w:rsid w:val="00B2096C"/>
    <w:rsid w:val="00B21267"/>
    <w:rsid w:val="00B2139F"/>
    <w:rsid w:val="00B22157"/>
    <w:rsid w:val="00B22DC3"/>
    <w:rsid w:val="00B24546"/>
    <w:rsid w:val="00B25431"/>
    <w:rsid w:val="00B255EE"/>
    <w:rsid w:val="00B25DB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CF"/>
    <w:rsid w:val="00B41B8F"/>
    <w:rsid w:val="00B423F0"/>
    <w:rsid w:val="00B43A4A"/>
    <w:rsid w:val="00B43BC7"/>
    <w:rsid w:val="00B442F1"/>
    <w:rsid w:val="00B447A8"/>
    <w:rsid w:val="00B44AC6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174B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C30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41C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39F6"/>
    <w:rsid w:val="00BC445B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274B"/>
    <w:rsid w:val="00BE36D3"/>
    <w:rsid w:val="00BE3986"/>
    <w:rsid w:val="00BE3F12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468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42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067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1FBC"/>
    <w:rsid w:val="00CD239A"/>
    <w:rsid w:val="00CD3E15"/>
    <w:rsid w:val="00CD4432"/>
    <w:rsid w:val="00CD56E8"/>
    <w:rsid w:val="00CD6674"/>
    <w:rsid w:val="00CD6CC9"/>
    <w:rsid w:val="00CD6EB5"/>
    <w:rsid w:val="00CE0072"/>
    <w:rsid w:val="00CE042B"/>
    <w:rsid w:val="00CE070D"/>
    <w:rsid w:val="00CE07CC"/>
    <w:rsid w:val="00CE3910"/>
    <w:rsid w:val="00CE442B"/>
    <w:rsid w:val="00CE587A"/>
    <w:rsid w:val="00CE740A"/>
    <w:rsid w:val="00CF009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296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45A0"/>
    <w:rsid w:val="00D752F2"/>
    <w:rsid w:val="00D76066"/>
    <w:rsid w:val="00D76164"/>
    <w:rsid w:val="00D76792"/>
    <w:rsid w:val="00D77BA3"/>
    <w:rsid w:val="00D77E13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401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26BE"/>
    <w:rsid w:val="00DB2BE3"/>
    <w:rsid w:val="00DB2F14"/>
    <w:rsid w:val="00DB3F2A"/>
    <w:rsid w:val="00DB4297"/>
    <w:rsid w:val="00DB55FD"/>
    <w:rsid w:val="00DB692D"/>
    <w:rsid w:val="00DB6E6B"/>
    <w:rsid w:val="00DB6F8F"/>
    <w:rsid w:val="00DC08D0"/>
    <w:rsid w:val="00DC0AD8"/>
    <w:rsid w:val="00DC1599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4AFC"/>
    <w:rsid w:val="00E0730F"/>
    <w:rsid w:val="00E1158A"/>
    <w:rsid w:val="00E117F0"/>
    <w:rsid w:val="00E11A1A"/>
    <w:rsid w:val="00E13B39"/>
    <w:rsid w:val="00E1450B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2A38"/>
    <w:rsid w:val="00E243BC"/>
    <w:rsid w:val="00E25069"/>
    <w:rsid w:val="00E2610E"/>
    <w:rsid w:val="00E266C5"/>
    <w:rsid w:val="00E26D0B"/>
    <w:rsid w:val="00E26F81"/>
    <w:rsid w:val="00E27590"/>
    <w:rsid w:val="00E27DD3"/>
    <w:rsid w:val="00E31F15"/>
    <w:rsid w:val="00E321D7"/>
    <w:rsid w:val="00E3234D"/>
    <w:rsid w:val="00E33385"/>
    <w:rsid w:val="00E33907"/>
    <w:rsid w:val="00E34C71"/>
    <w:rsid w:val="00E3517E"/>
    <w:rsid w:val="00E36889"/>
    <w:rsid w:val="00E37CAF"/>
    <w:rsid w:val="00E414C7"/>
    <w:rsid w:val="00E41C3E"/>
    <w:rsid w:val="00E42960"/>
    <w:rsid w:val="00E42BD4"/>
    <w:rsid w:val="00E42DDD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60DB"/>
    <w:rsid w:val="00E572FF"/>
    <w:rsid w:val="00E5736B"/>
    <w:rsid w:val="00E57D17"/>
    <w:rsid w:val="00E606EA"/>
    <w:rsid w:val="00E60B2E"/>
    <w:rsid w:val="00E6137F"/>
    <w:rsid w:val="00E61D67"/>
    <w:rsid w:val="00E61D8E"/>
    <w:rsid w:val="00E62433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635"/>
    <w:rsid w:val="00E747F0"/>
    <w:rsid w:val="00E76A68"/>
    <w:rsid w:val="00E76D58"/>
    <w:rsid w:val="00E77F32"/>
    <w:rsid w:val="00E81013"/>
    <w:rsid w:val="00E82C7E"/>
    <w:rsid w:val="00E8649F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1A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6899"/>
    <w:rsid w:val="00EC73E5"/>
    <w:rsid w:val="00EC7D47"/>
    <w:rsid w:val="00EC7F64"/>
    <w:rsid w:val="00ED0C54"/>
    <w:rsid w:val="00ED3D9E"/>
    <w:rsid w:val="00ED4CDA"/>
    <w:rsid w:val="00ED5C27"/>
    <w:rsid w:val="00ED5CF0"/>
    <w:rsid w:val="00ED653F"/>
    <w:rsid w:val="00EE0FF9"/>
    <w:rsid w:val="00EE11E1"/>
    <w:rsid w:val="00EE1EFC"/>
    <w:rsid w:val="00EE32EC"/>
    <w:rsid w:val="00EE3717"/>
    <w:rsid w:val="00EE4157"/>
    <w:rsid w:val="00EE4489"/>
    <w:rsid w:val="00EE54B1"/>
    <w:rsid w:val="00EE7831"/>
    <w:rsid w:val="00EF113B"/>
    <w:rsid w:val="00EF11CB"/>
    <w:rsid w:val="00EF1D82"/>
    <w:rsid w:val="00EF21CA"/>
    <w:rsid w:val="00EF335C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C1D"/>
    <w:rsid w:val="00F24D36"/>
    <w:rsid w:val="00F265CF"/>
    <w:rsid w:val="00F270B2"/>
    <w:rsid w:val="00F30DE4"/>
    <w:rsid w:val="00F3193A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35C9"/>
    <w:rsid w:val="00F55944"/>
    <w:rsid w:val="00F5649E"/>
    <w:rsid w:val="00F574C1"/>
    <w:rsid w:val="00F60C22"/>
    <w:rsid w:val="00F61E3F"/>
    <w:rsid w:val="00F62975"/>
    <w:rsid w:val="00F63868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204B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C55EC8"/>
  <w15:chartTrackingRefBased/>
  <w15:docId w15:val="{D1E453B7-7713-4EAA-A4EC-0678C0AD7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envelope address" w:locked="1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E961A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961D2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961D2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961D2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E8649F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E8649F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  <w:ind w:left="284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E8649F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404E6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404E6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rsid w:val="00C63042"/>
    <w:rPr>
      <w:sz w:val="16"/>
      <w:szCs w:val="16"/>
    </w:rPr>
  </w:style>
  <w:style w:type="paragraph" w:styleId="Textkomente">
    <w:name w:val="annotation text"/>
    <w:basedOn w:val="Normln"/>
    <w:link w:val="TextkomenteChar"/>
    <w:rsid w:val="00C6304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63042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C6304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63042"/>
    <w:rPr>
      <w:rFonts w:ascii="Arial" w:hAnsi="Arial"/>
      <w:b/>
      <w:bCs/>
    </w:rPr>
  </w:style>
  <w:style w:type="paragraph" w:styleId="Textpoznpodarou">
    <w:name w:val="footnote text"/>
    <w:basedOn w:val="Normln"/>
    <w:link w:val="TextpoznpodarouChar"/>
    <w:rsid w:val="00A32BCD"/>
    <w:pPr>
      <w:widowControl/>
      <w:adjustRightInd/>
      <w:spacing w:line="240" w:lineRule="auto"/>
      <w:jc w:val="left"/>
      <w:textAlignment w:val="auto"/>
    </w:pPr>
    <w:rPr>
      <w:rFonts w:ascii="Times New Roman" w:hAnsi="Times New Roman"/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A32BCD"/>
    <w:rPr>
      <w:noProof/>
    </w:rPr>
  </w:style>
  <w:style w:type="character" w:styleId="Znakapoznpodarou">
    <w:name w:val="footnote reference"/>
    <w:rsid w:val="00A32BCD"/>
    <w:rPr>
      <w:vertAlign w:val="superscript"/>
    </w:rPr>
  </w:style>
  <w:style w:type="character" w:customStyle="1" w:styleId="Nadpis7Char">
    <w:name w:val="Nadpis 7 Char"/>
    <w:basedOn w:val="Standardnpsmoodstavce"/>
    <w:link w:val="Nadpis7"/>
    <w:semiHidden/>
    <w:rsid w:val="00961D2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961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961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riankova\Desktop\sablona_pravni_predpis_ozv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9B225-0E60-4FEF-9721-242D59AF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sablona_pravni_predpis_ozv</Template>
  <TotalTime>5</TotalTime>
  <Pages>4</Pages>
  <Words>318</Words>
  <Characters>1883</Characters>
  <Application>Microsoft Office Word</Application>
  <DocSecurity>8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2197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1048632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_Toc368036079</vt:lpwstr>
      </vt:variant>
      <vt:variant>
        <vt:i4>1048632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_Toc368036078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_Toc368036050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_Toc368036049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Dana Buriánková</dc:creator>
  <cp:keywords/>
  <cp:lastModifiedBy>Petra Zábranová</cp:lastModifiedBy>
  <cp:revision>5</cp:revision>
  <cp:lastPrinted>2023-01-31T19:50:00Z</cp:lastPrinted>
  <dcterms:created xsi:type="dcterms:W3CDTF">2023-03-06T19:33:00Z</dcterms:created>
  <dcterms:modified xsi:type="dcterms:W3CDTF">2023-03-28T18:59:00Z</dcterms:modified>
</cp:coreProperties>
</file>