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CC9D" w14:textId="40FC73A4" w:rsidR="001D3AA5" w:rsidRDefault="00E1682F" w:rsidP="002879E0">
      <w:pPr>
        <w:pStyle w:val="Nzev"/>
      </w:pPr>
      <w:r>
        <w:t>Obecně závazná vyhláška</w:t>
      </w:r>
    </w:p>
    <w:p w14:paraId="5C175F0D" w14:textId="698B6ECC" w:rsidR="00561BD8" w:rsidRPr="00561BD8" w:rsidRDefault="00E1682F" w:rsidP="00561BD8">
      <w:pPr>
        <w:pStyle w:val="Podnadpis"/>
      </w:pPr>
      <w:r>
        <w:t>o místním poplatku z pobytu</w:t>
      </w:r>
    </w:p>
    <w:p w14:paraId="4DB92B3D" w14:textId="1D44C40F" w:rsidR="00E1682F" w:rsidRPr="00E1682F" w:rsidRDefault="00E1682F" w:rsidP="00E1682F">
      <w:pPr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Zastupitelstvo města Lázně Bělohrad se na svém zasedání </w:t>
      </w:r>
      <w:r w:rsidRPr="00F602AE">
        <w:rPr>
          <w:rFonts w:cstheme="minorHAnsi"/>
          <w:szCs w:val="20"/>
        </w:rPr>
        <w:t>dne 8. listopadu 2023</w:t>
      </w:r>
      <w:r w:rsidRPr="007518C1">
        <w:rPr>
          <w:rFonts w:cstheme="minorHAnsi"/>
          <w:color w:val="FF0000"/>
          <w:szCs w:val="20"/>
        </w:rPr>
        <w:t xml:space="preserve"> </w:t>
      </w:r>
      <w:r w:rsidRPr="0059058A">
        <w:rPr>
          <w:rFonts w:cstheme="minorHAnsi"/>
          <w:szCs w:val="20"/>
        </w:rPr>
        <w:t>usneslo vydat na základě § 14 zákona č. 565/1990 Sb., o místních poplatcích, ve znění pozdějších předpisů</w:t>
      </w:r>
      <w:r>
        <w:rPr>
          <w:rFonts w:cstheme="minorHAnsi"/>
          <w:szCs w:val="20"/>
        </w:rPr>
        <w:t>,</w:t>
      </w:r>
      <w:r w:rsidRPr="0059058A">
        <w:rPr>
          <w:rFonts w:cstheme="minorHAnsi"/>
          <w:szCs w:val="20"/>
        </w:rPr>
        <w:t xml:space="preserve"> (dále jen „zákon o místních poplatcích</w:t>
      </w:r>
      <w:r w:rsidRPr="00605B54">
        <w:rPr>
          <w:rFonts w:cstheme="minorHAnsi"/>
          <w:szCs w:val="20"/>
        </w:rPr>
        <w:t>“), a v souladu s § 10 písm. d) a § 84 odst. 2 písm. h) zákona č. 128/2000 Sb.,</w:t>
      </w:r>
      <w:r w:rsidR="0049750B">
        <w:rPr>
          <w:rFonts w:cstheme="minorHAnsi"/>
          <w:szCs w:val="20"/>
        </w:rPr>
        <w:br/>
      </w:r>
      <w:r w:rsidRPr="00605B54">
        <w:rPr>
          <w:rFonts w:cstheme="minorHAnsi"/>
          <w:szCs w:val="20"/>
        </w:rPr>
        <w:t>o obcích (obecní zřízení), ve znění pozdějších předpisů, tuto obecně závaznou vyhlášku (dále jen „</w:t>
      </w:r>
      <w:r w:rsidRPr="00E1682F">
        <w:rPr>
          <w:rFonts w:cstheme="minorHAnsi"/>
          <w:szCs w:val="20"/>
        </w:rPr>
        <w:t>vyhláška“):</w:t>
      </w:r>
    </w:p>
    <w:p w14:paraId="24B49786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1</w:t>
      </w:r>
    </w:p>
    <w:p w14:paraId="3F25AB53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Úvodní ustanovení</w:t>
      </w:r>
    </w:p>
    <w:p w14:paraId="232A591C" w14:textId="77777777" w:rsidR="00E1682F" w:rsidRPr="00E1682F" w:rsidRDefault="00E1682F" w:rsidP="00E1682F">
      <w:pPr>
        <w:pStyle w:val="Normlnbezmezer"/>
        <w:numPr>
          <w:ilvl w:val="0"/>
          <w:numId w:val="8"/>
        </w:numPr>
        <w:spacing w:after="120"/>
        <w:ind w:left="284"/>
        <w:rPr>
          <w:szCs w:val="20"/>
        </w:rPr>
      </w:pPr>
      <w:r w:rsidRPr="00E1682F">
        <w:rPr>
          <w:szCs w:val="20"/>
        </w:rPr>
        <w:t>Město Lázně Bělohrad touto vyhláškou zavádí místní poplatek z pobytu (dále jen „poplatek“).</w:t>
      </w:r>
    </w:p>
    <w:p w14:paraId="2AA9455D" w14:textId="03F3956F" w:rsidR="00E1682F" w:rsidRPr="00C80F17" w:rsidRDefault="00E1682F" w:rsidP="00E1682F">
      <w:pPr>
        <w:pStyle w:val="Normlnbezmezer"/>
        <w:numPr>
          <w:ilvl w:val="0"/>
          <w:numId w:val="8"/>
        </w:numPr>
        <w:spacing w:after="120"/>
        <w:ind w:left="284"/>
        <w:rPr>
          <w:szCs w:val="20"/>
        </w:rPr>
      </w:pPr>
      <w:r w:rsidRPr="00E1682F">
        <w:rPr>
          <w:szCs w:val="20"/>
        </w:rPr>
        <w:t>Správcem</w:t>
      </w:r>
      <w:r w:rsidRPr="005B7A8F">
        <w:rPr>
          <w:szCs w:val="20"/>
        </w:rPr>
        <w:t xml:space="preserve"> poplatku je městský úřad</w:t>
      </w:r>
      <w:r w:rsidR="006A69F6">
        <w:rPr>
          <w:szCs w:val="20"/>
        </w:rPr>
        <w:t>.</w:t>
      </w:r>
      <w:r w:rsidRPr="005B7A8F">
        <w:rPr>
          <w:szCs w:val="20"/>
          <w:vertAlign w:val="superscript"/>
        </w:rPr>
        <w:footnoteReference w:id="1"/>
      </w:r>
    </w:p>
    <w:p w14:paraId="3AD6D17C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2</w:t>
      </w:r>
    </w:p>
    <w:p w14:paraId="5E2F4D93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Předmět, poplatník a plátce poplatku</w:t>
      </w:r>
    </w:p>
    <w:p w14:paraId="57BFDDD6" w14:textId="77777777" w:rsidR="00E1682F" w:rsidRPr="005B7A8F" w:rsidRDefault="00E1682F" w:rsidP="00E1682F">
      <w:pPr>
        <w:pStyle w:val="Normlnbezmezer"/>
        <w:numPr>
          <w:ilvl w:val="0"/>
          <w:numId w:val="9"/>
        </w:numPr>
        <w:spacing w:after="120"/>
        <w:ind w:left="284"/>
        <w:rPr>
          <w:szCs w:val="20"/>
        </w:rPr>
      </w:pPr>
      <w:r w:rsidRPr="005B7A8F">
        <w:rPr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5B7A8F">
        <w:rPr>
          <w:rStyle w:val="Znakapoznpodarou"/>
          <w:rFonts w:cs="Rubik"/>
          <w:szCs w:val="20"/>
        </w:rPr>
        <w:footnoteReference w:id="2"/>
      </w:r>
    </w:p>
    <w:p w14:paraId="76AE47FC" w14:textId="77777777" w:rsidR="00E1682F" w:rsidRPr="005B7A8F" w:rsidRDefault="00E1682F" w:rsidP="00E1682F">
      <w:pPr>
        <w:pStyle w:val="Normlnbezmezer"/>
        <w:numPr>
          <w:ilvl w:val="0"/>
          <w:numId w:val="9"/>
        </w:numPr>
        <w:spacing w:after="120"/>
        <w:ind w:left="284"/>
        <w:rPr>
          <w:szCs w:val="20"/>
        </w:rPr>
      </w:pPr>
      <w:r w:rsidRPr="005B7A8F">
        <w:rPr>
          <w:szCs w:val="20"/>
        </w:rPr>
        <w:t>Poplatníkem poplatku je osoba, která v</w:t>
      </w:r>
      <w:r>
        <w:rPr>
          <w:szCs w:val="20"/>
        </w:rPr>
        <w:t>e městě</w:t>
      </w:r>
      <w:r w:rsidRPr="005B7A8F">
        <w:rPr>
          <w:szCs w:val="20"/>
        </w:rPr>
        <w:t xml:space="preserve"> není přihlášená (dále jen „poplatník“).</w:t>
      </w:r>
      <w:r w:rsidRPr="005B7A8F">
        <w:rPr>
          <w:rStyle w:val="Znakapoznpodarou"/>
          <w:rFonts w:cs="Rubik"/>
          <w:szCs w:val="20"/>
        </w:rPr>
        <w:footnoteReference w:id="3"/>
      </w:r>
    </w:p>
    <w:p w14:paraId="170C884F" w14:textId="77777777" w:rsidR="00E1682F" w:rsidRPr="005B7A8F" w:rsidRDefault="00E1682F" w:rsidP="00E1682F">
      <w:pPr>
        <w:pStyle w:val="Normlnbezmezer"/>
        <w:numPr>
          <w:ilvl w:val="0"/>
          <w:numId w:val="9"/>
        </w:numPr>
        <w:spacing w:after="120"/>
        <w:ind w:left="284"/>
        <w:rPr>
          <w:szCs w:val="20"/>
        </w:rPr>
      </w:pPr>
      <w:r w:rsidRPr="005B7A8F">
        <w:rPr>
          <w:szCs w:val="20"/>
        </w:rPr>
        <w:t>Plátcem poplatku je poskytovatel úplatného pobytu (dále jen „plátce“). Plátce je povinen vybrat poplatek od poplatníka.</w:t>
      </w:r>
      <w:r w:rsidRPr="005B7A8F">
        <w:rPr>
          <w:rStyle w:val="Znakapoznpodarou"/>
          <w:rFonts w:cs="Rubik"/>
          <w:szCs w:val="20"/>
        </w:rPr>
        <w:footnoteReference w:id="4"/>
      </w:r>
    </w:p>
    <w:p w14:paraId="56D5F89E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3</w:t>
      </w:r>
    </w:p>
    <w:p w14:paraId="69AFAEE5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Ohlašovací povinnost</w:t>
      </w:r>
    </w:p>
    <w:p w14:paraId="13D57DCE" w14:textId="77777777" w:rsidR="00E1682F" w:rsidRPr="005B7A8F" w:rsidRDefault="00E1682F" w:rsidP="00E1682F">
      <w:pPr>
        <w:pStyle w:val="Normlnbezmezer"/>
        <w:numPr>
          <w:ilvl w:val="0"/>
          <w:numId w:val="10"/>
        </w:numPr>
        <w:spacing w:after="120"/>
        <w:ind w:left="284"/>
        <w:rPr>
          <w:szCs w:val="20"/>
        </w:rPr>
      </w:pPr>
      <w:r w:rsidRPr="005B7A8F">
        <w:rPr>
          <w:szCs w:val="20"/>
        </w:rPr>
        <w:t>Plátce je povinen podat správci poplatku ohlášení nejpozději do</w:t>
      </w:r>
      <w:r>
        <w:rPr>
          <w:szCs w:val="20"/>
        </w:rPr>
        <w:t xml:space="preserve"> 15</w:t>
      </w:r>
      <w:r w:rsidRPr="005B7A8F">
        <w:rPr>
          <w:szCs w:val="20"/>
        </w:rPr>
        <w:t xml:space="preserve"> dnů od zahájení činnosti spočívající v poskytování úplatného pobytu; údaje uváděné v ohlášení upravuje zákon.</w:t>
      </w:r>
      <w:r w:rsidRPr="005B7A8F">
        <w:rPr>
          <w:rStyle w:val="Znakapoznpodarou"/>
          <w:rFonts w:cs="Rubik"/>
          <w:szCs w:val="20"/>
        </w:rPr>
        <w:footnoteReference w:id="5"/>
      </w:r>
      <w:r w:rsidRPr="005B7A8F">
        <w:rPr>
          <w:szCs w:val="20"/>
        </w:rPr>
        <w:t xml:space="preserve"> </w:t>
      </w:r>
    </w:p>
    <w:p w14:paraId="00480FEC" w14:textId="77777777" w:rsidR="00E1682F" w:rsidRPr="00C94D67" w:rsidRDefault="00E1682F" w:rsidP="00E1682F">
      <w:pPr>
        <w:pStyle w:val="Normlnbezmezer"/>
        <w:numPr>
          <w:ilvl w:val="0"/>
          <w:numId w:val="10"/>
        </w:numPr>
        <w:spacing w:after="120"/>
        <w:ind w:left="284"/>
        <w:rPr>
          <w:szCs w:val="20"/>
        </w:rPr>
      </w:pPr>
      <w:r w:rsidRPr="005B7A8F">
        <w:rPr>
          <w:szCs w:val="20"/>
        </w:rPr>
        <w:t>Dojde-li ke změně údajů uvedených v ohlášení, je plátce povinen tuto změnu oznámit do 15 dnů ode dne, kdy nastala.</w:t>
      </w:r>
      <w:r w:rsidRPr="005B7A8F">
        <w:rPr>
          <w:rStyle w:val="Znakapoznpodarou"/>
          <w:rFonts w:cs="Rubik"/>
          <w:szCs w:val="20"/>
        </w:rPr>
        <w:footnoteReference w:id="6"/>
      </w:r>
    </w:p>
    <w:p w14:paraId="67977A2B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lastRenderedPageBreak/>
        <w:t>Čl. 4</w:t>
      </w:r>
    </w:p>
    <w:p w14:paraId="3936AE9F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Evidenční povinnost</w:t>
      </w:r>
    </w:p>
    <w:p w14:paraId="01D5DA50" w14:textId="77777777" w:rsidR="00E1682F" w:rsidRPr="005B7A8F" w:rsidRDefault="00E1682F" w:rsidP="00E1682F">
      <w:pPr>
        <w:spacing w:after="120"/>
      </w:pPr>
      <w:r w:rsidRPr="005B7A8F">
        <w:t>Evidenční povinnost plátce, včetně povinnosti vést evidenční knihu, upravuje zákon.</w:t>
      </w:r>
      <w:r w:rsidRPr="005B7A8F">
        <w:rPr>
          <w:rStyle w:val="Znakapoznpodarou"/>
          <w:rFonts w:cs="Rubik"/>
        </w:rPr>
        <w:footnoteReference w:id="7"/>
      </w:r>
    </w:p>
    <w:p w14:paraId="0424ECA8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5</w:t>
      </w:r>
    </w:p>
    <w:p w14:paraId="1797A85A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Sazba poplatku</w:t>
      </w:r>
    </w:p>
    <w:p w14:paraId="30223B76" w14:textId="77777777" w:rsidR="00E1682F" w:rsidRPr="005B7A8F" w:rsidRDefault="00E1682F" w:rsidP="00E1682F">
      <w:pPr>
        <w:spacing w:after="120"/>
      </w:pPr>
      <w:r w:rsidRPr="005B7A8F">
        <w:t xml:space="preserve">Sazba poplatku činí </w:t>
      </w:r>
      <w:r>
        <w:t xml:space="preserve">30,- </w:t>
      </w:r>
      <w:r w:rsidRPr="005B7A8F">
        <w:t xml:space="preserve">Kč za každý započatý den pobytu, s výjimkou dne </w:t>
      </w:r>
      <w:r>
        <w:t>počátku pobytu</w:t>
      </w:r>
      <w:r w:rsidRPr="005B7A8F">
        <w:t>.</w:t>
      </w:r>
    </w:p>
    <w:p w14:paraId="2C4FDFFE" w14:textId="70B8E8C1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6</w:t>
      </w:r>
    </w:p>
    <w:p w14:paraId="0F50E55C" w14:textId="00C62A21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Splatnost poplatku</w:t>
      </w:r>
    </w:p>
    <w:p w14:paraId="2D7BC098" w14:textId="7393F6A1" w:rsidR="00E1682F" w:rsidRPr="005B7A8F" w:rsidRDefault="00E1682F" w:rsidP="00E1682F">
      <w:pPr>
        <w:spacing w:after="120"/>
      </w:pPr>
      <w:r w:rsidRPr="005B7A8F">
        <w:t xml:space="preserve">Plátce odvede vybraný poplatek správci poplatku </w:t>
      </w:r>
      <w:r w:rsidR="005B7749">
        <w:t xml:space="preserve">za uplynulé kalendářní čtvrtletí </w:t>
      </w:r>
      <w:r w:rsidRPr="005B7A8F">
        <w:t>nejpozději do</w:t>
      </w:r>
      <w:r w:rsidR="005B7749">
        <w:t xml:space="preserve"> </w:t>
      </w:r>
      <w:r>
        <w:t>15</w:t>
      </w:r>
      <w:r w:rsidR="005B7749">
        <w:t>.</w:t>
      </w:r>
      <w:r w:rsidRPr="005B7A8F">
        <w:t xml:space="preserve"> dne následujícího </w:t>
      </w:r>
      <w:r>
        <w:t>čtvrtletí.</w:t>
      </w:r>
      <w:r w:rsidRPr="005B7A8F">
        <w:t xml:space="preserve"> </w:t>
      </w:r>
    </w:p>
    <w:p w14:paraId="7F9851F5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7</w:t>
      </w:r>
    </w:p>
    <w:p w14:paraId="118D182F" w14:textId="77777777" w:rsidR="00E1682F" w:rsidRPr="00E1682F" w:rsidRDefault="00E1682F" w:rsidP="00E1682F">
      <w:pPr>
        <w:spacing w:after="120"/>
        <w:jc w:val="center"/>
        <w:rPr>
          <w:b/>
          <w:bCs/>
        </w:rPr>
      </w:pPr>
      <w:r w:rsidRPr="00E1682F">
        <w:rPr>
          <w:b/>
          <w:bCs/>
        </w:rPr>
        <w:t>Osvobození a úlevy</w:t>
      </w:r>
    </w:p>
    <w:p w14:paraId="3ACB07D8" w14:textId="062320C0" w:rsidR="00E1682F" w:rsidRPr="00E1682F" w:rsidRDefault="00E1682F" w:rsidP="00E1682F">
      <w:pPr>
        <w:spacing w:after="120"/>
      </w:pPr>
      <w:r w:rsidRPr="005B7A8F">
        <w:t>Od poplatku z pobytu jsou osvobozeny osoby vymezené v zákoně o místních poplatcích.</w:t>
      </w:r>
      <w:r w:rsidRPr="005B7A8F">
        <w:rPr>
          <w:rStyle w:val="Znakapoznpodarou"/>
          <w:rFonts w:cs="Rubik"/>
          <w:szCs w:val="20"/>
        </w:rPr>
        <w:footnoteReference w:id="8"/>
      </w:r>
    </w:p>
    <w:p w14:paraId="19F8AEEE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8</w:t>
      </w:r>
    </w:p>
    <w:p w14:paraId="745BA28B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Přechodné a zrušovací ustanovení</w:t>
      </w:r>
    </w:p>
    <w:p w14:paraId="7A77B6A3" w14:textId="77777777" w:rsidR="00E1682F" w:rsidRPr="005B7A8F" w:rsidRDefault="00E1682F" w:rsidP="00E1682F">
      <w:pPr>
        <w:pStyle w:val="Normlnbezmezer"/>
        <w:numPr>
          <w:ilvl w:val="0"/>
          <w:numId w:val="11"/>
        </w:numPr>
        <w:spacing w:after="120"/>
        <w:ind w:left="426"/>
        <w:rPr>
          <w:szCs w:val="20"/>
        </w:rPr>
      </w:pPr>
      <w:r w:rsidRPr="005B7A8F">
        <w:rPr>
          <w:szCs w:val="20"/>
        </w:rPr>
        <w:t>Poplatkové povinnosti vzniklé před nabytím účinnosti této vyhlášky se posuzují podle dosavadních právních předpisů.</w:t>
      </w:r>
    </w:p>
    <w:p w14:paraId="5DA68D10" w14:textId="77777777" w:rsidR="00E1682F" w:rsidRPr="003F53A3" w:rsidRDefault="00E1682F" w:rsidP="00E1682F">
      <w:pPr>
        <w:pStyle w:val="Odstavecseseznamem"/>
        <w:numPr>
          <w:ilvl w:val="0"/>
          <w:numId w:val="11"/>
        </w:numPr>
        <w:spacing w:after="120"/>
        <w:ind w:left="426"/>
      </w:pPr>
      <w:r w:rsidRPr="003F53A3">
        <w:t>Zrušuje se obecně závazná vyhláška č. 1/2021, o místním poplatku z pobytu, ze dne 18. února 202</w:t>
      </w:r>
      <w:r w:rsidRPr="0049750B">
        <w:t>1.</w:t>
      </w:r>
    </w:p>
    <w:p w14:paraId="597E96C5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Čl. 9</w:t>
      </w:r>
    </w:p>
    <w:p w14:paraId="686AFC59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Účinnost</w:t>
      </w:r>
    </w:p>
    <w:p w14:paraId="6B5FDB0A" w14:textId="4BFA5573" w:rsidR="00E1682F" w:rsidRPr="005B7A8F" w:rsidRDefault="00E1682F" w:rsidP="00E1682F">
      <w:pPr>
        <w:pStyle w:val="Normlnbezmezer"/>
        <w:spacing w:after="120"/>
        <w:rPr>
          <w:szCs w:val="20"/>
        </w:rPr>
      </w:pPr>
      <w:r w:rsidRPr="005B7A8F">
        <w:rPr>
          <w:szCs w:val="20"/>
        </w:rPr>
        <w:t xml:space="preserve">Tato vyhláška nabývá účinnosti dnem </w:t>
      </w:r>
      <w:r>
        <w:rPr>
          <w:szCs w:val="20"/>
        </w:rPr>
        <w:t>1.</w:t>
      </w:r>
      <w:r w:rsidR="005B7749">
        <w:rPr>
          <w:szCs w:val="20"/>
        </w:rPr>
        <w:t xml:space="preserve"> </w:t>
      </w:r>
      <w:r>
        <w:rPr>
          <w:szCs w:val="20"/>
        </w:rPr>
        <w:t>1.</w:t>
      </w:r>
      <w:r w:rsidR="005B7749">
        <w:rPr>
          <w:szCs w:val="20"/>
        </w:rPr>
        <w:t xml:space="preserve"> </w:t>
      </w:r>
      <w:r>
        <w:rPr>
          <w:szCs w:val="20"/>
        </w:rPr>
        <w:t>2024</w:t>
      </w:r>
      <w:r w:rsidR="000E3C33">
        <w:rPr>
          <w:szCs w:val="20"/>
        </w:rPr>
        <w:t>.</w:t>
      </w:r>
    </w:p>
    <w:p w14:paraId="6F509627" w14:textId="79DF1D3C" w:rsidR="004040BD" w:rsidRDefault="004040BD" w:rsidP="00E8256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4108"/>
      </w:tblGrid>
      <w:tr w:rsidR="00E1682F" w14:paraId="529A6512" w14:textId="77777777" w:rsidTr="00E1682F">
        <w:tc>
          <w:tcPr>
            <w:tcW w:w="4111" w:type="dxa"/>
            <w:tcBorders>
              <w:bottom w:val="single" w:sz="4" w:space="0" w:color="auto"/>
            </w:tcBorders>
          </w:tcPr>
          <w:p w14:paraId="019D3D33" w14:textId="77777777" w:rsidR="00E1682F" w:rsidRDefault="00E1682F" w:rsidP="001D3AA5"/>
        </w:tc>
        <w:tc>
          <w:tcPr>
            <w:tcW w:w="1418" w:type="dxa"/>
          </w:tcPr>
          <w:p w14:paraId="158EBB0E" w14:textId="77777777" w:rsidR="00E1682F" w:rsidRDefault="00E1682F" w:rsidP="003B4136">
            <w:pPr>
              <w:jc w:val="center"/>
            </w:pP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084177B7" w14:textId="7073624B" w:rsidR="00E1682F" w:rsidRDefault="00E1682F" w:rsidP="003B4136">
            <w:pPr>
              <w:jc w:val="center"/>
            </w:pPr>
          </w:p>
        </w:tc>
      </w:tr>
      <w:tr w:rsidR="00E1682F" w14:paraId="6C4802AD" w14:textId="77777777" w:rsidTr="00E1682F">
        <w:tc>
          <w:tcPr>
            <w:tcW w:w="4111" w:type="dxa"/>
            <w:tcBorders>
              <w:top w:val="single" w:sz="4" w:space="0" w:color="auto"/>
            </w:tcBorders>
          </w:tcPr>
          <w:p w14:paraId="226ACADA" w14:textId="31055C44" w:rsidR="00E1682F" w:rsidRDefault="00E1682F" w:rsidP="00E1682F">
            <w:pPr>
              <w:jc w:val="center"/>
            </w:pPr>
            <w:r>
              <w:t>Alena Kuželová, DiS., v.</w:t>
            </w:r>
            <w:r w:rsidR="005B7749">
              <w:t xml:space="preserve"> </w:t>
            </w:r>
            <w:r>
              <w:t>r.</w:t>
            </w:r>
          </w:p>
          <w:p w14:paraId="082454B9" w14:textId="0DA12397" w:rsidR="00E1682F" w:rsidRDefault="00E1682F" w:rsidP="00E1682F">
            <w:pPr>
              <w:jc w:val="center"/>
            </w:pPr>
            <w:r>
              <w:t>starostka</w:t>
            </w:r>
          </w:p>
        </w:tc>
        <w:tc>
          <w:tcPr>
            <w:tcW w:w="1418" w:type="dxa"/>
          </w:tcPr>
          <w:p w14:paraId="7399D89A" w14:textId="77777777" w:rsidR="00E1682F" w:rsidRDefault="00E1682F" w:rsidP="002879E0">
            <w:pPr>
              <w:pStyle w:val="Normlnbezmezer"/>
              <w:jc w:val="center"/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14:paraId="74D2EBA9" w14:textId="67B0BCA3" w:rsidR="00E1682F" w:rsidRDefault="00E1682F" w:rsidP="002879E0">
            <w:pPr>
              <w:pStyle w:val="Normlnbezmezer"/>
              <w:jc w:val="center"/>
            </w:pPr>
            <w:r>
              <w:t>Jiří Bičiště, v.</w:t>
            </w:r>
            <w:r w:rsidR="005B7749">
              <w:t xml:space="preserve"> </w:t>
            </w:r>
            <w:r>
              <w:t>r.</w:t>
            </w:r>
          </w:p>
          <w:p w14:paraId="5AA7A3E9" w14:textId="2D6CE1EF" w:rsidR="00E1682F" w:rsidRPr="00BD0EEC" w:rsidRDefault="00E1682F" w:rsidP="002879E0">
            <w:pPr>
              <w:pStyle w:val="Normlnbezmezer"/>
              <w:jc w:val="center"/>
            </w:pPr>
            <w:r>
              <w:t>místostarosta</w:t>
            </w:r>
          </w:p>
        </w:tc>
      </w:tr>
    </w:tbl>
    <w:p w14:paraId="4E9C3A4F" w14:textId="77777777" w:rsidR="00A22E5A" w:rsidRDefault="00A22E5A" w:rsidP="00A22E5A"/>
    <w:p w14:paraId="5A75C7B5" w14:textId="66DB3EAE" w:rsidR="00A22E5A" w:rsidRPr="009C3083" w:rsidRDefault="00A22E5A" w:rsidP="00A22E5A"/>
    <w:sectPr w:rsidR="00A22E5A" w:rsidRPr="009C3083" w:rsidSect="00A22E5A">
      <w:footerReference w:type="default" r:id="rId11"/>
      <w:headerReference w:type="first" r:id="rId12"/>
      <w:footerReference w:type="first" r:id="rId13"/>
      <w:pgSz w:w="11906" w:h="16838"/>
      <w:pgMar w:top="907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3E47" w14:textId="77777777" w:rsidR="009A32A4" w:rsidRDefault="009A32A4" w:rsidP="00F86F3C">
      <w:pPr>
        <w:spacing w:line="240" w:lineRule="auto"/>
      </w:pPr>
      <w:r>
        <w:separator/>
      </w:r>
    </w:p>
  </w:endnote>
  <w:endnote w:type="continuationSeparator" w:id="0">
    <w:p w14:paraId="2FADF9AB" w14:textId="77777777" w:rsidR="009A32A4" w:rsidRDefault="009A32A4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Times New Roman"/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EC9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"/>
      <w:gridCol w:w="7355"/>
      <w:gridCol w:w="2139"/>
    </w:tblGrid>
    <w:tr w:rsidR="00F64AAA" w:rsidRPr="00F86F3C" w14:paraId="00122500" w14:textId="77777777" w:rsidTr="00BD0EEC">
      <w:tc>
        <w:tcPr>
          <w:tcW w:w="74" w:type="pct"/>
          <w:vAlign w:val="center"/>
        </w:tcPr>
        <w:p w14:paraId="1587C201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27086E73" wp14:editId="0981EC26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5E9907C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42A52F1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36BCB255" w14:textId="219D34D8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5B7749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5B7749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5322145E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E869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"/>
      <w:gridCol w:w="7355"/>
      <w:gridCol w:w="2139"/>
    </w:tblGrid>
    <w:tr w:rsidR="00814EF3" w:rsidRPr="00F86F3C" w14:paraId="5F4E4C53" w14:textId="77777777" w:rsidTr="00087547">
      <w:tc>
        <w:tcPr>
          <w:tcW w:w="74" w:type="pct"/>
          <w:vAlign w:val="center"/>
        </w:tcPr>
        <w:p w14:paraId="688CDC09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A792FAA" wp14:editId="56265FB4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FECDDC2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7EE22194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442F2293" w14:textId="4A3FCE69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5B7749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5B7749">
            <w:rPr>
              <w:rFonts w:cs="Rubik"/>
              <w:noProof/>
              <w:sz w:val="14"/>
              <w:szCs w:val="14"/>
            </w:rPr>
            <w:t>2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59D2EDB5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1898" w14:textId="77777777" w:rsidR="009A32A4" w:rsidRDefault="009A32A4" w:rsidP="00F86F3C">
      <w:pPr>
        <w:spacing w:line="240" w:lineRule="auto"/>
      </w:pPr>
      <w:r>
        <w:separator/>
      </w:r>
    </w:p>
  </w:footnote>
  <w:footnote w:type="continuationSeparator" w:id="0">
    <w:p w14:paraId="2A5CD754" w14:textId="77777777" w:rsidR="009A32A4" w:rsidRDefault="009A32A4" w:rsidP="00F86F3C">
      <w:pPr>
        <w:spacing w:line="240" w:lineRule="auto"/>
      </w:pPr>
      <w:r>
        <w:continuationSeparator/>
      </w:r>
    </w:p>
  </w:footnote>
  <w:footnote w:id="1">
    <w:p w14:paraId="5763005F" w14:textId="77777777" w:rsidR="00E1682F" w:rsidRPr="00191BBA" w:rsidRDefault="00E1682F" w:rsidP="00E1682F">
      <w:pPr>
        <w:pStyle w:val="Normlnbezmezer"/>
        <w:rPr>
          <w:sz w:val="16"/>
          <w:szCs w:val="16"/>
        </w:rPr>
      </w:pPr>
      <w:r w:rsidRPr="00191BBA">
        <w:rPr>
          <w:rStyle w:val="Znakapoznpodarou"/>
          <w:rFonts w:cs="Rubik"/>
          <w:sz w:val="16"/>
          <w:szCs w:val="16"/>
        </w:rPr>
        <w:footnoteRef/>
      </w:r>
      <w:r w:rsidRPr="00191BBA">
        <w:rPr>
          <w:sz w:val="16"/>
          <w:szCs w:val="16"/>
        </w:rPr>
        <w:t xml:space="preserve"> § 15 odst. 1 zákona o místních poplatcích</w:t>
      </w:r>
    </w:p>
  </w:footnote>
  <w:footnote w:id="2">
    <w:p w14:paraId="0C123287" w14:textId="77777777" w:rsidR="00E1682F" w:rsidRPr="00191BBA" w:rsidRDefault="00E1682F" w:rsidP="00E1682F">
      <w:pPr>
        <w:pStyle w:val="Normlnbezmezer"/>
        <w:rPr>
          <w:sz w:val="16"/>
          <w:szCs w:val="16"/>
        </w:rPr>
      </w:pPr>
      <w:r w:rsidRPr="00191BBA">
        <w:rPr>
          <w:rStyle w:val="Znakapoznpodarou"/>
          <w:rFonts w:cs="Rubik"/>
          <w:sz w:val="16"/>
          <w:szCs w:val="16"/>
        </w:rPr>
        <w:footnoteRef/>
      </w:r>
      <w:r w:rsidRPr="00191BBA">
        <w:rPr>
          <w:sz w:val="16"/>
          <w:szCs w:val="16"/>
        </w:rPr>
        <w:t xml:space="preserve"> § 3a zákona o místních poplatcích</w:t>
      </w:r>
    </w:p>
  </w:footnote>
  <w:footnote w:id="3">
    <w:p w14:paraId="31291BBE" w14:textId="77777777" w:rsidR="00E1682F" w:rsidRPr="00191BBA" w:rsidRDefault="00E1682F" w:rsidP="00E1682F">
      <w:pPr>
        <w:pStyle w:val="Normlnbezmezer"/>
        <w:rPr>
          <w:sz w:val="16"/>
          <w:szCs w:val="16"/>
        </w:rPr>
      </w:pPr>
      <w:r w:rsidRPr="00191BBA">
        <w:rPr>
          <w:rStyle w:val="Znakapoznpodarou"/>
          <w:rFonts w:cs="Rubik"/>
          <w:sz w:val="16"/>
          <w:szCs w:val="16"/>
        </w:rPr>
        <w:footnoteRef/>
      </w:r>
      <w:r w:rsidRPr="00191BBA">
        <w:rPr>
          <w:sz w:val="16"/>
          <w:szCs w:val="16"/>
        </w:rPr>
        <w:t xml:space="preserve"> § 3 zákona o místních poplatcích</w:t>
      </w:r>
    </w:p>
  </w:footnote>
  <w:footnote w:id="4">
    <w:p w14:paraId="111A126E" w14:textId="77777777" w:rsidR="00E1682F" w:rsidRPr="00191BBA" w:rsidRDefault="00E1682F" w:rsidP="00E1682F">
      <w:pPr>
        <w:pStyle w:val="Normlnbezmezer"/>
        <w:rPr>
          <w:sz w:val="16"/>
          <w:szCs w:val="16"/>
        </w:rPr>
      </w:pPr>
      <w:r w:rsidRPr="00191BBA">
        <w:rPr>
          <w:rStyle w:val="Znakapoznpodarou"/>
          <w:rFonts w:cs="Rubik"/>
          <w:sz w:val="16"/>
          <w:szCs w:val="16"/>
        </w:rPr>
        <w:footnoteRef/>
      </w:r>
      <w:r w:rsidRPr="00191BBA">
        <w:rPr>
          <w:sz w:val="16"/>
          <w:szCs w:val="16"/>
        </w:rPr>
        <w:t xml:space="preserve"> § 3f zákona o místních poplatcích</w:t>
      </w:r>
    </w:p>
  </w:footnote>
  <w:footnote w:id="5">
    <w:p w14:paraId="3041C799" w14:textId="77777777" w:rsidR="00E1682F" w:rsidRPr="00191BBA" w:rsidRDefault="00E1682F" w:rsidP="00E1682F">
      <w:pPr>
        <w:pStyle w:val="Normlnbezmezer"/>
        <w:rPr>
          <w:sz w:val="16"/>
          <w:szCs w:val="16"/>
        </w:rPr>
      </w:pPr>
      <w:r w:rsidRPr="00191BBA">
        <w:rPr>
          <w:rStyle w:val="Znakapoznpodarou"/>
          <w:rFonts w:cs="Rubik"/>
          <w:sz w:val="16"/>
          <w:szCs w:val="16"/>
        </w:rPr>
        <w:footnoteRef/>
      </w:r>
      <w:r w:rsidRPr="00191BBA">
        <w:rPr>
          <w:sz w:val="16"/>
          <w:szCs w:val="16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69316EA" w14:textId="77777777" w:rsidR="00E1682F" w:rsidRPr="003F53A3" w:rsidRDefault="00E1682F" w:rsidP="00E1682F">
      <w:pPr>
        <w:pStyle w:val="Normlnbezmezer"/>
        <w:rPr>
          <w:sz w:val="16"/>
          <w:szCs w:val="16"/>
        </w:rPr>
      </w:pPr>
      <w:r w:rsidRPr="003F53A3">
        <w:rPr>
          <w:rStyle w:val="Znakapoznpodarou"/>
          <w:rFonts w:ascii="Arial" w:hAnsi="Arial"/>
          <w:sz w:val="16"/>
          <w:szCs w:val="16"/>
        </w:rPr>
        <w:footnoteRef/>
      </w:r>
      <w:r w:rsidRPr="003F53A3">
        <w:rPr>
          <w:sz w:val="16"/>
          <w:szCs w:val="16"/>
        </w:rPr>
        <w:t xml:space="preserve"> § 14a odst. 4 zákona o místních poplatcích</w:t>
      </w:r>
    </w:p>
  </w:footnote>
  <w:footnote w:id="7">
    <w:p w14:paraId="33E30326" w14:textId="77777777" w:rsidR="00E1682F" w:rsidRPr="003F53A3" w:rsidRDefault="00E1682F" w:rsidP="00E1682F">
      <w:pPr>
        <w:pStyle w:val="Normlnbezmezer"/>
        <w:rPr>
          <w:sz w:val="16"/>
          <w:szCs w:val="16"/>
        </w:rPr>
      </w:pPr>
      <w:r w:rsidRPr="003F53A3">
        <w:rPr>
          <w:rStyle w:val="Znakapoznpodarou"/>
          <w:rFonts w:ascii="Arial" w:hAnsi="Arial"/>
          <w:sz w:val="16"/>
          <w:szCs w:val="16"/>
        </w:rPr>
        <w:footnoteRef/>
      </w:r>
      <w:r w:rsidRPr="003F53A3">
        <w:rPr>
          <w:sz w:val="16"/>
          <w:szCs w:val="16"/>
        </w:rPr>
        <w:t xml:space="preserve"> § 3g a § 3h zákon o místních poplatcích</w:t>
      </w:r>
    </w:p>
  </w:footnote>
  <w:footnote w:id="8">
    <w:p w14:paraId="26FC911D" w14:textId="77777777" w:rsidR="00E1682F" w:rsidRPr="003F53A3" w:rsidRDefault="00E1682F" w:rsidP="00E1682F">
      <w:pPr>
        <w:pStyle w:val="Normlnbezmezer"/>
        <w:rPr>
          <w:sz w:val="16"/>
          <w:szCs w:val="16"/>
        </w:rPr>
      </w:pPr>
      <w:r w:rsidRPr="003F53A3">
        <w:rPr>
          <w:rStyle w:val="Znakapoznpodarou"/>
          <w:rFonts w:ascii="Arial" w:hAnsi="Arial"/>
          <w:sz w:val="16"/>
          <w:szCs w:val="16"/>
        </w:rPr>
        <w:footnoteRef/>
      </w:r>
      <w:r w:rsidRPr="003F53A3">
        <w:rPr>
          <w:sz w:val="16"/>
          <w:szCs w:val="16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tblpY="1"/>
      <w:tblOverlap w:val="never"/>
      <w:tblW w:w="48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3"/>
      <w:gridCol w:w="220"/>
      <w:gridCol w:w="266"/>
      <w:gridCol w:w="5495"/>
      <w:gridCol w:w="1015"/>
    </w:tblGrid>
    <w:tr w:rsidR="00467680" w:rsidRPr="00F86F3C" w14:paraId="35460C91" w14:textId="77777777" w:rsidTr="00467680">
      <w:trPr>
        <w:gridAfter w:val="4"/>
        <w:wAfter w:w="6996" w:type="dxa"/>
        <w:trHeight w:val="230"/>
      </w:trPr>
      <w:tc>
        <w:tcPr>
          <w:tcW w:w="2383" w:type="dxa"/>
          <w:vMerge w:val="restart"/>
        </w:tcPr>
        <w:p w14:paraId="1247980C" w14:textId="77777777" w:rsidR="00467680" w:rsidRPr="00F86F3C" w:rsidRDefault="00467680" w:rsidP="00E1682F">
          <w:pPr>
            <w:pStyle w:val="Zhlav"/>
            <w:rPr>
              <w:rFonts w:ascii="Arial" w:hAnsi="Arial" w:cs="Arial"/>
            </w:rPr>
          </w:pPr>
          <w:bookmarkStart w:id="0" w:name="_Hlk143676248"/>
          <w:bookmarkStart w:id="1" w:name="_Hlk143676249"/>
          <w:r w:rsidRPr="00F86F3C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6B8F954E" wp14:editId="7E5FD0C9">
                <wp:extent cx="983885" cy="1112089"/>
                <wp:effectExtent l="0" t="0" r="6985" b="0"/>
                <wp:docPr id="1681347579" name="Grafický objekt 1681347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cký 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885" cy="1112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7680" w:rsidRPr="00F86F3C" w14:paraId="2EA42E43" w14:textId="77777777" w:rsidTr="00467680">
      <w:trPr>
        <w:trHeight w:val="1403"/>
      </w:trPr>
      <w:tc>
        <w:tcPr>
          <w:tcW w:w="2383" w:type="dxa"/>
          <w:vMerge/>
        </w:tcPr>
        <w:p w14:paraId="5B5CF6CF" w14:textId="77777777" w:rsidR="00467680" w:rsidRPr="00F86F3C" w:rsidRDefault="00467680" w:rsidP="00E1682F">
          <w:pPr>
            <w:pStyle w:val="Zhlav"/>
            <w:rPr>
              <w:rFonts w:ascii="Arial" w:hAnsi="Arial" w:cs="Arial"/>
            </w:rPr>
          </w:pPr>
        </w:p>
      </w:tc>
      <w:tc>
        <w:tcPr>
          <w:tcW w:w="220" w:type="dxa"/>
        </w:tcPr>
        <w:p w14:paraId="18753EC4" w14:textId="77777777" w:rsidR="00467680" w:rsidRPr="0089386D" w:rsidRDefault="00467680" w:rsidP="00E1682F">
          <w:pPr>
            <w:pStyle w:val="Zhlav"/>
            <w:rPr>
              <w:rFonts w:cs="Rubik"/>
            </w:rPr>
          </w:pPr>
        </w:p>
      </w:tc>
      <w:tc>
        <w:tcPr>
          <w:tcW w:w="266" w:type="dxa"/>
        </w:tcPr>
        <w:p w14:paraId="64F59754" w14:textId="77777777" w:rsidR="00467680" w:rsidRPr="00BE16CF" w:rsidRDefault="00467680" w:rsidP="00E1682F">
          <w:pPr>
            <w:pStyle w:val="Zhlav"/>
            <w:spacing w:line="252" w:lineRule="auto"/>
            <w:rPr>
              <w:rFonts w:cs="Rubik"/>
              <w:sz w:val="24"/>
              <w:szCs w:val="24"/>
            </w:rPr>
          </w:pPr>
          <w:r w:rsidRPr="00BE16CF">
            <w:rPr>
              <w:rFonts w:cs="Rubik"/>
              <w:noProof/>
              <w:sz w:val="24"/>
              <w:szCs w:val="24"/>
              <w:lang w:eastAsia="cs-CZ"/>
            </w:rPr>
            <mc:AlternateContent>
              <mc:Choice Requires="wps">
                <w:drawing>
                  <wp:inline distT="0" distB="0" distL="0" distR="0" wp14:anchorId="3CD9AE2C" wp14:editId="6FEBE9EB">
                    <wp:extent cx="45719" cy="714375"/>
                    <wp:effectExtent l="0" t="0" r="0" b="9525"/>
                    <wp:docPr id="3" name="Obdélní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19" cy="71437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92D1279" id="Obdélník 3" o:spid="_x0000_s1026" style="width:3.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5495" w:type="dxa"/>
        </w:tcPr>
        <w:p w14:paraId="3CBB5F36" w14:textId="77777777" w:rsidR="00467680" w:rsidRPr="00467680" w:rsidRDefault="00467680" w:rsidP="00E1682F">
          <w:pPr>
            <w:pStyle w:val="Zhlav"/>
            <w:spacing w:line="252" w:lineRule="auto"/>
            <w:rPr>
              <w:rFonts w:cs="Rubik"/>
              <w:b/>
              <w:bCs/>
              <w:sz w:val="32"/>
              <w:szCs w:val="32"/>
            </w:rPr>
          </w:pPr>
          <w:r w:rsidRPr="00467680">
            <w:rPr>
              <w:rFonts w:cs="Rubik"/>
              <w:b/>
              <w:bCs/>
              <w:sz w:val="32"/>
              <w:szCs w:val="32"/>
            </w:rPr>
            <w:t>Město Lázně Bělohrad</w:t>
          </w:r>
        </w:p>
        <w:p w14:paraId="7B407175" w14:textId="77777777" w:rsidR="00467680" w:rsidRPr="00467680" w:rsidRDefault="00467680" w:rsidP="00E1682F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 w:rsidRPr="00467680">
            <w:rPr>
              <w:rFonts w:cs="Rubik"/>
              <w:sz w:val="32"/>
              <w:szCs w:val="32"/>
            </w:rPr>
            <w:t>Zastupitelstvo města</w:t>
          </w:r>
        </w:p>
        <w:p w14:paraId="724D8359" w14:textId="77777777" w:rsidR="00467680" w:rsidRPr="00467680" w:rsidRDefault="00467680" w:rsidP="00E1682F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 w:rsidRPr="00467680">
            <w:rPr>
              <w:rFonts w:cs="Rubik"/>
              <w:sz w:val="32"/>
              <w:szCs w:val="32"/>
            </w:rPr>
            <w:t>Lázně Bělohrad</w:t>
          </w:r>
        </w:p>
      </w:tc>
      <w:tc>
        <w:tcPr>
          <w:tcW w:w="1015" w:type="dxa"/>
        </w:tcPr>
        <w:p w14:paraId="25D67070" w14:textId="64915E62" w:rsidR="00467680" w:rsidRPr="0089386D" w:rsidRDefault="00467680" w:rsidP="00E1682F">
          <w:pPr>
            <w:pStyle w:val="Zhlav"/>
            <w:rPr>
              <w:rFonts w:cs="Rubik"/>
              <w:sz w:val="12"/>
              <w:szCs w:val="12"/>
            </w:rPr>
          </w:pPr>
        </w:p>
      </w:tc>
    </w:tr>
    <w:bookmarkEnd w:id="0"/>
    <w:bookmarkEnd w:id="1"/>
  </w:tbl>
  <w:p w14:paraId="6FD016F4" w14:textId="77777777" w:rsidR="00BD0EEC" w:rsidRPr="009D08A9" w:rsidRDefault="00BD0EEC" w:rsidP="00E1682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D6F79"/>
    <w:multiLevelType w:val="hybridMultilevel"/>
    <w:tmpl w:val="A416602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5389"/>
    <w:multiLevelType w:val="hybridMultilevel"/>
    <w:tmpl w:val="F550C5B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B64DDF"/>
    <w:multiLevelType w:val="hybridMultilevel"/>
    <w:tmpl w:val="42F40A5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01231"/>
    <w:multiLevelType w:val="hybridMultilevel"/>
    <w:tmpl w:val="0C36E2C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35CED"/>
    <w:multiLevelType w:val="multilevel"/>
    <w:tmpl w:val="0B2271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Rubik" w:hAnsi="Rubik" w:cs="Rubik" w:hint="default"/>
        <w:b w:val="0"/>
        <w:i w:val="0"/>
        <w:strike w:val="0"/>
        <w:dstrike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CEA02C5"/>
    <w:multiLevelType w:val="multilevel"/>
    <w:tmpl w:val="49C464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629860">
    <w:abstractNumId w:val="8"/>
  </w:num>
  <w:num w:numId="2" w16cid:durableId="952900172">
    <w:abstractNumId w:val="1"/>
  </w:num>
  <w:num w:numId="3" w16cid:durableId="1475682156">
    <w:abstractNumId w:val="10"/>
  </w:num>
  <w:num w:numId="4" w16cid:durableId="1179155063">
    <w:abstractNumId w:val="9"/>
  </w:num>
  <w:num w:numId="5" w16cid:durableId="1552382848">
    <w:abstractNumId w:val="0"/>
  </w:num>
  <w:num w:numId="6" w16cid:durableId="690572043">
    <w:abstractNumId w:val="4"/>
  </w:num>
  <w:num w:numId="7" w16cid:durableId="749615621">
    <w:abstractNumId w:val="5"/>
  </w:num>
  <w:num w:numId="8" w16cid:durableId="1132987013">
    <w:abstractNumId w:val="3"/>
  </w:num>
  <w:num w:numId="9" w16cid:durableId="104230792">
    <w:abstractNumId w:val="6"/>
  </w:num>
  <w:num w:numId="10" w16cid:durableId="2100640537">
    <w:abstractNumId w:val="7"/>
  </w:num>
  <w:num w:numId="11" w16cid:durableId="138224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2F"/>
    <w:rsid w:val="00082692"/>
    <w:rsid w:val="000A70A7"/>
    <w:rsid w:val="000E1666"/>
    <w:rsid w:val="000E3C33"/>
    <w:rsid w:val="00121D44"/>
    <w:rsid w:val="00142459"/>
    <w:rsid w:val="00161B99"/>
    <w:rsid w:val="001672FC"/>
    <w:rsid w:val="00167494"/>
    <w:rsid w:val="001B2375"/>
    <w:rsid w:val="001C074F"/>
    <w:rsid w:val="001D3AA5"/>
    <w:rsid w:val="001E0A44"/>
    <w:rsid w:val="0020100B"/>
    <w:rsid w:val="002279B5"/>
    <w:rsid w:val="0026737B"/>
    <w:rsid w:val="002879E0"/>
    <w:rsid w:val="002A7D03"/>
    <w:rsid w:val="003224D1"/>
    <w:rsid w:val="00334697"/>
    <w:rsid w:val="003507EF"/>
    <w:rsid w:val="0035094C"/>
    <w:rsid w:val="00396E56"/>
    <w:rsid w:val="003B4136"/>
    <w:rsid w:val="003D7B48"/>
    <w:rsid w:val="004040BD"/>
    <w:rsid w:val="0042044E"/>
    <w:rsid w:val="0045288D"/>
    <w:rsid w:val="00467680"/>
    <w:rsid w:val="0049750B"/>
    <w:rsid w:val="004A00D6"/>
    <w:rsid w:val="004A053B"/>
    <w:rsid w:val="005339DA"/>
    <w:rsid w:val="00561BD8"/>
    <w:rsid w:val="00591994"/>
    <w:rsid w:val="005B7749"/>
    <w:rsid w:val="005C3AA1"/>
    <w:rsid w:val="00654F3C"/>
    <w:rsid w:val="00662EE1"/>
    <w:rsid w:val="006A69F6"/>
    <w:rsid w:val="00752D77"/>
    <w:rsid w:val="00792B11"/>
    <w:rsid w:val="007A614D"/>
    <w:rsid w:val="007B210A"/>
    <w:rsid w:val="007D5CF5"/>
    <w:rsid w:val="007F7787"/>
    <w:rsid w:val="00814EF3"/>
    <w:rsid w:val="00816337"/>
    <w:rsid w:val="008366C0"/>
    <w:rsid w:val="008442DB"/>
    <w:rsid w:val="00852290"/>
    <w:rsid w:val="00873D68"/>
    <w:rsid w:val="008A0DCC"/>
    <w:rsid w:val="008C5C7B"/>
    <w:rsid w:val="00916009"/>
    <w:rsid w:val="009539AB"/>
    <w:rsid w:val="0095796E"/>
    <w:rsid w:val="009A29F6"/>
    <w:rsid w:val="009A32A4"/>
    <w:rsid w:val="009B58EC"/>
    <w:rsid w:val="009C3083"/>
    <w:rsid w:val="009D08A9"/>
    <w:rsid w:val="00A1477D"/>
    <w:rsid w:val="00A22E5A"/>
    <w:rsid w:val="00A8649E"/>
    <w:rsid w:val="00A96878"/>
    <w:rsid w:val="00AB70B2"/>
    <w:rsid w:val="00AC0779"/>
    <w:rsid w:val="00AF2963"/>
    <w:rsid w:val="00B31C7B"/>
    <w:rsid w:val="00B41B9F"/>
    <w:rsid w:val="00B463AC"/>
    <w:rsid w:val="00B63C41"/>
    <w:rsid w:val="00BD0EEC"/>
    <w:rsid w:val="00BD65DD"/>
    <w:rsid w:val="00BE16CF"/>
    <w:rsid w:val="00C15191"/>
    <w:rsid w:val="00C406B4"/>
    <w:rsid w:val="00C44B88"/>
    <w:rsid w:val="00C60F1D"/>
    <w:rsid w:val="00C73CCF"/>
    <w:rsid w:val="00CD154F"/>
    <w:rsid w:val="00CF3D4B"/>
    <w:rsid w:val="00D752B3"/>
    <w:rsid w:val="00D81486"/>
    <w:rsid w:val="00DF1E51"/>
    <w:rsid w:val="00E05C22"/>
    <w:rsid w:val="00E1682F"/>
    <w:rsid w:val="00E82567"/>
    <w:rsid w:val="00EA3FE3"/>
    <w:rsid w:val="00ED15AA"/>
    <w:rsid w:val="00F27E2E"/>
    <w:rsid w:val="00F35F1C"/>
    <w:rsid w:val="00F563CE"/>
    <w:rsid w:val="00F64AAA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83AA8"/>
  <w15:chartTrackingRefBased/>
  <w15:docId w15:val="{04EC1C1B-F1A2-408D-AE22-EE802649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82F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82F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82F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963"/>
    <w:rPr>
      <w:szCs w:val="20"/>
    </w:rPr>
  </w:style>
  <w:style w:type="character" w:styleId="Znakapoznpodarou">
    <w:name w:val="footnote reference"/>
    <w:basedOn w:val="Standardnpsmoodstavce"/>
    <w:unhideWhenUsed/>
    <w:qFormat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82F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82F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82F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E1682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1682F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E1682F"/>
    <w:pPr>
      <w:keepNext/>
      <w:keepLines/>
      <w:numPr>
        <w:numId w:val="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E1682F"/>
    <w:pPr>
      <w:keepNext/>
      <w:keepLines/>
      <w:numPr>
        <w:ilvl w:val="1"/>
        <w:numId w:val="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1682F"/>
    <w:pPr>
      <w:numPr>
        <w:ilvl w:val="4"/>
        <w:numId w:val="5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1682F"/>
    <w:pPr>
      <w:numPr>
        <w:ilvl w:val="3"/>
        <w:numId w:val="5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1682F"/>
    <w:pPr>
      <w:numPr>
        <w:ilvl w:val="2"/>
        <w:numId w:val="5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aragrafChar">
    <w:name w:val="Paragraf Char"/>
    <w:link w:val="Paragraf"/>
    <w:rsid w:val="00E168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018D5-04BC-481B-B95A-2DC2AC0F7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šablona.dotx</Template>
  <TotalTime>4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Veronika Festová</cp:lastModifiedBy>
  <cp:revision>7</cp:revision>
  <cp:lastPrinted>2022-04-29T09:33:00Z</cp:lastPrinted>
  <dcterms:created xsi:type="dcterms:W3CDTF">2023-10-25T08:48:00Z</dcterms:created>
  <dcterms:modified xsi:type="dcterms:W3CDTF">2023-11-09T09:20:00Z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