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DCFD" w14:textId="77777777" w:rsidR="00C547AA" w:rsidRDefault="008F4667">
      <w:pPr>
        <w:pStyle w:val="Nzev"/>
      </w:pPr>
      <w:r>
        <w:t>Obec Pivín</w:t>
      </w:r>
      <w:r>
        <w:br/>
      </w:r>
      <w:r>
        <w:t>Zastupitelstvo obce Pivín</w:t>
      </w:r>
    </w:p>
    <w:p w14:paraId="772983C3" w14:textId="77777777" w:rsidR="00C547AA" w:rsidRDefault="008F4667">
      <w:pPr>
        <w:pStyle w:val="Nadpis1"/>
      </w:pPr>
      <w:r>
        <w:t>Obecně závazná vyhláška obce Pivín</w:t>
      </w:r>
      <w:r>
        <w:br/>
      </w:r>
      <w:r>
        <w:t>o místním poplatku za obecní systém odpadového hospodářství</w:t>
      </w:r>
    </w:p>
    <w:p w14:paraId="0EB0D657" w14:textId="77777777" w:rsidR="00C547AA" w:rsidRDefault="008F4667">
      <w:pPr>
        <w:pStyle w:val="UvodniVeta"/>
      </w:pPr>
      <w:r>
        <w:t xml:space="preserve">Zastupitelstvo obce Pivín se na svém zasedání dne 19. listopadu 2025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1B7CE1" w14:textId="77777777" w:rsidR="00C547AA" w:rsidRDefault="008F4667">
      <w:pPr>
        <w:pStyle w:val="Nadpis2"/>
      </w:pPr>
      <w:r>
        <w:t>Čl. 1</w:t>
      </w:r>
      <w:r>
        <w:br/>
      </w:r>
      <w:r>
        <w:t>Úvodní ustanovení</w:t>
      </w:r>
    </w:p>
    <w:p w14:paraId="0692A333" w14:textId="77777777" w:rsidR="00C547AA" w:rsidRDefault="008F4667">
      <w:pPr>
        <w:pStyle w:val="Odstavec"/>
        <w:numPr>
          <w:ilvl w:val="0"/>
          <w:numId w:val="1"/>
        </w:numPr>
      </w:pPr>
      <w:r>
        <w:t>Obec Pivín touto vyhláškou zavádí místní poplatek za obecní systém odpadového hospodářství (dále jen „poplatek“).</w:t>
      </w:r>
    </w:p>
    <w:p w14:paraId="428B9EBD" w14:textId="77777777" w:rsidR="00C547AA" w:rsidRDefault="008F466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558FE1" w14:textId="77777777" w:rsidR="00C547AA" w:rsidRDefault="008F466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A7D6EB3" w14:textId="77777777" w:rsidR="00C547AA" w:rsidRDefault="008F4667">
      <w:pPr>
        <w:pStyle w:val="Nadpis2"/>
      </w:pPr>
      <w:r>
        <w:t>Čl. 2</w:t>
      </w:r>
      <w:r>
        <w:br/>
      </w:r>
      <w:r>
        <w:t>Poplatník</w:t>
      </w:r>
    </w:p>
    <w:p w14:paraId="490C9934" w14:textId="77777777" w:rsidR="00C547AA" w:rsidRDefault="008F466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35E2C79" w14:textId="77777777" w:rsidR="00C547AA" w:rsidRDefault="008F466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EDCC37F" w14:textId="77777777" w:rsidR="00C547AA" w:rsidRDefault="008F466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644B90E" w14:textId="77777777" w:rsidR="00C547AA" w:rsidRDefault="008F466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57C005E" w14:textId="77777777" w:rsidR="00C547AA" w:rsidRDefault="008F4667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5126C50E" w14:textId="77777777" w:rsidR="00C547AA" w:rsidRDefault="008F4667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76278AF" w14:textId="77777777" w:rsidR="00C547AA" w:rsidRDefault="008F466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7BCC02A" w14:textId="77777777" w:rsidR="00C547AA" w:rsidRDefault="008F4667">
      <w:pPr>
        <w:pStyle w:val="Nadpis2"/>
      </w:pPr>
      <w:r>
        <w:t>Čl. 4</w:t>
      </w:r>
      <w:r>
        <w:br/>
      </w:r>
      <w:r>
        <w:t>Sazba poplatku</w:t>
      </w:r>
    </w:p>
    <w:p w14:paraId="1F250F5C" w14:textId="77777777" w:rsidR="00C547AA" w:rsidRDefault="008F4667">
      <w:pPr>
        <w:pStyle w:val="Odstavec"/>
        <w:numPr>
          <w:ilvl w:val="0"/>
          <w:numId w:val="4"/>
        </w:numPr>
      </w:pPr>
      <w:r>
        <w:t>Sazba poplatku za kalendářní rok činí 780 Kč.</w:t>
      </w:r>
    </w:p>
    <w:p w14:paraId="6BCAF8E3" w14:textId="77777777" w:rsidR="00C547AA" w:rsidRDefault="008F466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4BB0CB5" w14:textId="77777777" w:rsidR="00C547AA" w:rsidRDefault="008F466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6E3597C" w14:textId="77777777" w:rsidR="00C547AA" w:rsidRDefault="008F466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AECF32B" w14:textId="77777777" w:rsidR="00C547AA" w:rsidRDefault="008F4667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</w:t>
      </w:r>
      <w:r>
        <w:t>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F397BAF" w14:textId="77777777" w:rsidR="00C547AA" w:rsidRDefault="008F466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B4AB1DB" w14:textId="77777777" w:rsidR="00C547AA" w:rsidRDefault="008F466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B95EAC3" w14:textId="77777777" w:rsidR="00C547AA" w:rsidRDefault="008F466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15C0A43" w14:textId="77777777" w:rsidR="00C547AA" w:rsidRDefault="008F4667">
      <w:pPr>
        <w:pStyle w:val="Nadpis2"/>
      </w:pPr>
      <w:r>
        <w:t>Čl. 5</w:t>
      </w:r>
      <w:r>
        <w:br/>
      </w:r>
      <w:r>
        <w:t>Splatnost poplatku</w:t>
      </w:r>
    </w:p>
    <w:p w14:paraId="23029ADC" w14:textId="77777777" w:rsidR="00C547AA" w:rsidRDefault="008F4667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35FBC0B1" w14:textId="77777777" w:rsidR="00C547AA" w:rsidRDefault="008F466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1C06D1" w14:textId="77777777" w:rsidR="00C547AA" w:rsidRDefault="008F466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C3E4276" w14:textId="77777777" w:rsidR="00C547AA" w:rsidRDefault="008F4667">
      <w:pPr>
        <w:pStyle w:val="Nadpis2"/>
      </w:pPr>
      <w:r>
        <w:lastRenderedPageBreak/>
        <w:t>Čl. 6</w:t>
      </w:r>
      <w:r>
        <w:br/>
      </w:r>
      <w:r>
        <w:t xml:space="preserve"> Osvobození</w:t>
      </w:r>
    </w:p>
    <w:p w14:paraId="0B888E19" w14:textId="77777777" w:rsidR="00C547AA" w:rsidRDefault="008F466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0C017C5" w14:textId="77777777" w:rsidR="00C547AA" w:rsidRDefault="008F466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45CAD5E" w14:textId="77777777" w:rsidR="00C547AA" w:rsidRDefault="008F466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273CFF4" w14:textId="77777777" w:rsidR="00C547AA" w:rsidRDefault="008F466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FFDB78F" w14:textId="77777777" w:rsidR="00C547AA" w:rsidRDefault="008F466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3779C5A" w14:textId="77777777" w:rsidR="00C547AA" w:rsidRDefault="008F466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EB5F365" w14:textId="77777777" w:rsidR="00C547AA" w:rsidRDefault="008F466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5476D90" w14:textId="77777777" w:rsidR="00C547AA" w:rsidRDefault="008F4667">
      <w:pPr>
        <w:pStyle w:val="Odstavec"/>
        <w:numPr>
          <w:ilvl w:val="1"/>
          <w:numId w:val="1"/>
        </w:numPr>
      </w:pPr>
      <w:r>
        <w:t>je fyzickou osobou přihlášenou v obci, zdržující se dlouhodobě mimo obec Pivín, čímž se pro účely této obecně závazné vyhlášky považuje doba 12 měsíců příslušného kalendářního roku,</w:t>
      </w:r>
    </w:p>
    <w:p w14:paraId="30432187" w14:textId="77777777" w:rsidR="00C547AA" w:rsidRDefault="008F4667">
      <w:pPr>
        <w:pStyle w:val="Odstavec"/>
        <w:numPr>
          <w:ilvl w:val="1"/>
          <w:numId w:val="1"/>
        </w:numPr>
      </w:pPr>
      <w:r>
        <w:t>je poplatníkem narozeným v příslušném kalendářním roce,</w:t>
      </w:r>
    </w:p>
    <w:p w14:paraId="1A6A0752" w14:textId="77777777" w:rsidR="00C547AA" w:rsidRDefault="008F4667">
      <w:pPr>
        <w:pStyle w:val="Odstavec"/>
        <w:numPr>
          <w:ilvl w:val="1"/>
          <w:numId w:val="1"/>
        </w:numPr>
      </w:pPr>
      <w:r>
        <w:t xml:space="preserve">je poplatníkem přihlášeným v </w:t>
      </w:r>
      <w:r>
        <w:t>příslušném kalendářním roce k trvalému pobytu v místě sídla ohlašovny, tj. 798 24 Pivín 220, a který se po celý kalendářní rok na území obce Pivín nezdržuje,</w:t>
      </w:r>
    </w:p>
    <w:p w14:paraId="70A78F01" w14:textId="77777777" w:rsidR="00C547AA" w:rsidRDefault="008F4667">
      <w:pPr>
        <w:pStyle w:val="Odstavec"/>
        <w:numPr>
          <w:ilvl w:val="1"/>
          <w:numId w:val="1"/>
        </w:numPr>
      </w:pPr>
      <w:r>
        <w:t>je poplatníkem hradícím v příslušném kalendářním roce poplatek za obecní systém odpadového hospodářství stanoveným obecně závaznou vyhláškou v místě svého skutečného pobytu.</w:t>
      </w:r>
    </w:p>
    <w:p w14:paraId="67261EBC" w14:textId="77777777" w:rsidR="00C547AA" w:rsidRDefault="008F466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C75F86D" w14:textId="77777777" w:rsidR="00C547AA" w:rsidRDefault="008F4667">
      <w:pPr>
        <w:pStyle w:val="Nadpis2"/>
      </w:pPr>
      <w:r>
        <w:t>Čl. 7</w:t>
      </w:r>
      <w:r>
        <w:br/>
      </w:r>
      <w:r>
        <w:t>Přechodné a zrušovací ustanovení</w:t>
      </w:r>
    </w:p>
    <w:p w14:paraId="14C8372E" w14:textId="77777777" w:rsidR="00C547AA" w:rsidRDefault="008F466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FF9A16C" w14:textId="77777777" w:rsidR="00C547AA" w:rsidRDefault="008F4667">
      <w:pPr>
        <w:pStyle w:val="Odstavec"/>
        <w:numPr>
          <w:ilvl w:val="0"/>
          <w:numId w:val="1"/>
        </w:numPr>
      </w:pPr>
      <w:r>
        <w:t>Zrušuje se obecně závazná vyhláška č. 1/2024, o místním poplatku za obecní systém odpadového hospodářství, ze dne 22. listopadu 2023.</w:t>
      </w:r>
    </w:p>
    <w:p w14:paraId="06B2918B" w14:textId="77777777" w:rsidR="00C547AA" w:rsidRDefault="00C547AA">
      <w:pPr>
        <w:pStyle w:val="Odstavec"/>
      </w:pPr>
    </w:p>
    <w:p w14:paraId="0B8624CA" w14:textId="77777777" w:rsidR="00C547AA" w:rsidRDefault="00C547AA">
      <w:pPr>
        <w:pStyle w:val="Odstavec"/>
      </w:pPr>
    </w:p>
    <w:p w14:paraId="343E2210" w14:textId="77777777" w:rsidR="00C547AA" w:rsidRDefault="00C547AA">
      <w:pPr>
        <w:pStyle w:val="Odstavec"/>
      </w:pPr>
    </w:p>
    <w:p w14:paraId="4EADA0FE" w14:textId="77777777" w:rsidR="00C547AA" w:rsidRDefault="008F4667">
      <w:pPr>
        <w:pStyle w:val="Nadpis2"/>
      </w:pPr>
      <w:r>
        <w:t>Čl. 8</w:t>
      </w:r>
      <w:r>
        <w:br/>
      </w:r>
      <w:r>
        <w:t>Účinnost</w:t>
      </w:r>
    </w:p>
    <w:p w14:paraId="760620AA" w14:textId="77777777" w:rsidR="00C547AA" w:rsidRDefault="008F4667">
      <w:pPr>
        <w:pStyle w:val="Odstavec"/>
      </w:pPr>
      <w:r>
        <w:t>Tato vyhláška nabývá účinnosti dnem 1. ledna 2026.</w:t>
      </w:r>
    </w:p>
    <w:p w14:paraId="64200547" w14:textId="77777777" w:rsidR="00C547AA" w:rsidRDefault="00C547AA">
      <w:pPr>
        <w:pStyle w:val="Odstavec"/>
      </w:pPr>
    </w:p>
    <w:p w14:paraId="3B7767CF" w14:textId="77777777" w:rsidR="00C547AA" w:rsidRDefault="00C547A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547AA" w14:paraId="1128F37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64311" w14:textId="77777777" w:rsidR="00C547AA" w:rsidRDefault="008F4667">
            <w:pPr>
              <w:pStyle w:val="PodpisovePole"/>
            </w:pPr>
            <w:r>
              <w:t>Kamil Štětař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D7DF55" w14:textId="77777777" w:rsidR="00C547AA" w:rsidRDefault="00C547AA">
            <w:pPr>
              <w:pStyle w:val="PodpisovePole"/>
              <w:jc w:val="left"/>
            </w:pPr>
          </w:p>
          <w:p w14:paraId="709F98F7" w14:textId="77777777" w:rsidR="00C547AA" w:rsidRDefault="00C547AA">
            <w:pPr>
              <w:pStyle w:val="PodpisovePole"/>
            </w:pPr>
          </w:p>
          <w:p w14:paraId="35BC3ACF" w14:textId="77777777" w:rsidR="00C547AA" w:rsidRDefault="008F4667">
            <w:pPr>
              <w:pStyle w:val="PodpisovePole"/>
            </w:pPr>
            <w:r>
              <w:t>Bc. Tomáš Vrba v. r.</w:t>
            </w:r>
            <w:r>
              <w:br/>
            </w:r>
            <w:r>
              <w:t xml:space="preserve"> místostarosta</w:t>
            </w:r>
          </w:p>
        </w:tc>
      </w:tr>
      <w:tr w:rsidR="00C547AA" w14:paraId="3511C75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FDA2A" w14:textId="77777777" w:rsidR="00C547AA" w:rsidRDefault="00C547A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316C3A" w14:textId="77777777" w:rsidR="00C547AA" w:rsidRDefault="00C547AA">
            <w:pPr>
              <w:pStyle w:val="PodpisovePole"/>
            </w:pPr>
          </w:p>
        </w:tc>
      </w:tr>
    </w:tbl>
    <w:p w14:paraId="0619E98B" w14:textId="77777777" w:rsidR="00C547AA" w:rsidRDefault="00C547AA"/>
    <w:sectPr w:rsidR="00C547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730F" w14:textId="77777777" w:rsidR="008F4667" w:rsidRDefault="008F4667">
      <w:r>
        <w:separator/>
      </w:r>
    </w:p>
  </w:endnote>
  <w:endnote w:type="continuationSeparator" w:id="0">
    <w:p w14:paraId="18D0974D" w14:textId="77777777" w:rsidR="008F4667" w:rsidRDefault="008F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075E" w14:textId="77777777" w:rsidR="008F4667" w:rsidRDefault="008F4667">
      <w:r>
        <w:rPr>
          <w:color w:val="000000"/>
        </w:rPr>
        <w:separator/>
      </w:r>
    </w:p>
  </w:footnote>
  <w:footnote w:type="continuationSeparator" w:id="0">
    <w:p w14:paraId="1AA7C827" w14:textId="77777777" w:rsidR="008F4667" w:rsidRDefault="008F4667">
      <w:r>
        <w:continuationSeparator/>
      </w:r>
    </w:p>
  </w:footnote>
  <w:footnote w:id="1">
    <w:p w14:paraId="3114490C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243262D" w14:textId="77777777" w:rsidR="00C547AA" w:rsidRDefault="00C547AA"/>
    <w:p w14:paraId="151C7DDE" w14:textId="77777777" w:rsidR="008F4667" w:rsidRDefault="008F4667"/>
  </w:footnote>
  <w:footnote w:id="2">
    <w:p w14:paraId="01156852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D4FCDE2" w14:textId="77777777" w:rsidR="00C547AA" w:rsidRDefault="00C547AA"/>
    <w:p w14:paraId="699A2480" w14:textId="77777777" w:rsidR="008F4667" w:rsidRDefault="008F4667"/>
  </w:footnote>
  <w:footnote w:id="3">
    <w:p w14:paraId="59774031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EE6795B" w14:textId="77777777" w:rsidR="00C547AA" w:rsidRDefault="00C547AA"/>
    <w:p w14:paraId="7ACA84ED" w14:textId="77777777" w:rsidR="008F4667" w:rsidRDefault="008F4667"/>
  </w:footnote>
  <w:footnote w:id="4">
    <w:p w14:paraId="465A7561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  <w:p w14:paraId="1755D8B1" w14:textId="77777777" w:rsidR="00C547AA" w:rsidRDefault="00C547AA"/>
    <w:p w14:paraId="5366B898" w14:textId="77777777" w:rsidR="008F4667" w:rsidRDefault="008F4667"/>
  </w:footnote>
  <w:footnote w:id="5">
    <w:p w14:paraId="26C48533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C36B12B" w14:textId="77777777" w:rsidR="00C547AA" w:rsidRDefault="00C547AA"/>
    <w:p w14:paraId="3937AEF0" w14:textId="77777777" w:rsidR="008F4667" w:rsidRDefault="008F4667"/>
  </w:footnote>
  <w:footnote w:id="6">
    <w:p w14:paraId="283F11BE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69876B9" w14:textId="77777777" w:rsidR="00C547AA" w:rsidRDefault="00C547AA"/>
    <w:p w14:paraId="720F62BB" w14:textId="77777777" w:rsidR="008F4667" w:rsidRDefault="008F4667"/>
  </w:footnote>
  <w:footnote w:id="7">
    <w:p w14:paraId="534BA3BB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7D52A42" w14:textId="77777777" w:rsidR="00C547AA" w:rsidRDefault="00C547AA"/>
    <w:p w14:paraId="67C2D9FA" w14:textId="77777777" w:rsidR="008F4667" w:rsidRDefault="008F4667"/>
  </w:footnote>
  <w:footnote w:id="8">
    <w:p w14:paraId="393127E8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2DD4D230" w14:textId="77777777" w:rsidR="00C547AA" w:rsidRDefault="00C547AA"/>
    <w:p w14:paraId="58904C49" w14:textId="77777777" w:rsidR="008F4667" w:rsidRDefault="008F4667"/>
  </w:footnote>
  <w:footnote w:id="9">
    <w:p w14:paraId="32CB65FC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401449BE" w14:textId="77777777" w:rsidR="00C547AA" w:rsidRDefault="00C547AA"/>
    <w:p w14:paraId="655DC5A7" w14:textId="77777777" w:rsidR="008F4667" w:rsidRDefault="008F4667"/>
  </w:footnote>
  <w:footnote w:id="10">
    <w:p w14:paraId="59748A62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6EDAEF6" w14:textId="77777777" w:rsidR="00C547AA" w:rsidRDefault="00C547AA"/>
    <w:p w14:paraId="475DF9A5" w14:textId="77777777" w:rsidR="008F4667" w:rsidRDefault="008F4667"/>
  </w:footnote>
  <w:footnote w:id="11">
    <w:p w14:paraId="7B3F0674" w14:textId="77777777" w:rsidR="00C547AA" w:rsidRDefault="008F4667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BE79656" w14:textId="77777777" w:rsidR="00C547AA" w:rsidRDefault="00C547AA"/>
    <w:p w14:paraId="3E7F475F" w14:textId="77777777" w:rsidR="008F4667" w:rsidRDefault="008F46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672CC"/>
    <w:multiLevelType w:val="multilevel"/>
    <w:tmpl w:val="F4E6CC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687248154">
    <w:abstractNumId w:val="0"/>
  </w:num>
  <w:num w:numId="2" w16cid:durableId="348527680">
    <w:abstractNumId w:val="0"/>
    <w:lvlOverride w:ilvl="0">
      <w:startOverride w:val="1"/>
    </w:lvlOverride>
  </w:num>
  <w:num w:numId="3" w16cid:durableId="1655793415">
    <w:abstractNumId w:val="0"/>
    <w:lvlOverride w:ilvl="0">
      <w:startOverride w:val="1"/>
    </w:lvlOverride>
  </w:num>
  <w:num w:numId="4" w16cid:durableId="1864709735">
    <w:abstractNumId w:val="0"/>
    <w:lvlOverride w:ilvl="0">
      <w:startOverride w:val="1"/>
    </w:lvlOverride>
  </w:num>
  <w:num w:numId="5" w16cid:durableId="1088576923">
    <w:abstractNumId w:val="0"/>
    <w:lvlOverride w:ilvl="0">
      <w:startOverride w:val="1"/>
    </w:lvlOverride>
  </w:num>
  <w:num w:numId="6" w16cid:durableId="795634839">
    <w:abstractNumId w:val="0"/>
    <w:lvlOverride w:ilvl="0">
      <w:startOverride w:val="1"/>
    </w:lvlOverride>
  </w:num>
  <w:num w:numId="7" w16cid:durableId="8284467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47AA"/>
    <w:rsid w:val="00446FE7"/>
    <w:rsid w:val="008F4667"/>
    <w:rsid w:val="00BF29FD"/>
    <w:rsid w:val="00C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2C44"/>
  <w15:docId w15:val="{994E3DB8-6D51-4FF1-B68A-97780AC1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OU Pivin</cp:lastModifiedBy>
  <cp:revision>2</cp:revision>
  <dcterms:created xsi:type="dcterms:W3CDTF">2025-12-10T12:53:00Z</dcterms:created>
  <dcterms:modified xsi:type="dcterms:W3CDTF">2025-12-10T12:53:00Z</dcterms:modified>
</cp:coreProperties>
</file>