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2B16" w14:textId="77777777" w:rsidR="00A6016D" w:rsidRDefault="00570703">
      <w:pPr>
        <w:pStyle w:val="Nzev"/>
      </w:pPr>
      <w:r>
        <w:t>Obec Radošov</w:t>
      </w:r>
      <w:r>
        <w:br/>
      </w:r>
      <w:r>
        <w:t>Zastupitelstvo obce Radošov</w:t>
      </w:r>
    </w:p>
    <w:p w14:paraId="73772B17" w14:textId="77777777" w:rsidR="00A6016D" w:rsidRDefault="00570703">
      <w:pPr>
        <w:pStyle w:val="Nadpis1"/>
      </w:pPr>
      <w:r>
        <w:t>Obecně závazná vyhláška obce Radošov</w:t>
      </w:r>
      <w:r>
        <w:br/>
      </w:r>
      <w:r>
        <w:t>o místním poplatku za obecní systém odpadového hospodářství</w:t>
      </w:r>
    </w:p>
    <w:p w14:paraId="73772B18" w14:textId="77777777" w:rsidR="00A6016D" w:rsidRDefault="00570703">
      <w:pPr>
        <w:pStyle w:val="UvodniVeta"/>
      </w:pPr>
      <w:r>
        <w:t xml:space="preserve">Zastupitelstvo obce Radošov se na svém zasedání dne 7. prosince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3772B19" w14:textId="77777777" w:rsidR="00A6016D" w:rsidRDefault="00570703">
      <w:pPr>
        <w:pStyle w:val="Nadpis2"/>
      </w:pPr>
      <w:r>
        <w:t>Čl. 1</w:t>
      </w:r>
      <w:r>
        <w:br/>
      </w:r>
      <w:r>
        <w:t>Úvodní ustanovení</w:t>
      </w:r>
    </w:p>
    <w:p w14:paraId="73772B1A" w14:textId="77777777" w:rsidR="00A6016D" w:rsidRDefault="00570703">
      <w:pPr>
        <w:pStyle w:val="Odstavec"/>
        <w:numPr>
          <w:ilvl w:val="0"/>
          <w:numId w:val="1"/>
        </w:numPr>
      </w:pPr>
      <w:r>
        <w:t>Obec Radošov touto vyhláškou zavádí místní poplatek za obecní systém odpadového hospodářství (dále jen „poplatek“).</w:t>
      </w:r>
    </w:p>
    <w:p w14:paraId="73772B1B" w14:textId="77777777" w:rsidR="00A6016D" w:rsidRDefault="0057070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3772B1C" w14:textId="77777777" w:rsidR="00A6016D" w:rsidRDefault="0057070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3772B1D" w14:textId="77777777" w:rsidR="00A6016D" w:rsidRDefault="00570703">
      <w:pPr>
        <w:pStyle w:val="Nadpis2"/>
      </w:pPr>
      <w:r>
        <w:t>Čl. 2</w:t>
      </w:r>
      <w:r>
        <w:br/>
      </w:r>
      <w:r>
        <w:t>Poplatník</w:t>
      </w:r>
    </w:p>
    <w:p w14:paraId="73772B1E" w14:textId="77777777" w:rsidR="00A6016D" w:rsidRDefault="0057070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3772B1F" w14:textId="77777777" w:rsidR="00A6016D" w:rsidRDefault="00570703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3772B20" w14:textId="77777777" w:rsidR="00A6016D" w:rsidRDefault="0057070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3772B21" w14:textId="77777777" w:rsidR="00A6016D" w:rsidRDefault="0057070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3772B22" w14:textId="77777777" w:rsidR="00A6016D" w:rsidRDefault="00570703">
      <w:pPr>
        <w:pStyle w:val="Nadpis2"/>
      </w:pPr>
      <w:r>
        <w:t>Čl. 3</w:t>
      </w:r>
      <w:r>
        <w:br/>
      </w:r>
      <w:r>
        <w:t>Ohlašovací povinnost</w:t>
      </w:r>
    </w:p>
    <w:p w14:paraId="73772B23" w14:textId="77777777" w:rsidR="00A6016D" w:rsidRDefault="0057070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3772B24" w14:textId="77777777" w:rsidR="00A6016D" w:rsidRDefault="00570703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3772B25" w14:textId="77777777" w:rsidR="00A6016D" w:rsidRDefault="00570703">
      <w:pPr>
        <w:pStyle w:val="Nadpis2"/>
      </w:pPr>
      <w:r>
        <w:t>Čl. 4</w:t>
      </w:r>
      <w:r>
        <w:br/>
      </w:r>
      <w:r>
        <w:t>Sazba poplatku</w:t>
      </w:r>
    </w:p>
    <w:p w14:paraId="73772B26" w14:textId="77777777" w:rsidR="00A6016D" w:rsidRDefault="00570703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73772B27" w14:textId="77777777" w:rsidR="00A6016D" w:rsidRDefault="00570703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3772B28" w14:textId="77777777" w:rsidR="00A6016D" w:rsidRDefault="00570703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3772B29" w14:textId="77777777" w:rsidR="00A6016D" w:rsidRDefault="0057070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3772B2A" w14:textId="77777777" w:rsidR="00A6016D" w:rsidRDefault="0057070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3772B2B" w14:textId="77777777" w:rsidR="00A6016D" w:rsidRDefault="0057070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3772B2C" w14:textId="77777777" w:rsidR="00A6016D" w:rsidRDefault="0057070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3772B2D" w14:textId="77777777" w:rsidR="00A6016D" w:rsidRDefault="00570703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3772B2E" w14:textId="77777777" w:rsidR="00A6016D" w:rsidRDefault="00570703">
      <w:pPr>
        <w:pStyle w:val="Nadpis2"/>
      </w:pPr>
      <w:r>
        <w:t>Čl. 5</w:t>
      </w:r>
      <w:r>
        <w:br/>
      </w:r>
      <w:r>
        <w:t>Splatnost poplatku</w:t>
      </w:r>
    </w:p>
    <w:p w14:paraId="73772B2F" w14:textId="77777777" w:rsidR="00A6016D" w:rsidRDefault="00570703">
      <w:pPr>
        <w:jc w:val="both"/>
        <w:textAlignment w:val="auto"/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Poplatek je splatný </w:t>
      </w:r>
      <w:proofErr w:type="gramStart"/>
      <w:r>
        <w:rPr>
          <w:rFonts w:ascii="Arial" w:hAnsi="Arial" w:cs="Arial"/>
          <w:sz w:val="22"/>
          <w:szCs w:val="22"/>
        </w:rPr>
        <w:t>jednorázově</w:t>
      </w:r>
      <w:proofErr w:type="gramEnd"/>
      <w:r>
        <w:rPr>
          <w:rFonts w:ascii="Arial" w:hAnsi="Arial" w:cs="Arial"/>
          <w:sz w:val="22"/>
          <w:szCs w:val="22"/>
        </w:rPr>
        <w:t xml:space="preserve"> a to nejpozději do 31. 12. příslušného kalendářního roku </w:t>
      </w:r>
    </w:p>
    <w:p w14:paraId="73772B30" w14:textId="77777777" w:rsidR="00A6016D" w:rsidRDefault="00570703">
      <w:pPr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nebo ve čtyřech stejných splátkách, splatných vždy nejpozději do 30. 4., do 31. 7., do 31.   </w:t>
      </w:r>
    </w:p>
    <w:p w14:paraId="73772B31" w14:textId="77777777" w:rsidR="00A6016D" w:rsidRDefault="00570703">
      <w:pPr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10. a do 31. 12. příslušného kalendářního roku.</w:t>
      </w:r>
    </w:p>
    <w:p w14:paraId="73772B32" w14:textId="77777777" w:rsidR="00A6016D" w:rsidRDefault="00A6016D">
      <w:pPr>
        <w:pStyle w:val="Odstavec"/>
      </w:pPr>
    </w:p>
    <w:p w14:paraId="73772B33" w14:textId="77777777" w:rsidR="00A6016D" w:rsidRDefault="00570703">
      <w:pPr>
        <w:pStyle w:val="Odstavec"/>
        <w:numPr>
          <w:ilvl w:val="0"/>
          <w:numId w:val="5"/>
        </w:numPr>
        <w:ind w:left="426"/>
      </w:pPr>
      <w:r>
        <w:t xml:space="preserve"> Vznikne-li poplatková povinnost po datu splatnosti uvedeném v odstavci 1, je poplatek     splatný nejpozději do patnáctého dne měsíce, který následuje po měsíci, ve kterém poplatková povinnost vznikla.</w:t>
      </w:r>
    </w:p>
    <w:p w14:paraId="73772B34" w14:textId="77777777" w:rsidR="00A6016D" w:rsidRDefault="00570703">
      <w:pPr>
        <w:pStyle w:val="Odstavec"/>
        <w:numPr>
          <w:ilvl w:val="0"/>
          <w:numId w:val="5"/>
        </w:numPr>
        <w:ind w:left="426"/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73772B35" w14:textId="77777777" w:rsidR="00A6016D" w:rsidRDefault="00570703">
      <w:pPr>
        <w:pStyle w:val="Nadpis2"/>
      </w:pPr>
      <w:r>
        <w:t>Čl. 6</w:t>
      </w:r>
      <w:r>
        <w:br/>
      </w:r>
      <w:r>
        <w:t xml:space="preserve"> Osvobození</w:t>
      </w:r>
    </w:p>
    <w:p w14:paraId="73772B36" w14:textId="77777777" w:rsidR="00A6016D" w:rsidRDefault="0057070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3772B37" w14:textId="77777777" w:rsidR="00A6016D" w:rsidRDefault="00570703">
      <w:pPr>
        <w:pStyle w:val="Odstavec"/>
        <w:numPr>
          <w:ilvl w:val="1"/>
          <w:numId w:val="5"/>
        </w:numPr>
      </w:pPr>
      <w:r>
        <w:t>poplatníkem poplatku za odkládání komunálního odpadu z nemovité věci v jiné obci a má v této jiné obci bydliště,</w:t>
      </w:r>
    </w:p>
    <w:p w14:paraId="73772B38" w14:textId="77777777" w:rsidR="00A6016D" w:rsidRDefault="00570703">
      <w:pPr>
        <w:pStyle w:val="Odstavec"/>
        <w:numPr>
          <w:ilvl w:val="1"/>
          <w:numId w:val="5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3772B39" w14:textId="77777777" w:rsidR="00A6016D" w:rsidRDefault="00570703">
      <w:pPr>
        <w:pStyle w:val="Odstavec"/>
        <w:numPr>
          <w:ilvl w:val="1"/>
          <w:numId w:val="5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3772B3A" w14:textId="77777777" w:rsidR="00A6016D" w:rsidRDefault="00570703">
      <w:pPr>
        <w:pStyle w:val="Odstavec"/>
        <w:numPr>
          <w:ilvl w:val="1"/>
          <w:numId w:val="5"/>
        </w:numPr>
      </w:pPr>
      <w:r>
        <w:t>umístěna v domově pro osoby se zdravotním postižením, domově pro seniory, domově se zvláštním režimem nebo v chráněném bydlení,</w:t>
      </w:r>
    </w:p>
    <w:p w14:paraId="73772B3B" w14:textId="77777777" w:rsidR="00A6016D" w:rsidRDefault="00570703">
      <w:pPr>
        <w:pStyle w:val="Odstavec"/>
        <w:numPr>
          <w:ilvl w:val="1"/>
          <w:numId w:val="5"/>
        </w:numPr>
      </w:pPr>
      <w:r>
        <w:t>nebo na základě zákona omezena na osobní svobodě s výjimkou osoby vykonávající trest domácího vězení.</w:t>
      </w:r>
    </w:p>
    <w:p w14:paraId="73772B3C" w14:textId="77777777" w:rsidR="00A6016D" w:rsidRDefault="00570703">
      <w:pPr>
        <w:pStyle w:val="Odstavec"/>
        <w:numPr>
          <w:ilvl w:val="0"/>
          <w:numId w:val="5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3772B3D" w14:textId="77777777" w:rsidR="00A6016D" w:rsidRDefault="00570703">
      <w:pPr>
        <w:pStyle w:val="Nadpis2"/>
      </w:pPr>
      <w:r>
        <w:t>Čl. 7</w:t>
      </w:r>
      <w:r>
        <w:br/>
      </w:r>
      <w:r>
        <w:t>Přechodné a zrušovací ustanovení</w:t>
      </w:r>
    </w:p>
    <w:p w14:paraId="73772B3E" w14:textId="77777777" w:rsidR="00A6016D" w:rsidRDefault="0057070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3772B3F" w14:textId="77777777" w:rsidR="00A6016D" w:rsidRDefault="00570703">
      <w:pPr>
        <w:pStyle w:val="Odstavec"/>
        <w:numPr>
          <w:ilvl w:val="0"/>
          <w:numId w:val="5"/>
        </w:numPr>
      </w:pPr>
      <w:r>
        <w:t>Zrušuje se obecně závazná vyhláška č. 1/2021, OZV o místním poplatku za obecní systém odpadového hospodářství, ze dne 25. února 2021.</w:t>
      </w:r>
    </w:p>
    <w:p w14:paraId="73772B40" w14:textId="77777777" w:rsidR="00A6016D" w:rsidRDefault="00570703">
      <w:pPr>
        <w:pStyle w:val="Nadpis2"/>
      </w:pPr>
      <w:r>
        <w:t>Čl. 8</w:t>
      </w:r>
      <w:r>
        <w:br/>
      </w:r>
      <w:r>
        <w:t>Účinnost</w:t>
      </w:r>
    </w:p>
    <w:p w14:paraId="73772B41" w14:textId="77777777" w:rsidR="00A6016D" w:rsidRDefault="0057070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6016D" w14:paraId="73772B4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772B42" w14:textId="77777777" w:rsidR="00A6016D" w:rsidRDefault="00570703">
            <w:pPr>
              <w:pStyle w:val="PodpisovePole"/>
            </w:pPr>
            <w:r>
              <w:t>Pavel Pařízek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772B43" w14:textId="77777777" w:rsidR="00A6016D" w:rsidRDefault="00570703">
            <w:pPr>
              <w:pStyle w:val="PodpisovePole"/>
            </w:pPr>
            <w:r>
              <w:t>Michal Peštál v. r.</w:t>
            </w:r>
            <w:r>
              <w:br/>
            </w:r>
            <w:r>
              <w:t xml:space="preserve"> místostarosta</w:t>
            </w:r>
          </w:p>
        </w:tc>
      </w:tr>
      <w:tr w:rsidR="00A6016D" w14:paraId="73772B4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772B45" w14:textId="77777777" w:rsidR="00A6016D" w:rsidRDefault="00A6016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772B46" w14:textId="77777777" w:rsidR="00A6016D" w:rsidRDefault="00A6016D">
            <w:pPr>
              <w:pStyle w:val="PodpisovePole"/>
            </w:pPr>
          </w:p>
        </w:tc>
      </w:tr>
    </w:tbl>
    <w:p w14:paraId="73772B48" w14:textId="77777777" w:rsidR="00A6016D" w:rsidRDefault="00A6016D"/>
    <w:sectPr w:rsidR="00A6016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2B1A" w14:textId="77777777" w:rsidR="00570703" w:rsidRDefault="00570703">
      <w:r>
        <w:separator/>
      </w:r>
    </w:p>
  </w:endnote>
  <w:endnote w:type="continuationSeparator" w:id="0">
    <w:p w14:paraId="73772B1C" w14:textId="77777777" w:rsidR="00570703" w:rsidRDefault="0057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2B16" w14:textId="77777777" w:rsidR="00570703" w:rsidRDefault="00570703">
      <w:r>
        <w:rPr>
          <w:color w:val="000000"/>
        </w:rPr>
        <w:separator/>
      </w:r>
    </w:p>
  </w:footnote>
  <w:footnote w:type="continuationSeparator" w:id="0">
    <w:p w14:paraId="73772B18" w14:textId="77777777" w:rsidR="00570703" w:rsidRDefault="00570703">
      <w:r>
        <w:continuationSeparator/>
      </w:r>
    </w:p>
  </w:footnote>
  <w:footnote w:id="1">
    <w:p w14:paraId="73772B16" w14:textId="77777777" w:rsidR="00A6016D" w:rsidRDefault="0057070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3772B17" w14:textId="77777777" w:rsidR="00A6016D" w:rsidRDefault="0057070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3772B18" w14:textId="77777777" w:rsidR="00A6016D" w:rsidRDefault="0057070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3772B19" w14:textId="77777777" w:rsidR="00A6016D" w:rsidRDefault="00570703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3772B1A" w14:textId="77777777" w:rsidR="00A6016D" w:rsidRDefault="0057070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3772B1B" w14:textId="77777777" w:rsidR="00A6016D" w:rsidRDefault="0057070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3772B1C" w14:textId="77777777" w:rsidR="00A6016D" w:rsidRDefault="0057070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3772B1D" w14:textId="77777777" w:rsidR="00A6016D" w:rsidRDefault="0057070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3772B1E" w14:textId="77777777" w:rsidR="00A6016D" w:rsidRDefault="0057070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27102"/>
    <w:multiLevelType w:val="multilevel"/>
    <w:tmpl w:val="5652F922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515AE"/>
    <w:multiLevelType w:val="multilevel"/>
    <w:tmpl w:val="E1F869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97736293">
    <w:abstractNumId w:val="1"/>
  </w:num>
  <w:num w:numId="2" w16cid:durableId="1183740185">
    <w:abstractNumId w:val="1"/>
    <w:lvlOverride w:ilvl="0">
      <w:startOverride w:val="1"/>
    </w:lvlOverride>
  </w:num>
  <w:num w:numId="3" w16cid:durableId="1253051758">
    <w:abstractNumId w:val="1"/>
    <w:lvlOverride w:ilvl="0">
      <w:startOverride w:val="1"/>
    </w:lvlOverride>
  </w:num>
  <w:num w:numId="4" w16cid:durableId="42102152">
    <w:abstractNumId w:val="1"/>
    <w:lvlOverride w:ilvl="0">
      <w:startOverride w:val="1"/>
    </w:lvlOverride>
  </w:num>
  <w:num w:numId="5" w16cid:durableId="601301938">
    <w:abstractNumId w:val="0"/>
  </w:num>
  <w:num w:numId="6" w16cid:durableId="337661647">
    <w:abstractNumId w:val="1"/>
    <w:lvlOverride w:ilvl="0">
      <w:startOverride w:val="1"/>
    </w:lvlOverride>
  </w:num>
  <w:num w:numId="7" w16cid:durableId="18337888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016D"/>
    <w:rsid w:val="00570703"/>
    <w:rsid w:val="00A6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2B16"/>
  <w15:docId w15:val="{8E72C357-0974-48A8-8FCD-44872925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512AFE204214BA315DE1BC45FDB99" ma:contentTypeVersion="12" ma:contentTypeDescription="Vytvoří nový dokument" ma:contentTypeScope="" ma:versionID="b159979f71879abfde10fdc92ac43530">
  <xsd:schema xmlns:xsd="http://www.w3.org/2001/XMLSchema" xmlns:xs="http://www.w3.org/2001/XMLSchema" xmlns:p="http://schemas.microsoft.com/office/2006/metadata/properties" xmlns:ns2="777f9055-fdce-4f08-b027-1853b67cf114" xmlns:ns3="22911a09-33bb-4e49-873c-6932cd0c03e2" targetNamespace="http://schemas.microsoft.com/office/2006/metadata/properties" ma:root="true" ma:fieldsID="e1c4ed3e67dd48ba00ffb660134c2df8" ns2:_="" ns3:_="">
    <xsd:import namespace="777f9055-fdce-4f08-b027-1853b67cf114"/>
    <xsd:import namespace="22911a09-33bb-4e49-873c-6932cd0c0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f9055-fdce-4f08-b027-1853b67c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0209b41-c888-4fcd-a0cd-d27dfba702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1a09-33bb-4e49-873c-6932cd0c03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ede7de-016e-4b84-8801-971c7e253650}" ma:internalName="TaxCatchAll" ma:showField="CatchAllData" ma:web="22911a09-33bb-4e49-873c-6932cd0c0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11a09-33bb-4e49-873c-6932cd0c03e2" xsi:nil="true"/>
    <lcf76f155ced4ddcb4097134ff3c332f xmlns="777f9055-fdce-4f08-b027-1853b67cf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710765-E3F6-4834-857D-2704B1516389}"/>
</file>

<file path=customXml/itemProps2.xml><?xml version="1.0" encoding="utf-8"?>
<ds:datastoreItem xmlns:ds="http://schemas.openxmlformats.org/officeDocument/2006/customXml" ds:itemID="{13DA97DA-DAFB-4177-A5CF-8846059C8AE6}"/>
</file>

<file path=customXml/itemProps3.xml><?xml version="1.0" encoding="utf-8"?>
<ds:datastoreItem xmlns:ds="http://schemas.openxmlformats.org/officeDocument/2006/customXml" ds:itemID="{58AE74C6-76B1-4D9F-81A5-0A613C18C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Pařízek</dc:creator>
  <cp:lastModifiedBy>Pavel Pařízek</cp:lastModifiedBy>
  <cp:revision>2</cp:revision>
  <dcterms:created xsi:type="dcterms:W3CDTF">2023-12-11T09:49:00Z</dcterms:created>
  <dcterms:modified xsi:type="dcterms:W3CDTF">2023-12-11T09:49:00Z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0x0101000D9512AFE204214BA315DE1BC45FDB99</vt:lpwstr>
  </property>
</Properties>
</file>