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B" w:rsidRPr="00BA2F28" w:rsidRDefault="0011421B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CE39E6D4D74D44728A9E6CBC87436C8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bookmarkStart w:id="0" w:name="_GoBack"/>
    <w:p w:rsidR="00850C16" w:rsidRPr="00E73F2C" w:rsidRDefault="0011421B" w:rsidP="007B30B9">
      <w:pPr>
        <w:pStyle w:val="Podnadpis"/>
        <w:jc w:val="center"/>
        <w:rPr>
          <w:rStyle w:val="Zdraznn"/>
          <w:rFonts w:ascii="Arial Narrow" w:hAnsi="Arial Narrow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DD70447DA8334EE3A891D5E5C0BBEC4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73F2C" w:rsidRPr="00E73F2C">
            <w:rPr>
              <w:rFonts w:ascii="Arial Narrow" w:hAnsi="Arial Narrow"/>
              <w:sz w:val="24"/>
            </w:rPr>
            <w:t>kterou se mění Obecně závazná vyhláška č. 5/2021 o stanovení závazných podmínek pro pořádání, průběh a ukončení veřejnosti přístupných sportovních a kulturních podniků, včetně tanečních zábav a diskoték v rozsahu nezbytném k zajištění veřejného pořádku</w:t>
          </w:r>
        </w:sdtContent>
      </w:sdt>
      <w:bookmarkEnd w:id="0"/>
    </w:p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D8051B2FC93A4A90A51460FC9D66F3A6"/>
          </w:placeholder>
          <w:date w:fullDate="2023-06-19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3F0333">
            <w:t>19.06.2023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CE31D14B0FBE44D4BD0AF4A46ED8A463"/>
          </w:placeholder>
          <w:text/>
        </w:sdtPr>
        <w:sdtEndPr/>
        <w:sdtContent>
          <w:r w:rsidR="00E73F2C">
            <w:t>a), b) a d)</w:t>
          </w:r>
        </w:sdtContent>
      </w:sdt>
      <w:r>
        <w:t xml:space="preserve"> a § 84 odst. 2 písm. h) zákona č. 128/2000 Sb., o obcích (obecní zřízení) ve znění pozdějších předpisů</w:t>
      </w:r>
      <w:r w:rsidR="00E73F2C">
        <w:t xml:space="preserve"> a na základě </w:t>
      </w:r>
      <w:r>
        <w:t xml:space="preserve"> </w:t>
      </w:r>
      <w:r w:rsidR="00E73F2C" w:rsidRPr="00563788">
        <w:t>ustanovení § 5 odst. 6 zákona č. 251/2016 Sb., o některých přestupcích</w:t>
      </w:r>
      <w:r w:rsidR="00E73F2C">
        <w:t xml:space="preserve">, tuto obecně závaznou vyhlášku, </w:t>
      </w:r>
      <w:r w:rsidR="00E73F2C" w:rsidRPr="00E73F2C">
        <w:t>kterou se mění Obecně závazná vyhláška č. 5/2021 o stanovení závazných podmínek pro pořádání, průběh a ukončení veřejnosti přístupných sportovních a kulturních podniků, včetně tanečních zábav a diskoték v rozsahu nezbytném k zajištění veřejného pořádku</w:t>
      </w:r>
      <w:r w:rsidR="00E73F2C">
        <w:t>, ve znění pozdějších změn (dále jen „vyhláška“) takto</w:t>
      </w:r>
      <w:r>
        <w:t>:</w:t>
      </w:r>
    </w:p>
    <w:p w:rsidR="00913CE2" w:rsidRDefault="00913CE2" w:rsidP="00BE4321">
      <w:pPr>
        <w:pStyle w:val="lnek"/>
        <w:rPr>
          <w:rStyle w:val="Nzevknihy"/>
        </w:rPr>
      </w:pPr>
    </w:p>
    <w:p w:rsidR="00F77A8A" w:rsidRPr="00F77A8A" w:rsidRDefault="00F77A8A" w:rsidP="00F77A8A">
      <w:pPr>
        <w:pStyle w:val="Nzevlnku"/>
      </w:pPr>
    </w:p>
    <w:p w:rsidR="00E73F2C" w:rsidRDefault="0006198F" w:rsidP="0006198F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rPr>
          <w:lang w:bidi="ar-SA"/>
        </w:rPr>
        <w:t xml:space="preserve">V příloze č. 1 vyhlášky, v tabulce, se u akce „Hasičská soutěž“ hodina ukončení 2:00 h mění na 4:00 h. </w:t>
      </w:r>
    </w:p>
    <w:p w:rsidR="00E73F2C" w:rsidRDefault="00E73F2C" w:rsidP="00453E9F"/>
    <w:p w:rsidR="00502E17" w:rsidRDefault="00502E17" w:rsidP="00502E17">
      <w:pPr>
        <w:pStyle w:val="lnek"/>
      </w:pPr>
    </w:p>
    <w:p w:rsidR="00502E17" w:rsidRDefault="00502E17" w:rsidP="00502E17">
      <w:pPr>
        <w:pStyle w:val="Nzevlnku"/>
      </w:pPr>
      <w:r>
        <w:t>Závěrečná ustanovení</w:t>
      </w:r>
    </w:p>
    <w:p w:rsidR="00B368BA" w:rsidRDefault="00502E17" w:rsidP="00502E17">
      <w:pPr>
        <w:pStyle w:val="rove1"/>
        <w:numPr>
          <w:ilvl w:val="0"/>
          <w:numId w:val="0"/>
        </w:numPr>
        <w:ind w:left="567"/>
        <w:rPr>
          <w:lang w:bidi="ar-SA"/>
        </w:rPr>
      </w:pPr>
      <w:r>
        <w:t xml:space="preserve">Tato obecně závazná vyhláška byla schválena dne </w:t>
      </w:r>
      <w:r w:rsidR="003F0333">
        <w:t>19. 06.</w:t>
      </w:r>
      <w:r w:rsidR="00281E2A">
        <w:t xml:space="preserve"> 2023</w:t>
      </w:r>
      <w:r w:rsidRPr="00177873">
        <w:rPr>
          <w:color w:val="FF0000"/>
        </w:rPr>
        <w:t xml:space="preserve"> </w:t>
      </w:r>
      <w:r>
        <w:t xml:space="preserve">usnesením č. </w:t>
      </w:r>
      <w:r w:rsidR="00DA75BF">
        <w:t xml:space="preserve">136 </w:t>
      </w:r>
      <w:r>
        <w:t xml:space="preserve">a nabývá účinnosti </w:t>
      </w:r>
      <w:r w:rsidRPr="00D76876">
        <w:t xml:space="preserve">15. dnem po dni vyhlášení. </w:t>
      </w:r>
    </w:p>
    <w:p w:rsidR="00502E17" w:rsidRDefault="00502E17" w:rsidP="00B368BA">
      <w:pPr>
        <w:pStyle w:val="Bezmezer"/>
        <w:jc w:val="center"/>
        <w:rPr>
          <w:lang w:bidi="ar-SA"/>
        </w:rPr>
      </w:pPr>
    </w:p>
    <w:p w:rsidR="00502E17" w:rsidRDefault="00502E17" w:rsidP="00B368BA">
      <w:pPr>
        <w:pStyle w:val="Bezmezer"/>
        <w:jc w:val="center"/>
        <w:rPr>
          <w:lang w:bidi="ar-SA"/>
        </w:rPr>
      </w:pPr>
    </w:p>
    <w:p w:rsidR="00502E17" w:rsidRDefault="00502E17" w:rsidP="00B368BA">
      <w:pPr>
        <w:pStyle w:val="Bezmezer"/>
        <w:jc w:val="center"/>
        <w:rPr>
          <w:lang w:bidi="ar-SA"/>
        </w:rPr>
      </w:pPr>
    </w:p>
    <w:p w:rsidR="00502E17" w:rsidRDefault="00502E17" w:rsidP="00B368BA">
      <w:pPr>
        <w:pStyle w:val="Bezmezer"/>
        <w:jc w:val="center"/>
        <w:rPr>
          <w:lang w:bidi="ar-SA"/>
        </w:rPr>
      </w:pPr>
    </w:p>
    <w:p w:rsidR="00502E17" w:rsidRDefault="00502E17" w:rsidP="00B368BA">
      <w:pPr>
        <w:pStyle w:val="Bezmezer"/>
        <w:jc w:val="center"/>
        <w:rPr>
          <w:lang w:bidi="ar-SA"/>
        </w:rPr>
      </w:pPr>
    </w:p>
    <w:p w:rsidR="00502E17" w:rsidRDefault="00502E17" w:rsidP="00B368BA">
      <w:pPr>
        <w:pStyle w:val="Bezmezer"/>
        <w:jc w:val="center"/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C" w:rsidRDefault="00E73F2C" w:rsidP="00850C16">
      <w:pPr>
        <w:spacing w:after="0" w:line="240" w:lineRule="auto"/>
      </w:pPr>
      <w:r>
        <w:separator/>
      </w:r>
    </w:p>
  </w:endnote>
  <w:endnote w:type="continuationSeparator" w:id="0">
    <w:p w:rsidR="00E73F2C" w:rsidRDefault="00E73F2C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EE2C90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1421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1421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11421B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C" w:rsidRDefault="00E73F2C" w:rsidP="00850C16">
      <w:pPr>
        <w:spacing w:after="0" w:line="240" w:lineRule="auto"/>
      </w:pPr>
      <w:r>
        <w:separator/>
      </w:r>
    </w:p>
  </w:footnote>
  <w:footnote w:type="continuationSeparator" w:id="0">
    <w:p w:rsidR="00E73F2C" w:rsidRDefault="00E73F2C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E2A" w:rsidRPr="00281E2A" w:rsidRDefault="00281E2A" w:rsidP="00281E2A">
    <w:pPr>
      <w:pStyle w:val="Zhlav"/>
      <w:jc w:val="right"/>
      <w:rPr>
        <w:noProof/>
        <w:color w:val="FF0000"/>
        <w:lang w:eastAsia="cs-CZ" w:bidi="ar-SA"/>
      </w:rPr>
    </w:pPr>
  </w:p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7B30B9" w:rsidRDefault="00E73F2C" w:rsidP="00E73F2C">
    <w:pPr>
      <w:pStyle w:val="Zhlav"/>
      <w:tabs>
        <w:tab w:val="clear" w:pos="4536"/>
        <w:tab w:val="center" w:pos="993"/>
      </w:tabs>
      <w:jc w:val="center"/>
    </w:pPr>
    <w:r>
      <w:rPr>
        <w:rFonts w:ascii="Arial Narrow" w:hAnsi="Arial Narrow"/>
        <w:b/>
        <w:sz w:val="22"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C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98F"/>
    <w:rsid w:val="00061D22"/>
    <w:rsid w:val="000620AD"/>
    <w:rsid w:val="000650D1"/>
    <w:rsid w:val="00065AFC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1421B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15F4"/>
    <w:rsid w:val="00242C05"/>
    <w:rsid w:val="002525FB"/>
    <w:rsid w:val="00260E45"/>
    <w:rsid w:val="002650E2"/>
    <w:rsid w:val="002671D4"/>
    <w:rsid w:val="0027591F"/>
    <w:rsid w:val="00276D2F"/>
    <w:rsid w:val="00277F60"/>
    <w:rsid w:val="0028150D"/>
    <w:rsid w:val="00281E2A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333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3E9F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4BC4"/>
    <w:rsid w:val="004A5079"/>
    <w:rsid w:val="004A68FC"/>
    <w:rsid w:val="004B0166"/>
    <w:rsid w:val="004B156E"/>
    <w:rsid w:val="004B7ABB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2E17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4DD1"/>
    <w:rsid w:val="005E7D83"/>
    <w:rsid w:val="005F08A5"/>
    <w:rsid w:val="005F42C7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7428"/>
    <w:rsid w:val="00762660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3AFC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D031A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34CA0"/>
    <w:rsid w:val="00A35741"/>
    <w:rsid w:val="00A36071"/>
    <w:rsid w:val="00A40E08"/>
    <w:rsid w:val="00A441F9"/>
    <w:rsid w:val="00A50C5D"/>
    <w:rsid w:val="00A56639"/>
    <w:rsid w:val="00A613C4"/>
    <w:rsid w:val="00A613F9"/>
    <w:rsid w:val="00A62100"/>
    <w:rsid w:val="00A671A6"/>
    <w:rsid w:val="00A67B20"/>
    <w:rsid w:val="00A74DBD"/>
    <w:rsid w:val="00A76AB0"/>
    <w:rsid w:val="00A77928"/>
    <w:rsid w:val="00A81183"/>
    <w:rsid w:val="00A839D2"/>
    <w:rsid w:val="00A844EE"/>
    <w:rsid w:val="00A87522"/>
    <w:rsid w:val="00A91495"/>
    <w:rsid w:val="00A9174E"/>
    <w:rsid w:val="00A95EA8"/>
    <w:rsid w:val="00AA11E6"/>
    <w:rsid w:val="00AA2266"/>
    <w:rsid w:val="00AB5302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4528"/>
    <w:rsid w:val="00BB71D1"/>
    <w:rsid w:val="00BC1D59"/>
    <w:rsid w:val="00BC4D75"/>
    <w:rsid w:val="00BC7A27"/>
    <w:rsid w:val="00BD5444"/>
    <w:rsid w:val="00BE2423"/>
    <w:rsid w:val="00BE4321"/>
    <w:rsid w:val="00BF339E"/>
    <w:rsid w:val="00BF33E3"/>
    <w:rsid w:val="00BF79D3"/>
    <w:rsid w:val="00C04E26"/>
    <w:rsid w:val="00C07019"/>
    <w:rsid w:val="00C15638"/>
    <w:rsid w:val="00C202C7"/>
    <w:rsid w:val="00C21291"/>
    <w:rsid w:val="00C35AD8"/>
    <w:rsid w:val="00C5165B"/>
    <w:rsid w:val="00C52375"/>
    <w:rsid w:val="00C52921"/>
    <w:rsid w:val="00C5624B"/>
    <w:rsid w:val="00C6309B"/>
    <w:rsid w:val="00C63BB0"/>
    <w:rsid w:val="00C64457"/>
    <w:rsid w:val="00C66298"/>
    <w:rsid w:val="00C702FE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31E9A"/>
    <w:rsid w:val="00D478D8"/>
    <w:rsid w:val="00D47D67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3B4A"/>
    <w:rsid w:val="00D8659B"/>
    <w:rsid w:val="00D87518"/>
    <w:rsid w:val="00D875AF"/>
    <w:rsid w:val="00D907BF"/>
    <w:rsid w:val="00D90BF7"/>
    <w:rsid w:val="00D956CA"/>
    <w:rsid w:val="00D9718F"/>
    <w:rsid w:val="00DA0719"/>
    <w:rsid w:val="00DA75BF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3F2C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E2C9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1530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1208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77A8A"/>
    <w:rsid w:val="00F8036A"/>
    <w:rsid w:val="00F8274B"/>
    <w:rsid w:val="00F82D3D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C82FFB17-637A-41F0-BA5F-71FBA2930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39E6D4D74D44728A9E6CBC87436C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BDD6D7-BA87-4EC1-BF13-BFB5BD30C9C0}"/>
      </w:docPartPr>
      <w:docPartBody>
        <w:p w:rsidR="00F60E24" w:rsidRDefault="00F60E24">
          <w:pPr>
            <w:pStyle w:val="CE39E6D4D74D44728A9E6CBC87436C8E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DD70447DA8334EE3A891D5E5C0BBE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8AF6FF-DBCE-4580-BB0F-8BCD0BF1A2C4}"/>
      </w:docPartPr>
      <w:docPartBody>
        <w:p w:rsidR="00F60E24" w:rsidRDefault="00F60E24">
          <w:pPr>
            <w:pStyle w:val="DD70447DA8334EE3A891D5E5C0BBEC4B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D8051B2FC93A4A90A51460FC9D66F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54616-F268-4A0C-8305-8A3F03EF3D79}"/>
      </w:docPartPr>
      <w:docPartBody>
        <w:p w:rsidR="00F60E24" w:rsidRDefault="00F60E24">
          <w:pPr>
            <w:pStyle w:val="D8051B2FC93A4A90A51460FC9D66F3A6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CE31D14B0FBE44D4BD0AF4A46ED8A4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89A1A3-21F4-4216-A39C-413C77BEC5B3}"/>
      </w:docPartPr>
      <w:docPartBody>
        <w:p w:rsidR="00F60E24" w:rsidRDefault="00F60E24">
          <w:pPr>
            <w:pStyle w:val="CE31D14B0FBE44D4BD0AF4A46ED8A463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24"/>
    <w:rsid w:val="00F6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E39E6D4D74D44728A9E6CBC87436C8E">
    <w:name w:val="CE39E6D4D74D44728A9E6CBC87436C8E"/>
  </w:style>
  <w:style w:type="paragraph" w:customStyle="1" w:styleId="DD70447DA8334EE3A891D5E5C0BBEC4B">
    <w:name w:val="DD70447DA8334EE3A891D5E5C0BBEC4B"/>
  </w:style>
  <w:style w:type="paragraph" w:customStyle="1" w:styleId="D8051B2FC93A4A90A51460FC9D66F3A6">
    <w:name w:val="D8051B2FC93A4A90A51460FC9D66F3A6"/>
  </w:style>
  <w:style w:type="paragraph" w:customStyle="1" w:styleId="CE31D14B0FBE44D4BD0AF4A46ED8A463">
    <w:name w:val="CE31D14B0FBE44D4BD0AF4A46ED8A463"/>
  </w:style>
  <w:style w:type="paragraph" w:customStyle="1" w:styleId="332D8B3CB165442DB2444DCC26C5F281">
    <w:name w:val="332D8B3CB165442DB2444DCC26C5F281"/>
  </w:style>
  <w:style w:type="paragraph" w:customStyle="1" w:styleId="B0FF75E45D194D3FA2BB8916E0AEE4EF">
    <w:name w:val="B0FF75E45D194D3FA2BB8916E0AEE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5/2021 o stanovení závazných podmínek pro pořádání, průběh a ukončení veřejnosti přístupných sportovních a kulturních podniků, včetně tanečních zábav a diskoték v rozsahu nezbytném k zajištění veřejného pořádku</vt:lpstr>
    </vt:vector>
  </TitlesOfParts>
  <Company>mesto Karvina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5/2021 o stanovení závazných podmínek pro pořádání, průběh a ukončení veřejnosti přístupných sportovních a kulturních podniků, včetně tanečních zábav a diskoték v rozsahu nezbytném k zajištění veřejného pořádku</dc:title>
  <dc:subject>OBECNĚ ZÁVAZNÁ VYHLÁŠKA</dc:subject>
  <dc:creator>Godálová Jana</dc:creator>
  <cp:keywords>*MMKASS*</cp:keywords>
  <cp:lastModifiedBy>Šmídová Silvie</cp:lastModifiedBy>
  <cp:revision>3</cp:revision>
  <cp:lastPrinted>2023-06-20T08:00:00Z</cp:lastPrinted>
  <dcterms:created xsi:type="dcterms:W3CDTF">2023-06-20T08:00:00Z</dcterms:created>
  <dcterms:modified xsi:type="dcterms:W3CDTF">2023-06-20T08:00:00Z</dcterms:modified>
</cp:coreProperties>
</file>