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41EF" w14:textId="77777777" w:rsidR="00B90BBC" w:rsidRDefault="001115C9">
      <w:pPr>
        <w:pStyle w:val="Nzev"/>
      </w:pPr>
      <w:r>
        <w:t>Obec Polerady</w:t>
      </w:r>
      <w:r>
        <w:br/>
      </w:r>
      <w:r>
        <w:t>Zastupitelstvo obce Polerady</w:t>
      </w:r>
    </w:p>
    <w:p w14:paraId="694B3A66" w14:textId="77777777" w:rsidR="00B90BBC" w:rsidRDefault="001115C9">
      <w:pPr>
        <w:pStyle w:val="Nadpis1"/>
      </w:pPr>
      <w:r>
        <w:t>Obecně závazná vyhláška obce Polerady,</w:t>
      </w:r>
      <w:r>
        <w:br/>
      </w:r>
      <w:r>
        <w:t>kterou se stanovují pravidla pro pohyb psů</w:t>
      </w:r>
    </w:p>
    <w:p w14:paraId="060C4D53" w14:textId="77777777" w:rsidR="00B90BBC" w:rsidRDefault="001115C9">
      <w:pPr>
        <w:pStyle w:val="UvodniVeta"/>
      </w:pPr>
      <w:r>
        <w:t xml:space="preserve">Zastupitelstvo obce Polerady se na svém zasedání dne 8. října 2025 usnesením č. 45/5/2025 usneslo vydat </w:t>
      </w:r>
      <w:r>
        <w:t>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0FF1CB5" w14:textId="77777777" w:rsidR="00B90BBC" w:rsidRDefault="001115C9">
      <w:pPr>
        <w:pStyle w:val="Nadpis2"/>
      </w:pPr>
      <w:r>
        <w:t>Čl. 1</w:t>
      </w:r>
      <w:r>
        <w:br/>
      </w:r>
      <w:r>
        <w:t>Úvodní ustanovení</w:t>
      </w:r>
    </w:p>
    <w:p w14:paraId="75FCFE07" w14:textId="77777777" w:rsidR="00B90BBC" w:rsidRDefault="001115C9">
      <w:pPr>
        <w:pStyle w:val="Odstavec"/>
        <w:numPr>
          <w:ilvl w:val="0"/>
          <w:numId w:val="2"/>
        </w:numPr>
      </w:pPr>
      <w:r>
        <w:t>Tato vyhláška stanovuje pravidla pro pohyb psů na území obce Polerady.</w:t>
      </w:r>
    </w:p>
    <w:p w14:paraId="05AA4E2E" w14:textId="77777777" w:rsidR="00B90BBC" w:rsidRDefault="001115C9">
      <w:pPr>
        <w:pStyle w:val="Odstavec"/>
        <w:numPr>
          <w:ilvl w:val="0"/>
          <w:numId w:val="1"/>
        </w:numPr>
      </w:pPr>
      <w:r>
        <w:t>Tato vyhláška se nevztahuje na:</w:t>
      </w:r>
    </w:p>
    <w:p w14:paraId="7185E318" w14:textId="77777777" w:rsidR="00B90BBC" w:rsidRDefault="001115C9" w:rsidP="001115C9">
      <w:pPr>
        <w:pStyle w:val="Odstavec"/>
        <w:numPr>
          <w:ilvl w:val="1"/>
          <w:numId w:val="5"/>
        </w:numPr>
      </w:pPr>
      <w:r>
        <w:t>osoby doprovázené vodicími a asistenčními psy a na osoby provádějící odborný výcvik těchto psů,</w:t>
      </w:r>
    </w:p>
    <w:p w14:paraId="38660C40" w14:textId="77777777" w:rsidR="00B90BBC" w:rsidRDefault="001115C9" w:rsidP="001115C9">
      <w:pPr>
        <w:pStyle w:val="Odstavec"/>
        <w:numPr>
          <w:ilvl w:val="1"/>
          <w:numId w:val="5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3DF0C8E5" w14:textId="77777777" w:rsidR="00B90BBC" w:rsidRDefault="001115C9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5957C445" w14:textId="77777777" w:rsidR="00B90BBC" w:rsidRDefault="001115C9">
      <w:pPr>
        <w:pStyle w:val="Nadpis2"/>
      </w:pPr>
      <w:r>
        <w:t>Čl. 2</w:t>
      </w:r>
      <w:r>
        <w:br/>
      </w:r>
      <w:r>
        <w:t xml:space="preserve"> Pohyb psů na veřejném prostranství a zákaz vstupu se psy</w:t>
      </w:r>
    </w:p>
    <w:p w14:paraId="1711650F" w14:textId="77777777" w:rsidR="00B90BBC" w:rsidRDefault="001115C9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115EA9B3" w14:textId="77777777" w:rsidR="00B90BBC" w:rsidRDefault="001115C9">
      <w:pPr>
        <w:pStyle w:val="Odstavec"/>
        <w:numPr>
          <w:ilvl w:val="0"/>
          <w:numId w:val="1"/>
        </w:numPr>
      </w:pPr>
      <w:r>
        <w:t xml:space="preserve">Zakazuje se </w:t>
      </w:r>
      <w:r>
        <w:t>vstupovat se psy na veřejně přístupná dětská hřiště a pískoviště.</w:t>
      </w:r>
    </w:p>
    <w:p w14:paraId="77A0E2CF" w14:textId="77777777" w:rsidR="00B90BBC" w:rsidRDefault="001115C9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722A1489" w14:textId="77777777" w:rsidR="00B90BBC" w:rsidRDefault="001115C9">
      <w:pPr>
        <w:pStyle w:val="Nadpis2"/>
      </w:pPr>
      <w:r>
        <w:t>Čl. 3</w:t>
      </w:r>
      <w:r>
        <w:br/>
      </w:r>
      <w:r>
        <w:t>Zrušovací ustanovení</w:t>
      </w:r>
    </w:p>
    <w:p w14:paraId="5362B6FE" w14:textId="77777777" w:rsidR="00B90BBC" w:rsidRDefault="001115C9">
      <w:pPr>
        <w:pStyle w:val="Odstavec"/>
      </w:pPr>
      <w:r>
        <w:t>Zrušuje se obecně závazná vyhláška č. 5/2021, O chovu zvířat na území obce Polerady, ze dne 6. prosince 2001.</w:t>
      </w:r>
    </w:p>
    <w:p w14:paraId="0D13056B" w14:textId="77777777" w:rsidR="00B90BBC" w:rsidRDefault="001115C9">
      <w:pPr>
        <w:pStyle w:val="Nadpis2"/>
      </w:pPr>
      <w:r>
        <w:lastRenderedPageBreak/>
        <w:t>Čl. 4</w:t>
      </w:r>
      <w:r>
        <w:br/>
      </w:r>
      <w:r>
        <w:t>Účinnost</w:t>
      </w:r>
    </w:p>
    <w:p w14:paraId="2DC396DD" w14:textId="77777777" w:rsidR="00B90BBC" w:rsidRDefault="001115C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0BBC" w14:paraId="50A3501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F7094" w14:textId="77777777" w:rsidR="00B90BBC" w:rsidRDefault="001115C9">
            <w:pPr>
              <w:pStyle w:val="PodpisovePole"/>
            </w:pPr>
            <w:r>
              <w:t>Jiří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EC4DF" w14:textId="77777777" w:rsidR="00B90BBC" w:rsidRDefault="001115C9">
            <w:pPr>
              <w:pStyle w:val="PodpisovePole"/>
            </w:pPr>
            <w:r>
              <w:t>Martin Kotek v. r.</w:t>
            </w:r>
            <w:r>
              <w:br/>
            </w:r>
            <w:r>
              <w:t xml:space="preserve"> místostarosta</w:t>
            </w:r>
          </w:p>
        </w:tc>
      </w:tr>
      <w:tr w:rsidR="00B90BBC" w14:paraId="714C79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45B39" w14:textId="77777777" w:rsidR="00B90BBC" w:rsidRDefault="00B90BB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C5D84" w14:textId="77777777" w:rsidR="00B90BBC" w:rsidRDefault="00B90BBC">
            <w:pPr>
              <w:pStyle w:val="PodpisovePole"/>
            </w:pPr>
          </w:p>
        </w:tc>
      </w:tr>
    </w:tbl>
    <w:p w14:paraId="1DE005F1" w14:textId="77777777" w:rsidR="00B90BBC" w:rsidRDefault="00B90BBC"/>
    <w:sectPr w:rsidR="00B90B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E9D1" w14:textId="77777777" w:rsidR="001115C9" w:rsidRDefault="001115C9">
      <w:r>
        <w:separator/>
      </w:r>
    </w:p>
  </w:endnote>
  <w:endnote w:type="continuationSeparator" w:id="0">
    <w:p w14:paraId="25040861" w14:textId="77777777" w:rsidR="001115C9" w:rsidRDefault="0011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8161" w14:textId="77777777" w:rsidR="001115C9" w:rsidRDefault="001115C9">
      <w:r>
        <w:rPr>
          <w:color w:val="000000"/>
        </w:rPr>
        <w:separator/>
      </w:r>
    </w:p>
  </w:footnote>
  <w:footnote w:type="continuationSeparator" w:id="0">
    <w:p w14:paraId="3A7FB3B6" w14:textId="77777777" w:rsidR="001115C9" w:rsidRDefault="001115C9">
      <w:r>
        <w:continuationSeparator/>
      </w:r>
    </w:p>
  </w:footnote>
  <w:footnote w:id="1">
    <w:p w14:paraId="4FB5CF50" w14:textId="77777777" w:rsidR="00B90BBC" w:rsidRDefault="001115C9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CDF01E4" w14:textId="77777777" w:rsidR="00B90BBC" w:rsidRDefault="00B90BBC"/>
    <w:p w14:paraId="6258396E" w14:textId="77777777" w:rsidR="001115C9" w:rsidRDefault="001115C9"/>
  </w:footnote>
  <w:footnote w:id="2">
    <w:p w14:paraId="6DA0143D" w14:textId="77777777" w:rsidR="00B90BBC" w:rsidRDefault="001115C9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31355BDA" w14:textId="77777777" w:rsidR="00B90BBC" w:rsidRDefault="00B90BBC"/>
    <w:p w14:paraId="67117F0D" w14:textId="77777777" w:rsidR="001115C9" w:rsidRDefault="001115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161"/>
    <w:multiLevelType w:val="multilevel"/>
    <w:tmpl w:val="9C4224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72C7AFA"/>
    <w:multiLevelType w:val="multilevel"/>
    <w:tmpl w:val="2E9A54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13997917">
    <w:abstractNumId w:val="1"/>
  </w:num>
  <w:num w:numId="2" w16cid:durableId="826090453">
    <w:abstractNumId w:val="1"/>
    <w:lvlOverride w:ilvl="0">
      <w:startOverride w:val="1"/>
    </w:lvlOverride>
  </w:num>
  <w:num w:numId="3" w16cid:durableId="1473406778">
    <w:abstractNumId w:val="1"/>
    <w:lvlOverride w:ilvl="0">
      <w:startOverride w:val="1"/>
    </w:lvlOverride>
    <w:lvlOverride w:ilvl="1">
      <w:startOverride w:val="1"/>
    </w:lvlOverride>
  </w:num>
  <w:num w:numId="4" w16cid:durableId="1756441551">
    <w:abstractNumId w:val="1"/>
    <w:lvlOverride w:ilvl="0">
      <w:startOverride w:val="1"/>
    </w:lvlOverride>
  </w:num>
  <w:num w:numId="5" w16cid:durableId="55798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0BBC"/>
    <w:rsid w:val="001115C9"/>
    <w:rsid w:val="0035466D"/>
    <w:rsid w:val="00B90BBC"/>
    <w:rsid w:val="00D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F00"/>
  <w15:docId w15:val="{14F59D99-C834-4F49-84F8-8D462D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Šusta Zdeněk, Ing.</cp:lastModifiedBy>
  <cp:revision>3</cp:revision>
  <dcterms:created xsi:type="dcterms:W3CDTF">2025-10-14T11:13:00Z</dcterms:created>
  <dcterms:modified xsi:type="dcterms:W3CDTF">2025-10-14T11:13:00Z</dcterms:modified>
</cp:coreProperties>
</file>