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2025" w14:textId="77777777" w:rsidR="004D10B7" w:rsidRDefault="00D63E2E">
      <w:pPr>
        <w:pStyle w:val="Nzev"/>
      </w:pPr>
      <w:r>
        <w:t>Obec Hrušov</w:t>
      </w:r>
      <w:r>
        <w:br/>
      </w:r>
      <w:r>
        <w:t>Zastupitelstvo obce Hrušov</w:t>
      </w:r>
    </w:p>
    <w:p w14:paraId="14A7F2C7" w14:textId="77777777" w:rsidR="004D10B7" w:rsidRDefault="00D63E2E">
      <w:pPr>
        <w:pStyle w:val="Nadpis1"/>
      </w:pPr>
      <w:r>
        <w:t>Obecně závazná vyhláška obce Hrušov</w:t>
      </w:r>
      <w:r>
        <w:br/>
      </w:r>
      <w:r>
        <w:t>o místním poplatku za obecní systém odpadového hospodářství</w:t>
      </w:r>
    </w:p>
    <w:p w14:paraId="0A196CC6" w14:textId="77777777" w:rsidR="004D10B7" w:rsidRDefault="00D63E2E">
      <w:pPr>
        <w:pStyle w:val="UvodniVeta"/>
      </w:pPr>
      <w:r>
        <w:t xml:space="preserve">Zastupitelstvo obce Hrušov se na svém zasedání dne 13. prosince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0C6EAF6A" w14:textId="77777777" w:rsidR="004D10B7" w:rsidRDefault="00D63E2E">
      <w:pPr>
        <w:pStyle w:val="Nadpis2"/>
      </w:pPr>
      <w:r>
        <w:t>Čl. 1</w:t>
      </w:r>
      <w:r>
        <w:br/>
      </w:r>
      <w:r>
        <w:t>Úvodní ustanovení</w:t>
      </w:r>
    </w:p>
    <w:p w14:paraId="0D4C33ED" w14:textId="77777777" w:rsidR="004D10B7" w:rsidRDefault="00D63E2E">
      <w:pPr>
        <w:pStyle w:val="Odstavec"/>
        <w:numPr>
          <w:ilvl w:val="0"/>
          <w:numId w:val="1"/>
        </w:numPr>
      </w:pPr>
      <w:r>
        <w:t>Obec Hrušov touto vyhláškou zavádí místní poplatek za obecní systém odpadového hospodářství (dále jen „poplatek“).</w:t>
      </w:r>
    </w:p>
    <w:p w14:paraId="3F70CA56" w14:textId="77777777" w:rsidR="004D10B7" w:rsidRDefault="00D63E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0F2AC5" w14:textId="77777777" w:rsidR="004D10B7" w:rsidRDefault="00D63E2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E8A621" w14:textId="77777777" w:rsidR="004D10B7" w:rsidRDefault="00D63E2E">
      <w:pPr>
        <w:pStyle w:val="Nadpis2"/>
      </w:pPr>
      <w:r>
        <w:t>Čl. 2</w:t>
      </w:r>
      <w:r>
        <w:br/>
      </w:r>
      <w:r>
        <w:t>Poplatník</w:t>
      </w:r>
    </w:p>
    <w:p w14:paraId="2539FC4F" w14:textId="77777777" w:rsidR="004D10B7" w:rsidRDefault="00D63E2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C911EA4" w14:textId="77777777" w:rsidR="004D10B7" w:rsidRDefault="00D63E2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6515F68" w14:textId="77777777" w:rsidR="004D10B7" w:rsidRDefault="00D63E2E">
      <w:pPr>
        <w:pStyle w:val="Odstavec"/>
        <w:numPr>
          <w:ilvl w:val="1"/>
          <w:numId w:val="1"/>
        </w:numPr>
      </w:pPr>
      <w:r>
        <w:t>nebo vlastník nemovité věci zahrnující byt, rodinný dům nebo stavbu pro ro</w:t>
      </w:r>
      <w:r>
        <w:t>dinnou rekreaci, ve které není přihlášená žádná fyzická osoba a která je umístěna na území obce.</w:t>
      </w:r>
    </w:p>
    <w:p w14:paraId="1AC5ECDA" w14:textId="77777777" w:rsidR="004D10B7" w:rsidRDefault="00D63E2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61C3965" w14:textId="77777777" w:rsidR="004D10B7" w:rsidRDefault="00D63E2E">
      <w:pPr>
        <w:pStyle w:val="Nadpis2"/>
      </w:pPr>
      <w:r>
        <w:t>Čl. 3</w:t>
      </w:r>
      <w:r>
        <w:br/>
      </w:r>
      <w:r>
        <w:t>Ohlašovací povinnost</w:t>
      </w:r>
    </w:p>
    <w:p w14:paraId="73D29521" w14:textId="77777777" w:rsidR="004D10B7" w:rsidRDefault="00D63E2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B01117" w14:textId="77777777" w:rsidR="004D10B7" w:rsidRDefault="00D63E2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D8C942C" w14:textId="77777777" w:rsidR="004D10B7" w:rsidRDefault="00D63E2E">
      <w:pPr>
        <w:pStyle w:val="Nadpis2"/>
      </w:pPr>
      <w:r>
        <w:t>Čl. 4</w:t>
      </w:r>
      <w:r>
        <w:br/>
      </w:r>
      <w:r>
        <w:t>Sazba poplatku</w:t>
      </w:r>
    </w:p>
    <w:p w14:paraId="051D165C" w14:textId="77777777" w:rsidR="004D10B7" w:rsidRDefault="00D63E2E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47EF67A4" w14:textId="77777777" w:rsidR="004D10B7" w:rsidRDefault="00D63E2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</w:t>
      </w:r>
      <w:r>
        <w:t>ci</w:t>
      </w:r>
    </w:p>
    <w:p w14:paraId="4667DC77" w14:textId="77777777" w:rsidR="004D10B7" w:rsidRDefault="00D63E2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9818B90" w14:textId="77777777" w:rsidR="004D10B7" w:rsidRDefault="00D63E2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9D3CDFC" w14:textId="77777777" w:rsidR="004D10B7" w:rsidRDefault="00D63E2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</w:t>
      </w:r>
      <w:r>
        <w:t>aci umístěné na území obce, snižuje o jednu dvanáctinu za každý kalendářní měsíc, na jehož konci</w:t>
      </w:r>
    </w:p>
    <w:p w14:paraId="6D91F8A3" w14:textId="77777777" w:rsidR="004D10B7" w:rsidRDefault="00D63E2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FC78FB" w14:textId="77777777" w:rsidR="004D10B7" w:rsidRDefault="00D63E2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7BA0116" w14:textId="77777777" w:rsidR="004D10B7" w:rsidRDefault="00D63E2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5C882E9" w14:textId="77777777" w:rsidR="004D10B7" w:rsidRDefault="00D63E2E">
      <w:pPr>
        <w:pStyle w:val="Nadpis2"/>
      </w:pPr>
      <w:r>
        <w:t>Čl. 5</w:t>
      </w:r>
      <w:r>
        <w:br/>
      </w:r>
      <w:r>
        <w:t>Splatnost po</w:t>
      </w:r>
      <w:r>
        <w:t>platku</w:t>
      </w:r>
    </w:p>
    <w:p w14:paraId="4852D6EC" w14:textId="77777777" w:rsidR="004D10B7" w:rsidRDefault="00D63E2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D0BF101" w14:textId="77777777" w:rsidR="004D10B7" w:rsidRDefault="00D63E2E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</w:t>
      </w:r>
      <w:r>
        <w:t>ve kterém poplatková povinnost vznikla.</w:t>
      </w:r>
    </w:p>
    <w:p w14:paraId="3E2981F7" w14:textId="77777777" w:rsidR="004D10B7" w:rsidRDefault="00D63E2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6BA8F6" w14:textId="77777777" w:rsidR="004D10B7" w:rsidRDefault="00D63E2E">
      <w:pPr>
        <w:pStyle w:val="Nadpis2"/>
      </w:pPr>
      <w:r>
        <w:t>Čl. 6</w:t>
      </w:r>
      <w:r>
        <w:br/>
      </w:r>
      <w:r>
        <w:t xml:space="preserve"> Osvobození</w:t>
      </w:r>
    </w:p>
    <w:p w14:paraId="123DC31B" w14:textId="77777777" w:rsidR="004D10B7" w:rsidRDefault="00D63E2E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z důvodu </w:t>
      </w:r>
      <w:r>
        <w:t>přihlášení v obci a která je</w:t>
      </w:r>
      <w:r>
        <w:rPr>
          <w:rStyle w:val="Znakapoznpodarou"/>
        </w:rPr>
        <w:footnoteReference w:id="8"/>
      </w:r>
      <w:r>
        <w:t>:</w:t>
      </w:r>
    </w:p>
    <w:p w14:paraId="66729F33" w14:textId="77777777" w:rsidR="004D10B7" w:rsidRDefault="00D63E2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65250CD" w14:textId="77777777" w:rsidR="004D10B7" w:rsidRDefault="00D63E2E">
      <w:pPr>
        <w:pStyle w:val="Odstavec"/>
        <w:numPr>
          <w:ilvl w:val="1"/>
          <w:numId w:val="1"/>
        </w:numPr>
      </w:pPr>
      <w:r>
        <w:t xml:space="preserve">umístěna do dětského domova pro děti do 3 let věku, školského zařízení pro </w:t>
      </w:r>
      <w:r>
        <w:t>výkon ústavní nebo ochranné výchovy nebo školského zařízení pro preventivně výchovnou péči na základě rozhodnutí soudu nebo smlouvy,</w:t>
      </w:r>
    </w:p>
    <w:p w14:paraId="2EF2AA2E" w14:textId="77777777" w:rsidR="004D10B7" w:rsidRDefault="00D63E2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</w:t>
      </w:r>
      <w:r>
        <w:t>řenou působností, zákonného zástupce dítěte nebo nezletilého,</w:t>
      </w:r>
    </w:p>
    <w:p w14:paraId="2E777B28" w14:textId="77777777" w:rsidR="004D10B7" w:rsidRDefault="00D63E2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BC7C35" w14:textId="77777777" w:rsidR="004D10B7" w:rsidRDefault="00D63E2E">
      <w:pPr>
        <w:pStyle w:val="Odstavec"/>
        <w:numPr>
          <w:ilvl w:val="1"/>
          <w:numId w:val="1"/>
        </w:numPr>
      </w:pPr>
      <w:r>
        <w:t xml:space="preserve">nebo na základě zákona omezena na osobní svobodě s výjimkou osoby </w:t>
      </w:r>
      <w:r>
        <w:t>vykonávající trest domácího vězení.</w:t>
      </w:r>
    </w:p>
    <w:p w14:paraId="31F5CC74" w14:textId="77777777" w:rsidR="004D10B7" w:rsidRDefault="00D63E2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B157C1" w14:textId="77777777" w:rsidR="004D10B7" w:rsidRDefault="00D63E2E">
      <w:pPr>
        <w:pStyle w:val="Odstavec"/>
        <w:numPr>
          <w:ilvl w:val="1"/>
          <w:numId w:val="1"/>
        </w:numPr>
      </w:pPr>
      <w:r>
        <w:t xml:space="preserve">je přihlášena na území obce Hrušov (včetně osob hlášených na ohlašovně - na Úřadě obce Hrušov), avšak na území obce </w:t>
      </w:r>
      <w:r>
        <w:t>Hrušov se prokazatelně dlouhodobě (více jak 6 po sobě jdoucích měsíců v kalendářním roce) nezdržuje.,</w:t>
      </w:r>
    </w:p>
    <w:p w14:paraId="57806A3E" w14:textId="77777777" w:rsidR="004D10B7" w:rsidRDefault="00D63E2E">
      <w:pPr>
        <w:pStyle w:val="Odstavec"/>
        <w:numPr>
          <w:ilvl w:val="1"/>
          <w:numId w:val="1"/>
        </w:numPr>
      </w:pPr>
      <w:r>
        <w:t>se zdržuje dlouhodobě (více jak 6 po sobě jdoucích měsíců v kalendářním roce) mimo území České republiky.</w:t>
      </w:r>
    </w:p>
    <w:p w14:paraId="7478B246" w14:textId="77777777" w:rsidR="004D10B7" w:rsidRDefault="00D63E2E">
      <w:pPr>
        <w:pStyle w:val="Odstavec"/>
        <w:numPr>
          <w:ilvl w:val="0"/>
          <w:numId w:val="1"/>
        </w:numPr>
      </w:pPr>
      <w:r>
        <w:t>V případě, že poplatník nesplní povinnost ohlási</w:t>
      </w:r>
      <w:r>
        <w:t>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55C1AE5" w14:textId="77777777" w:rsidR="004D10B7" w:rsidRDefault="00D63E2E">
      <w:pPr>
        <w:pStyle w:val="Nadpis2"/>
      </w:pPr>
      <w:r>
        <w:t>Čl. 7</w:t>
      </w:r>
      <w:r>
        <w:br/>
      </w:r>
      <w:r>
        <w:t>Přechodné a zrušovací ustanovení</w:t>
      </w:r>
    </w:p>
    <w:p w14:paraId="49809995" w14:textId="77777777" w:rsidR="004D10B7" w:rsidRDefault="00D63E2E">
      <w:pPr>
        <w:pStyle w:val="Odstavec"/>
        <w:numPr>
          <w:ilvl w:val="0"/>
          <w:numId w:val="7"/>
        </w:numPr>
      </w:pPr>
      <w:r>
        <w:t>Poplatkové povinnosti vzniklé před nabytím účinnosti této v</w:t>
      </w:r>
      <w:r>
        <w:t>yhlášky se posuzují podle dosavadních právních předpisů.</w:t>
      </w:r>
    </w:p>
    <w:p w14:paraId="6590D386" w14:textId="77777777" w:rsidR="004D10B7" w:rsidRDefault="00D63E2E">
      <w:pPr>
        <w:pStyle w:val="Odstavec"/>
        <w:numPr>
          <w:ilvl w:val="0"/>
          <w:numId w:val="1"/>
        </w:numPr>
      </w:pPr>
      <w:r>
        <w:t>Zrušuje se obecně závazná vyhláška č. 1/2022, Obecně závazná vyhláška o místním poplatku za obecní systém odpadového hospodářství, ze dne 15. prosince 2022.</w:t>
      </w:r>
    </w:p>
    <w:p w14:paraId="000FB930" w14:textId="77777777" w:rsidR="004D10B7" w:rsidRDefault="00D63E2E">
      <w:pPr>
        <w:pStyle w:val="Nadpis2"/>
      </w:pPr>
      <w:r>
        <w:t>Čl. 8</w:t>
      </w:r>
      <w:r>
        <w:br/>
      </w:r>
      <w:r>
        <w:t>Účinnost</w:t>
      </w:r>
    </w:p>
    <w:p w14:paraId="7640236D" w14:textId="77777777" w:rsidR="004D10B7" w:rsidRDefault="00D63E2E">
      <w:pPr>
        <w:pStyle w:val="Odstavec"/>
      </w:pPr>
      <w:r>
        <w:t>Tato vyhláška nabývá účinno</w:t>
      </w:r>
      <w:r>
        <w:t>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D10B7" w14:paraId="32745F4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C0742" w14:textId="77777777" w:rsidR="004D10B7" w:rsidRDefault="00D63E2E">
            <w:pPr>
              <w:pStyle w:val="PodpisovePole"/>
            </w:pPr>
            <w:r>
              <w:t>Ing. Kateřina Dušková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F3D6E" w14:textId="77777777" w:rsidR="004D10B7" w:rsidRDefault="00D63E2E">
            <w:pPr>
              <w:pStyle w:val="PodpisovePole"/>
            </w:pPr>
            <w:r>
              <w:t>Ing. Jana Charvátová DiS. v. r.</w:t>
            </w:r>
            <w:r>
              <w:br/>
            </w:r>
            <w:r>
              <w:t xml:space="preserve"> místostarostka</w:t>
            </w:r>
          </w:p>
        </w:tc>
      </w:tr>
      <w:tr w:rsidR="004D10B7" w14:paraId="07FAF83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72697" w14:textId="77777777" w:rsidR="004D10B7" w:rsidRDefault="004D10B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050DD" w14:textId="77777777" w:rsidR="004D10B7" w:rsidRDefault="004D10B7">
            <w:pPr>
              <w:pStyle w:val="PodpisovePole"/>
            </w:pPr>
          </w:p>
        </w:tc>
      </w:tr>
    </w:tbl>
    <w:p w14:paraId="421220B7" w14:textId="77777777" w:rsidR="004D10B7" w:rsidRDefault="004D10B7"/>
    <w:sectPr w:rsidR="004D10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31AE" w14:textId="77777777" w:rsidR="00D63E2E" w:rsidRDefault="00D63E2E">
      <w:r>
        <w:separator/>
      </w:r>
    </w:p>
  </w:endnote>
  <w:endnote w:type="continuationSeparator" w:id="0">
    <w:p w14:paraId="06DBE67E" w14:textId="77777777" w:rsidR="00D63E2E" w:rsidRDefault="00D6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9A1E" w14:textId="77777777" w:rsidR="00D63E2E" w:rsidRDefault="00D63E2E">
      <w:r>
        <w:rPr>
          <w:color w:val="000000"/>
        </w:rPr>
        <w:separator/>
      </w:r>
    </w:p>
  </w:footnote>
  <w:footnote w:type="continuationSeparator" w:id="0">
    <w:p w14:paraId="7D2889E5" w14:textId="77777777" w:rsidR="00D63E2E" w:rsidRDefault="00D63E2E">
      <w:r>
        <w:continuationSeparator/>
      </w:r>
    </w:p>
  </w:footnote>
  <w:footnote w:id="1">
    <w:p w14:paraId="18AA3141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10o odst. 1 zákon</w:t>
      </w:r>
      <w:r>
        <w:t>a o místních poplatcích</w:t>
      </w:r>
    </w:p>
  </w:footnote>
  <w:footnote w:id="2">
    <w:p w14:paraId="543055B1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D54414A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459937F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</w:t>
      </w:r>
      <w:r>
        <w:t>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7C19EB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</w:t>
      </w:r>
      <w:r>
        <w:t>10p zákona o místních poplatcích</w:t>
      </w:r>
    </w:p>
  </w:footnote>
  <w:footnote w:id="6">
    <w:p w14:paraId="62FB41B5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</w:t>
      </w:r>
      <w:r>
        <w:t>poplatcích; v ohlášení poplatník uvede zejména své identifikační údaje a skutečnosti rozhodné pro stanovení poplatku</w:t>
      </w:r>
    </w:p>
  </w:footnote>
  <w:footnote w:id="7">
    <w:p w14:paraId="5C14A7FA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14a odst. 4 záko</w:t>
      </w:r>
      <w:r>
        <w:t>na o místních poplatcích</w:t>
      </w:r>
    </w:p>
  </w:footnote>
  <w:footnote w:id="8">
    <w:p w14:paraId="1F7CF8E4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864F8DB" w14:textId="77777777" w:rsidR="004D10B7" w:rsidRDefault="00D63E2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E8"/>
    <w:multiLevelType w:val="multilevel"/>
    <w:tmpl w:val="CB121D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0B7"/>
    <w:rsid w:val="004D10B7"/>
    <w:rsid w:val="00D63E2E"/>
    <w:rsid w:val="00D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218"/>
  <w15:docId w15:val="{B2D5E84B-1A70-4F56-BB1E-B96F707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3865</Characters>
  <Application>Microsoft Office Word</Application>
  <DocSecurity>0</DocSecurity>
  <Lines>32</Lines>
  <Paragraphs>9</Paragraphs>
  <ScaleCrop>false</ScaleCrop>
  <Company>SZIF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 Spedition s.r.o</dc:creator>
  <cp:lastModifiedBy>Charvátová Jana Ing. DiS.</cp:lastModifiedBy>
  <cp:revision>2</cp:revision>
  <dcterms:created xsi:type="dcterms:W3CDTF">2023-12-14T10:40:00Z</dcterms:created>
  <dcterms:modified xsi:type="dcterms:W3CDTF">2023-12-14T10:40:00Z</dcterms:modified>
</cp:coreProperties>
</file>