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7AABFF7C" w14:textId="77777777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0CAAF19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3369079F" w14:textId="77777777" w:rsidTr="00813E5F">
        <w:trPr>
          <w:cantSplit/>
          <w:trHeight w:hRule="exact" w:val="3954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3753B19" w14:textId="5554AFCF" w:rsidR="00457D47" w:rsidRPr="00702DBF" w:rsidRDefault="00356DC8" w:rsidP="009A6DF3">
            <w:pPr>
              <w:pStyle w:val="Smrnice"/>
            </w:pPr>
            <w:r>
              <w:t xml:space="preserve">obecně závazná vyhláška </w:t>
            </w:r>
            <w:r>
              <w:br/>
              <w:t xml:space="preserve">č. </w:t>
            </w:r>
            <w:r w:rsidR="00783F16">
              <w:t>7</w:t>
            </w:r>
            <w:r>
              <w:t>/202</w:t>
            </w:r>
            <w:r w:rsidR="00813E5F">
              <w:t>5</w:t>
            </w:r>
            <w:r>
              <w:t xml:space="preserve">, </w:t>
            </w:r>
            <w:r w:rsidR="00813E5F">
              <w:t xml:space="preserve">kterou se mění obecně závazná vyhláška </w:t>
            </w:r>
            <w:r w:rsidR="00783F16">
              <w:br/>
            </w:r>
            <w:r w:rsidR="00813E5F">
              <w:t xml:space="preserve">č. 7/2023, </w:t>
            </w:r>
            <w:r>
              <w:t xml:space="preserve">o místním poplatku </w:t>
            </w:r>
            <w:r w:rsidR="00E37E1D">
              <w:br/>
            </w:r>
            <w:r>
              <w:t>za obecní systém odpadového hospodářství</w:t>
            </w:r>
          </w:p>
        </w:tc>
      </w:tr>
      <w:tr w:rsidR="00457D47" w14:paraId="6FBD8265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F563AEC" w14:textId="77777777"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A1F599D" w14:textId="77777777" w:rsidR="00457D47" w:rsidRPr="005E71FA" w:rsidRDefault="00457D47" w:rsidP="00C119F2">
            <w:pPr>
              <w:pStyle w:val="stranaprav"/>
              <w:ind w:left="360"/>
            </w:pPr>
          </w:p>
        </w:tc>
      </w:tr>
      <w:tr w:rsidR="00457D47" w14:paraId="48D06D8C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4405CE5" w14:textId="7979EBB6" w:rsidR="00457D47" w:rsidRPr="005E71FA" w:rsidRDefault="00457D47" w:rsidP="00632CD0">
            <w:pPr>
              <w:pStyle w:val="stranalev"/>
            </w:pPr>
            <w:r>
              <w:t>Účinnost od:</w:t>
            </w:r>
            <w:r w:rsidR="00E37E1D">
              <w:t xml:space="preserve">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4388EF0" w14:textId="6D51E2E2" w:rsidR="00457D47" w:rsidRPr="00E34E25" w:rsidRDefault="00E37E1D" w:rsidP="00E37E1D">
            <w:pPr>
              <w:pStyle w:val="stranaprav"/>
            </w:pPr>
            <w:r>
              <w:t>01.0</w:t>
            </w:r>
            <w:r w:rsidR="00356DC8">
              <w:t>1.202</w:t>
            </w:r>
            <w:r w:rsidR="00813E5F">
              <w:t>6</w:t>
            </w:r>
          </w:p>
        </w:tc>
      </w:tr>
      <w:tr w:rsidR="00457D47" w14:paraId="7070F860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F075DF6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8AC98DB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08A330A6" w14:textId="77777777" w:rsidTr="00813E5F">
        <w:trPr>
          <w:cantSplit/>
          <w:trHeight w:hRule="exact" w:val="133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8F56D84" w14:textId="77777777" w:rsidR="00356DC8" w:rsidRDefault="00356DC8" w:rsidP="00632CD0">
            <w:pPr>
              <w:pStyle w:val="stranalev"/>
            </w:pPr>
          </w:p>
          <w:p w14:paraId="3A77377F" w14:textId="77777777" w:rsidR="00356DC8" w:rsidRDefault="00356DC8" w:rsidP="00356DC8">
            <w:pPr>
              <w:rPr>
                <w:lang w:eastAsia="cs-CZ"/>
              </w:rPr>
            </w:pPr>
          </w:p>
          <w:p w14:paraId="0A98D51D" w14:textId="77777777" w:rsidR="00457D47" w:rsidRPr="00356DC8" w:rsidRDefault="00356DC8" w:rsidP="00356DC8">
            <w:pPr>
              <w:tabs>
                <w:tab w:val="left" w:pos="2580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4346213" w14:textId="77777777" w:rsidR="00457D47" w:rsidRPr="00E34E25" w:rsidRDefault="00457D47" w:rsidP="00356DC8">
            <w:pPr>
              <w:pStyle w:val="stranaprav"/>
            </w:pPr>
          </w:p>
        </w:tc>
      </w:tr>
      <w:tr w:rsidR="00457D47" w14:paraId="6922AF6C" w14:textId="77777777" w:rsidTr="00356DC8">
        <w:trPr>
          <w:cantSplit/>
          <w:trHeight w:hRule="exact" w:val="801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78DF730" w14:textId="07E34C1B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C50F70F" w14:textId="631A6D63" w:rsidR="00457D47" w:rsidRPr="00E34E25" w:rsidRDefault="00457D47" w:rsidP="00345553">
            <w:pPr>
              <w:pStyle w:val="stranaprav"/>
            </w:pPr>
          </w:p>
        </w:tc>
      </w:tr>
      <w:tr w:rsidR="00457D47" w14:paraId="34090D5C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2B0AC2E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ECA5AC4" w14:textId="77777777" w:rsidR="00457D47" w:rsidRPr="00E34E25" w:rsidRDefault="00457D47" w:rsidP="00632CD0">
            <w:pPr>
              <w:pStyle w:val="stranaprav"/>
            </w:pPr>
          </w:p>
        </w:tc>
      </w:tr>
    </w:tbl>
    <w:p w14:paraId="0FB0134F" w14:textId="62B9B6A8" w:rsidR="003E2522" w:rsidRDefault="00022C2A" w:rsidP="003E2522">
      <w:pPr>
        <w:pStyle w:val="Pehled"/>
      </w:pPr>
      <w:r>
        <w:br w:type="page"/>
      </w:r>
    </w:p>
    <w:p w14:paraId="47F9A93B" w14:textId="2A6FC289" w:rsidR="005A0C96" w:rsidRPr="00F75B8E" w:rsidRDefault="005A0C96" w:rsidP="00125B47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F75B8E">
        <w:rPr>
          <w:sz w:val="22"/>
          <w:szCs w:val="22"/>
        </w:rPr>
        <w:lastRenderedPageBreak/>
        <w:t xml:space="preserve">Zastupitelstvo statutárního města Opavy se na svém zasedání dne </w:t>
      </w:r>
      <w:r w:rsidR="00813E5F" w:rsidRPr="00F75B8E">
        <w:rPr>
          <w:sz w:val="22"/>
          <w:szCs w:val="22"/>
        </w:rPr>
        <w:t>9</w:t>
      </w:r>
      <w:r w:rsidRPr="00F75B8E">
        <w:rPr>
          <w:sz w:val="22"/>
          <w:szCs w:val="22"/>
        </w:rPr>
        <w:t xml:space="preserve">. </w:t>
      </w:r>
      <w:r w:rsidR="00312709" w:rsidRPr="00F75B8E">
        <w:rPr>
          <w:sz w:val="22"/>
          <w:szCs w:val="22"/>
        </w:rPr>
        <w:t>12</w:t>
      </w:r>
      <w:r w:rsidRPr="00F75B8E">
        <w:rPr>
          <w:sz w:val="22"/>
          <w:szCs w:val="22"/>
        </w:rPr>
        <w:t>. 202</w:t>
      </w:r>
      <w:r w:rsidR="00813E5F" w:rsidRPr="00F75B8E">
        <w:rPr>
          <w:sz w:val="22"/>
          <w:szCs w:val="22"/>
        </w:rPr>
        <w:t>5</w:t>
      </w:r>
      <w:r w:rsidRPr="00F75B8E">
        <w:rPr>
          <w:sz w:val="22"/>
          <w:szCs w:val="22"/>
        </w:rPr>
        <w:t xml:space="preserve"> usnesením </w:t>
      </w:r>
      <w:r w:rsidR="00FB4D64" w:rsidRPr="00F75B8E">
        <w:rPr>
          <w:sz w:val="22"/>
          <w:szCs w:val="22"/>
        </w:rPr>
        <w:br/>
      </w:r>
      <w:r w:rsidRPr="00F75B8E">
        <w:rPr>
          <w:sz w:val="22"/>
          <w:szCs w:val="22"/>
        </w:rPr>
        <w:t xml:space="preserve">č. </w:t>
      </w:r>
      <w:r w:rsidR="00783F16">
        <w:rPr>
          <w:sz w:val="22"/>
          <w:szCs w:val="22"/>
        </w:rPr>
        <w:t>686</w:t>
      </w:r>
      <w:r w:rsidRPr="00F75B8E">
        <w:rPr>
          <w:sz w:val="22"/>
          <w:szCs w:val="22"/>
        </w:rPr>
        <w:t>/</w:t>
      </w:r>
      <w:r w:rsidR="00783F16">
        <w:rPr>
          <w:sz w:val="22"/>
          <w:szCs w:val="22"/>
        </w:rPr>
        <w:t>17</w:t>
      </w:r>
      <w:r w:rsidR="00FB4D64" w:rsidRPr="00F75B8E">
        <w:rPr>
          <w:sz w:val="22"/>
          <w:szCs w:val="22"/>
        </w:rPr>
        <w:t>/ZM/2</w:t>
      </w:r>
      <w:r w:rsidR="00813E5F" w:rsidRPr="00F75B8E">
        <w:rPr>
          <w:sz w:val="22"/>
          <w:szCs w:val="22"/>
        </w:rPr>
        <w:t>5</w:t>
      </w:r>
      <w:r w:rsidRPr="00F75B8E">
        <w:rPr>
          <w:sz w:val="22"/>
          <w:szCs w:val="22"/>
        </w:rPr>
        <w:t xml:space="preserve"> usneslo vydat na základě § 14 zákona č. 565/1990 Sb., o místních poplatcích, </w:t>
      </w:r>
      <w:r w:rsidR="00E37E1D">
        <w:rPr>
          <w:sz w:val="22"/>
          <w:szCs w:val="22"/>
        </w:rPr>
        <w:br/>
      </w:r>
      <w:r w:rsidRPr="00F75B8E">
        <w:rPr>
          <w:sz w:val="22"/>
          <w:szCs w:val="22"/>
        </w:rPr>
        <w:t>ve znění pozdějších předpisů</w:t>
      </w:r>
      <w:r w:rsidR="00130BF4" w:rsidRPr="00F75B8E">
        <w:rPr>
          <w:sz w:val="22"/>
          <w:szCs w:val="22"/>
        </w:rPr>
        <w:t>,</w:t>
      </w:r>
      <w:r w:rsidRPr="00F75B8E">
        <w:rPr>
          <w:sz w:val="22"/>
          <w:szCs w:val="22"/>
        </w:rPr>
        <w:t xml:space="preserve"> (dále jen „zákon o místních poplatcích“) a v souladu s § 10 písm. d) </w:t>
      </w:r>
      <w:r w:rsidR="00FB4D64" w:rsidRPr="00F75B8E">
        <w:rPr>
          <w:sz w:val="22"/>
          <w:szCs w:val="22"/>
        </w:rPr>
        <w:br/>
      </w:r>
      <w:r w:rsidRPr="00F75B8E">
        <w:rPr>
          <w:sz w:val="22"/>
          <w:szCs w:val="22"/>
        </w:rPr>
        <w:t>a § 84 odst. 2 písm. h) zákona č. 128/2000 Sb., o obcích (obecní zřízení), ve znění pozdějších předpisů, tuto obecně závaznou vyhlášku</w:t>
      </w:r>
      <w:r w:rsidR="009A65C1" w:rsidRPr="00F75B8E">
        <w:rPr>
          <w:sz w:val="22"/>
          <w:szCs w:val="22"/>
        </w:rPr>
        <w:t xml:space="preserve">, kterou se mění obecně závazná vyhláška č. 7/2023, </w:t>
      </w:r>
      <w:r w:rsidR="001B4E8D">
        <w:rPr>
          <w:sz w:val="22"/>
          <w:szCs w:val="22"/>
        </w:rPr>
        <w:br/>
        <w:t xml:space="preserve"> </w:t>
      </w:r>
      <w:r w:rsidR="009A65C1" w:rsidRPr="00F75B8E">
        <w:rPr>
          <w:sz w:val="22"/>
          <w:szCs w:val="22"/>
        </w:rPr>
        <w:t>o místním poplatku za obecní systém odpadového hospodářství</w:t>
      </w:r>
      <w:r w:rsidRPr="00F75B8E">
        <w:rPr>
          <w:sz w:val="22"/>
          <w:szCs w:val="22"/>
        </w:rPr>
        <w:t xml:space="preserve"> (dále jen „vyhláška“):</w:t>
      </w:r>
    </w:p>
    <w:p w14:paraId="4FDE0DE1" w14:textId="2AEDC3D9" w:rsidR="005A0C96" w:rsidRPr="00F75B8E" w:rsidRDefault="005A0C96" w:rsidP="005A0C96">
      <w:pPr>
        <w:pStyle w:val="lnekNadpis"/>
        <w:rPr>
          <w:sz w:val="22"/>
          <w:szCs w:val="22"/>
        </w:rPr>
      </w:pPr>
    </w:p>
    <w:p w14:paraId="7E7F2ABA" w14:textId="6F972C09" w:rsidR="009A65C1" w:rsidRPr="00F75B8E" w:rsidRDefault="009A65C1" w:rsidP="009A65C1">
      <w:pPr>
        <w:pStyle w:val="lnekNzev"/>
        <w:rPr>
          <w:sz w:val="22"/>
          <w:szCs w:val="22"/>
        </w:rPr>
      </w:pPr>
    </w:p>
    <w:p w14:paraId="158148E3" w14:textId="04C3A802" w:rsidR="009A65C1" w:rsidRPr="00F75B8E" w:rsidRDefault="009A65C1" w:rsidP="009A65C1">
      <w:pPr>
        <w:pStyle w:val="lnekText"/>
        <w:numPr>
          <w:ilvl w:val="0"/>
          <w:numId w:val="0"/>
        </w:numPr>
        <w:rPr>
          <w:sz w:val="22"/>
          <w:szCs w:val="22"/>
        </w:rPr>
      </w:pPr>
      <w:r w:rsidRPr="00F75B8E">
        <w:rPr>
          <w:sz w:val="22"/>
          <w:szCs w:val="22"/>
        </w:rPr>
        <w:t>Článek 7 vyhlášky s názvem „Osvobození a úlevy“ odst. 4 zní takto:</w:t>
      </w:r>
    </w:p>
    <w:p w14:paraId="6110F9F7" w14:textId="05D4D6E0" w:rsidR="009A65C1" w:rsidRPr="00F75B8E" w:rsidRDefault="009A65C1" w:rsidP="009A65C1">
      <w:pPr>
        <w:pStyle w:val="lnekText"/>
        <w:numPr>
          <w:ilvl w:val="0"/>
          <w:numId w:val="0"/>
        </w:numPr>
        <w:rPr>
          <w:sz w:val="22"/>
          <w:szCs w:val="22"/>
        </w:rPr>
      </w:pPr>
      <w:r w:rsidRPr="00F75B8E">
        <w:rPr>
          <w:sz w:val="22"/>
          <w:szCs w:val="22"/>
        </w:rPr>
        <w:t>„4. Úleva se poskytuje osobě, která dosáhla věku 65 let, a to ve výši 360 Kč.“</w:t>
      </w:r>
    </w:p>
    <w:p w14:paraId="57778BB2" w14:textId="77777777" w:rsidR="00544205" w:rsidRPr="00F75B8E" w:rsidRDefault="00544205" w:rsidP="00544205">
      <w:pPr>
        <w:pStyle w:val="lnekNadpis"/>
        <w:rPr>
          <w:sz w:val="22"/>
          <w:szCs w:val="22"/>
        </w:rPr>
      </w:pPr>
    </w:p>
    <w:p w14:paraId="7AB28DD5" w14:textId="39DD8EFB" w:rsidR="00544205" w:rsidRPr="00F75B8E" w:rsidRDefault="00544205" w:rsidP="00544205">
      <w:pPr>
        <w:pStyle w:val="lnekText"/>
        <w:numPr>
          <w:ilvl w:val="0"/>
          <w:numId w:val="0"/>
        </w:numPr>
        <w:rPr>
          <w:sz w:val="22"/>
          <w:szCs w:val="22"/>
        </w:rPr>
      </w:pPr>
      <w:r w:rsidRPr="00F75B8E">
        <w:rPr>
          <w:rFonts w:cs="Arial"/>
          <w:sz w:val="22"/>
          <w:szCs w:val="22"/>
        </w:rPr>
        <w:t>Tato vyhláška nabývá účinnosti dnem 1. 1. 202</w:t>
      </w:r>
      <w:r w:rsidR="009A65C1" w:rsidRPr="00F75B8E">
        <w:rPr>
          <w:rFonts w:cs="Arial"/>
          <w:sz w:val="22"/>
          <w:szCs w:val="22"/>
        </w:rPr>
        <w:t>6</w:t>
      </w:r>
      <w:r w:rsidRPr="00F75B8E">
        <w:rPr>
          <w:rFonts w:cs="Arial"/>
          <w:sz w:val="22"/>
          <w:szCs w:val="22"/>
        </w:rPr>
        <w:t>.</w:t>
      </w:r>
    </w:p>
    <w:p w14:paraId="2EF821F6" w14:textId="77777777" w:rsidR="002778FC" w:rsidRDefault="002778FC" w:rsidP="002C2903">
      <w:pPr>
        <w:pStyle w:val="lnekNzev"/>
      </w:pPr>
    </w:p>
    <w:p w14:paraId="003B9E55" w14:textId="77777777" w:rsidR="00544205" w:rsidRPr="002E0EAD" w:rsidRDefault="00544205" w:rsidP="00544205">
      <w:pPr>
        <w:jc w:val="both"/>
        <w:rPr>
          <w:rFonts w:cs="Arial"/>
          <w:color w:val="0070C0"/>
          <w:sz w:val="22"/>
          <w:szCs w:val="22"/>
        </w:rPr>
      </w:pPr>
    </w:p>
    <w:p w14:paraId="2C9E0A1A" w14:textId="77777777" w:rsidR="0079601F" w:rsidRDefault="0079601F" w:rsidP="00663376">
      <w:pPr>
        <w:pStyle w:val="Podpis"/>
      </w:pPr>
    </w:p>
    <w:p w14:paraId="14392AA6" w14:textId="77777777" w:rsidR="0079601F" w:rsidRDefault="0079601F" w:rsidP="00663376">
      <w:pPr>
        <w:pStyle w:val="Podpis"/>
      </w:pPr>
    </w:p>
    <w:p w14:paraId="4CFA636A" w14:textId="5242DA88" w:rsidR="00663376" w:rsidRDefault="00663376" w:rsidP="00663376">
      <w:pPr>
        <w:pStyle w:val="Podpis"/>
      </w:pPr>
      <w:r>
        <w:tab/>
      </w:r>
      <w:r w:rsidR="00544205">
        <w:rPr>
          <w:rFonts w:cs="Arial"/>
          <w:sz w:val="22"/>
          <w:szCs w:val="22"/>
        </w:rPr>
        <w:t xml:space="preserve">Ing. Tomáš Navrátil </w:t>
      </w:r>
      <w:r w:rsidR="0079601F">
        <w:rPr>
          <w:rFonts w:cs="Arial"/>
          <w:sz w:val="22"/>
          <w:szCs w:val="22"/>
        </w:rPr>
        <w:t>v. r.</w:t>
      </w:r>
      <w:r>
        <w:tab/>
      </w:r>
      <w:r w:rsidR="00FB4D64" w:rsidRPr="007F378C">
        <w:rPr>
          <w:sz w:val="22"/>
          <w:szCs w:val="22"/>
        </w:rPr>
        <w:t xml:space="preserve">Ing. Michal Kokošek </w:t>
      </w:r>
      <w:r w:rsidR="0079601F">
        <w:rPr>
          <w:sz w:val="22"/>
          <w:szCs w:val="22"/>
        </w:rPr>
        <w:t>v. r.</w:t>
      </w:r>
    </w:p>
    <w:p w14:paraId="3CC4BBCE" w14:textId="77777777" w:rsidR="00663376" w:rsidRDefault="00663376" w:rsidP="00663376">
      <w:pPr>
        <w:pStyle w:val="Podpis"/>
      </w:pPr>
      <w:r>
        <w:tab/>
      </w:r>
      <w:r w:rsidR="00544205">
        <w:rPr>
          <w:rFonts w:cs="Arial"/>
          <w:sz w:val="22"/>
          <w:szCs w:val="22"/>
        </w:rPr>
        <w:t>primátor</w:t>
      </w:r>
      <w:r>
        <w:tab/>
      </w:r>
      <w:r w:rsidR="00544205">
        <w:rPr>
          <w:rFonts w:cs="Arial"/>
          <w:sz w:val="22"/>
          <w:szCs w:val="22"/>
        </w:rPr>
        <w:t>1. náměstek primátora</w:t>
      </w:r>
    </w:p>
    <w:sectPr w:rsidR="00663376" w:rsidSect="00125B47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D920" w14:textId="77777777" w:rsidR="00E37B6C" w:rsidRDefault="00E37B6C" w:rsidP="00022C2A">
      <w:r>
        <w:separator/>
      </w:r>
    </w:p>
  </w:endnote>
  <w:endnote w:type="continuationSeparator" w:id="0">
    <w:p w14:paraId="2A8316E8" w14:textId="77777777" w:rsidR="00E37B6C" w:rsidRDefault="00E37B6C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B3C4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9A6DF3">
      <w:rPr>
        <w:noProof/>
        <w:sz w:val="14"/>
        <w:szCs w:val="14"/>
      </w:rPr>
      <w:t>5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9A6DF3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2DE9" w14:textId="77777777" w:rsidR="00E37B6C" w:rsidRDefault="00E37B6C" w:rsidP="00022C2A">
      <w:r>
        <w:separator/>
      </w:r>
    </w:p>
  </w:footnote>
  <w:footnote w:type="continuationSeparator" w:id="0">
    <w:p w14:paraId="37B27DB0" w14:textId="77777777" w:rsidR="00E37B6C" w:rsidRDefault="00E37B6C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08AC" w14:textId="77777777" w:rsidR="00663376" w:rsidRPr="00B713BC" w:rsidRDefault="001C5742" w:rsidP="001C5742">
    <w:pPr>
      <w:pStyle w:val="Zhlav"/>
      <w:tabs>
        <w:tab w:val="clear" w:pos="9072"/>
        <w:tab w:val="right" w:pos="6843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8781E58" wp14:editId="0330C3C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9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  <w:r>
      <w:tab/>
    </w:r>
  </w:p>
  <w:p w14:paraId="79866494" w14:textId="77777777" w:rsidR="00B713BC" w:rsidRDefault="00B713BC" w:rsidP="00B713BC"/>
  <w:p w14:paraId="33CD8784" w14:textId="77777777" w:rsidR="001C5742" w:rsidRDefault="001C5742" w:rsidP="00B713BC">
    <w:r>
      <w:t>ZASTUPITELSTVO STATUTÁRNÍHO MĚSTA OPAVY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9C292E"/>
    <w:multiLevelType w:val="hybridMultilevel"/>
    <w:tmpl w:val="260C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AE5213"/>
    <w:multiLevelType w:val="hybridMultilevel"/>
    <w:tmpl w:val="B79EC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15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42"/>
    <w:rsid w:val="00022C2A"/>
    <w:rsid w:val="00054DCA"/>
    <w:rsid w:val="00091011"/>
    <w:rsid w:val="000F65B3"/>
    <w:rsid w:val="00125B47"/>
    <w:rsid w:val="00130BF4"/>
    <w:rsid w:val="001B4E8D"/>
    <w:rsid w:val="001C5742"/>
    <w:rsid w:val="00246B02"/>
    <w:rsid w:val="00274F82"/>
    <w:rsid w:val="002778FC"/>
    <w:rsid w:val="002A1949"/>
    <w:rsid w:val="002C2903"/>
    <w:rsid w:val="002E6587"/>
    <w:rsid w:val="00312709"/>
    <w:rsid w:val="00345553"/>
    <w:rsid w:val="00356DC8"/>
    <w:rsid w:val="003D059C"/>
    <w:rsid w:val="003E2522"/>
    <w:rsid w:val="004244D4"/>
    <w:rsid w:val="00457D47"/>
    <w:rsid w:val="00465201"/>
    <w:rsid w:val="004D026E"/>
    <w:rsid w:val="00544205"/>
    <w:rsid w:val="005627CA"/>
    <w:rsid w:val="00594CBA"/>
    <w:rsid w:val="005A0C96"/>
    <w:rsid w:val="005D4518"/>
    <w:rsid w:val="0062134B"/>
    <w:rsid w:val="00633229"/>
    <w:rsid w:val="006344B9"/>
    <w:rsid w:val="00657EF9"/>
    <w:rsid w:val="00663376"/>
    <w:rsid w:val="006C7D83"/>
    <w:rsid w:val="00742DDA"/>
    <w:rsid w:val="00783F16"/>
    <w:rsid w:val="0078763C"/>
    <w:rsid w:val="0079601F"/>
    <w:rsid w:val="007C5200"/>
    <w:rsid w:val="007F378C"/>
    <w:rsid w:val="00813E5F"/>
    <w:rsid w:val="00863315"/>
    <w:rsid w:val="00910DD5"/>
    <w:rsid w:val="00993F9B"/>
    <w:rsid w:val="009A65C1"/>
    <w:rsid w:val="009A6DF3"/>
    <w:rsid w:val="00A005C1"/>
    <w:rsid w:val="00A30CBF"/>
    <w:rsid w:val="00A35365"/>
    <w:rsid w:val="00AA06D5"/>
    <w:rsid w:val="00AB79AC"/>
    <w:rsid w:val="00B03D6A"/>
    <w:rsid w:val="00B27DED"/>
    <w:rsid w:val="00B713BC"/>
    <w:rsid w:val="00BA2CE5"/>
    <w:rsid w:val="00BB64BD"/>
    <w:rsid w:val="00C119F2"/>
    <w:rsid w:val="00C63534"/>
    <w:rsid w:val="00C75A5C"/>
    <w:rsid w:val="00D22E75"/>
    <w:rsid w:val="00D6085E"/>
    <w:rsid w:val="00D77881"/>
    <w:rsid w:val="00E253B4"/>
    <w:rsid w:val="00E37B6C"/>
    <w:rsid w:val="00E37E1D"/>
    <w:rsid w:val="00E66274"/>
    <w:rsid w:val="00E847A9"/>
    <w:rsid w:val="00ED2DF0"/>
    <w:rsid w:val="00F75B8E"/>
    <w:rsid w:val="00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D871"/>
  <w15:docId w15:val="{76255C2C-A42A-41AD-8A46-B17B447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D026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026E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4D026E"/>
    <w:rPr>
      <w:vertAlign w:val="superscript"/>
    </w:rPr>
  </w:style>
  <w:style w:type="paragraph" w:styleId="Zkladntext">
    <w:name w:val="Body Text"/>
    <w:basedOn w:val="Normln"/>
    <w:link w:val="ZkladntextChar"/>
    <w:rsid w:val="00544205"/>
    <w:pPr>
      <w:spacing w:after="120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420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C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E34D5A-CA1D-4516-B91D-133FEB37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32</TotalTime>
  <Pages>2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1033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9</cp:revision>
  <cp:lastPrinted>2025-12-10T13:01:00Z</cp:lastPrinted>
  <dcterms:created xsi:type="dcterms:W3CDTF">2025-11-07T11:34:00Z</dcterms:created>
  <dcterms:modified xsi:type="dcterms:W3CDTF">2025-12-10T13:01:00Z</dcterms:modified>
</cp:coreProperties>
</file>