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12C" w:rsidRDefault="00DD7E2E">
      <w:pPr>
        <w:pStyle w:val="Nzev"/>
      </w:pPr>
      <w:r>
        <w:t>Obec Olešenka</w:t>
      </w:r>
      <w:r>
        <w:br/>
      </w:r>
      <w:r>
        <w:t>Zastupitelstvo obce Olešenka</w:t>
      </w:r>
    </w:p>
    <w:p w:rsidR="0067612C" w:rsidRPr="00BE3292" w:rsidRDefault="00DD7E2E">
      <w:pPr>
        <w:pStyle w:val="Nadpis1"/>
      </w:pPr>
      <w:r>
        <w:t>Obecně závazná vyhláška obce Olešenka</w:t>
      </w:r>
      <w:r>
        <w:br/>
      </w:r>
      <w:r>
        <w:t xml:space="preserve">o místním </w:t>
      </w:r>
      <w:r w:rsidRPr="00BE3292">
        <w:t>poplatku ze psů</w:t>
      </w:r>
    </w:p>
    <w:p w:rsidR="0067612C" w:rsidRDefault="00DD7E2E">
      <w:pPr>
        <w:pStyle w:val="UvodniVeta"/>
      </w:pPr>
      <w:r w:rsidRPr="00BE3292">
        <w:t>Zastupitelstvo obce Olešenka se na svém zasedání dne </w:t>
      </w:r>
      <w:r w:rsidRPr="00BE3292">
        <w:t>24. října 2023</w:t>
      </w:r>
      <w:r w:rsidRPr="00BE3292">
        <w:t xml:space="preserve"> usneslo</w:t>
      </w:r>
      <w:r>
        <w:t xml:space="preserve">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</w:t>
      </w:r>
      <w:r>
        <w:t>ějších předpisů, tuto obecně závaznou vyhlášku (dále jen „vyhláška“):</w:t>
      </w:r>
    </w:p>
    <w:p w:rsidR="0067612C" w:rsidRDefault="00DD7E2E">
      <w:pPr>
        <w:pStyle w:val="Nadpis2"/>
      </w:pPr>
      <w:r>
        <w:t>Čl. 1</w:t>
      </w:r>
      <w:r>
        <w:br/>
      </w:r>
      <w:r>
        <w:t>Úvodní ustanovení</w:t>
      </w:r>
    </w:p>
    <w:p w:rsidR="0067612C" w:rsidRDefault="00DD7E2E">
      <w:pPr>
        <w:pStyle w:val="Odstavec"/>
        <w:numPr>
          <w:ilvl w:val="0"/>
          <w:numId w:val="1"/>
        </w:numPr>
      </w:pPr>
      <w:r>
        <w:t>Obec Olešenka touto vyhláškou zavádí místní poplatek ze psů (dále jen „poplatek“).</w:t>
      </w:r>
    </w:p>
    <w:p w:rsidR="0067612C" w:rsidRDefault="00DD7E2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7612C" w:rsidRDefault="00DD7E2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67612C" w:rsidRDefault="00DD7E2E">
      <w:pPr>
        <w:pStyle w:val="Nadpis2"/>
      </w:pPr>
      <w:r>
        <w:t>Čl. 2</w:t>
      </w:r>
      <w:r>
        <w:br/>
      </w:r>
      <w:r>
        <w:t>Předmět poplatku a poplatník</w:t>
      </w:r>
    </w:p>
    <w:p w:rsidR="0067612C" w:rsidRDefault="00DD7E2E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</w:t>
      </w:r>
      <w:r>
        <w:t>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67612C" w:rsidRDefault="00DD7E2E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67612C" w:rsidRDefault="00DD7E2E">
      <w:pPr>
        <w:pStyle w:val="Nadpis2"/>
      </w:pPr>
      <w:r>
        <w:t>Čl. 3</w:t>
      </w:r>
      <w:r>
        <w:br/>
      </w:r>
      <w:r>
        <w:t>Ohlašovací povinnost</w:t>
      </w:r>
    </w:p>
    <w:p w:rsidR="0067612C" w:rsidRDefault="00DD7E2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67612C" w:rsidRDefault="00DD7E2E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67612C" w:rsidRDefault="00DD7E2E">
      <w:pPr>
        <w:pStyle w:val="Nadpis2"/>
      </w:pPr>
      <w:r>
        <w:t>Čl. 4</w:t>
      </w:r>
      <w:r>
        <w:br/>
      </w:r>
      <w:r>
        <w:t>Sazba poplatku</w:t>
      </w:r>
    </w:p>
    <w:p w:rsidR="0067612C" w:rsidRDefault="00DD7E2E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67612C" w:rsidRDefault="00BE3292">
      <w:pPr>
        <w:pStyle w:val="Odstavec"/>
        <w:numPr>
          <w:ilvl w:val="1"/>
          <w:numId w:val="1"/>
        </w:numPr>
      </w:pPr>
      <w:r>
        <w:t xml:space="preserve">za jednoho psa </w:t>
      </w:r>
      <w:r w:rsidRPr="00BE3292">
        <w:rPr>
          <w:b/>
        </w:rPr>
        <w:t>50,- Kč</w:t>
      </w:r>
      <w:r>
        <w:t>,</w:t>
      </w:r>
    </w:p>
    <w:p w:rsidR="0067612C" w:rsidRDefault="00DD7E2E">
      <w:pPr>
        <w:pStyle w:val="Odstavec"/>
        <w:numPr>
          <w:ilvl w:val="1"/>
          <w:numId w:val="1"/>
        </w:numPr>
      </w:pPr>
      <w:r>
        <w:lastRenderedPageBreak/>
        <w:t>za druhého a kaž</w:t>
      </w:r>
      <w:r w:rsidR="00BE3292">
        <w:t xml:space="preserve">dého dalšího psa téhož držitele </w:t>
      </w:r>
      <w:r w:rsidR="00BE3292" w:rsidRPr="00BE3292">
        <w:rPr>
          <w:b/>
        </w:rPr>
        <w:t>50,- Kč</w:t>
      </w:r>
      <w:r w:rsidR="00BE3292">
        <w:t>,</w:t>
      </w:r>
    </w:p>
    <w:p w:rsidR="0067612C" w:rsidRDefault="00DD7E2E">
      <w:pPr>
        <w:pStyle w:val="Odstavec"/>
        <w:numPr>
          <w:ilvl w:val="1"/>
          <w:numId w:val="1"/>
        </w:numPr>
      </w:pPr>
      <w:r>
        <w:t>za psa, jehož dr</w:t>
      </w:r>
      <w:r w:rsidR="00BE3292">
        <w:t xml:space="preserve">žitelem je osoba starší 65 let, </w:t>
      </w:r>
      <w:r w:rsidR="00BE3292" w:rsidRPr="00BE3292">
        <w:rPr>
          <w:b/>
        </w:rPr>
        <w:t>50,- Kč</w:t>
      </w:r>
      <w:r w:rsidR="00BE3292">
        <w:t>,</w:t>
      </w:r>
    </w:p>
    <w:p w:rsidR="0067612C" w:rsidRDefault="00DD7E2E">
      <w:pPr>
        <w:pStyle w:val="Odstavec"/>
        <w:numPr>
          <w:ilvl w:val="1"/>
          <w:numId w:val="1"/>
        </w:numPr>
      </w:pPr>
      <w:r>
        <w:t>za druhého a každéh</w:t>
      </w:r>
      <w:r>
        <w:t>o dalšího psa téhož držitele,</w:t>
      </w:r>
      <w:r w:rsidR="00BE3292">
        <w:t xml:space="preserve"> kterým je osoba starší 65 let, </w:t>
      </w:r>
      <w:r w:rsidR="00BE3292" w:rsidRPr="00BE3292">
        <w:rPr>
          <w:b/>
        </w:rPr>
        <w:t>50,- Kč</w:t>
      </w:r>
      <w:r w:rsidR="00BE3292">
        <w:t>.</w:t>
      </w:r>
    </w:p>
    <w:p w:rsidR="0067612C" w:rsidRDefault="00DD7E2E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67612C" w:rsidRDefault="00DD7E2E">
      <w:pPr>
        <w:pStyle w:val="Nadpis2"/>
      </w:pPr>
      <w:r>
        <w:t>Čl. 5</w:t>
      </w:r>
      <w:r>
        <w:br/>
      </w:r>
      <w:r>
        <w:t>Splatnost poplatku</w:t>
      </w:r>
    </w:p>
    <w:p w:rsidR="0067612C" w:rsidRDefault="00DD7E2E">
      <w:pPr>
        <w:pStyle w:val="Odstavec"/>
        <w:numPr>
          <w:ilvl w:val="0"/>
          <w:numId w:val="5"/>
        </w:numPr>
      </w:pPr>
      <w:r>
        <w:t>Poplatek je splatný nejpozději do 30. listopadu příslušného kalendářního roku.</w:t>
      </w:r>
    </w:p>
    <w:p w:rsidR="0067612C" w:rsidRDefault="00DD7E2E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</w:t>
      </w:r>
      <w:r>
        <w:t>eduje po měsíci, ve kterém poplatková povinnost vznikla.</w:t>
      </w:r>
    </w:p>
    <w:p w:rsidR="0067612C" w:rsidRDefault="00DD7E2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7612C" w:rsidRDefault="00DD7E2E">
      <w:pPr>
        <w:pStyle w:val="Nadpis2"/>
      </w:pPr>
      <w:r>
        <w:t>Čl. 6</w:t>
      </w:r>
      <w:r>
        <w:br/>
      </w:r>
      <w:r>
        <w:t xml:space="preserve"> Osvobození</w:t>
      </w:r>
    </w:p>
    <w:p w:rsidR="0067612C" w:rsidRDefault="00DD7E2E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</w:t>
      </w:r>
      <w:r>
        <w:t>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67612C" w:rsidRDefault="00DD7E2E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ve lhůtách stanovených touto vyhláškou nebo </w:t>
      </w:r>
      <w:r>
        <w:t>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67612C" w:rsidRDefault="00DD7E2E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67612C" w:rsidRDefault="00DD7E2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7612C" w:rsidRDefault="00DD7E2E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2/2019, o místním poplatku ze psů, ze dne 12. listopadu 2019.</w:t>
      </w:r>
    </w:p>
    <w:p w:rsidR="0067612C" w:rsidRDefault="00DD7E2E">
      <w:pPr>
        <w:pStyle w:val="Nadpis2"/>
      </w:pPr>
      <w:r>
        <w:t>Čl. 8</w:t>
      </w:r>
      <w:r>
        <w:br/>
      </w:r>
      <w:r>
        <w:t>Účinnost</w:t>
      </w:r>
    </w:p>
    <w:p w:rsidR="0067612C" w:rsidRDefault="00DD7E2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7612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612C" w:rsidRDefault="00DD7E2E">
            <w:pPr>
              <w:pStyle w:val="PodpisovePole"/>
            </w:pPr>
            <w:bookmarkStart w:id="0" w:name="_GoBack"/>
            <w:bookmarkEnd w:id="0"/>
            <w:r>
              <w:t>Zdeněk Zvolánek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7612C" w:rsidRDefault="00DD7E2E">
            <w:pPr>
              <w:pStyle w:val="PodpisovePole"/>
            </w:pPr>
            <w:r>
              <w:t>Martin Holcman v. r.</w:t>
            </w:r>
            <w:r>
              <w:br/>
            </w:r>
            <w:r>
              <w:t xml:space="preserve"> místostarosta</w:t>
            </w:r>
          </w:p>
        </w:tc>
      </w:tr>
    </w:tbl>
    <w:p w:rsidR="0067612C" w:rsidRDefault="0067612C" w:rsidP="00DD7E2E"/>
    <w:sectPr w:rsidR="0067612C">
      <w:pgSz w:w="11909" w:h="16834"/>
      <w:pgMar w:top="1134" w:right="1277" w:bottom="1134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7E2E">
      <w:r>
        <w:separator/>
      </w:r>
    </w:p>
  </w:endnote>
  <w:endnote w:type="continuationSeparator" w:id="0">
    <w:p w:rsidR="00000000" w:rsidRDefault="00DD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7E2E">
      <w:r>
        <w:rPr>
          <w:color w:val="000000"/>
        </w:rPr>
        <w:separator/>
      </w:r>
    </w:p>
  </w:footnote>
  <w:footnote w:type="continuationSeparator" w:id="0">
    <w:p w:rsidR="00000000" w:rsidRDefault="00DD7E2E">
      <w:r>
        <w:continuationSeparator/>
      </w:r>
    </w:p>
  </w:footnote>
  <w:footnote w:id="1">
    <w:p w:rsidR="0067612C" w:rsidRDefault="00DD7E2E">
      <w:pPr>
        <w:pStyle w:val="Footnote"/>
      </w:pPr>
      <w:r>
        <w:rPr>
          <w:rStyle w:val="Znakapoznpodarou"/>
        </w:rPr>
        <w:footnoteRef/>
      </w:r>
      <w:r>
        <w:t xml:space="preserve">§ 2 odst. 5 zákona o místních </w:t>
      </w:r>
      <w:r>
        <w:t>poplatcích</w:t>
      </w:r>
    </w:p>
  </w:footnote>
  <w:footnote w:id="2">
    <w:p w:rsidR="0067612C" w:rsidRDefault="00DD7E2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7612C" w:rsidRDefault="00DD7E2E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67612C" w:rsidRDefault="00DD7E2E">
      <w:pPr>
        <w:pStyle w:val="Footnote"/>
      </w:pPr>
      <w:r>
        <w:rPr>
          <w:rStyle w:val="Znakapoznpodarou"/>
        </w:rPr>
        <w:footnoteRef/>
      </w:r>
      <w:r>
        <w:t>§ 2 odst. 2 zákona o místních poplat</w:t>
      </w:r>
      <w:r>
        <w:t>cích</w:t>
      </w:r>
    </w:p>
  </w:footnote>
  <w:footnote w:id="5">
    <w:p w:rsidR="0067612C" w:rsidRDefault="00DD7E2E">
      <w:pPr>
        <w:pStyle w:val="Footnote"/>
      </w:pPr>
      <w:r>
        <w:rPr>
          <w:rStyle w:val="Znakapoznpodarou"/>
        </w:rPr>
        <w:footnoteRef/>
      </w:r>
      <w:r>
        <w:t>§ 14a odst. 1 a 2</w:t>
      </w:r>
      <w:r>
        <w:t xml:space="preserve"> zákona o místních poplatcích; v ohlášení poplatník uvede zejména své identifikační údaje a skutečnosti rozhodné pro stanovení poplatku</w:t>
      </w:r>
    </w:p>
  </w:footnote>
  <w:footnote w:id="6">
    <w:p w:rsidR="0067612C" w:rsidRDefault="00DD7E2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67612C" w:rsidRDefault="00DD7E2E">
      <w:pPr>
        <w:pStyle w:val="Footnote"/>
      </w:pPr>
      <w:r>
        <w:rPr>
          <w:rStyle w:val="Znakapoznpodarou"/>
        </w:rPr>
        <w:footnoteRef/>
      </w:r>
      <w:r>
        <w:t>§ 2 odst. 3 zákona o místních p</w:t>
      </w:r>
      <w:r>
        <w:t>oplatcích</w:t>
      </w:r>
    </w:p>
  </w:footnote>
  <w:footnote w:id="8">
    <w:p w:rsidR="0067612C" w:rsidRDefault="00DD7E2E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67612C" w:rsidRDefault="00DD7E2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1678D"/>
    <w:multiLevelType w:val="multilevel"/>
    <w:tmpl w:val="8E283CC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7612C"/>
    <w:rsid w:val="0067612C"/>
    <w:rsid w:val="00BE3292"/>
    <w:rsid w:val="00DD7E2E"/>
    <w:rsid w:val="00F0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C3D6-0D02-45CF-B142-AA759337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 Microsoft</cp:lastModifiedBy>
  <cp:revision>3</cp:revision>
  <cp:lastPrinted>2023-10-13T06:19:00Z</cp:lastPrinted>
  <dcterms:created xsi:type="dcterms:W3CDTF">2023-10-26T06:35:00Z</dcterms:created>
  <dcterms:modified xsi:type="dcterms:W3CDTF">2023-10-26T06:39:00Z</dcterms:modified>
</cp:coreProperties>
</file>