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85BF" w14:textId="77777777" w:rsidR="00A477CD" w:rsidRDefault="00000000">
      <w:pPr>
        <w:pStyle w:val="Nzev"/>
      </w:pPr>
      <w:r>
        <w:t>Město Bělá pod Bezdězem</w:t>
      </w:r>
      <w:r>
        <w:br/>
        <w:t>Zastupitelstvo města Bělá pod Bezdězem</w:t>
      </w:r>
    </w:p>
    <w:p w14:paraId="2CECCA61" w14:textId="77777777" w:rsidR="00A477CD" w:rsidRDefault="00000000">
      <w:pPr>
        <w:pStyle w:val="Nadpis1"/>
      </w:pPr>
      <w:r>
        <w:t>Obecně závazná vyhláška města Bělá pod Bezdězem</w:t>
      </w:r>
      <w:r>
        <w:br/>
        <w:t>o místním poplatku za užívání veřejného prostranství</w:t>
      </w:r>
    </w:p>
    <w:p w14:paraId="131CA47D" w14:textId="77777777" w:rsidR="00A477CD" w:rsidRDefault="00000000">
      <w:pPr>
        <w:pStyle w:val="UvodniVeta"/>
      </w:pPr>
      <w:r>
        <w:t>Zastupitelstvo města Bělá pod Bezdězem se na svém zasedání dne 26. 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CDEFA32" w14:textId="77777777" w:rsidR="00A477CD" w:rsidRDefault="00000000">
      <w:pPr>
        <w:pStyle w:val="Nadpis2"/>
      </w:pPr>
      <w:r>
        <w:t>Čl. 1</w:t>
      </w:r>
      <w:r>
        <w:br/>
        <w:t>Úvodní ustanovení</w:t>
      </w:r>
    </w:p>
    <w:p w14:paraId="21311F24" w14:textId="77777777" w:rsidR="00A477CD" w:rsidRDefault="00000000">
      <w:pPr>
        <w:pStyle w:val="Odstavec"/>
        <w:numPr>
          <w:ilvl w:val="0"/>
          <w:numId w:val="1"/>
        </w:numPr>
      </w:pPr>
      <w:r>
        <w:t>Město Bělá pod Bezdězem touto vyhláškou zavádí místní poplatek za užívání veřejného prostranství (dále jen „poplatek“).</w:t>
      </w:r>
    </w:p>
    <w:p w14:paraId="74846CC9" w14:textId="77777777" w:rsidR="00A477CD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74E4A84" w14:textId="77777777" w:rsidR="00A477CD" w:rsidRDefault="00000000">
      <w:pPr>
        <w:pStyle w:val="Nadpis2"/>
      </w:pPr>
      <w:r>
        <w:t>Čl. 2</w:t>
      </w:r>
      <w:r>
        <w:br/>
        <w:t>Předmět poplatku a poplatník</w:t>
      </w:r>
    </w:p>
    <w:p w14:paraId="318D6838" w14:textId="77777777" w:rsidR="00A477CD" w:rsidRDefault="00000000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8E40403" w14:textId="77777777" w:rsidR="00A477C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E7AAE7E" w14:textId="77777777" w:rsidR="00A477CD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3851BF2" w14:textId="77777777" w:rsidR="00A477C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48DFCA3" w14:textId="77777777" w:rsidR="00A477CD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621DE5E" w14:textId="77777777" w:rsidR="00A477CD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C5C9E3B" w14:textId="77777777" w:rsidR="00A477CD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182F0E5C" w14:textId="77777777" w:rsidR="00A477CD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046997D" w14:textId="77777777" w:rsidR="00A477CD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F7B47D9" w14:textId="77777777" w:rsidR="00A477CD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078017D8" w14:textId="77777777" w:rsidR="00A477CD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81F5BEF" w14:textId="77777777" w:rsidR="00A477CD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616CEF1" w14:textId="77777777" w:rsidR="00A477CD" w:rsidRDefault="00000000">
      <w:pPr>
        <w:pStyle w:val="Odstavec"/>
        <w:numPr>
          <w:ilvl w:val="1"/>
          <w:numId w:val="1"/>
        </w:numPr>
      </w:pPr>
      <w:r>
        <w:lastRenderedPageBreak/>
        <w:t>užívání veřejného prostranství pro sportovní akce,</w:t>
      </w:r>
    </w:p>
    <w:p w14:paraId="740DDBB3" w14:textId="77777777" w:rsidR="00A477CD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2B24E4C" w14:textId="77777777" w:rsidR="00A477CD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D72A595" w14:textId="77777777" w:rsidR="00A477CD" w:rsidRDefault="00000000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2471527" w14:textId="77777777" w:rsidR="00A477CD" w:rsidRDefault="00000000">
      <w:pPr>
        <w:pStyle w:val="Nadpis2"/>
      </w:pPr>
      <w:r>
        <w:t>Čl. 3</w:t>
      </w:r>
      <w:r>
        <w:br/>
        <w:t>Veřejná prostranství</w:t>
      </w:r>
    </w:p>
    <w:p w14:paraId="0C0352B6" w14:textId="77777777" w:rsidR="00A477CD" w:rsidRDefault="00000000">
      <w:pPr>
        <w:pStyle w:val="Odstavec"/>
      </w:pPr>
      <w:r>
        <w:t>Poplatek se platí za užívání veřejných prostranství, která jsou uvedena jmenovitě v příloze č.1. Tato příloha tvoří součást této vyhlášky.</w:t>
      </w:r>
    </w:p>
    <w:p w14:paraId="7688C5EA" w14:textId="77777777" w:rsidR="00A477CD" w:rsidRDefault="00000000">
      <w:pPr>
        <w:pStyle w:val="Nadpis2"/>
      </w:pPr>
      <w:r>
        <w:t>Čl. 4</w:t>
      </w:r>
      <w:r>
        <w:br/>
        <w:t>Ohlašovací povinnost</w:t>
      </w:r>
    </w:p>
    <w:p w14:paraId="781D8BE1" w14:textId="77777777" w:rsidR="00A477C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08C29E8" w14:textId="77777777" w:rsidR="00A477C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C3063CD" w14:textId="77777777" w:rsidR="00A477CD" w:rsidRDefault="00000000">
      <w:pPr>
        <w:pStyle w:val="Nadpis2"/>
      </w:pPr>
      <w:r>
        <w:t>Čl. 5</w:t>
      </w:r>
      <w:r>
        <w:br/>
        <w:t>Sazba poplatku</w:t>
      </w:r>
    </w:p>
    <w:p w14:paraId="277183FE" w14:textId="77777777" w:rsidR="00A477CD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8E17CEB" w14:textId="77777777" w:rsidR="00A477C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D820E74" w14:textId="77777777" w:rsidR="00A477C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1712BC4" w14:textId="77777777" w:rsidR="00A477C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DA8DDCF" w14:textId="77777777" w:rsidR="00A477C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25245B6" w14:textId="77777777" w:rsidR="00A477CD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949262B" w14:textId="77777777" w:rsidR="00A477CD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64A0B4C" w14:textId="77777777" w:rsidR="00A477CD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21A04DFC" w14:textId="77777777" w:rsidR="00A477CD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1DDC7B30" w14:textId="77777777" w:rsidR="00A477CD" w:rsidRDefault="00000000">
      <w:pPr>
        <w:pStyle w:val="Odstavec"/>
        <w:numPr>
          <w:ilvl w:val="1"/>
          <w:numId w:val="1"/>
        </w:numPr>
      </w:pPr>
      <w:r>
        <w:lastRenderedPageBreak/>
        <w:t>za umístění zařízení cirkusů 10 Kč,</w:t>
      </w:r>
    </w:p>
    <w:p w14:paraId="2E6EB495" w14:textId="77777777" w:rsidR="00A477CD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6812914B" w14:textId="77777777" w:rsidR="00A477CD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B5CC9EE" w14:textId="77777777" w:rsidR="00A477CD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1BB8794" w14:textId="77777777" w:rsidR="00A477CD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24D039F" w14:textId="77777777" w:rsidR="00A477CD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F90AFD8" w14:textId="77777777" w:rsidR="00A477CD" w:rsidRDefault="00000000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7CB6DD70" w14:textId="77777777" w:rsidR="00A477CD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280 Kč za měsíc,</w:t>
      </w:r>
    </w:p>
    <w:p w14:paraId="0E5A0814" w14:textId="77777777" w:rsidR="00A477CD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3000 Kč za rok,</w:t>
      </w:r>
    </w:p>
    <w:p w14:paraId="2EF49A71" w14:textId="77777777" w:rsidR="00A477CD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do 2 m² 280 Kč za měsíc,</w:t>
      </w:r>
    </w:p>
    <w:p w14:paraId="78D5BD36" w14:textId="77777777" w:rsidR="00A477CD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do 2 m² 3000 Kč za rok,</w:t>
      </w:r>
    </w:p>
    <w:p w14:paraId="3AC8AA7E" w14:textId="77777777" w:rsidR="00A477CD" w:rsidRDefault="00000000">
      <w:pPr>
        <w:pStyle w:val="Odstavec"/>
        <w:numPr>
          <w:ilvl w:val="1"/>
          <w:numId w:val="1"/>
        </w:numPr>
      </w:pPr>
      <w:r>
        <w:t>za umístění reklamních zařízení do 1 m</w:t>
      </w:r>
      <w:proofErr w:type="gramStart"/>
      <w:r>
        <w:t>²  60</w:t>
      </w:r>
      <w:proofErr w:type="gramEnd"/>
      <w:r>
        <w:t> Kč za týden,</w:t>
      </w:r>
    </w:p>
    <w:p w14:paraId="3F417093" w14:textId="77777777" w:rsidR="00A477CD" w:rsidRDefault="00000000">
      <w:pPr>
        <w:pStyle w:val="Odstavec"/>
        <w:numPr>
          <w:ilvl w:val="1"/>
          <w:numId w:val="1"/>
        </w:numPr>
      </w:pPr>
      <w:r>
        <w:t>za umístění reklamních zařízení do 1 m</w:t>
      </w:r>
      <w:proofErr w:type="gramStart"/>
      <w:r>
        <w:t>²  280</w:t>
      </w:r>
      <w:proofErr w:type="gramEnd"/>
      <w:r>
        <w:t> Kč za měsíc,</w:t>
      </w:r>
    </w:p>
    <w:p w14:paraId="4C889836" w14:textId="77777777" w:rsidR="00A477CD" w:rsidRDefault="00000000">
      <w:pPr>
        <w:pStyle w:val="Odstavec"/>
        <w:numPr>
          <w:ilvl w:val="1"/>
          <w:numId w:val="1"/>
        </w:numPr>
      </w:pPr>
      <w:r>
        <w:t>za umístění reklamních zařízení 1 m</w:t>
      </w:r>
      <w:proofErr w:type="gramStart"/>
      <w:r>
        <w:t>²  3000</w:t>
      </w:r>
      <w:proofErr w:type="gramEnd"/>
      <w:r>
        <w:t> Kč za rok,</w:t>
      </w:r>
    </w:p>
    <w:p w14:paraId="2F441D2B" w14:textId="77777777" w:rsidR="00A477CD" w:rsidRDefault="00000000">
      <w:pPr>
        <w:pStyle w:val="Odstavec"/>
        <w:numPr>
          <w:ilvl w:val="1"/>
          <w:numId w:val="1"/>
        </w:numPr>
      </w:pPr>
      <w:r>
        <w:t>za umístění zařízení cirkusů 700 Kč za týden,</w:t>
      </w:r>
    </w:p>
    <w:p w14:paraId="631FD462" w14:textId="77777777" w:rsidR="00A477CD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700 Kč za týden.</w:t>
      </w:r>
    </w:p>
    <w:p w14:paraId="5723A4AB" w14:textId="77777777" w:rsidR="00A477CD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0D7111A3" w14:textId="77777777" w:rsidR="00A477CD" w:rsidRDefault="00000000">
      <w:pPr>
        <w:pStyle w:val="Nadpis2"/>
      </w:pPr>
      <w:r>
        <w:t>Čl. 6</w:t>
      </w:r>
      <w:r>
        <w:br/>
        <w:t>Splatnost poplatku</w:t>
      </w:r>
    </w:p>
    <w:p w14:paraId="45BE41B4" w14:textId="77777777" w:rsidR="00A477CD" w:rsidRDefault="00000000">
      <w:pPr>
        <w:pStyle w:val="Odstavec"/>
        <w:numPr>
          <w:ilvl w:val="0"/>
          <w:numId w:val="5"/>
        </w:numPr>
      </w:pPr>
      <w:r>
        <w:t xml:space="preserve">Poplatek je splatný do 5 dnů ode dne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2EEB65AB" w14:textId="77777777" w:rsidR="00A477CD" w:rsidRDefault="00000000">
      <w:pPr>
        <w:pStyle w:val="Odstavec"/>
        <w:numPr>
          <w:ilvl w:val="0"/>
          <w:numId w:val="1"/>
        </w:numPr>
      </w:pPr>
      <w:r>
        <w:t>Poplatek stanovený paušální částkou je splatný v den, na který připadá první den období, pro něž je výše poplatku tímto způsobem určena.</w:t>
      </w:r>
    </w:p>
    <w:p w14:paraId="17A80B58" w14:textId="77777777" w:rsidR="00A477CD" w:rsidRDefault="00000000">
      <w:pPr>
        <w:pStyle w:val="Nadpis2"/>
      </w:pPr>
      <w:r>
        <w:t>Čl. 7</w:t>
      </w:r>
      <w:r>
        <w:br/>
        <w:t xml:space="preserve"> Osvobození</w:t>
      </w:r>
    </w:p>
    <w:p w14:paraId="24C7E79E" w14:textId="77777777" w:rsidR="00A477CD" w:rsidRDefault="00000000">
      <w:pPr>
        <w:pStyle w:val="Odstavec"/>
        <w:numPr>
          <w:ilvl w:val="0"/>
          <w:numId w:val="6"/>
        </w:numPr>
      </w:pPr>
      <w:r>
        <w:t>Poplatek se neplatí z akcí pořádaných na veřejném prostranství, jejichž celý výtěžek je odveden na charitativní a veřejně prospěšné účely.</w:t>
      </w:r>
    </w:p>
    <w:p w14:paraId="240D582A" w14:textId="77777777" w:rsidR="00A477CD" w:rsidRDefault="00000000">
      <w:pPr>
        <w:pStyle w:val="Odstavec"/>
        <w:numPr>
          <w:ilvl w:val="0"/>
          <w:numId w:val="1"/>
        </w:numPr>
      </w:pPr>
      <w:r>
        <w:t>Od poplatku se dále osvobozují:</w:t>
      </w:r>
    </w:p>
    <w:p w14:paraId="2EFC0CD7" w14:textId="77777777" w:rsidR="00A477CD" w:rsidRDefault="00000000">
      <w:pPr>
        <w:pStyle w:val="Odstavec"/>
        <w:numPr>
          <w:ilvl w:val="1"/>
          <w:numId w:val="1"/>
        </w:numPr>
      </w:pPr>
      <w:r>
        <w:t>akce, které pořádá město Bělá pod Bezdězem nebo organizace zřizovaná městem Bělá pod Bezdězem,</w:t>
      </w:r>
    </w:p>
    <w:p w14:paraId="168555D2" w14:textId="77777777" w:rsidR="00A477CD" w:rsidRDefault="00000000">
      <w:pPr>
        <w:pStyle w:val="Odstavec"/>
        <w:numPr>
          <w:ilvl w:val="1"/>
          <w:numId w:val="1"/>
        </w:numPr>
      </w:pPr>
      <w:r>
        <w:t xml:space="preserve">výkopové práce prováděné v důsledku havárie při odstranění do </w:t>
      </w:r>
      <w:proofErr w:type="gramStart"/>
      <w:r>
        <w:t>24h</w:t>
      </w:r>
      <w:proofErr w:type="gramEnd"/>
      <w:r>
        <w:t>,</w:t>
      </w:r>
    </w:p>
    <w:p w14:paraId="143A183B" w14:textId="77777777" w:rsidR="00A477CD" w:rsidRDefault="00000000">
      <w:pPr>
        <w:pStyle w:val="Odstavec"/>
        <w:numPr>
          <w:ilvl w:val="1"/>
          <w:numId w:val="1"/>
        </w:numPr>
      </w:pPr>
      <w:r>
        <w:t xml:space="preserve">umístění skládky na dobu kratší </w:t>
      </w:r>
      <w:proofErr w:type="gramStart"/>
      <w:r>
        <w:t>48h</w:t>
      </w:r>
      <w:proofErr w:type="gramEnd"/>
      <w:r>
        <w:t>, toto neplatí pro opakované umisťování skládek např. umístění (vystavení) zboží před prodejnou (provozovnou),</w:t>
      </w:r>
    </w:p>
    <w:p w14:paraId="13C05917" w14:textId="77777777" w:rsidR="00A477CD" w:rsidRDefault="00000000">
      <w:pPr>
        <w:pStyle w:val="Odstavec"/>
        <w:numPr>
          <w:ilvl w:val="1"/>
          <w:numId w:val="1"/>
        </w:numPr>
      </w:pPr>
      <w:r>
        <w:t>stavby města Bělá pod Bezdězem,</w:t>
      </w:r>
    </w:p>
    <w:p w14:paraId="55269009" w14:textId="77777777" w:rsidR="00A477CD" w:rsidRDefault="00000000">
      <w:pPr>
        <w:pStyle w:val="Odstavec"/>
        <w:numPr>
          <w:ilvl w:val="1"/>
          <w:numId w:val="1"/>
        </w:numPr>
      </w:pPr>
      <w:r>
        <w:t>akce povolené pod záštitou města Bělá pod Bezdězem,</w:t>
      </w:r>
    </w:p>
    <w:p w14:paraId="43708A74" w14:textId="77777777" w:rsidR="00A477CD" w:rsidRDefault="00000000">
      <w:pPr>
        <w:pStyle w:val="Odstavec"/>
        <w:numPr>
          <w:ilvl w:val="1"/>
          <w:numId w:val="1"/>
        </w:numPr>
      </w:pPr>
      <w:r>
        <w:lastRenderedPageBreak/>
        <w:t>vlastník veřejného prostranství při použití tohoto pro vlastní potřeby,</w:t>
      </w:r>
    </w:p>
    <w:p w14:paraId="4F7C4E2B" w14:textId="77777777" w:rsidR="00A477CD" w:rsidRDefault="00000000">
      <w:pPr>
        <w:pStyle w:val="Odstavec"/>
        <w:numPr>
          <w:ilvl w:val="1"/>
          <w:numId w:val="1"/>
        </w:numPr>
      </w:pPr>
      <w:r>
        <w:t>užívání veřejného prostranství, na které je uzavřena nájemní smlouva (včetně pachtu) s městem Bělá pod Bezdězem,</w:t>
      </w:r>
    </w:p>
    <w:p w14:paraId="6ECFB324" w14:textId="77777777" w:rsidR="00A477CD" w:rsidRDefault="00000000">
      <w:pPr>
        <w:pStyle w:val="Odstavec"/>
        <w:numPr>
          <w:ilvl w:val="1"/>
          <w:numId w:val="1"/>
        </w:numPr>
      </w:pPr>
      <w:r>
        <w:t>užívání veřejného prostranství, na které je uzavřena smlouva o výpůjčce s městem Bělá pod Bezdězem.</w:t>
      </w:r>
    </w:p>
    <w:p w14:paraId="31185F05" w14:textId="77777777" w:rsidR="00A477CD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0F020EDF" w14:textId="77777777" w:rsidR="00A477CD" w:rsidRDefault="00000000">
      <w:pPr>
        <w:pStyle w:val="Nadpis2"/>
      </w:pPr>
      <w:r>
        <w:t>Čl. 8</w:t>
      </w:r>
      <w:r>
        <w:br/>
        <w:t>Účinnost</w:t>
      </w:r>
    </w:p>
    <w:p w14:paraId="5D01427F" w14:textId="77777777" w:rsidR="00A477CD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477CD" w14:paraId="1FFA7FF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60F8E7" w14:textId="77777777" w:rsidR="00A477CD" w:rsidRDefault="00000000">
            <w:pPr>
              <w:pStyle w:val="PodpisovePole"/>
            </w:pPr>
            <w:r>
              <w:t>Jitka Tošovská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96592" w14:textId="77777777" w:rsidR="00A477CD" w:rsidRDefault="00000000">
            <w:pPr>
              <w:pStyle w:val="PodpisovePole"/>
            </w:pPr>
            <w:r>
              <w:t>Dušan Hýbner v. r.</w:t>
            </w:r>
            <w:r>
              <w:br/>
              <w:t xml:space="preserve"> místostarosta</w:t>
            </w:r>
          </w:p>
        </w:tc>
      </w:tr>
      <w:tr w:rsidR="00A477CD" w14:paraId="04B0155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0BC5C0" w14:textId="77777777" w:rsidR="00A477CD" w:rsidRDefault="00A477C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E383C" w14:textId="77777777" w:rsidR="00A477CD" w:rsidRDefault="00A477CD">
            <w:pPr>
              <w:pStyle w:val="PodpisovePole"/>
            </w:pPr>
          </w:p>
        </w:tc>
      </w:tr>
    </w:tbl>
    <w:p w14:paraId="722F5F47" w14:textId="77777777" w:rsidR="00A477CD" w:rsidRDefault="00A477CD"/>
    <w:p w14:paraId="1E671B3C" w14:textId="77777777" w:rsidR="00A477CD" w:rsidRDefault="00A477CD"/>
    <w:p w14:paraId="748C8AC2" w14:textId="77777777" w:rsidR="00A477CD" w:rsidRDefault="00A477CD"/>
    <w:p w14:paraId="4EB43CFF" w14:textId="77777777" w:rsidR="00A477CD" w:rsidRDefault="00A477CD"/>
    <w:p w14:paraId="7394DAAD" w14:textId="77777777" w:rsidR="00A477CD" w:rsidRDefault="00A477CD"/>
    <w:p w14:paraId="30960919" w14:textId="77777777" w:rsidR="00A477CD" w:rsidRDefault="00A477CD"/>
    <w:p w14:paraId="06E7CD71" w14:textId="77777777" w:rsidR="00A477CD" w:rsidRDefault="00A477CD"/>
    <w:p w14:paraId="05C114DD" w14:textId="77777777" w:rsidR="00A477CD" w:rsidRDefault="00A477CD"/>
    <w:p w14:paraId="5B4A0739" w14:textId="77777777" w:rsidR="00A477CD" w:rsidRDefault="00A477CD"/>
    <w:p w14:paraId="4204049A" w14:textId="77777777" w:rsidR="00A477CD" w:rsidRDefault="00A477CD"/>
    <w:p w14:paraId="2F315B31" w14:textId="77777777" w:rsidR="00A477CD" w:rsidRDefault="00A477CD"/>
    <w:p w14:paraId="13843913" w14:textId="77777777" w:rsidR="00A477CD" w:rsidRDefault="00A477CD"/>
    <w:p w14:paraId="528E5250" w14:textId="77777777" w:rsidR="00A477CD" w:rsidRDefault="00A477CD"/>
    <w:p w14:paraId="38F89AAF" w14:textId="77777777" w:rsidR="00A477CD" w:rsidRDefault="00A477CD"/>
    <w:p w14:paraId="3452FA53" w14:textId="77777777" w:rsidR="00A477CD" w:rsidRDefault="00A477CD"/>
    <w:p w14:paraId="6E5A1851" w14:textId="77777777" w:rsidR="00A477CD" w:rsidRDefault="00A477CD"/>
    <w:p w14:paraId="1163D749" w14:textId="77777777" w:rsidR="00A477CD" w:rsidRDefault="00A477CD"/>
    <w:p w14:paraId="3E46C8BD" w14:textId="77777777" w:rsidR="00A477CD" w:rsidRDefault="00A477CD"/>
    <w:p w14:paraId="3C8FBD7F" w14:textId="77777777" w:rsidR="00A477CD" w:rsidRDefault="00A477CD"/>
    <w:p w14:paraId="71658BDF" w14:textId="77777777" w:rsidR="00A477CD" w:rsidRDefault="00A477CD"/>
    <w:p w14:paraId="5FB3E8F0" w14:textId="77777777" w:rsidR="00A477CD" w:rsidRDefault="00A477CD"/>
    <w:p w14:paraId="13FC3401" w14:textId="77777777" w:rsidR="00A477CD" w:rsidRDefault="00A477CD"/>
    <w:p w14:paraId="4D63C4A8" w14:textId="77777777" w:rsidR="00A477CD" w:rsidRDefault="00A477CD"/>
    <w:p w14:paraId="077C4703" w14:textId="77777777" w:rsidR="00A477CD" w:rsidRDefault="00A477CD"/>
    <w:p w14:paraId="45BCF9BC" w14:textId="77777777" w:rsidR="00A477CD" w:rsidRDefault="00A477CD"/>
    <w:p w14:paraId="7DC56B3F" w14:textId="77777777" w:rsidR="00A477CD" w:rsidRDefault="00A477CD"/>
    <w:p w14:paraId="19B05ACE" w14:textId="77777777" w:rsidR="00A477CD" w:rsidRDefault="00A477CD"/>
    <w:p w14:paraId="1D9861B0" w14:textId="77777777" w:rsidR="00A477CD" w:rsidRDefault="00A477CD"/>
    <w:p w14:paraId="79E85009" w14:textId="77777777" w:rsidR="00A477CD" w:rsidRDefault="00A477CD"/>
    <w:p w14:paraId="605364D3" w14:textId="77777777" w:rsidR="00A477CD" w:rsidRDefault="00000000">
      <w:r>
        <w:rPr>
          <w:b/>
          <w:bCs/>
        </w:rPr>
        <w:lastRenderedPageBreak/>
        <w:t>Příloha č. 1</w:t>
      </w:r>
      <w:r>
        <w:t xml:space="preserve"> Obecně závazné vyhlášky města Bělá pod Bezdězem o místním poplatku za užívání veřejného prostranství </w:t>
      </w:r>
    </w:p>
    <w:p w14:paraId="7A4FE0B8" w14:textId="77777777" w:rsidR="00A477CD" w:rsidRDefault="00A477CD"/>
    <w:p w14:paraId="656CEC86" w14:textId="77777777" w:rsidR="00A477CD" w:rsidRDefault="00A477CD"/>
    <w:p w14:paraId="1EBAD049" w14:textId="77777777" w:rsidR="00A477CD" w:rsidRDefault="00000000">
      <w:pPr>
        <w:rPr>
          <w:b/>
          <w:bCs/>
        </w:rPr>
      </w:pPr>
      <w:r>
        <w:rPr>
          <w:b/>
          <w:bCs/>
        </w:rPr>
        <w:t xml:space="preserve">Místa, která podléhají poplatku za užívání veřejného prostranství </w:t>
      </w:r>
    </w:p>
    <w:p w14:paraId="7FD540CE" w14:textId="77777777" w:rsidR="00A477CD" w:rsidRDefault="00A477CD"/>
    <w:p w14:paraId="33241932" w14:textId="77777777" w:rsidR="00A477CD" w:rsidRDefault="00000000">
      <w:pPr>
        <w:pStyle w:val="Odstavecseseznamem"/>
        <w:numPr>
          <w:ilvl w:val="0"/>
          <w:numId w:val="7"/>
        </w:numPr>
      </w:pPr>
      <w:r>
        <w:t>Ulice a náměstí:</w:t>
      </w:r>
    </w:p>
    <w:p w14:paraId="0AE75E78" w14:textId="77777777" w:rsidR="00A477CD" w:rsidRDefault="00A477CD">
      <w:pPr>
        <w:pStyle w:val="Odstavecseseznamem"/>
      </w:pPr>
    </w:p>
    <w:tbl>
      <w:tblPr>
        <w:tblW w:w="96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11"/>
      </w:tblGrid>
      <w:tr w:rsidR="00A477CD" w14:paraId="05CF253C" w14:textId="77777777">
        <w:tblPrEx>
          <w:tblCellMar>
            <w:top w:w="0" w:type="dxa"/>
            <w:bottom w:w="0" w:type="dxa"/>
          </w:tblCellMar>
        </w:tblPrEx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EA1F" w14:textId="77777777" w:rsidR="00A477CD" w:rsidRDefault="00000000">
            <w:r>
              <w:t xml:space="preserve">Albrechtova </w:t>
            </w:r>
          </w:p>
          <w:p w14:paraId="0865A0E0" w14:textId="77777777" w:rsidR="00A477CD" w:rsidRDefault="00000000">
            <w:proofErr w:type="spellStart"/>
            <w:r>
              <w:t>Arnoštská</w:t>
            </w:r>
            <w:proofErr w:type="spellEnd"/>
            <w:r>
              <w:t xml:space="preserve"> </w:t>
            </w:r>
          </w:p>
          <w:p w14:paraId="3DD95D49" w14:textId="77777777" w:rsidR="00A477CD" w:rsidRDefault="00000000">
            <w:r>
              <w:t xml:space="preserve">Berkova </w:t>
            </w:r>
          </w:p>
          <w:p w14:paraId="56DC7DEE" w14:textId="77777777" w:rsidR="00A477CD" w:rsidRDefault="00000000">
            <w:r>
              <w:t xml:space="preserve">Bezdězská </w:t>
            </w:r>
          </w:p>
          <w:p w14:paraId="63D7E714" w14:textId="77777777" w:rsidR="00A477CD" w:rsidRDefault="00000000">
            <w:r>
              <w:t xml:space="preserve">Česká </w:t>
            </w:r>
          </w:p>
          <w:p w14:paraId="6CC8DF60" w14:textId="77777777" w:rsidR="00A477CD" w:rsidRDefault="00000000">
            <w:r>
              <w:t xml:space="preserve">Dlouhá </w:t>
            </w:r>
          </w:p>
          <w:p w14:paraId="712E6267" w14:textId="77777777" w:rsidR="00A477CD" w:rsidRDefault="00000000">
            <w:r>
              <w:t xml:space="preserve">Družební </w:t>
            </w:r>
          </w:p>
          <w:p w14:paraId="1B82056D" w14:textId="77777777" w:rsidR="00A477CD" w:rsidRDefault="00000000">
            <w:r>
              <w:t xml:space="preserve">Elišky Krásnohorské </w:t>
            </w:r>
          </w:p>
          <w:p w14:paraId="6616F1C0" w14:textId="77777777" w:rsidR="00A477CD" w:rsidRDefault="00000000">
            <w:r>
              <w:t xml:space="preserve">Farská </w:t>
            </w:r>
          </w:p>
          <w:p w14:paraId="194533B6" w14:textId="77777777" w:rsidR="00A477CD" w:rsidRDefault="00000000">
            <w:proofErr w:type="spellStart"/>
            <w:r>
              <w:t>Fortenská</w:t>
            </w:r>
            <w:proofErr w:type="spellEnd"/>
            <w:r>
              <w:t xml:space="preserve"> </w:t>
            </w:r>
          </w:p>
          <w:p w14:paraId="0EDD823F" w14:textId="77777777" w:rsidR="00A477CD" w:rsidRDefault="00000000">
            <w:r>
              <w:t xml:space="preserve">Havlíčkova </w:t>
            </w:r>
          </w:p>
          <w:p w14:paraId="62DA560B" w14:textId="77777777" w:rsidR="00A477CD" w:rsidRDefault="00000000">
            <w:proofErr w:type="spellStart"/>
            <w:r>
              <w:t>Hlučov</w:t>
            </w:r>
            <w:proofErr w:type="spellEnd"/>
            <w:r>
              <w:t xml:space="preserve"> </w:t>
            </w:r>
          </w:p>
          <w:p w14:paraId="6D23D5CF" w14:textId="77777777" w:rsidR="00A477CD" w:rsidRDefault="00000000">
            <w:r>
              <w:t xml:space="preserve">Hradební </w:t>
            </w:r>
          </w:p>
          <w:p w14:paraId="12CE6308" w14:textId="77777777" w:rsidR="00A477CD" w:rsidRDefault="00000000">
            <w:r>
              <w:t xml:space="preserve">Hrnčířská </w:t>
            </w:r>
          </w:p>
          <w:p w14:paraId="12B9F510" w14:textId="77777777" w:rsidR="00A477CD" w:rsidRDefault="00000000">
            <w:r>
              <w:t xml:space="preserve">Husova </w:t>
            </w:r>
          </w:p>
          <w:p w14:paraId="02FB2169" w14:textId="77777777" w:rsidR="00A477CD" w:rsidRDefault="00000000">
            <w:r>
              <w:t xml:space="preserve">Jana </w:t>
            </w:r>
            <w:proofErr w:type="spellStart"/>
            <w:r>
              <w:t>Krouského</w:t>
            </w:r>
            <w:proofErr w:type="spellEnd"/>
            <w:r>
              <w:t xml:space="preserve"> </w:t>
            </w:r>
          </w:p>
          <w:p w14:paraId="773D6E44" w14:textId="77777777" w:rsidR="00A477CD" w:rsidRDefault="00000000">
            <w:r>
              <w:t xml:space="preserve">Jarní </w:t>
            </w:r>
          </w:p>
          <w:p w14:paraId="0ABC1E98" w14:textId="77777777" w:rsidR="00A477CD" w:rsidRDefault="00000000">
            <w:r>
              <w:t xml:space="preserve">Jateční </w:t>
            </w:r>
          </w:p>
          <w:p w14:paraId="6DEE6962" w14:textId="77777777" w:rsidR="00A477CD" w:rsidRDefault="00000000">
            <w:r>
              <w:t xml:space="preserve">Jenečská </w:t>
            </w:r>
          </w:p>
          <w:p w14:paraId="6E4DCF55" w14:textId="77777777" w:rsidR="00A477CD" w:rsidRDefault="00000000">
            <w:proofErr w:type="spellStart"/>
            <w:r>
              <w:t>Ješkova</w:t>
            </w:r>
            <w:proofErr w:type="spellEnd"/>
            <w:r>
              <w:t xml:space="preserve"> </w:t>
            </w:r>
          </w:p>
          <w:p w14:paraId="3A17DE19" w14:textId="77777777" w:rsidR="00A477CD" w:rsidRDefault="00000000">
            <w:r>
              <w:t xml:space="preserve">Jiráskova </w:t>
            </w:r>
          </w:p>
          <w:p w14:paraId="40B0466A" w14:textId="77777777" w:rsidR="00A477CD" w:rsidRDefault="00000000">
            <w:r>
              <w:t xml:space="preserve">Kostelní </w:t>
            </w:r>
          </w:p>
          <w:p w14:paraId="458A2879" w14:textId="77777777" w:rsidR="00A477CD" w:rsidRDefault="00000000">
            <w:r>
              <w:t xml:space="preserve">Krátká </w:t>
            </w:r>
          </w:p>
          <w:p w14:paraId="603F8D3C" w14:textId="77777777" w:rsidR="00A477CD" w:rsidRDefault="00000000">
            <w:r>
              <w:t xml:space="preserve">Krupská </w:t>
            </w:r>
          </w:p>
          <w:p w14:paraId="011A2A7E" w14:textId="77777777" w:rsidR="00A477CD" w:rsidRDefault="00000000">
            <w:r>
              <w:t xml:space="preserve">Křížová </w:t>
            </w:r>
          </w:p>
          <w:p w14:paraId="63DCC244" w14:textId="77777777" w:rsidR="00A477CD" w:rsidRDefault="00000000">
            <w:proofErr w:type="spellStart"/>
            <w:r>
              <w:t>Kuřívodská</w:t>
            </w:r>
            <w:proofErr w:type="spellEnd"/>
            <w:r>
              <w:t xml:space="preserve"> </w:t>
            </w:r>
          </w:p>
          <w:p w14:paraId="2715A823" w14:textId="77777777" w:rsidR="00A477CD" w:rsidRDefault="00000000">
            <w:r>
              <w:t xml:space="preserve">Lidová </w:t>
            </w:r>
          </w:p>
          <w:p w14:paraId="04E00835" w14:textId="77777777" w:rsidR="00A477CD" w:rsidRDefault="00000000">
            <w:r>
              <w:t>Máchova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834A" w14:textId="77777777" w:rsidR="00A477CD" w:rsidRDefault="00000000">
            <w:r>
              <w:t xml:space="preserve">Masarykovo náměstí </w:t>
            </w:r>
          </w:p>
          <w:p w14:paraId="326483E7" w14:textId="77777777" w:rsidR="00A477CD" w:rsidRDefault="00000000">
            <w:r>
              <w:t xml:space="preserve">Mělnická </w:t>
            </w:r>
          </w:p>
          <w:p w14:paraId="5524FC79" w14:textId="77777777" w:rsidR="00A477CD" w:rsidRDefault="00000000">
            <w:r>
              <w:t xml:space="preserve">Mladoboleslavská </w:t>
            </w:r>
          </w:p>
          <w:p w14:paraId="06F699B5" w14:textId="77777777" w:rsidR="00A477CD" w:rsidRDefault="00000000">
            <w:proofErr w:type="spellStart"/>
            <w:r>
              <w:t>Mnichovohradištská</w:t>
            </w:r>
            <w:proofErr w:type="spellEnd"/>
            <w:r>
              <w:t xml:space="preserve"> </w:t>
            </w:r>
          </w:p>
          <w:p w14:paraId="3D736FDF" w14:textId="77777777" w:rsidR="00A477CD" w:rsidRDefault="00000000">
            <w:r>
              <w:t xml:space="preserve">Na Jeteli </w:t>
            </w:r>
          </w:p>
          <w:p w14:paraId="1097A3EB" w14:textId="77777777" w:rsidR="00A477CD" w:rsidRDefault="00000000">
            <w:r>
              <w:t xml:space="preserve">Na Koupališti </w:t>
            </w:r>
          </w:p>
          <w:p w14:paraId="2478230C" w14:textId="77777777" w:rsidR="00A477CD" w:rsidRDefault="00000000">
            <w:r>
              <w:t xml:space="preserve">Na Pískách </w:t>
            </w:r>
          </w:p>
          <w:p w14:paraId="2FE55170" w14:textId="77777777" w:rsidR="00A477CD" w:rsidRDefault="00000000">
            <w:r>
              <w:t xml:space="preserve">Na Výsluní </w:t>
            </w:r>
          </w:p>
          <w:p w14:paraId="0B71F382" w14:textId="77777777" w:rsidR="00A477CD" w:rsidRDefault="00000000">
            <w:r>
              <w:t xml:space="preserve">Nad </w:t>
            </w:r>
            <w:proofErr w:type="spellStart"/>
            <w:r>
              <w:t>Kuřívodskou</w:t>
            </w:r>
            <w:proofErr w:type="spellEnd"/>
            <w:r>
              <w:t xml:space="preserve"> Silnicí </w:t>
            </w:r>
          </w:p>
          <w:p w14:paraId="2D977016" w14:textId="77777777" w:rsidR="00A477CD" w:rsidRDefault="00000000">
            <w:r>
              <w:t xml:space="preserve">Nad Stadionem </w:t>
            </w:r>
          </w:p>
          <w:p w14:paraId="25B3B5C4" w14:textId="77777777" w:rsidR="00A477CD" w:rsidRDefault="00000000">
            <w:r>
              <w:t xml:space="preserve">Nádražní </w:t>
            </w:r>
          </w:p>
          <w:p w14:paraId="7A50D566" w14:textId="77777777" w:rsidR="00A477CD" w:rsidRDefault="00000000">
            <w:r>
              <w:t xml:space="preserve">Nerudova </w:t>
            </w:r>
          </w:p>
          <w:p w14:paraId="0A17A8E9" w14:textId="77777777" w:rsidR="00A477CD" w:rsidRDefault="00000000">
            <w:proofErr w:type="spellStart"/>
            <w:r>
              <w:t>Paninodvorská</w:t>
            </w:r>
            <w:proofErr w:type="spellEnd"/>
            <w:r>
              <w:t xml:space="preserve"> </w:t>
            </w:r>
          </w:p>
          <w:p w14:paraId="48B7BA0D" w14:textId="77777777" w:rsidR="00A477CD" w:rsidRDefault="00000000">
            <w:r>
              <w:t xml:space="preserve">Papírenská </w:t>
            </w:r>
          </w:p>
          <w:p w14:paraId="4B696288" w14:textId="77777777" w:rsidR="00A477CD" w:rsidRDefault="00000000">
            <w:proofErr w:type="spellStart"/>
            <w:r>
              <w:t>Páterovská</w:t>
            </w:r>
            <w:proofErr w:type="spellEnd"/>
            <w:r>
              <w:t xml:space="preserve"> </w:t>
            </w:r>
          </w:p>
          <w:p w14:paraId="24F5E522" w14:textId="77777777" w:rsidR="00A477CD" w:rsidRDefault="00000000">
            <w:r>
              <w:t xml:space="preserve">Pod </w:t>
            </w:r>
            <w:proofErr w:type="spellStart"/>
            <w:r>
              <w:t>Šibeňákem</w:t>
            </w:r>
            <w:proofErr w:type="spellEnd"/>
            <w:r>
              <w:t xml:space="preserve"> </w:t>
            </w:r>
          </w:p>
          <w:p w14:paraId="08640825" w14:textId="77777777" w:rsidR="00A477CD" w:rsidRDefault="00000000">
            <w:r>
              <w:t xml:space="preserve">Pohotovostní osada </w:t>
            </w:r>
          </w:p>
          <w:p w14:paraId="00992F2A" w14:textId="77777777" w:rsidR="00A477CD" w:rsidRDefault="00000000">
            <w:r>
              <w:t xml:space="preserve">Polní </w:t>
            </w:r>
          </w:p>
          <w:p w14:paraId="0FB308D2" w14:textId="77777777" w:rsidR="00A477CD" w:rsidRDefault="00000000">
            <w:r>
              <w:t xml:space="preserve">Postřihačská </w:t>
            </w:r>
          </w:p>
          <w:p w14:paraId="62661A5C" w14:textId="77777777" w:rsidR="00A477CD" w:rsidRDefault="00000000">
            <w:r>
              <w:t xml:space="preserve">Potoční </w:t>
            </w:r>
          </w:p>
          <w:p w14:paraId="020E1800" w14:textId="77777777" w:rsidR="00A477CD" w:rsidRDefault="00000000">
            <w:r>
              <w:t xml:space="preserve">Pražská </w:t>
            </w:r>
          </w:p>
          <w:p w14:paraId="71BB6840" w14:textId="77777777" w:rsidR="00A477CD" w:rsidRDefault="00000000">
            <w:r>
              <w:t xml:space="preserve">Purkyňova </w:t>
            </w:r>
          </w:p>
          <w:p w14:paraId="3D9B5E8E" w14:textId="77777777" w:rsidR="00A477CD" w:rsidRDefault="00000000">
            <w:proofErr w:type="spellStart"/>
            <w:r>
              <w:t>Radechovská</w:t>
            </w:r>
            <w:proofErr w:type="spellEnd"/>
            <w:r>
              <w:t xml:space="preserve"> </w:t>
            </w:r>
          </w:p>
          <w:p w14:paraId="0C874F5F" w14:textId="77777777" w:rsidR="00A477CD" w:rsidRDefault="00000000">
            <w:r>
              <w:t xml:space="preserve">Smetanova </w:t>
            </w:r>
          </w:p>
          <w:p w14:paraId="3DFCA490" w14:textId="77777777" w:rsidR="00A477CD" w:rsidRDefault="00000000">
            <w:r>
              <w:t xml:space="preserve">Soukenická </w:t>
            </w:r>
          </w:p>
          <w:p w14:paraId="2041F2DE" w14:textId="77777777" w:rsidR="00A477CD" w:rsidRDefault="00000000">
            <w:r>
              <w:t xml:space="preserve">Strmá </w:t>
            </w:r>
          </w:p>
          <w:p w14:paraId="1D0EFE3A" w14:textId="77777777" w:rsidR="00A477CD" w:rsidRDefault="00000000">
            <w:r>
              <w:t xml:space="preserve">Šimáčkova </w:t>
            </w:r>
          </w:p>
          <w:p w14:paraId="633BA6CC" w14:textId="77777777" w:rsidR="00A477CD" w:rsidRDefault="00000000">
            <w:proofErr w:type="spellStart"/>
            <w:r>
              <w:t>Šubrtov</w:t>
            </w:r>
            <w:proofErr w:type="spellEnd"/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AD500" w14:textId="77777777" w:rsidR="00A477CD" w:rsidRDefault="00000000">
            <w:r>
              <w:t xml:space="preserve">Táborová </w:t>
            </w:r>
          </w:p>
          <w:p w14:paraId="3D4A2243" w14:textId="77777777" w:rsidR="00A477CD" w:rsidRDefault="00000000">
            <w:r>
              <w:t xml:space="preserve">Tréglova </w:t>
            </w:r>
          </w:p>
          <w:p w14:paraId="60114632" w14:textId="77777777" w:rsidR="00A477CD" w:rsidRDefault="00000000">
            <w:proofErr w:type="spellStart"/>
            <w:r>
              <w:t>Tutova</w:t>
            </w:r>
            <w:proofErr w:type="spellEnd"/>
            <w:r>
              <w:t xml:space="preserve"> </w:t>
            </w:r>
          </w:p>
          <w:p w14:paraId="11BEE58D" w14:textId="77777777" w:rsidR="00A477CD" w:rsidRDefault="00000000">
            <w:r>
              <w:t xml:space="preserve">Tyršova </w:t>
            </w:r>
          </w:p>
          <w:p w14:paraId="63790F96" w14:textId="77777777" w:rsidR="00A477CD" w:rsidRDefault="00000000">
            <w:r>
              <w:t xml:space="preserve">U Dolce </w:t>
            </w:r>
          </w:p>
          <w:p w14:paraId="3657E4A1" w14:textId="77777777" w:rsidR="00A477CD" w:rsidRDefault="00000000">
            <w:r>
              <w:t xml:space="preserve">U Dráhy </w:t>
            </w:r>
          </w:p>
          <w:p w14:paraId="64EAC6FB" w14:textId="77777777" w:rsidR="00A477CD" w:rsidRDefault="00000000">
            <w:r>
              <w:t xml:space="preserve">U Kina </w:t>
            </w:r>
          </w:p>
          <w:p w14:paraId="1DE08ADD" w14:textId="77777777" w:rsidR="00A477CD" w:rsidRDefault="00000000">
            <w:r>
              <w:t xml:space="preserve">U Koupaliště </w:t>
            </w:r>
          </w:p>
          <w:p w14:paraId="4A3C078B" w14:textId="77777777" w:rsidR="00A477CD" w:rsidRDefault="00000000">
            <w:r>
              <w:t xml:space="preserve">U Krupské silnice </w:t>
            </w:r>
          </w:p>
          <w:p w14:paraId="7BFA2F5E" w14:textId="77777777" w:rsidR="00A477CD" w:rsidRDefault="00000000">
            <w:r>
              <w:t xml:space="preserve">U </w:t>
            </w:r>
            <w:proofErr w:type="spellStart"/>
            <w:r>
              <w:t>Sedřezy</w:t>
            </w:r>
            <w:proofErr w:type="spellEnd"/>
            <w:r>
              <w:t xml:space="preserve"> </w:t>
            </w:r>
          </w:p>
          <w:p w14:paraId="47F81B1D" w14:textId="77777777" w:rsidR="00A477CD" w:rsidRDefault="00000000">
            <w:r>
              <w:t xml:space="preserve">U Stadionu </w:t>
            </w:r>
          </w:p>
          <w:p w14:paraId="14350C04" w14:textId="77777777" w:rsidR="00A477CD" w:rsidRDefault="00000000">
            <w:r>
              <w:t xml:space="preserve">U Střelnice </w:t>
            </w:r>
          </w:p>
          <w:p w14:paraId="521ABF2F" w14:textId="77777777" w:rsidR="00A477CD" w:rsidRDefault="00000000">
            <w:r>
              <w:t xml:space="preserve">U Vodárny </w:t>
            </w:r>
          </w:p>
          <w:p w14:paraId="67253DB9" w14:textId="77777777" w:rsidR="00A477CD" w:rsidRDefault="00000000">
            <w:r>
              <w:t xml:space="preserve">Umlaufova </w:t>
            </w:r>
          </w:p>
          <w:p w14:paraId="1ABDBF45" w14:textId="77777777" w:rsidR="00A477CD" w:rsidRDefault="00000000">
            <w:r>
              <w:t xml:space="preserve">V </w:t>
            </w:r>
            <w:proofErr w:type="spellStart"/>
            <w:r>
              <w:t>Dolci</w:t>
            </w:r>
            <w:proofErr w:type="spellEnd"/>
            <w:r>
              <w:t xml:space="preserve"> </w:t>
            </w:r>
          </w:p>
          <w:p w14:paraId="7C5F8478" w14:textId="77777777" w:rsidR="00A477CD" w:rsidRDefault="00000000">
            <w:proofErr w:type="spellStart"/>
            <w:r>
              <w:t>Valdštýnská</w:t>
            </w:r>
            <w:proofErr w:type="spellEnd"/>
            <w:r>
              <w:t xml:space="preserve"> </w:t>
            </w:r>
          </w:p>
          <w:p w14:paraId="7769D797" w14:textId="77777777" w:rsidR="00A477CD" w:rsidRDefault="00000000">
            <w:proofErr w:type="spellStart"/>
            <w:r>
              <w:t>Vančerova</w:t>
            </w:r>
            <w:proofErr w:type="spellEnd"/>
            <w:r>
              <w:t xml:space="preserve"> </w:t>
            </w:r>
            <w:proofErr w:type="spellStart"/>
            <w:r>
              <w:t>rokel</w:t>
            </w:r>
            <w:proofErr w:type="spellEnd"/>
            <w:r>
              <w:t xml:space="preserve"> </w:t>
            </w:r>
          </w:p>
          <w:p w14:paraId="3280C08E" w14:textId="77777777" w:rsidR="00A477CD" w:rsidRDefault="00000000">
            <w:r>
              <w:t xml:space="preserve">Vazačka </w:t>
            </w:r>
          </w:p>
          <w:p w14:paraId="1067D571" w14:textId="77777777" w:rsidR="00A477CD" w:rsidRDefault="00000000">
            <w:r>
              <w:t xml:space="preserve">Velenského </w:t>
            </w:r>
          </w:p>
          <w:p w14:paraId="7A73F8F5" w14:textId="77777777" w:rsidR="00A477CD" w:rsidRDefault="00000000">
            <w:r>
              <w:t xml:space="preserve">Vrabčí </w:t>
            </w:r>
            <w:proofErr w:type="spellStart"/>
            <w:r>
              <w:t>rokel</w:t>
            </w:r>
            <w:proofErr w:type="spellEnd"/>
            <w:r>
              <w:t xml:space="preserve"> </w:t>
            </w:r>
          </w:p>
          <w:p w14:paraId="4E22D5F3" w14:textId="77777777" w:rsidR="00A477CD" w:rsidRDefault="00000000">
            <w:r>
              <w:t xml:space="preserve">Za </w:t>
            </w:r>
            <w:proofErr w:type="spellStart"/>
            <w:r>
              <w:t>Hlučovem</w:t>
            </w:r>
            <w:proofErr w:type="spellEnd"/>
            <w:r>
              <w:t xml:space="preserve"> </w:t>
            </w:r>
          </w:p>
          <w:p w14:paraId="2976AA5D" w14:textId="77777777" w:rsidR="00A477CD" w:rsidRDefault="00000000">
            <w:r>
              <w:t xml:space="preserve">Za Rybníkem Slon </w:t>
            </w:r>
          </w:p>
          <w:p w14:paraId="48727884" w14:textId="77777777" w:rsidR="00A477CD" w:rsidRDefault="00000000">
            <w:r>
              <w:t xml:space="preserve">Za Vodojemem </w:t>
            </w:r>
          </w:p>
          <w:p w14:paraId="6A864BC6" w14:textId="77777777" w:rsidR="00A477CD" w:rsidRDefault="00000000">
            <w:r>
              <w:t xml:space="preserve">Zámecká </w:t>
            </w:r>
          </w:p>
          <w:p w14:paraId="3D15D361" w14:textId="77777777" w:rsidR="00A477CD" w:rsidRDefault="00000000">
            <w:r>
              <w:t xml:space="preserve">Zámecký příkop </w:t>
            </w:r>
          </w:p>
          <w:p w14:paraId="095B1206" w14:textId="77777777" w:rsidR="00A477CD" w:rsidRDefault="00000000">
            <w:r>
              <w:t>Zámek</w:t>
            </w:r>
          </w:p>
        </w:tc>
      </w:tr>
    </w:tbl>
    <w:p w14:paraId="76D412FC" w14:textId="77777777" w:rsidR="00A477CD" w:rsidRDefault="00A477CD"/>
    <w:p w14:paraId="40E9437C" w14:textId="77777777" w:rsidR="00A477CD" w:rsidRDefault="00000000">
      <w:r>
        <w:t xml:space="preserve"> </w:t>
      </w:r>
    </w:p>
    <w:p w14:paraId="4FCEC24A" w14:textId="77777777" w:rsidR="00A477CD" w:rsidRDefault="00A477CD"/>
    <w:p w14:paraId="4A006D58" w14:textId="77777777" w:rsidR="00A477CD" w:rsidRDefault="00000000">
      <w:pPr>
        <w:pStyle w:val="Odstavecseseznamem"/>
        <w:numPr>
          <w:ilvl w:val="0"/>
          <w:numId w:val="7"/>
        </w:numPr>
      </w:pPr>
      <w:r>
        <w:t xml:space="preserve">Další veřejné prostranství: </w:t>
      </w:r>
    </w:p>
    <w:p w14:paraId="0D6FA85B" w14:textId="77777777" w:rsidR="00A477CD" w:rsidRDefault="00A477CD"/>
    <w:p w14:paraId="0F9A674E" w14:textId="77777777" w:rsidR="00A477CD" w:rsidRDefault="00000000">
      <w:pPr>
        <w:numPr>
          <w:ilvl w:val="0"/>
          <w:numId w:val="8"/>
        </w:numPr>
      </w:pPr>
      <w:r>
        <w:t xml:space="preserve">Prodejní plocha ul. Tyršova – </w:t>
      </w:r>
      <w:proofErr w:type="spellStart"/>
      <w:r>
        <w:t>p.č</w:t>
      </w:r>
      <w:proofErr w:type="spellEnd"/>
      <w:r>
        <w:t xml:space="preserve">. st 147, </w:t>
      </w:r>
      <w:proofErr w:type="spellStart"/>
      <w:r>
        <w:t>k.ú</w:t>
      </w:r>
      <w:proofErr w:type="spellEnd"/>
      <w:r>
        <w:t xml:space="preserve">. Bělá p. B. </w:t>
      </w:r>
    </w:p>
    <w:p w14:paraId="3179D050" w14:textId="77777777" w:rsidR="00A477CD" w:rsidRDefault="00000000">
      <w:pPr>
        <w:numPr>
          <w:ilvl w:val="0"/>
          <w:numId w:val="8"/>
        </w:numPr>
      </w:pPr>
      <w:r>
        <w:t xml:space="preserve">Parkoviště u sportovní haly – </w:t>
      </w:r>
      <w:proofErr w:type="spellStart"/>
      <w:r>
        <w:t>p.č</w:t>
      </w:r>
      <w:proofErr w:type="spellEnd"/>
      <w:r>
        <w:t xml:space="preserve">. 2811/2, </w:t>
      </w:r>
      <w:proofErr w:type="spellStart"/>
      <w:r>
        <w:t>k.ú</w:t>
      </w:r>
      <w:proofErr w:type="spellEnd"/>
      <w:r>
        <w:t xml:space="preserve">. Bělá p. B. </w:t>
      </w:r>
    </w:p>
    <w:p w14:paraId="293950A6" w14:textId="77777777" w:rsidR="00A477CD" w:rsidRDefault="00000000">
      <w:pPr>
        <w:numPr>
          <w:ilvl w:val="0"/>
          <w:numId w:val="8"/>
        </w:numPr>
      </w:pPr>
      <w:r>
        <w:t xml:space="preserve">Parkoviště u zdravotního střediska (ul. Máchova) – </w:t>
      </w:r>
      <w:proofErr w:type="spellStart"/>
      <w:r>
        <w:t>p.č</w:t>
      </w:r>
      <w:proofErr w:type="spellEnd"/>
      <w:r>
        <w:t xml:space="preserve">. st. 336, st. 335, </w:t>
      </w:r>
      <w:proofErr w:type="spellStart"/>
      <w:r>
        <w:t>k.ú</w:t>
      </w:r>
      <w:proofErr w:type="spellEnd"/>
      <w:r>
        <w:t xml:space="preserve">. Bělá p. B. </w:t>
      </w:r>
    </w:p>
    <w:p w14:paraId="16D7C401" w14:textId="77777777" w:rsidR="00A477CD" w:rsidRDefault="00000000">
      <w:pPr>
        <w:numPr>
          <w:ilvl w:val="0"/>
          <w:numId w:val="8"/>
        </w:numPr>
      </w:pPr>
      <w:r>
        <w:t xml:space="preserve">Parkoviště při ZŠ Tyršova – </w:t>
      </w:r>
      <w:proofErr w:type="spellStart"/>
      <w:r>
        <w:t>p.č</w:t>
      </w:r>
      <w:proofErr w:type="spellEnd"/>
      <w:r>
        <w:t xml:space="preserve">. st. 243, </w:t>
      </w:r>
      <w:proofErr w:type="spellStart"/>
      <w:r>
        <w:t>k.ú</w:t>
      </w:r>
      <w:proofErr w:type="spellEnd"/>
      <w:r>
        <w:t xml:space="preserve">. Bělá p. B. </w:t>
      </w:r>
    </w:p>
    <w:p w14:paraId="6E8709B7" w14:textId="77777777" w:rsidR="00A477CD" w:rsidRDefault="00A477CD"/>
    <w:p w14:paraId="4D8CA9E4" w14:textId="77777777" w:rsidR="00A477CD" w:rsidRDefault="00A477CD"/>
    <w:p w14:paraId="285E65C6" w14:textId="77777777" w:rsidR="00A477CD" w:rsidRDefault="00A477CD"/>
    <w:p w14:paraId="48731D85" w14:textId="77777777" w:rsidR="00A477CD" w:rsidRDefault="00A477CD"/>
    <w:p w14:paraId="034040D3" w14:textId="77777777" w:rsidR="00A477CD" w:rsidRDefault="00A477CD"/>
    <w:p w14:paraId="53039965" w14:textId="77777777" w:rsidR="00A477CD" w:rsidRDefault="00A477CD"/>
    <w:p w14:paraId="4C20A11E" w14:textId="77777777" w:rsidR="00A477CD" w:rsidRDefault="00A477CD"/>
    <w:p w14:paraId="1AD1DC2F" w14:textId="77777777" w:rsidR="00A477CD" w:rsidRDefault="00000000">
      <w:pPr>
        <w:numPr>
          <w:ilvl w:val="0"/>
          <w:numId w:val="9"/>
        </w:numPr>
      </w:pPr>
      <w:proofErr w:type="spellStart"/>
      <w:r>
        <w:lastRenderedPageBreak/>
        <w:t>k.ú</w:t>
      </w:r>
      <w:proofErr w:type="spellEnd"/>
      <w:r>
        <w:t xml:space="preserve">. Bělá p. Bezdězem, </w:t>
      </w:r>
      <w:proofErr w:type="spellStart"/>
      <w:r>
        <w:t>p.č</w:t>
      </w:r>
      <w:proofErr w:type="spellEnd"/>
      <w:r>
        <w:t xml:space="preserve">.: </w:t>
      </w:r>
    </w:p>
    <w:tbl>
      <w:tblPr>
        <w:tblW w:w="58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2126"/>
      </w:tblGrid>
      <w:tr w:rsidR="00A477CD" w14:paraId="793305BA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BA35" w14:textId="77777777" w:rsidR="00A477CD" w:rsidRDefault="00000000">
            <w:r>
              <w:t xml:space="preserve">1 </w:t>
            </w:r>
          </w:p>
          <w:p w14:paraId="040C79DF" w14:textId="77777777" w:rsidR="00A477CD" w:rsidRDefault="00000000">
            <w:r>
              <w:t xml:space="preserve">5/2 </w:t>
            </w:r>
          </w:p>
          <w:p w14:paraId="6DAC01CD" w14:textId="77777777" w:rsidR="00A477CD" w:rsidRDefault="00000000">
            <w:r>
              <w:t xml:space="preserve">56/15 </w:t>
            </w:r>
          </w:p>
          <w:p w14:paraId="7ACE129A" w14:textId="77777777" w:rsidR="00A477CD" w:rsidRDefault="00000000">
            <w:r>
              <w:t xml:space="preserve">56/20 </w:t>
            </w:r>
          </w:p>
          <w:p w14:paraId="4EAC84F9" w14:textId="77777777" w:rsidR="00A477CD" w:rsidRDefault="00000000">
            <w:r>
              <w:t xml:space="preserve">56/21 </w:t>
            </w:r>
          </w:p>
          <w:p w14:paraId="4B761501" w14:textId="77777777" w:rsidR="00A477CD" w:rsidRDefault="00000000">
            <w:r>
              <w:t xml:space="preserve">99/1 </w:t>
            </w:r>
          </w:p>
          <w:p w14:paraId="0C10AB52" w14:textId="77777777" w:rsidR="00A477CD" w:rsidRDefault="00000000">
            <w:r>
              <w:t xml:space="preserve">263/2 </w:t>
            </w:r>
          </w:p>
          <w:p w14:paraId="7689281A" w14:textId="77777777" w:rsidR="00A477CD" w:rsidRDefault="00000000">
            <w:r>
              <w:t xml:space="preserve">268/1 </w:t>
            </w:r>
          </w:p>
          <w:p w14:paraId="06D459F2" w14:textId="77777777" w:rsidR="00A477CD" w:rsidRDefault="00000000">
            <w:r>
              <w:t xml:space="preserve">283/1 </w:t>
            </w:r>
          </w:p>
          <w:p w14:paraId="1B8B4CFE" w14:textId="77777777" w:rsidR="00A477CD" w:rsidRDefault="00000000">
            <w:r>
              <w:t xml:space="preserve">289/1 </w:t>
            </w:r>
          </w:p>
          <w:p w14:paraId="4A1568F7" w14:textId="77777777" w:rsidR="00A477CD" w:rsidRDefault="00000000">
            <w:r>
              <w:t xml:space="preserve">289/1 </w:t>
            </w:r>
          </w:p>
          <w:p w14:paraId="3268AA84" w14:textId="77777777" w:rsidR="00A477CD" w:rsidRDefault="00000000">
            <w:r>
              <w:t xml:space="preserve">337 </w:t>
            </w:r>
          </w:p>
          <w:p w14:paraId="74625B2C" w14:textId="77777777" w:rsidR="00A477CD" w:rsidRDefault="00000000">
            <w:r>
              <w:t xml:space="preserve">339/1 </w:t>
            </w:r>
          </w:p>
          <w:p w14:paraId="7C50A349" w14:textId="77777777" w:rsidR="00A477CD" w:rsidRDefault="00000000">
            <w:r>
              <w:t xml:space="preserve">507/6 </w:t>
            </w:r>
          </w:p>
          <w:p w14:paraId="3C9534E9" w14:textId="77777777" w:rsidR="00A477CD" w:rsidRDefault="00000000">
            <w:r>
              <w:t xml:space="preserve">608/7 </w:t>
            </w:r>
          </w:p>
          <w:p w14:paraId="431B9F31" w14:textId="77777777" w:rsidR="00A477CD" w:rsidRDefault="00000000">
            <w:r>
              <w:t xml:space="preserve">658/5 </w:t>
            </w:r>
          </w:p>
          <w:p w14:paraId="15B6FEC2" w14:textId="77777777" w:rsidR="00A477CD" w:rsidRDefault="00000000">
            <w:r>
              <w:t xml:space="preserve">702/7 </w:t>
            </w:r>
          </w:p>
          <w:p w14:paraId="285817CB" w14:textId="77777777" w:rsidR="00A477CD" w:rsidRDefault="00000000">
            <w:r>
              <w:t xml:space="preserve">702/38 </w:t>
            </w:r>
          </w:p>
          <w:p w14:paraId="56958CE1" w14:textId="77777777" w:rsidR="00A477CD" w:rsidRDefault="00000000">
            <w:r>
              <w:t xml:space="preserve">850/8 </w:t>
            </w:r>
          </w:p>
          <w:p w14:paraId="424A6E2D" w14:textId="77777777" w:rsidR="00A477CD" w:rsidRDefault="00000000">
            <w:r>
              <w:t xml:space="preserve">850/9 </w:t>
            </w:r>
          </w:p>
          <w:p w14:paraId="3C719767" w14:textId="77777777" w:rsidR="00A477CD" w:rsidRDefault="00000000">
            <w:r>
              <w:t xml:space="preserve">850/13 </w:t>
            </w:r>
          </w:p>
          <w:p w14:paraId="6CCA2933" w14:textId="77777777" w:rsidR="00A477CD" w:rsidRDefault="00000000">
            <w:r>
              <w:t xml:space="preserve">850/15 </w:t>
            </w:r>
          </w:p>
          <w:p w14:paraId="229B811D" w14:textId="77777777" w:rsidR="00A477CD" w:rsidRDefault="00000000">
            <w:r>
              <w:t xml:space="preserve">851/2 </w:t>
            </w:r>
          </w:p>
          <w:p w14:paraId="42B50B7A" w14:textId="77777777" w:rsidR="00A477CD" w:rsidRDefault="00000000">
            <w:r>
              <w:t xml:space="preserve">857/1 </w:t>
            </w:r>
          </w:p>
          <w:p w14:paraId="36862E46" w14:textId="77777777" w:rsidR="00A477CD" w:rsidRDefault="00000000">
            <w:r>
              <w:t xml:space="preserve">857/2 </w:t>
            </w:r>
          </w:p>
          <w:p w14:paraId="54A9FCEF" w14:textId="77777777" w:rsidR="00A477CD" w:rsidRDefault="00000000">
            <w:r>
              <w:t>857/3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3DEF" w14:textId="77777777" w:rsidR="00A477CD" w:rsidRDefault="00000000">
            <w:r>
              <w:t xml:space="preserve">858/2 </w:t>
            </w:r>
          </w:p>
          <w:p w14:paraId="32A9BCE3" w14:textId="77777777" w:rsidR="00A477CD" w:rsidRDefault="00000000">
            <w:r>
              <w:t xml:space="preserve">888/7 </w:t>
            </w:r>
          </w:p>
          <w:p w14:paraId="34C019BF" w14:textId="77777777" w:rsidR="00A477CD" w:rsidRDefault="00000000">
            <w:r>
              <w:t xml:space="preserve">894/2 </w:t>
            </w:r>
          </w:p>
          <w:p w14:paraId="48A88097" w14:textId="77777777" w:rsidR="00A477CD" w:rsidRDefault="00000000">
            <w:r>
              <w:t xml:space="preserve">914 </w:t>
            </w:r>
          </w:p>
          <w:p w14:paraId="0359F049" w14:textId="77777777" w:rsidR="00A477CD" w:rsidRDefault="00000000">
            <w:r>
              <w:t xml:space="preserve">917 </w:t>
            </w:r>
          </w:p>
          <w:p w14:paraId="2C63C250" w14:textId="77777777" w:rsidR="00A477CD" w:rsidRDefault="00000000">
            <w:r>
              <w:t xml:space="preserve">921 </w:t>
            </w:r>
          </w:p>
          <w:p w14:paraId="0A224DD5" w14:textId="77777777" w:rsidR="00A477CD" w:rsidRDefault="00000000">
            <w:r>
              <w:t xml:space="preserve">924/1 </w:t>
            </w:r>
          </w:p>
          <w:p w14:paraId="6110A4E4" w14:textId="77777777" w:rsidR="00A477CD" w:rsidRDefault="00000000">
            <w:r>
              <w:t xml:space="preserve">939/1 </w:t>
            </w:r>
          </w:p>
          <w:p w14:paraId="5692A7BA" w14:textId="77777777" w:rsidR="00A477CD" w:rsidRDefault="00000000">
            <w:r>
              <w:t xml:space="preserve">939/2 </w:t>
            </w:r>
          </w:p>
          <w:p w14:paraId="53396FCC" w14:textId="77777777" w:rsidR="00A477CD" w:rsidRDefault="00000000">
            <w:r>
              <w:t xml:space="preserve">940 </w:t>
            </w:r>
          </w:p>
          <w:p w14:paraId="5D82CE28" w14:textId="77777777" w:rsidR="00A477CD" w:rsidRDefault="00000000">
            <w:r>
              <w:t xml:space="preserve">1013/2 </w:t>
            </w:r>
          </w:p>
          <w:p w14:paraId="7E2BC7B1" w14:textId="77777777" w:rsidR="00A477CD" w:rsidRDefault="00000000">
            <w:r>
              <w:t xml:space="preserve">1015 </w:t>
            </w:r>
          </w:p>
          <w:p w14:paraId="7098D878" w14:textId="77777777" w:rsidR="00A477CD" w:rsidRDefault="00000000">
            <w:r>
              <w:t xml:space="preserve">1031 </w:t>
            </w:r>
          </w:p>
          <w:p w14:paraId="32B56782" w14:textId="77777777" w:rsidR="00A477CD" w:rsidRDefault="00000000">
            <w:r>
              <w:t xml:space="preserve">1118 </w:t>
            </w:r>
          </w:p>
          <w:p w14:paraId="7450C010" w14:textId="77777777" w:rsidR="00A477CD" w:rsidRDefault="00000000">
            <w:r>
              <w:t xml:space="preserve">1119 </w:t>
            </w:r>
          </w:p>
          <w:p w14:paraId="58E51DD9" w14:textId="77777777" w:rsidR="00A477CD" w:rsidRDefault="00000000">
            <w:r>
              <w:t xml:space="preserve">1140/1 </w:t>
            </w:r>
          </w:p>
          <w:p w14:paraId="68B6E75F" w14:textId="77777777" w:rsidR="00A477CD" w:rsidRDefault="00000000">
            <w:r>
              <w:t xml:space="preserve">1140/19 </w:t>
            </w:r>
          </w:p>
          <w:p w14:paraId="4BD703AC" w14:textId="77777777" w:rsidR="00A477CD" w:rsidRDefault="00000000">
            <w:r>
              <w:t xml:space="preserve">1140/20 </w:t>
            </w:r>
          </w:p>
          <w:p w14:paraId="12B4C75C" w14:textId="77777777" w:rsidR="00A477CD" w:rsidRDefault="00000000">
            <w:r>
              <w:t xml:space="preserve">2039/2 </w:t>
            </w:r>
          </w:p>
          <w:p w14:paraId="3C50E126" w14:textId="77777777" w:rsidR="00A477CD" w:rsidRDefault="00000000">
            <w:r>
              <w:t xml:space="preserve">2040/3 </w:t>
            </w:r>
          </w:p>
          <w:p w14:paraId="05DA48A6" w14:textId="77777777" w:rsidR="00A477CD" w:rsidRDefault="00000000">
            <w:r>
              <w:t xml:space="preserve">2060/7 </w:t>
            </w:r>
          </w:p>
          <w:p w14:paraId="2221B39E" w14:textId="77777777" w:rsidR="00A477CD" w:rsidRDefault="00000000">
            <w:r>
              <w:t xml:space="preserve">2063/2 </w:t>
            </w:r>
          </w:p>
          <w:p w14:paraId="01F4676E" w14:textId="77777777" w:rsidR="00A477CD" w:rsidRDefault="00000000">
            <w:r>
              <w:t>2093/6</w:t>
            </w:r>
          </w:p>
          <w:p w14:paraId="18308ED3" w14:textId="77777777" w:rsidR="00A477CD" w:rsidRDefault="00000000">
            <w:r>
              <w:t xml:space="preserve">2099/5 </w:t>
            </w:r>
          </w:p>
          <w:p w14:paraId="19E40069" w14:textId="77777777" w:rsidR="00A477CD" w:rsidRDefault="00000000">
            <w:r>
              <w:t xml:space="preserve">2106/1 </w:t>
            </w:r>
          </w:p>
          <w:p w14:paraId="5AF078C3" w14:textId="77777777" w:rsidR="00A477CD" w:rsidRDefault="00000000">
            <w:r>
              <w:t>2106/2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A8A8" w14:textId="77777777" w:rsidR="00A477CD" w:rsidRDefault="00000000">
            <w:r>
              <w:t xml:space="preserve">2106/3 </w:t>
            </w:r>
          </w:p>
          <w:p w14:paraId="2F340A60" w14:textId="77777777" w:rsidR="00A477CD" w:rsidRDefault="00000000">
            <w:r>
              <w:t xml:space="preserve">2106/4 </w:t>
            </w:r>
          </w:p>
          <w:p w14:paraId="7A7EDA71" w14:textId="77777777" w:rsidR="00A477CD" w:rsidRDefault="00000000">
            <w:r>
              <w:t xml:space="preserve">2106/5 </w:t>
            </w:r>
          </w:p>
          <w:p w14:paraId="6F8F0B85" w14:textId="77777777" w:rsidR="00A477CD" w:rsidRDefault="00000000">
            <w:r>
              <w:t xml:space="preserve">2112/5 </w:t>
            </w:r>
          </w:p>
          <w:p w14:paraId="5DB9F1DD" w14:textId="77777777" w:rsidR="00A477CD" w:rsidRDefault="00000000">
            <w:r>
              <w:t xml:space="preserve">2112/21 </w:t>
            </w:r>
          </w:p>
          <w:p w14:paraId="41809190" w14:textId="77777777" w:rsidR="00A477CD" w:rsidRDefault="00000000">
            <w:r>
              <w:t xml:space="preserve">2119/1 </w:t>
            </w:r>
          </w:p>
          <w:p w14:paraId="7C5D18D3" w14:textId="77777777" w:rsidR="00A477CD" w:rsidRDefault="00000000">
            <w:r>
              <w:t xml:space="preserve">2122/1 </w:t>
            </w:r>
          </w:p>
          <w:p w14:paraId="1A8E5CDA" w14:textId="77777777" w:rsidR="00A477CD" w:rsidRDefault="00000000">
            <w:r>
              <w:t xml:space="preserve">2124/2 </w:t>
            </w:r>
          </w:p>
          <w:p w14:paraId="628CD6F5" w14:textId="77777777" w:rsidR="00A477CD" w:rsidRDefault="00000000">
            <w:r>
              <w:t xml:space="preserve">2124/5 </w:t>
            </w:r>
          </w:p>
          <w:p w14:paraId="501F64F2" w14:textId="77777777" w:rsidR="00A477CD" w:rsidRDefault="00000000">
            <w:r>
              <w:t xml:space="preserve">2124/11 </w:t>
            </w:r>
          </w:p>
          <w:p w14:paraId="5F707FFD" w14:textId="77777777" w:rsidR="00A477CD" w:rsidRDefault="00000000">
            <w:r>
              <w:t xml:space="preserve">2124/14 </w:t>
            </w:r>
          </w:p>
          <w:p w14:paraId="79EAF236" w14:textId="77777777" w:rsidR="00A477CD" w:rsidRDefault="00000000">
            <w:r>
              <w:t xml:space="preserve">2373/2 </w:t>
            </w:r>
          </w:p>
          <w:p w14:paraId="455AF1A3" w14:textId="77777777" w:rsidR="00A477CD" w:rsidRDefault="00000000">
            <w:r>
              <w:t xml:space="preserve">2726 </w:t>
            </w:r>
          </w:p>
          <w:p w14:paraId="4CF4C2F8" w14:textId="77777777" w:rsidR="00A477CD" w:rsidRDefault="00000000">
            <w:r>
              <w:t xml:space="preserve">2769/1 </w:t>
            </w:r>
          </w:p>
          <w:p w14:paraId="64E88C3E" w14:textId="77777777" w:rsidR="00A477CD" w:rsidRDefault="00000000">
            <w:r>
              <w:t xml:space="preserve">2814/2 </w:t>
            </w:r>
          </w:p>
          <w:p w14:paraId="485912CB" w14:textId="77777777" w:rsidR="00A477CD" w:rsidRDefault="00000000">
            <w:r>
              <w:t xml:space="preserve">2814/3 </w:t>
            </w:r>
          </w:p>
          <w:p w14:paraId="1C32E1A5" w14:textId="77777777" w:rsidR="00A477CD" w:rsidRDefault="00000000">
            <w:r>
              <w:t xml:space="preserve">2814/4 </w:t>
            </w:r>
          </w:p>
          <w:p w14:paraId="67073FFF" w14:textId="77777777" w:rsidR="00A477CD" w:rsidRDefault="00000000">
            <w:r>
              <w:t xml:space="preserve">2814/5 </w:t>
            </w:r>
          </w:p>
          <w:p w14:paraId="1C2EF74D" w14:textId="77777777" w:rsidR="00A477CD" w:rsidRDefault="00000000">
            <w:r>
              <w:t xml:space="preserve">2871/4 </w:t>
            </w:r>
          </w:p>
          <w:p w14:paraId="50D1FA65" w14:textId="77777777" w:rsidR="00A477CD" w:rsidRDefault="00000000">
            <w:r>
              <w:t xml:space="preserve">2875/1 </w:t>
            </w:r>
          </w:p>
          <w:p w14:paraId="227FE217" w14:textId="77777777" w:rsidR="00A477CD" w:rsidRDefault="00000000">
            <w:r>
              <w:t xml:space="preserve">2876/1 </w:t>
            </w:r>
          </w:p>
          <w:p w14:paraId="1F114754" w14:textId="77777777" w:rsidR="00A477CD" w:rsidRDefault="00000000">
            <w:r>
              <w:t xml:space="preserve">2876/1 </w:t>
            </w:r>
          </w:p>
          <w:p w14:paraId="74EA131E" w14:textId="77777777" w:rsidR="00A477CD" w:rsidRDefault="00000000">
            <w:r>
              <w:t xml:space="preserve">2879/1 </w:t>
            </w:r>
          </w:p>
          <w:p w14:paraId="52EC492D" w14:textId="77777777" w:rsidR="00A477CD" w:rsidRDefault="00000000">
            <w:r>
              <w:t xml:space="preserve">2879/1 </w:t>
            </w:r>
          </w:p>
          <w:p w14:paraId="4DC0371D" w14:textId="77777777" w:rsidR="00A477CD" w:rsidRDefault="00000000">
            <w:r>
              <w:t xml:space="preserve">2950 </w:t>
            </w:r>
          </w:p>
          <w:p w14:paraId="620F1F5C" w14:textId="77777777" w:rsidR="00A477CD" w:rsidRDefault="00000000">
            <w:r>
              <w:t>st.1130</w:t>
            </w:r>
          </w:p>
        </w:tc>
      </w:tr>
    </w:tbl>
    <w:p w14:paraId="356FB3B2" w14:textId="77777777" w:rsidR="00A477CD" w:rsidRDefault="00A477CD"/>
    <w:p w14:paraId="194D88B6" w14:textId="77777777" w:rsidR="00A477CD" w:rsidRDefault="00A477CD"/>
    <w:p w14:paraId="4E8267D0" w14:textId="77777777" w:rsidR="00A477CD" w:rsidRDefault="00000000">
      <w:pPr>
        <w:numPr>
          <w:ilvl w:val="0"/>
          <w:numId w:val="10"/>
        </w:numPr>
      </w:pPr>
      <w:proofErr w:type="spellStart"/>
      <w:r>
        <w:t>k.ú.Bělá</w:t>
      </w:r>
      <w:proofErr w:type="spellEnd"/>
      <w:r>
        <w:t xml:space="preserve"> p. Bezdězem – </w:t>
      </w:r>
      <w:proofErr w:type="spellStart"/>
      <w:r>
        <w:t>Hlínoviště</w:t>
      </w:r>
      <w:proofErr w:type="spellEnd"/>
      <w:r>
        <w:t xml:space="preserve">, </w:t>
      </w:r>
      <w:proofErr w:type="spellStart"/>
      <w:r>
        <w:t>p.č</w:t>
      </w:r>
      <w:proofErr w:type="spellEnd"/>
      <w:r>
        <w:t xml:space="preserve">.: </w:t>
      </w:r>
    </w:p>
    <w:tbl>
      <w:tblPr>
        <w:tblW w:w="58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2126"/>
      </w:tblGrid>
      <w:tr w:rsidR="00A477CD" w14:paraId="501230AC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6B27" w14:textId="77777777" w:rsidR="00A477CD" w:rsidRDefault="00000000">
            <w:r>
              <w:t xml:space="preserve">1555/1 </w:t>
            </w:r>
          </w:p>
          <w:p w14:paraId="457CBA25" w14:textId="77777777" w:rsidR="00A477CD" w:rsidRDefault="00000000">
            <w:r>
              <w:t xml:space="preserve">1555/2 </w:t>
            </w:r>
          </w:p>
          <w:p w14:paraId="5CFDE466" w14:textId="77777777" w:rsidR="00A477CD" w:rsidRDefault="00000000">
            <w:r>
              <w:t xml:space="preserve">1555/3 </w:t>
            </w:r>
          </w:p>
          <w:p w14:paraId="132FF76C" w14:textId="77777777" w:rsidR="00A477CD" w:rsidRDefault="00000000">
            <w:r>
              <w:t xml:space="preserve">1555/4 </w:t>
            </w:r>
          </w:p>
          <w:p w14:paraId="32339FF6" w14:textId="77777777" w:rsidR="00A477CD" w:rsidRDefault="00000000">
            <w:r>
              <w:t xml:space="preserve">1558/10 </w:t>
            </w:r>
          </w:p>
          <w:p w14:paraId="018C5CEA" w14:textId="77777777" w:rsidR="00A477CD" w:rsidRDefault="00000000">
            <w:r>
              <w:t xml:space="preserve">1558/17 </w:t>
            </w:r>
          </w:p>
          <w:p w14:paraId="00D5277F" w14:textId="77777777" w:rsidR="00A477CD" w:rsidRDefault="00000000">
            <w:r>
              <w:t xml:space="preserve">1567/2 </w:t>
            </w:r>
          </w:p>
          <w:p w14:paraId="0C58E63E" w14:textId="77777777" w:rsidR="00A477CD" w:rsidRDefault="00000000">
            <w:r>
              <w:t xml:space="preserve">1606/13 </w:t>
            </w:r>
          </w:p>
          <w:p w14:paraId="498592DA" w14:textId="77777777" w:rsidR="00A477CD" w:rsidRDefault="00000000">
            <w:r>
              <w:t>1628/1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9AD9" w14:textId="77777777" w:rsidR="00A477CD" w:rsidRDefault="00000000">
            <w:r>
              <w:t xml:space="preserve">1628/7 </w:t>
            </w:r>
          </w:p>
          <w:p w14:paraId="02C4358D" w14:textId="77777777" w:rsidR="00A477CD" w:rsidRDefault="00000000">
            <w:r>
              <w:t xml:space="preserve">1653 </w:t>
            </w:r>
          </w:p>
          <w:p w14:paraId="3C4716F9" w14:textId="77777777" w:rsidR="00A477CD" w:rsidRDefault="00000000">
            <w:r>
              <w:t xml:space="preserve">2835/1 </w:t>
            </w:r>
          </w:p>
          <w:p w14:paraId="0E492382" w14:textId="77777777" w:rsidR="00A477CD" w:rsidRDefault="00000000">
            <w:r>
              <w:t xml:space="preserve">2835/3 </w:t>
            </w:r>
          </w:p>
          <w:p w14:paraId="26E3DC90" w14:textId="77777777" w:rsidR="00A477CD" w:rsidRDefault="00000000">
            <w:r>
              <w:t xml:space="preserve">2835/4 </w:t>
            </w:r>
          </w:p>
          <w:p w14:paraId="0E914BD8" w14:textId="77777777" w:rsidR="00A477CD" w:rsidRDefault="00000000">
            <w:r>
              <w:t xml:space="preserve">2836/1 </w:t>
            </w:r>
          </w:p>
          <w:p w14:paraId="7717548A" w14:textId="77777777" w:rsidR="00A477CD" w:rsidRDefault="00000000">
            <w:r>
              <w:t xml:space="preserve">2840/4 </w:t>
            </w:r>
          </w:p>
          <w:p w14:paraId="55131F61" w14:textId="77777777" w:rsidR="00A477CD" w:rsidRDefault="00000000">
            <w:r>
              <w:t xml:space="preserve">2840/5 </w:t>
            </w:r>
          </w:p>
          <w:p w14:paraId="59A79FC8" w14:textId="77777777" w:rsidR="00A477CD" w:rsidRDefault="00000000">
            <w:r>
              <w:t>2841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A9CE" w14:textId="77777777" w:rsidR="00A477CD" w:rsidRDefault="00000000">
            <w:r>
              <w:t xml:space="preserve">2842 </w:t>
            </w:r>
          </w:p>
          <w:p w14:paraId="1DE3F7C3" w14:textId="77777777" w:rsidR="00A477CD" w:rsidRDefault="00000000">
            <w:r>
              <w:t xml:space="preserve">2843 </w:t>
            </w:r>
          </w:p>
          <w:p w14:paraId="4DA4C8F5" w14:textId="77777777" w:rsidR="00A477CD" w:rsidRDefault="00000000">
            <w:r>
              <w:t xml:space="preserve">2848 </w:t>
            </w:r>
          </w:p>
          <w:p w14:paraId="45BE4608" w14:textId="77777777" w:rsidR="00A477CD" w:rsidRDefault="00000000">
            <w:r>
              <w:t xml:space="preserve">2849 </w:t>
            </w:r>
          </w:p>
          <w:p w14:paraId="2F917161" w14:textId="77777777" w:rsidR="00A477CD" w:rsidRDefault="00000000">
            <w:r>
              <w:t xml:space="preserve">2851 </w:t>
            </w:r>
          </w:p>
          <w:p w14:paraId="79B77339" w14:textId="77777777" w:rsidR="00A477CD" w:rsidRDefault="00000000">
            <w:r>
              <w:t xml:space="preserve">2852 </w:t>
            </w:r>
          </w:p>
          <w:p w14:paraId="0DCC3B82" w14:textId="77777777" w:rsidR="00A477CD" w:rsidRDefault="00000000">
            <w:r>
              <w:t xml:space="preserve">2859 </w:t>
            </w:r>
          </w:p>
          <w:p w14:paraId="6F13AFFB" w14:textId="77777777" w:rsidR="00A477CD" w:rsidRDefault="00000000">
            <w:r>
              <w:t xml:space="preserve">2907/3 </w:t>
            </w:r>
          </w:p>
          <w:p w14:paraId="61533481" w14:textId="77777777" w:rsidR="00A477CD" w:rsidRDefault="00000000">
            <w:r>
              <w:t>2918</w:t>
            </w:r>
          </w:p>
        </w:tc>
      </w:tr>
    </w:tbl>
    <w:p w14:paraId="64E22155" w14:textId="77777777" w:rsidR="00A477CD" w:rsidRDefault="00A477CD"/>
    <w:p w14:paraId="52259477" w14:textId="77777777" w:rsidR="00A477CD" w:rsidRDefault="00A477CD"/>
    <w:p w14:paraId="06BD8A3A" w14:textId="77777777" w:rsidR="00A477CD" w:rsidRDefault="00000000">
      <w:pPr>
        <w:numPr>
          <w:ilvl w:val="0"/>
          <w:numId w:val="11"/>
        </w:numPr>
      </w:pPr>
      <w:proofErr w:type="spellStart"/>
      <w:r>
        <w:t>k.ú</w:t>
      </w:r>
      <w:proofErr w:type="spellEnd"/>
      <w:r>
        <w:t xml:space="preserve">. </w:t>
      </w:r>
      <w:proofErr w:type="spellStart"/>
      <w:r>
        <w:t>Vrchbělá</w:t>
      </w:r>
      <w:proofErr w:type="spellEnd"/>
      <w:r>
        <w:t xml:space="preserve">, </w:t>
      </w:r>
      <w:proofErr w:type="spellStart"/>
      <w:r>
        <w:t>p.č</w:t>
      </w:r>
      <w:proofErr w:type="spellEnd"/>
      <w:r>
        <w:t xml:space="preserve">.: </w:t>
      </w:r>
    </w:p>
    <w:tbl>
      <w:tblPr>
        <w:tblW w:w="58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2126"/>
      </w:tblGrid>
      <w:tr w:rsidR="00A477CD" w14:paraId="4E53ADA2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8340" w14:textId="77777777" w:rsidR="00A477CD" w:rsidRDefault="00000000">
            <w:r>
              <w:t xml:space="preserve">52/4 </w:t>
            </w:r>
          </w:p>
          <w:p w14:paraId="4DF40039" w14:textId="77777777" w:rsidR="00A477CD" w:rsidRDefault="00000000">
            <w:r>
              <w:t xml:space="preserve">52/7 </w:t>
            </w:r>
          </w:p>
          <w:p w14:paraId="24B9599C" w14:textId="77777777" w:rsidR="00A477CD" w:rsidRDefault="00000000">
            <w:r>
              <w:t xml:space="preserve">52/9 </w:t>
            </w:r>
          </w:p>
          <w:p w14:paraId="75AF7369" w14:textId="77777777" w:rsidR="00A477CD" w:rsidRDefault="00000000">
            <w:r>
              <w:t xml:space="preserve">56/15 </w:t>
            </w:r>
          </w:p>
          <w:p w14:paraId="66EB76C2" w14:textId="77777777" w:rsidR="00A477CD" w:rsidRDefault="00000000">
            <w:r>
              <w:t xml:space="preserve">56/20 </w:t>
            </w:r>
          </w:p>
          <w:p w14:paraId="7237D4CE" w14:textId="77777777" w:rsidR="00A477CD" w:rsidRDefault="00000000">
            <w:r>
              <w:t xml:space="preserve">56/21 </w:t>
            </w:r>
          </w:p>
          <w:p w14:paraId="62EBC4FD" w14:textId="77777777" w:rsidR="00A477CD" w:rsidRDefault="00000000">
            <w:r>
              <w:t xml:space="preserve">56/22 </w:t>
            </w:r>
          </w:p>
          <w:p w14:paraId="09F11C51" w14:textId="77777777" w:rsidR="00A477CD" w:rsidRDefault="00000000">
            <w:r>
              <w:t xml:space="preserve">56/23 </w:t>
            </w:r>
          </w:p>
          <w:p w14:paraId="01D81351" w14:textId="77777777" w:rsidR="00A477CD" w:rsidRDefault="00000000">
            <w:r>
              <w:t>56/24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AD44" w14:textId="77777777" w:rsidR="00A477CD" w:rsidRDefault="00000000">
            <w:r>
              <w:t xml:space="preserve">56/28 </w:t>
            </w:r>
          </w:p>
          <w:p w14:paraId="4628F54D" w14:textId="77777777" w:rsidR="00A477CD" w:rsidRDefault="00000000">
            <w:r>
              <w:t xml:space="preserve">56/30 </w:t>
            </w:r>
          </w:p>
          <w:p w14:paraId="2C577586" w14:textId="77777777" w:rsidR="00A477CD" w:rsidRDefault="00000000">
            <w:r>
              <w:t xml:space="preserve">528/2 </w:t>
            </w:r>
          </w:p>
          <w:p w14:paraId="32445465" w14:textId="77777777" w:rsidR="00A477CD" w:rsidRDefault="00000000">
            <w:r>
              <w:t xml:space="preserve">528/6 </w:t>
            </w:r>
          </w:p>
          <w:p w14:paraId="026681CF" w14:textId="77777777" w:rsidR="00A477CD" w:rsidRDefault="00000000">
            <w:r>
              <w:t xml:space="preserve">538/13 </w:t>
            </w:r>
          </w:p>
          <w:p w14:paraId="318E90E1" w14:textId="77777777" w:rsidR="00A477CD" w:rsidRDefault="00000000">
            <w:r>
              <w:t xml:space="preserve">538/15 </w:t>
            </w:r>
          </w:p>
          <w:p w14:paraId="4558E7CC" w14:textId="77777777" w:rsidR="00A477CD" w:rsidRDefault="00000000">
            <w:r>
              <w:t xml:space="preserve">544/2 </w:t>
            </w:r>
          </w:p>
          <w:p w14:paraId="7EC168B4" w14:textId="77777777" w:rsidR="00A477CD" w:rsidRDefault="00000000">
            <w:r>
              <w:t xml:space="preserve">545/4 </w:t>
            </w:r>
          </w:p>
          <w:p w14:paraId="5CDABB4C" w14:textId="77777777" w:rsidR="00A477CD" w:rsidRDefault="00000000">
            <w:r>
              <w:t>551/19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40D4" w14:textId="77777777" w:rsidR="00A477CD" w:rsidRDefault="00000000">
            <w:r>
              <w:t xml:space="preserve">551/21 </w:t>
            </w:r>
          </w:p>
          <w:p w14:paraId="77D3E645" w14:textId="77777777" w:rsidR="00A477CD" w:rsidRDefault="00000000">
            <w:r>
              <w:t xml:space="preserve">551/24 </w:t>
            </w:r>
          </w:p>
          <w:p w14:paraId="1735DC6E" w14:textId="77777777" w:rsidR="00A477CD" w:rsidRDefault="00000000">
            <w:r>
              <w:t xml:space="preserve">551/27 </w:t>
            </w:r>
          </w:p>
          <w:p w14:paraId="08562914" w14:textId="77777777" w:rsidR="00A477CD" w:rsidRDefault="00000000">
            <w:r>
              <w:t xml:space="preserve">551/29 </w:t>
            </w:r>
          </w:p>
          <w:p w14:paraId="6C7291D2" w14:textId="77777777" w:rsidR="00A477CD" w:rsidRDefault="00000000">
            <w:r>
              <w:t xml:space="preserve">551/43 </w:t>
            </w:r>
          </w:p>
          <w:p w14:paraId="02510FEB" w14:textId="77777777" w:rsidR="00A477CD" w:rsidRDefault="00000000">
            <w:r>
              <w:t xml:space="preserve">555/24 </w:t>
            </w:r>
          </w:p>
          <w:p w14:paraId="7ADC49C3" w14:textId="77777777" w:rsidR="00A477CD" w:rsidRDefault="00000000">
            <w:r>
              <w:t xml:space="preserve">556/15 </w:t>
            </w:r>
          </w:p>
          <w:p w14:paraId="7006C22A" w14:textId="77777777" w:rsidR="00A477CD" w:rsidRDefault="00000000">
            <w:r>
              <w:t>556/17</w:t>
            </w:r>
          </w:p>
        </w:tc>
      </w:tr>
    </w:tbl>
    <w:p w14:paraId="7B38FABC" w14:textId="77777777" w:rsidR="00A477CD" w:rsidRDefault="00A477CD"/>
    <w:p w14:paraId="53F80B29" w14:textId="77777777" w:rsidR="00A477CD" w:rsidRDefault="00000000">
      <w:pPr>
        <w:numPr>
          <w:ilvl w:val="0"/>
          <w:numId w:val="12"/>
        </w:numPr>
      </w:pPr>
      <w:proofErr w:type="spellStart"/>
      <w:r>
        <w:lastRenderedPageBreak/>
        <w:t>k.ú</w:t>
      </w:r>
      <w:proofErr w:type="spellEnd"/>
      <w:r>
        <w:t xml:space="preserve">. </w:t>
      </w:r>
      <w:proofErr w:type="spellStart"/>
      <w:r>
        <w:t>Bezdědice</w:t>
      </w:r>
      <w:proofErr w:type="spellEnd"/>
      <w:r>
        <w:t xml:space="preserve"> </w:t>
      </w:r>
      <w:proofErr w:type="spellStart"/>
      <w:r>
        <w:t>p.č</w:t>
      </w:r>
      <w:proofErr w:type="spellEnd"/>
      <w:r>
        <w:t xml:space="preserve">.: </w:t>
      </w:r>
    </w:p>
    <w:tbl>
      <w:tblPr>
        <w:tblW w:w="58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2126"/>
      </w:tblGrid>
      <w:tr w:rsidR="00A477CD" w14:paraId="46F34938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1050" w14:textId="77777777" w:rsidR="00A477CD" w:rsidRDefault="00000000">
            <w:r>
              <w:t xml:space="preserve">48/4 </w:t>
            </w:r>
          </w:p>
          <w:p w14:paraId="086BC6E6" w14:textId="77777777" w:rsidR="00A477CD" w:rsidRDefault="00000000">
            <w:r>
              <w:t xml:space="preserve">73/1 </w:t>
            </w:r>
          </w:p>
          <w:p w14:paraId="29BA2685" w14:textId="77777777" w:rsidR="00A477CD" w:rsidRDefault="00000000">
            <w:r>
              <w:t>74/1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824C" w14:textId="77777777" w:rsidR="00A477CD" w:rsidRDefault="00000000">
            <w:r>
              <w:t xml:space="preserve">769/1 </w:t>
            </w:r>
          </w:p>
          <w:p w14:paraId="5BE79079" w14:textId="77777777" w:rsidR="00A477CD" w:rsidRDefault="00000000">
            <w:r>
              <w:t xml:space="preserve">772/1 </w:t>
            </w:r>
          </w:p>
          <w:p w14:paraId="5D9E5D41" w14:textId="77777777" w:rsidR="00A477CD" w:rsidRDefault="00000000">
            <w:r>
              <w:t>812/1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64A7" w14:textId="77777777" w:rsidR="00A477CD" w:rsidRDefault="00000000">
            <w:r>
              <w:t xml:space="preserve">812/2 </w:t>
            </w:r>
          </w:p>
          <w:p w14:paraId="1C5E0C93" w14:textId="77777777" w:rsidR="00A477CD" w:rsidRDefault="00000000">
            <w:r>
              <w:t xml:space="preserve">812/8 </w:t>
            </w:r>
          </w:p>
          <w:p w14:paraId="5F1515D4" w14:textId="77777777" w:rsidR="00A477CD" w:rsidRDefault="00000000">
            <w:r>
              <w:t>813/2</w:t>
            </w:r>
          </w:p>
        </w:tc>
      </w:tr>
    </w:tbl>
    <w:p w14:paraId="7E4CD610" w14:textId="77777777" w:rsidR="00A477CD" w:rsidRDefault="00A477CD"/>
    <w:p w14:paraId="64BD1327" w14:textId="77777777" w:rsidR="00A477CD" w:rsidRDefault="00A477CD"/>
    <w:p w14:paraId="4494BC60" w14:textId="77777777" w:rsidR="00A477CD" w:rsidRDefault="00000000">
      <w:pPr>
        <w:numPr>
          <w:ilvl w:val="0"/>
          <w:numId w:val="13"/>
        </w:numPr>
      </w:pPr>
      <w:proofErr w:type="spellStart"/>
      <w:r>
        <w:t>k.ú</w:t>
      </w:r>
      <w:proofErr w:type="spellEnd"/>
      <w:r>
        <w:t xml:space="preserve">. </w:t>
      </w:r>
      <w:proofErr w:type="spellStart"/>
      <w:r>
        <w:t>Březinka</w:t>
      </w:r>
      <w:proofErr w:type="spellEnd"/>
      <w:r>
        <w:t xml:space="preserve"> pod Bezdězem, </w:t>
      </w:r>
      <w:proofErr w:type="spellStart"/>
      <w:r>
        <w:t>p.č</w:t>
      </w:r>
      <w:proofErr w:type="spellEnd"/>
      <w:r>
        <w:t xml:space="preserve">.: </w:t>
      </w:r>
    </w:p>
    <w:tbl>
      <w:tblPr>
        <w:tblW w:w="58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2126"/>
      </w:tblGrid>
      <w:tr w:rsidR="00A477CD" w14:paraId="293D0C80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765C" w14:textId="77777777" w:rsidR="00A477CD" w:rsidRDefault="00000000">
            <w:r>
              <w:t xml:space="preserve">82/5 </w:t>
            </w:r>
          </w:p>
          <w:p w14:paraId="67C865D6" w14:textId="77777777" w:rsidR="00A477CD" w:rsidRDefault="00000000">
            <w:r>
              <w:t xml:space="preserve">641/1 </w:t>
            </w:r>
          </w:p>
          <w:p w14:paraId="0DF7A859" w14:textId="77777777" w:rsidR="00A477CD" w:rsidRDefault="00000000">
            <w:r>
              <w:t>641/5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1D7E" w14:textId="77777777" w:rsidR="00A477CD" w:rsidRDefault="00000000">
            <w:r>
              <w:t xml:space="preserve">641/15 </w:t>
            </w:r>
          </w:p>
          <w:p w14:paraId="79326FB1" w14:textId="77777777" w:rsidR="00A477CD" w:rsidRDefault="00000000">
            <w:r>
              <w:t xml:space="preserve">649/1 </w:t>
            </w:r>
          </w:p>
          <w:p w14:paraId="1EF3E27F" w14:textId="77777777" w:rsidR="00A477CD" w:rsidRDefault="00000000">
            <w:r>
              <w:t>650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4EC18" w14:textId="77777777" w:rsidR="00A477CD" w:rsidRDefault="00000000">
            <w:r>
              <w:t xml:space="preserve">658/1 </w:t>
            </w:r>
          </w:p>
          <w:p w14:paraId="282212E9" w14:textId="77777777" w:rsidR="00A477CD" w:rsidRDefault="00000000">
            <w:r>
              <w:t xml:space="preserve">663/1 </w:t>
            </w:r>
          </w:p>
          <w:p w14:paraId="3E3C4558" w14:textId="77777777" w:rsidR="00A477CD" w:rsidRDefault="00A477CD"/>
        </w:tc>
      </w:tr>
    </w:tbl>
    <w:p w14:paraId="26154193" w14:textId="77777777" w:rsidR="00A477CD" w:rsidRDefault="00A477CD"/>
    <w:sectPr w:rsidR="00A477C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46C4" w14:textId="77777777" w:rsidR="00156AF0" w:rsidRDefault="00156AF0">
      <w:r>
        <w:separator/>
      </w:r>
    </w:p>
  </w:endnote>
  <w:endnote w:type="continuationSeparator" w:id="0">
    <w:p w14:paraId="58BEC342" w14:textId="77777777" w:rsidR="00156AF0" w:rsidRDefault="0015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ED21" w14:textId="77777777" w:rsidR="00156AF0" w:rsidRDefault="00156AF0">
      <w:r>
        <w:rPr>
          <w:color w:val="000000"/>
        </w:rPr>
        <w:separator/>
      </w:r>
    </w:p>
  </w:footnote>
  <w:footnote w:type="continuationSeparator" w:id="0">
    <w:p w14:paraId="07DB72F8" w14:textId="77777777" w:rsidR="00156AF0" w:rsidRDefault="00156AF0">
      <w:r>
        <w:continuationSeparator/>
      </w:r>
    </w:p>
  </w:footnote>
  <w:footnote w:id="1">
    <w:p w14:paraId="013EB4AD" w14:textId="77777777" w:rsidR="00A477C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DA5F5C9" w14:textId="77777777" w:rsidR="00A477CD" w:rsidRDefault="00A477CD"/>
    <w:p w14:paraId="42D30EEA" w14:textId="77777777" w:rsidR="00A477CD" w:rsidRDefault="00A477CD"/>
    <w:p w14:paraId="35F005B8" w14:textId="77777777" w:rsidR="00A477CD" w:rsidRDefault="00A477CD"/>
    <w:p w14:paraId="54182E19" w14:textId="77777777" w:rsidR="00A477CD" w:rsidRDefault="00A477CD"/>
  </w:footnote>
  <w:footnote w:id="2">
    <w:p w14:paraId="3EAD4F25" w14:textId="77777777" w:rsidR="00A477C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19C22505" w14:textId="77777777" w:rsidR="00A477CD" w:rsidRDefault="00A477CD"/>
    <w:p w14:paraId="4812FDD8" w14:textId="77777777" w:rsidR="00A477CD" w:rsidRDefault="00A477CD"/>
    <w:p w14:paraId="1BA116D2" w14:textId="77777777" w:rsidR="00A477CD" w:rsidRDefault="00A477CD"/>
    <w:p w14:paraId="0DF5377B" w14:textId="77777777" w:rsidR="00A477CD" w:rsidRDefault="00A477CD"/>
  </w:footnote>
  <w:footnote w:id="3">
    <w:p w14:paraId="135E1E36" w14:textId="77777777" w:rsidR="00A477CD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1CB9BDC2" w14:textId="77777777" w:rsidR="00A477CD" w:rsidRDefault="00A477CD"/>
    <w:p w14:paraId="1CB18189" w14:textId="77777777" w:rsidR="00A477CD" w:rsidRDefault="00A477CD"/>
    <w:p w14:paraId="60C3383D" w14:textId="77777777" w:rsidR="00A477CD" w:rsidRDefault="00A477CD"/>
    <w:p w14:paraId="3C516356" w14:textId="77777777" w:rsidR="00A477CD" w:rsidRDefault="00A477CD"/>
  </w:footnote>
  <w:footnote w:id="4">
    <w:p w14:paraId="195CB8A8" w14:textId="77777777" w:rsidR="00A477CD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1524B36A" w14:textId="77777777" w:rsidR="00A477CD" w:rsidRDefault="00A477CD"/>
    <w:p w14:paraId="3C03ADB1" w14:textId="77777777" w:rsidR="00A477CD" w:rsidRDefault="00A477CD"/>
    <w:p w14:paraId="742B4460" w14:textId="77777777" w:rsidR="00A477CD" w:rsidRDefault="00A477CD"/>
    <w:p w14:paraId="3AEB185A" w14:textId="77777777" w:rsidR="00A477CD" w:rsidRDefault="00A477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7011"/>
    <w:multiLevelType w:val="multilevel"/>
    <w:tmpl w:val="0216691C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0C9729A9"/>
    <w:multiLevelType w:val="multilevel"/>
    <w:tmpl w:val="03309C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2F031CF"/>
    <w:multiLevelType w:val="multilevel"/>
    <w:tmpl w:val="2FBC8886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0ED6F06"/>
    <w:multiLevelType w:val="multilevel"/>
    <w:tmpl w:val="23C46296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32B620EB"/>
    <w:multiLevelType w:val="multilevel"/>
    <w:tmpl w:val="2384D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63618"/>
    <w:multiLevelType w:val="multilevel"/>
    <w:tmpl w:val="0B38DAF4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62A639D4"/>
    <w:multiLevelType w:val="multilevel"/>
    <w:tmpl w:val="793EE600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671905A9"/>
    <w:multiLevelType w:val="multilevel"/>
    <w:tmpl w:val="90F445EA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 w16cid:durableId="687567101">
    <w:abstractNumId w:val="1"/>
  </w:num>
  <w:num w:numId="2" w16cid:durableId="1621914931">
    <w:abstractNumId w:val="1"/>
    <w:lvlOverride w:ilvl="0">
      <w:startOverride w:val="1"/>
    </w:lvlOverride>
  </w:num>
  <w:num w:numId="3" w16cid:durableId="1691763776">
    <w:abstractNumId w:val="1"/>
    <w:lvlOverride w:ilvl="0">
      <w:startOverride w:val="1"/>
    </w:lvlOverride>
  </w:num>
  <w:num w:numId="4" w16cid:durableId="1607150501">
    <w:abstractNumId w:val="1"/>
    <w:lvlOverride w:ilvl="0">
      <w:startOverride w:val="1"/>
    </w:lvlOverride>
  </w:num>
  <w:num w:numId="5" w16cid:durableId="230891974">
    <w:abstractNumId w:val="1"/>
    <w:lvlOverride w:ilvl="0">
      <w:startOverride w:val="1"/>
    </w:lvlOverride>
  </w:num>
  <w:num w:numId="6" w16cid:durableId="1230770365">
    <w:abstractNumId w:val="1"/>
    <w:lvlOverride w:ilvl="0">
      <w:startOverride w:val="1"/>
    </w:lvlOverride>
  </w:num>
  <w:num w:numId="7" w16cid:durableId="1655059415">
    <w:abstractNumId w:val="4"/>
  </w:num>
  <w:num w:numId="8" w16cid:durableId="1954248007">
    <w:abstractNumId w:val="0"/>
  </w:num>
  <w:num w:numId="9" w16cid:durableId="1013458051">
    <w:abstractNumId w:val="3"/>
  </w:num>
  <w:num w:numId="10" w16cid:durableId="714811423">
    <w:abstractNumId w:val="5"/>
  </w:num>
  <w:num w:numId="11" w16cid:durableId="1949312763">
    <w:abstractNumId w:val="2"/>
  </w:num>
  <w:num w:numId="12" w16cid:durableId="932477410">
    <w:abstractNumId w:val="7"/>
  </w:num>
  <w:num w:numId="13" w16cid:durableId="483005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77CD"/>
    <w:rsid w:val="00156AF0"/>
    <w:rsid w:val="007A5C5E"/>
    <w:rsid w:val="00A4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A270"/>
  <w15:docId w15:val="{CB4E2ABB-8703-41C5-9CC1-ACC1A820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1187</Words>
  <Characters>7005</Characters>
  <Application>Microsoft Office Word</Application>
  <DocSecurity>0</DocSecurity>
  <Lines>58</Lines>
  <Paragraphs>16</Paragraphs>
  <ScaleCrop>false</ScaleCrop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kudrnacova@mubela.cz</cp:lastModifiedBy>
  <cp:revision>2</cp:revision>
  <dcterms:created xsi:type="dcterms:W3CDTF">2025-12-11T12:38:00Z</dcterms:created>
  <dcterms:modified xsi:type="dcterms:W3CDTF">2025-12-11T12:38:00Z</dcterms:modified>
</cp:coreProperties>
</file>