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1F67" w14:textId="77777777" w:rsidR="00700C12" w:rsidRDefault="00000000">
      <w:pPr>
        <w:pStyle w:val="Nzev"/>
      </w:pPr>
      <w:r>
        <w:t>Město Jesenice</w:t>
      </w:r>
      <w:r>
        <w:br/>
        <w:t>Zastupitelstvo města Jesenice</w:t>
      </w:r>
    </w:p>
    <w:p w14:paraId="2C846273" w14:textId="77777777" w:rsidR="00700C12" w:rsidRDefault="00000000">
      <w:pPr>
        <w:pStyle w:val="Nadpis1"/>
      </w:pPr>
      <w:r>
        <w:t>Obecně závazná vyhláška města Jesenice</w:t>
      </w:r>
      <w:r>
        <w:br/>
        <w:t>o stanovení koeficientů daně z nemovitých věcí</w:t>
      </w:r>
    </w:p>
    <w:p w14:paraId="6DC199CF" w14:textId="77777777" w:rsidR="00700C12" w:rsidRDefault="00000000">
      <w:pPr>
        <w:pStyle w:val="UvodniVeta"/>
      </w:pPr>
      <w:r>
        <w:t>Zastupitelstvo města Jesenice se na svém zasedání dne 11. září 2024 usnesením č. 127/24            usneslo vydat na základě § 6 odst. 4, § 11 odst. 5 a § 12 odst. 1 písm. a) bod 1 a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„vyhláška“):</w:t>
      </w:r>
    </w:p>
    <w:p w14:paraId="373697B4" w14:textId="77777777" w:rsidR="00700C12" w:rsidRDefault="00000000">
      <w:pPr>
        <w:pStyle w:val="Nadpis2"/>
      </w:pPr>
      <w:r>
        <w:t>Čl. 1</w:t>
      </w:r>
      <w:r>
        <w:br/>
        <w:t>Úvodní ustanovení</w:t>
      </w:r>
    </w:p>
    <w:p w14:paraId="4466B7D2" w14:textId="77777777" w:rsidR="00700C12" w:rsidRDefault="00000000">
      <w:pPr>
        <w:pStyle w:val="Odstavec"/>
        <w:numPr>
          <w:ilvl w:val="0"/>
          <w:numId w:val="2"/>
        </w:numPr>
      </w:pPr>
      <w:r>
        <w:t>Město Jesenice touto vyhláškou stanovuje:</w:t>
      </w:r>
    </w:p>
    <w:p w14:paraId="33A6CE8E" w14:textId="77777777" w:rsidR="00700C12" w:rsidRDefault="00000000">
      <w:pPr>
        <w:pStyle w:val="Odstavec"/>
        <w:numPr>
          <w:ilvl w:val="1"/>
          <w:numId w:val="3"/>
        </w:numPr>
      </w:pPr>
      <w:r>
        <w:t>místní koeficient pro obec,</w:t>
      </w:r>
    </w:p>
    <w:p w14:paraId="214EDA35" w14:textId="77777777" w:rsidR="00700C12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6915D4B4" w14:textId="77777777" w:rsidR="00700C12" w:rsidRDefault="00000000">
      <w:pPr>
        <w:pStyle w:val="Odstavec"/>
        <w:numPr>
          <w:ilvl w:val="0"/>
          <w:numId w:val="1"/>
        </w:numPr>
      </w:pPr>
      <w:r>
        <w:t>Město Jesenice dále touto vyhláškou zvyšuje:</w:t>
      </w:r>
    </w:p>
    <w:p w14:paraId="058DF91A" w14:textId="77777777" w:rsidR="00700C12" w:rsidRDefault="00000000">
      <w:pPr>
        <w:pStyle w:val="Odstavec"/>
        <w:numPr>
          <w:ilvl w:val="1"/>
          <w:numId w:val="4"/>
        </w:numPr>
      </w:pPr>
      <w:r>
        <w:t>koeficient pro stavební pozemky,</w:t>
      </w:r>
    </w:p>
    <w:p w14:paraId="329A09A7" w14:textId="77777777" w:rsidR="00700C12" w:rsidRDefault="00000000">
      <w:pPr>
        <w:pStyle w:val="Odstavec"/>
        <w:numPr>
          <w:ilvl w:val="1"/>
          <w:numId w:val="1"/>
        </w:numPr>
      </w:pPr>
      <w:r>
        <w:t>koeficient pro skupinu obytných budov a skupinu ostatních zdanitelných jednotek.</w:t>
      </w:r>
    </w:p>
    <w:p w14:paraId="5A710FC7" w14:textId="77777777" w:rsidR="00700C12" w:rsidRDefault="00000000">
      <w:pPr>
        <w:pStyle w:val="Nadpis2"/>
      </w:pPr>
      <w:r>
        <w:t>Čl. 2</w:t>
      </w:r>
      <w:r>
        <w:br/>
        <w:t>Místní koeficient pro obec</w:t>
      </w:r>
    </w:p>
    <w:p w14:paraId="3E772367" w14:textId="77777777" w:rsidR="00700C12" w:rsidRDefault="00000000">
      <w:pPr>
        <w:pStyle w:val="Odstavec"/>
        <w:numPr>
          <w:ilvl w:val="0"/>
          <w:numId w:val="5"/>
        </w:numPr>
      </w:pPr>
      <w:r>
        <w:t>Město Jesenice stanovuje místní koeficient pro obec ve výši 2.</w:t>
      </w:r>
    </w:p>
    <w:p w14:paraId="7B9605A6" w14:textId="77777777" w:rsidR="00700C12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Jesenice s 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563AC56" w14:textId="77777777" w:rsidR="00700C12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1BD742F9" w14:textId="77777777" w:rsidR="00700C12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2C311B3B" w14:textId="77777777" w:rsidR="00700C12" w:rsidRDefault="00000000">
      <w:pPr>
        <w:pStyle w:val="Odstavec"/>
        <w:numPr>
          <w:ilvl w:val="0"/>
          <w:numId w:val="6"/>
        </w:numPr>
      </w:pPr>
      <w:r>
        <w:t>Město Jesenice stanovuje místní koeficient pro jednotlivou skupinu pozemků dle § 5a odst. 1 zákona o dani z nemovitých věcí, a to pro:</w:t>
      </w:r>
    </w:p>
    <w:p w14:paraId="72EE78ED" w14:textId="77777777" w:rsidR="00700C12" w:rsidRDefault="00000000">
      <w:pPr>
        <w:pStyle w:val="Odstavec"/>
        <w:numPr>
          <w:ilvl w:val="1"/>
          <w:numId w:val="7"/>
        </w:numPr>
      </w:pPr>
      <w:r>
        <w:t>vybrané zemědělské pozemky ve výši 1,5,</w:t>
      </w:r>
    </w:p>
    <w:p w14:paraId="41A21BC7" w14:textId="77777777" w:rsidR="00700C12" w:rsidRDefault="00000000">
      <w:pPr>
        <w:pStyle w:val="Odstavec"/>
        <w:numPr>
          <w:ilvl w:val="1"/>
          <w:numId w:val="1"/>
        </w:numPr>
      </w:pPr>
      <w:r>
        <w:t>trvalé travní porosty ve výši 1,5,</w:t>
      </w:r>
    </w:p>
    <w:p w14:paraId="0310688E" w14:textId="77777777" w:rsidR="00700C12" w:rsidRDefault="00000000">
      <w:pPr>
        <w:pStyle w:val="Odstavec"/>
        <w:numPr>
          <w:ilvl w:val="1"/>
          <w:numId w:val="1"/>
        </w:numPr>
      </w:pPr>
      <w:r>
        <w:t>nevyužitelné ostatní plochy ve výši 1,5.</w:t>
      </w:r>
    </w:p>
    <w:p w14:paraId="2787B919" w14:textId="77777777" w:rsidR="00700C12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Jesenice</w:t>
      </w:r>
      <w:r>
        <w:rPr>
          <w:rStyle w:val="Znakapoznpodarou"/>
        </w:rPr>
        <w:footnoteReference w:id="3"/>
      </w:r>
      <w:r>
        <w:t>.</w:t>
      </w:r>
    </w:p>
    <w:p w14:paraId="1CD4BFB1" w14:textId="77777777" w:rsidR="00700C12" w:rsidRDefault="00000000">
      <w:pPr>
        <w:pStyle w:val="Nadpis2"/>
      </w:pPr>
      <w:r>
        <w:lastRenderedPageBreak/>
        <w:t>Čl. 4</w:t>
      </w:r>
      <w:r>
        <w:br/>
        <w:t>Zvýšení koeficientu u skupiny stavebních pozemků</w:t>
      </w:r>
    </w:p>
    <w:p w14:paraId="28CA97FC" w14:textId="77777777" w:rsidR="00700C12" w:rsidRDefault="00000000">
      <w:pPr>
        <w:pStyle w:val="Odstavec"/>
      </w:pPr>
      <w:r>
        <w:t>U pozemků zařazených do skupiny stavebních pozemků se koeficient, jímž se násobí sazba daně, zvyšuje o jednu kategorii podle členění koeficientů dle § 6 odst. 3 zákona o dani z nemovitých věcí, a to pro všechny tyto pozemky na území jednotlivého katastrálního území:</w:t>
      </w:r>
    </w:p>
    <w:p w14:paraId="7F35583D" w14:textId="77777777" w:rsidR="00700C12" w:rsidRDefault="00000000">
      <w:pPr>
        <w:pStyle w:val="Odstavec"/>
        <w:numPr>
          <w:ilvl w:val="1"/>
          <w:numId w:val="8"/>
        </w:numPr>
      </w:pPr>
      <w:r>
        <w:t>Jesenice u Rakovníka,</w:t>
      </w:r>
    </w:p>
    <w:p w14:paraId="3C87171E" w14:textId="77777777" w:rsidR="00700C12" w:rsidRDefault="00000000">
      <w:pPr>
        <w:pStyle w:val="Odstavec"/>
        <w:numPr>
          <w:ilvl w:val="1"/>
          <w:numId w:val="1"/>
        </w:numPr>
      </w:pPr>
      <w:proofErr w:type="spellStart"/>
      <w:r>
        <w:t>Bedlno</w:t>
      </w:r>
      <w:proofErr w:type="spellEnd"/>
      <w:r>
        <w:t>,</w:t>
      </w:r>
    </w:p>
    <w:p w14:paraId="258EB696" w14:textId="77777777" w:rsidR="00700C12" w:rsidRDefault="00000000">
      <w:pPr>
        <w:pStyle w:val="Odstavec"/>
        <w:numPr>
          <w:ilvl w:val="1"/>
          <w:numId w:val="1"/>
        </w:numPr>
      </w:pPr>
      <w:r>
        <w:t>Chotěšov u Rakovníka,</w:t>
      </w:r>
    </w:p>
    <w:p w14:paraId="6EFF666A" w14:textId="77777777" w:rsidR="00700C12" w:rsidRDefault="00000000">
      <w:pPr>
        <w:pStyle w:val="Odstavec"/>
        <w:numPr>
          <w:ilvl w:val="1"/>
          <w:numId w:val="1"/>
        </w:numPr>
      </w:pPr>
      <w:proofErr w:type="spellStart"/>
      <w:r>
        <w:t>Kosobody</w:t>
      </w:r>
      <w:proofErr w:type="spellEnd"/>
      <w:r>
        <w:t>,</w:t>
      </w:r>
    </w:p>
    <w:p w14:paraId="5708ED1D" w14:textId="77777777" w:rsidR="00700C12" w:rsidRDefault="00000000">
      <w:pPr>
        <w:pStyle w:val="Odstavec"/>
        <w:numPr>
          <w:ilvl w:val="1"/>
          <w:numId w:val="1"/>
        </w:numPr>
      </w:pPr>
      <w:r>
        <w:t>Podbořánky,</w:t>
      </w:r>
    </w:p>
    <w:p w14:paraId="0C7D4E13" w14:textId="77777777" w:rsidR="00700C12" w:rsidRDefault="00000000">
      <w:pPr>
        <w:pStyle w:val="Odstavec"/>
        <w:numPr>
          <w:ilvl w:val="1"/>
          <w:numId w:val="1"/>
        </w:numPr>
      </w:pPr>
      <w:proofErr w:type="spellStart"/>
      <w:r>
        <w:t>Soseň</w:t>
      </w:r>
      <w:proofErr w:type="spellEnd"/>
      <w:r>
        <w:t>.</w:t>
      </w:r>
    </w:p>
    <w:p w14:paraId="3E28EEE4" w14:textId="77777777" w:rsidR="00700C12" w:rsidRDefault="00000000">
      <w:pPr>
        <w:pStyle w:val="Nadpis2"/>
      </w:pPr>
      <w:r>
        <w:t>Čl. 5</w:t>
      </w:r>
      <w:r>
        <w:br/>
        <w:t xml:space="preserve"> Zvýšení koeficientu u skupiny obytných budov a skupiny ostatních zdanitelných jednotek</w:t>
      </w:r>
    </w:p>
    <w:p w14:paraId="43617F50" w14:textId="77777777" w:rsidR="00700C12" w:rsidRDefault="00000000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 11 odst. 4 zákona o dani z nemovitých věcí, a to pro všechny tyto zdanitelné stavby a jednotky na území jednotlivého katastrálního území:</w:t>
      </w:r>
    </w:p>
    <w:p w14:paraId="0E5DFBC7" w14:textId="77777777" w:rsidR="00700C12" w:rsidRDefault="00000000">
      <w:pPr>
        <w:pStyle w:val="Odstavec"/>
        <w:numPr>
          <w:ilvl w:val="1"/>
          <w:numId w:val="9"/>
        </w:numPr>
      </w:pPr>
      <w:r>
        <w:t>Jesenice u Rakovníka,</w:t>
      </w:r>
    </w:p>
    <w:p w14:paraId="4690C15B" w14:textId="77777777" w:rsidR="00700C12" w:rsidRDefault="00000000">
      <w:pPr>
        <w:pStyle w:val="Odstavec"/>
        <w:numPr>
          <w:ilvl w:val="1"/>
          <w:numId w:val="1"/>
        </w:numPr>
      </w:pPr>
      <w:proofErr w:type="spellStart"/>
      <w:r>
        <w:t>Bedlno</w:t>
      </w:r>
      <w:proofErr w:type="spellEnd"/>
      <w:r>
        <w:t>,</w:t>
      </w:r>
    </w:p>
    <w:p w14:paraId="3A56A583" w14:textId="77777777" w:rsidR="00700C12" w:rsidRDefault="00000000">
      <w:pPr>
        <w:pStyle w:val="Odstavec"/>
        <w:numPr>
          <w:ilvl w:val="1"/>
          <w:numId w:val="1"/>
        </w:numPr>
      </w:pPr>
      <w:r>
        <w:t>Chotěšov u Rakovníka,</w:t>
      </w:r>
    </w:p>
    <w:p w14:paraId="29186A2F" w14:textId="77777777" w:rsidR="00700C12" w:rsidRDefault="00000000">
      <w:pPr>
        <w:pStyle w:val="Odstavec"/>
        <w:numPr>
          <w:ilvl w:val="1"/>
          <w:numId w:val="1"/>
        </w:numPr>
      </w:pPr>
      <w:proofErr w:type="spellStart"/>
      <w:r>
        <w:t>Kosobody</w:t>
      </w:r>
      <w:proofErr w:type="spellEnd"/>
      <w:r>
        <w:t>,</w:t>
      </w:r>
    </w:p>
    <w:p w14:paraId="28AE4D84" w14:textId="77777777" w:rsidR="00700C12" w:rsidRDefault="00000000">
      <w:pPr>
        <w:pStyle w:val="Odstavec"/>
        <w:numPr>
          <w:ilvl w:val="1"/>
          <w:numId w:val="1"/>
        </w:numPr>
      </w:pPr>
      <w:r>
        <w:t>Podbořánky,</w:t>
      </w:r>
    </w:p>
    <w:p w14:paraId="41E07C85" w14:textId="77777777" w:rsidR="00700C12" w:rsidRDefault="00000000">
      <w:pPr>
        <w:pStyle w:val="Odstavec"/>
        <w:numPr>
          <w:ilvl w:val="1"/>
          <w:numId w:val="1"/>
        </w:numPr>
      </w:pPr>
      <w:proofErr w:type="spellStart"/>
      <w:r>
        <w:t>Soseň</w:t>
      </w:r>
      <w:proofErr w:type="spellEnd"/>
      <w:r>
        <w:t>.</w:t>
      </w:r>
    </w:p>
    <w:p w14:paraId="5C15E3AA" w14:textId="77777777" w:rsidR="00700C12" w:rsidRDefault="00000000">
      <w:pPr>
        <w:pStyle w:val="Nadpis2"/>
      </w:pPr>
      <w:r>
        <w:t>Čl. 6</w:t>
      </w:r>
      <w:r>
        <w:br/>
        <w:t>Zrušovací ustanovení</w:t>
      </w:r>
    </w:p>
    <w:p w14:paraId="4ECBD96F" w14:textId="77777777" w:rsidR="00700C12" w:rsidRDefault="00000000">
      <w:pPr>
        <w:pStyle w:val="Odstavec"/>
      </w:pPr>
      <w:r>
        <w:t>Zrušuje se obecně závazná vyhláška č. 2/2011, o stanovení koeficientu pro výpočet daně z nemovitostí, ze dne 15. června 2011.</w:t>
      </w:r>
    </w:p>
    <w:p w14:paraId="7D6147A5" w14:textId="77777777" w:rsidR="00700C12" w:rsidRDefault="00000000">
      <w:pPr>
        <w:pStyle w:val="Nadpis2"/>
      </w:pPr>
      <w:r>
        <w:t>Čl. 7</w:t>
      </w:r>
      <w:r>
        <w:br/>
        <w:t>Účinnost</w:t>
      </w:r>
    </w:p>
    <w:p w14:paraId="18067A5B" w14:textId="77777777" w:rsidR="00700C12" w:rsidRDefault="00000000">
      <w:pPr>
        <w:pStyle w:val="Odstavec"/>
      </w:pPr>
      <w:r>
        <w:t>Tato vyhláška nabývá účinnosti dnem 1. ledna 2025.</w:t>
      </w:r>
    </w:p>
    <w:p w14:paraId="4B90C0D0" w14:textId="77777777" w:rsidR="00700C12" w:rsidRDefault="00700C12">
      <w:pPr>
        <w:pStyle w:val="Odstavec"/>
      </w:pPr>
    </w:p>
    <w:p w14:paraId="0B41B78B" w14:textId="77777777" w:rsidR="00700C12" w:rsidRDefault="00700C12">
      <w:pPr>
        <w:pStyle w:val="Odstavec"/>
      </w:pPr>
    </w:p>
    <w:p w14:paraId="732B0A03" w14:textId="77777777" w:rsidR="00700C12" w:rsidRDefault="00700C12">
      <w:pPr>
        <w:pStyle w:val="Standard"/>
        <w:spacing w:after="120" w:line="276" w:lineRule="auto"/>
        <w:jc w:val="both"/>
        <w:rPr>
          <w:rFonts w:ascii="Arial" w:hAnsi="Arial"/>
          <w:sz w:val="22"/>
        </w:rPr>
      </w:pPr>
    </w:p>
    <w:p w14:paraId="552C0FF9" w14:textId="77777777" w:rsidR="00700C12" w:rsidRDefault="00000000">
      <w:pPr>
        <w:pStyle w:val="Standard"/>
        <w:keepNext/>
        <w:spacing w:after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………………………………</w:t>
      </w:r>
    </w:p>
    <w:p w14:paraId="166D991A" w14:textId="77777777" w:rsidR="00700C12" w:rsidRDefault="00000000">
      <w:pPr>
        <w:pStyle w:val="Standard"/>
        <w:keepNext/>
        <w:spacing w:after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Ing. Roman </w:t>
      </w:r>
      <w:proofErr w:type="spellStart"/>
      <w:r>
        <w:rPr>
          <w:rFonts w:ascii="Arial" w:hAnsi="Arial"/>
          <w:sz w:val="22"/>
        </w:rPr>
        <w:t>Valuš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Ing. Jan Polák          </w:t>
      </w:r>
    </w:p>
    <w:p w14:paraId="05974587" w14:textId="77777777" w:rsidR="00700C12" w:rsidRDefault="00000000">
      <w:pPr>
        <w:pStyle w:val="Standard"/>
        <w:spacing w:after="12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místostarosta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proofErr w:type="gramStart"/>
      <w:r>
        <w:rPr>
          <w:rFonts w:ascii="Arial" w:hAnsi="Arial"/>
          <w:sz w:val="22"/>
        </w:rPr>
        <w:tab/>
        <w:t xml:space="preserve">  starosta</w:t>
      </w:r>
      <w:proofErr w:type="gramEnd"/>
    </w:p>
    <w:p w14:paraId="1752FFAC" w14:textId="77777777" w:rsidR="00700C12" w:rsidRDefault="00700C12">
      <w:pPr>
        <w:pStyle w:val="Standard"/>
      </w:pPr>
    </w:p>
    <w:sectPr w:rsidR="00700C12">
      <w:pgSz w:w="11906" w:h="16838"/>
      <w:pgMar w:top="85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E7CE" w14:textId="77777777" w:rsidR="006B7136" w:rsidRDefault="006B7136">
      <w:r>
        <w:separator/>
      </w:r>
    </w:p>
  </w:endnote>
  <w:endnote w:type="continuationSeparator" w:id="0">
    <w:p w14:paraId="5304C7D4" w14:textId="77777777" w:rsidR="006B7136" w:rsidRDefault="006B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09A2" w14:textId="77777777" w:rsidR="006B7136" w:rsidRDefault="006B7136">
      <w:r>
        <w:rPr>
          <w:color w:val="000000"/>
        </w:rPr>
        <w:separator/>
      </w:r>
    </w:p>
  </w:footnote>
  <w:footnote w:type="continuationSeparator" w:id="0">
    <w:p w14:paraId="023E6FA1" w14:textId="77777777" w:rsidR="006B7136" w:rsidRDefault="006B7136">
      <w:r>
        <w:continuationSeparator/>
      </w:r>
    </w:p>
  </w:footnote>
  <w:footnote w:id="1">
    <w:p w14:paraId="17040C0D" w14:textId="77777777" w:rsidR="00700C12" w:rsidRDefault="00000000">
      <w:pPr>
        <w:pStyle w:val="Footnote"/>
      </w:pPr>
      <w:r>
        <w:rPr>
          <w:rStyle w:val="Znakapoznpodarou"/>
        </w:rPr>
        <w:footnoteRef/>
      </w:r>
      <w:r>
        <w:t>§ 12ab odst. 1 a 6 zákona o dani z nemovitých věcí</w:t>
      </w:r>
    </w:p>
  </w:footnote>
  <w:footnote w:id="2">
    <w:p w14:paraId="114F0726" w14:textId="77777777" w:rsidR="00700C12" w:rsidRDefault="00000000">
      <w:pPr>
        <w:pStyle w:val="Footnote"/>
      </w:pPr>
      <w:r>
        <w:rPr>
          <w:rStyle w:val="Znakapoznpodarou"/>
        </w:rPr>
        <w:footnoteRef/>
      </w:r>
      <w:r>
        <w:t>§ 12 odst. 5 zákona o dani z nemovitých věcí</w:t>
      </w:r>
    </w:p>
  </w:footnote>
  <w:footnote w:id="3">
    <w:p w14:paraId="1FD1E7AA" w14:textId="77777777" w:rsidR="00700C12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26B"/>
    <w:multiLevelType w:val="multilevel"/>
    <w:tmpl w:val="AEFA48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33319815">
    <w:abstractNumId w:val="0"/>
  </w:num>
  <w:num w:numId="2" w16cid:durableId="2009480671">
    <w:abstractNumId w:val="0"/>
    <w:lvlOverride w:ilvl="0">
      <w:startOverride w:val="1"/>
    </w:lvlOverride>
  </w:num>
  <w:num w:numId="3" w16cid:durableId="1424104139">
    <w:abstractNumId w:val="0"/>
    <w:lvlOverride w:ilvl="0">
      <w:startOverride w:val="1"/>
    </w:lvlOverride>
    <w:lvlOverride w:ilvl="1">
      <w:startOverride w:val="1"/>
    </w:lvlOverride>
  </w:num>
  <w:num w:numId="4" w16cid:durableId="905141700">
    <w:abstractNumId w:val="0"/>
    <w:lvlOverride w:ilvl="0">
      <w:startOverride w:val="1"/>
    </w:lvlOverride>
    <w:lvlOverride w:ilvl="1">
      <w:startOverride w:val="1"/>
    </w:lvlOverride>
  </w:num>
  <w:num w:numId="5" w16cid:durableId="451245969">
    <w:abstractNumId w:val="0"/>
    <w:lvlOverride w:ilvl="0">
      <w:startOverride w:val="1"/>
    </w:lvlOverride>
  </w:num>
  <w:num w:numId="6" w16cid:durableId="222177607">
    <w:abstractNumId w:val="0"/>
    <w:lvlOverride w:ilvl="0">
      <w:startOverride w:val="1"/>
    </w:lvlOverride>
  </w:num>
  <w:num w:numId="7" w16cid:durableId="1987002102">
    <w:abstractNumId w:val="0"/>
    <w:lvlOverride w:ilvl="0">
      <w:startOverride w:val="1"/>
    </w:lvlOverride>
    <w:lvlOverride w:ilvl="1">
      <w:startOverride w:val="1"/>
    </w:lvlOverride>
  </w:num>
  <w:num w:numId="8" w16cid:durableId="2073846476">
    <w:abstractNumId w:val="0"/>
    <w:lvlOverride w:ilvl="0">
      <w:startOverride w:val="1"/>
    </w:lvlOverride>
    <w:lvlOverride w:ilvl="1">
      <w:startOverride w:val="1"/>
    </w:lvlOverride>
  </w:num>
  <w:num w:numId="9" w16cid:durableId="26970586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0C12"/>
    <w:rsid w:val="006B7136"/>
    <w:rsid w:val="00700C12"/>
    <w:rsid w:val="009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25B0"/>
  <w15:docId w15:val="{CFA0DD35-AB6D-4BCB-9F98-0CBABFFB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 w:line="240" w:lineRule="auto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Slavěna Klementovičová</dc:creator>
  <cp:lastModifiedBy>Město Jesenice</cp:lastModifiedBy>
  <cp:revision>2</cp:revision>
  <cp:lastPrinted>2024-09-04T10:26:00Z</cp:lastPrinted>
  <dcterms:created xsi:type="dcterms:W3CDTF">2024-09-19T12:03:00Z</dcterms:created>
  <dcterms:modified xsi:type="dcterms:W3CDTF">2024-09-19T12:03:00Z</dcterms:modified>
</cp:coreProperties>
</file>