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8DA" w:rsidRPr="00E04A3A" w:rsidRDefault="006408DA" w:rsidP="00E04A3A">
      <w:pPr>
        <w:jc w:val="center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alt="znak" style="position:absolute;left:0;text-align:left;margin-left:197.25pt;margin-top:1.1pt;width:69pt;height:74.25pt;z-index:-251658240;visibility:visible" wrapcoords="-235 0 -235 21420 21600 21420 21600 0 -235 0" o:allowoverlap="f">
            <v:imagedata r:id="rId5" o:title=""/>
            <w10:wrap type="tight"/>
          </v:shape>
        </w:pi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408DA" w:rsidRDefault="006408DA" w:rsidP="00E04A3A">
      <w:pPr>
        <w:jc w:val="center"/>
      </w:pPr>
    </w:p>
    <w:p w:rsidR="006408DA" w:rsidRDefault="006408DA" w:rsidP="00E04A3A">
      <w:pPr>
        <w:jc w:val="center"/>
      </w:pPr>
      <w:r>
        <w:tab/>
      </w:r>
      <w:r>
        <w:tab/>
      </w:r>
      <w:r>
        <w:tab/>
      </w:r>
      <w:r>
        <w:tab/>
      </w:r>
      <w:r>
        <w:tab/>
      </w:r>
    </w:p>
    <w:p w:rsidR="006408DA" w:rsidRDefault="006408DA" w:rsidP="00E04A3A">
      <w:pPr>
        <w:jc w:val="center"/>
        <w:rPr>
          <w:b/>
          <w:sz w:val="28"/>
          <w:szCs w:val="28"/>
        </w:rPr>
      </w:pPr>
    </w:p>
    <w:p w:rsidR="006408DA" w:rsidRDefault="006408DA" w:rsidP="0005787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Obec Chlístovice</w:t>
      </w:r>
    </w:p>
    <w:p w:rsidR="006408DA" w:rsidRDefault="006408DA" w:rsidP="0005787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Zastupitelstvo obce Chlístovice</w:t>
      </w:r>
    </w:p>
    <w:p w:rsidR="006408DA" w:rsidRPr="0005787A" w:rsidRDefault="006408DA" w:rsidP="00E04A3A">
      <w:pPr>
        <w:jc w:val="center"/>
        <w:rPr>
          <w:b/>
          <w:sz w:val="24"/>
          <w:szCs w:val="24"/>
        </w:rPr>
      </w:pPr>
      <w:r w:rsidRPr="0005787A">
        <w:rPr>
          <w:b/>
          <w:sz w:val="24"/>
          <w:szCs w:val="24"/>
        </w:rPr>
        <w:t>Obecně závazná vyhláška č. 1/2020 kterou se stanovují pravidla pro pohyb psů na veřejném prostranství a vymezují prostory pro volné pobíhání psů na území obce Chlístovice</w:t>
      </w:r>
    </w:p>
    <w:p w:rsidR="006408DA" w:rsidRDefault="006408DA" w:rsidP="0078784F">
      <w:pPr>
        <w:rPr>
          <w:sz w:val="24"/>
          <w:szCs w:val="24"/>
        </w:rPr>
      </w:pPr>
      <w:r>
        <w:rPr>
          <w:sz w:val="24"/>
          <w:szCs w:val="24"/>
        </w:rPr>
        <w:t>Zastupitelstvo obce Chlístovice se na svém zasedání dne 7.9.2020 usnesením č. 4/1/2020 usneslo vydat na základě ustanovení § 24 odst. 2 zákona č. 246/1992 Sb., na ochranu zvířat proti týrání, ve znění pozdějších předpisů a v souladu s ustanovením § 10 písm. d), § 35 a § 84 odst. 2 písm. h) zákona č. 128/2000 Sb., o obcích (obecní zřízení), ve znění pozdějších předpisů, tuto obecně závaznou vyhlášku (dále jen „</w:t>
      </w:r>
      <w:r w:rsidRPr="0078784F">
        <w:rPr>
          <w:b/>
          <w:sz w:val="24"/>
          <w:szCs w:val="24"/>
        </w:rPr>
        <w:t>vyhláška</w:t>
      </w:r>
      <w:r>
        <w:rPr>
          <w:sz w:val="24"/>
          <w:szCs w:val="24"/>
        </w:rPr>
        <w:t>“):</w:t>
      </w:r>
    </w:p>
    <w:p w:rsidR="006408DA" w:rsidRPr="0078784F" w:rsidRDefault="006408DA" w:rsidP="0078784F">
      <w:pPr>
        <w:spacing w:after="0"/>
        <w:jc w:val="center"/>
        <w:rPr>
          <w:b/>
          <w:sz w:val="24"/>
          <w:szCs w:val="24"/>
        </w:rPr>
      </w:pPr>
      <w:r w:rsidRPr="0078784F">
        <w:rPr>
          <w:b/>
          <w:sz w:val="24"/>
          <w:szCs w:val="24"/>
        </w:rPr>
        <w:t>Čl. 1</w:t>
      </w:r>
    </w:p>
    <w:p w:rsidR="006408DA" w:rsidRDefault="006408DA" w:rsidP="0078784F">
      <w:pPr>
        <w:spacing w:after="0"/>
        <w:jc w:val="center"/>
        <w:rPr>
          <w:b/>
          <w:sz w:val="24"/>
          <w:szCs w:val="24"/>
        </w:rPr>
      </w:pPr>
      <w:r w:rsidRPr="0078784F">
        <w:rPr>
          <w:b/>
          <w:sz w:val="24"/>
          <w:szCs w:val="24"/>
        </w:rPr>
        <w:t>Základní ustanovení</w:t>
      </w:r>
    </w:p>
    <w:p w:rsidR="006408DA" w:rsidRDefault="006408DA" w:rsidP="0078784F">
      <w:pPr>
        <w:spacing w:after="0"/>
        <w:rPr>
          <w:b/>
          <w:sz w:val="24"/>
          <w:szCs w:val="24"/>
        </w:rPr>
      </w:pPr>
    </w:p>
    <w:p w:rsidR="006408DA" w:rsidRDefault="006408DA" w:rsidP="0078784F">
      <w:pPr>
        <w:spacing w:after="0"/>
        <w:rPr>
          <w:sz w:val="24"/>
          <w:szCs w:val="24"/>
        </w:rPr>
      </w:pPr>
      <w:r>
        <w:rPr>
          <w:sz w:val="24"/>
          <w:szCs w:val="24"/>
        </w:rPr>
        <w:t>Účelem této vyhlášky je stanovit pravidla pro pohyb psů na veřejném prostranství na území obce Chlístovice a vymezit prostory, na kterých bude dovoleno volné pobíhání psů na území obce Chlístovice a dalších částí „Zdeslavice, Chroustkov, Kralice, Kraličky, Krsovice, Všesoky, Vernýřov, Pivnisko a Žandov“.</w:t>
      </w:r>
    </w:p>
    <w:p w:rsidR="006408DA" w:rsidRDefault="006408DA" w:rsidP="0078784F">
      <w:pPr>
        <w:spacing w:after="0"/>
        <w:rPr>
          <w:sz w:val="24"/>
          <w:szCs w:val="24"/>
        </w:rPr>
      </w:pPr>
    </w:p>
    <w:p w:rsidR="006408DA" w:rsidRPr="0078784F" w:rsidRDefault="006408DA" w:rsidP="0078784F">
      <w:pPr>
        <w:spacing w:after="0"/>
        <w:jc w:val="center"/>
        <w:rPr>
          <w:b/>
          <w:sz w:val="24"/>
          <w:szCs w:val="24"/>
        </w:rPr>
      </w:pPr>
      <w:r w:rsidRPr="0078784F">
        <w:rPr>
          <w:b/>
          <w:sz w:val="24"/>
          <w:szCs w:val="24"/>
        </w:rPr>
        <w:t>Čl. 2</w:t>
      </w:r>
    </w:p>
    <w:p w:rsidR="006408DA" w:rsidRDefault="006408DA" w:rsidP="00FF6BD0">
      <w:pPr>
        <w:spacing w:after="0"/>
        <w:jc w:val="center"/>
        <w:rPr>
          <w:b/>
          <w:sz w:val="24"/>
          <w:szCs w:val="24"/>
        </w:rPr>
      </w:pPr>
      <w:r w:rsidRPr="0078784F">
        <w:rPr>
          <w:b/>
          <w:sz w:val="24"/>
          <w:szCs w:val="24"/>
        </w:rPr>
        <w:t>Vymezení pojmů</w:t>
      </w:r>
    </w:p>
    <w:p w:rsidR="006408DA" w:rsidRDefault="006408DA" w:rsidP="00FF6BD0">
      <w:pPr>
        <w:spacing w:after="0"/>
        <w:ind w:left="720"/>
        <w:rPr>
          <w:sz w:val="24"/>
          <w:szCs w:val="24"/>
        </w:rPr>
      </w:pPr>
    </w:p>
    <w:p w:rsidR="006408DA" w:rsidRPr="00FF6BD0" w:rsidRDefault="006408DA" w:rsidP="00FF6BD0">
      <w:pPr>
        <w:numPr>
          <w:ilvl w:val="0"/>
          <w:numId w:val="9"/>
        </w:num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Pro účely této vyhlášky se základní pojmy vymezují takto:</w:t>
      </w:r>
    </w:p>
    <w:p w:rsidR="006408DA" w:rsidRPr="00FF6BD0" w:rsidRDefault="006408DA" w:rsidP="00FF6BD0">
      <w:pPr>
        <w:numPr>
          <w:ilvl w:val="0"/>
          <w:numId w:val="10"/>
        </w:num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veřejným prostranstvím podle této vyhlášky jsou všechny ulice, chodníky, náves, veřejná zeleň a další prostory přístupné každému bez omezení, tedy sloužící obecnému užívání a to bez ohledu na vlastnictví k tomuto prostoru</w:t>
      </w:r>
      <w:r>
        <w:rPr>
          <w:sz w:val="24"/>
          <w:szCs w:val="24"/>
          <w:vertAlign w:val="superscript"/>
        </w:rPr>
        <w:t>1)</w:t>
      </w:r>
      <w:r>
        <w:rPr>
          <w:sz w:val="24"/>
          <w:szCs w:val="24"/>
        </w:rPr>
        <w:t>, na území obce Chlístovice</w:t>
      </w:r>
    </w:p>
    <w:p w:rsidR="006408DA" w:rsidRPr="00FF6BD0" w:rsidRDefault="006408DA" w:rsidP="00FF6BD0">
      <w:pPr>
        <w:numPr>
          <w:ilvl w:val="0"/>
          <w:numId w:val="10"/>
        </w:num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chovatelem psa je každý, kdo psa vlastní nebo drží</w:t>
      </w:r>
    </w:p>
    <w:p w:rsidR="006408DA" w:rsidRDefault="006408DA" w:rsidP="00FF6BD0">
      <w:pPr>
        <w:spacing w:after="0"/>
        <w:jc w:val="both"/>
        <w:rPr>
          <w:sz w:val="24"/>
          <w:szCs w:val="24"/>
        </w:rPr>
      </w:pPr>
    </w:p>
    <w:p w:rsidR="006408DA" w:rsidRPr="00FF6BD0" w:rsidRDefault="006408DA" w:rsidP="00FF6BD0">
      <w:pPr>
        <w:spacing w:after="0"/>
        <w:jc w:val="center"/>
        <w:rPr>
          <w:b/>
          <w:sz w:val="24"/>
          <w:szCs w:val="24"/>
        </w:rPr>
      </w:pPr>
      <w:r w:rsidRPr="00FF6BD0">
        <w:rPr>
          <w:b/>
          <w:sz w:val="24"/>
          <w:szCs w:val="24"/>
        </w:rPr>
        <w:t>Čl. 3</w:t>
      </w:r>
    </w:p>
    <w:p w:rsidR="006408DA" w:rsidRPr="00FF6BD0" w:rsidRDefault="006408DA" w:rsidP="00FF6BD0">
      <w:pPr>
        <w:spacing w:after="0"/>
        <w:jc w:val="center"/>
        <w:rPr>
          <w:b/>
          <w:sz w:val="24"/>
          <w:szCs w:val="24"/>
        </w:rPr>
      </w:pPr>
      <w:r w:rsidRPr="00FF6BD0">
        <w:rPr>
          <w:b/>
          <w:sz w:val="24"/>
          <w:szCs w:val="24"/>
        </w:rPr>
        <w:t>Pravidla pro pohyb psů na veřejném prostranství</w:t>
      </w:r>
    </w:p>
    <w:p w:rsidR="006408DA" w:rsidRDefault="006408DA" w:rsidP="0078784F">
      <w:pPr>
        <w:spacing w:after="0"/>
        <w:ind w:left="720"/>
        <w:rPr>
          <w:b/>
          <w:sz w:val="24"/>
          <w:szCs w:val="24"/>
        </w:rPr>
      </w:pPr>
    </w:p>
    <w:p w:rsidR="006408DA" w:rsidRDefault="006408DA" w:rsidP="00FF6BD0">
      <w:pPr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Fyzická osoba, která má psa na veřejném prostranství pod kontrolou či dohledem je povinna  zabezpečit psa tak, aby se na veřejných prostranstvích, s výjimkou míst k tomu určených a označených, volně nepohyboval, je povinna vést psa na vodítku.</w:t>
      </w:r>
    </w:p>
    <w:p w:rsidR="006408DA" w:rsidRDefault="006408DA" w:rsidP="00FF6BD0">
      <w:pPr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Do prostor veřejných prostranství v obci Chlístovice vymezených v příloze č. 1 této vyhlášky, se zakazuje vstupovat se psy. Uvedené prostory jsou označeny piktogramem „Zákaz vstupu se psy“.</w:t>
      </w:r>
    </w:p>
    <w:p w:rsidR="006408DA" w:rsidRDefault="006408DA" w:rsidP="00781BC2">
      <w:pPr>
        <w:spacing w:after="0"/>
        <w:rPr>
          <w:sz w:val="24"/>
          <w:szCs w:val="24"/>
        </w:rPr>
      </w:pPr>
    </w:p>
    <w:p w:rsidR="006408DA" w:rsidRPr="00781BC2" w:rsidRDefault="006408DA" w:rsidP="00781BC2">
      <w:pPr>
        <w:spacing w:after="0"/>
        <w:jc w:val="center"/>
        <w:rPr>
          <w:b/>
          <w:sz w:val="24"/>
          <w:szCs w:val="24"/>
        </w:rPr>
      </w:pPr>
      <w:r w:rsidRPr="00781BC2">
        <w:rPr>
          <w:b/>
          <w:sz w:val="24"/>
          <w:szCs w:val="24"/>
        </w:rPr>
        <w:t>Čl. 4</w:t>
      </w:r>
    </w:p>
    <w:p w:rsidR="006408DA" w:rsidRDefault="006408DA" w:rsidP="00781BC2">
      <w:pPr>
        <w:spacing w:after="0"/>
        <w:jc w:val="center"/>
        <w:rPr>
          <w:b/>
          <w:sz w:val="24"/>
          <w:szCs w:val="24"/>
        </w:rPr>
      </w:pPr>
      <w:r w:rsidRPr="00781BC2">
        <w:rPr>
          <w:b/>
          <w:sz w:val="24"/>
          <w:szCs w:val="24"/>
        </w:rPr>
        <w:t>Vymezení prostor pro volné pobíhání psů</w:t>
      </w:r>
    </w:p>
    <w:p w:rsidR="006408DA" w:rsidRDefault="006408DA" w:rsidP="00781BC2">
      <w:pPr>
        <w:spacing w:after="0"/>
        <w:rPr>
          <w:sz w:val="24"/>
          <w:szCs w:val="24"/>
        </w:rPr>
      </w:pPr>
    </w:p>
    <w:p w:rsidR="006408DA" w:rsidRDefault="006408DA" w:rsidP="00781BC2">
      <w:pPr>
        <w:spacing w:after="0"/>
        <w:rPr>
          <w:sz w:val="24"/>
          <w:szCs w:val="24"/>
        </w:rPr>
      </w:pPr>
      <w:r>
        <w:rPr>
          <w:sz w:val="24"/>
          <w:szCs w:val="24"/>
        </w:rPr>
        <w:t>Volný pohyb a pobíhání psů je dovolen v prostorech vymezených v příloze č. 2 této vyhlášky.</w:t>
      </w:r>
    </w:p>
    <w:p w:rsidR="006408DA" w:rsidRDefault="006408DA" w:rsidP="00781BC2">
      <w:pPr>
        <w:spacing w:after="0"/>
        <w:rPr>
          <w:sz w:val="24"/>
          <w:szCs w:val="24"/>
        </w:rPr>
      </w:pPr>
    </w:p>
    <w:p w:rsidR="006408DA" w:rsidRDefault="006408DA" w:rsidP="00781BC2">
      <w:pPr>
        <w:spacing w:after="0"/>
        <w:jc w:val="center"/>
        <w:rPr>
          <w:b/>
          <w:sz w:val="24"/>
          <w:szCs w:val="24"/>
        </w:rPr>
      </w:pPr>
      <w:r w:rsidRPr="00781BC2">
        <w:rPr>
          <w:b/>
          <w:sz w:val="24"/>
          <w:szCs w:val="24"/>
        </w:rPr>
        <w:t>Čl. 5</w:t>
      </w:r>
    </w:p>
    <w:p w:rsidR="006408DA" w:rsidRDefault="006408DA" w:rsidP="00781BC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Závěrečná ustanovení</w:t>
      </w:r>
    </w:p>
    <w:p w:rsidR="006408DA" w:rsidRDefault="006408DA" w:rsidP="00781BC2">
      <w:pPr>
        <w:spacing w:after="0"/>
        <w:rPr>
          <w:sz w:val="24"/>
          <w:szCs w:val="24"/>
          <w:vertAlign w:val="superscript"/>
        </w:rPr>
      </w:pPr>
      <w:r>
        <w:rPr>
          <w:sz w:val="24"/>
          <w:szCs w:val="24"/>
        </w:rPr>
        <w:t>Porušení této vyhlášky bude postihováno jako přestupek podle zvláštního právního předpisu.</w:t>
      </w:r>
      <w:r>
        <w:rPr>
          <w:sz w:val="24"/>
          <w:szCs w:val="24"/>
          <w:vertAlign w:val="superscript"/>
        </w:rPr>
        <w:t>2) 3)</w:t>
      </w:r>
    </w:p>
    <w:p w:rsidR="006408DA" w:rsidRPr="00781BC2" w:rsidRDefault="006408DA" w:rsidP="00781BC2">
      <w:pPr>
        <w:spacing w:after="0"/>
        <w:rPr>
          <w:sz w:val="24"/>
          <w:szCs w:val="24"/>
        </w:rPr>
      </w:pPr>
    </w:p>
    <w:p w:rsidR="006408DA" w:rsidRDefault="006408DA" w:rsidP="00781BC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6</w:t>
      </w:r>
    </w:p>
    <w:p w:rsidR="006408DA" w:rsidRDefault="006408DA" w:rsidP="00781BC2">
      <w:pPr>
        <w:spacing w:after="0"/>
        <w:jc w:val="center"/>
        <w:rPr>
          <w:b/>
          <w:sz w:val="24"/>
          <w:szCs w:val="24"/>
        </w:rPr>
      </w:pPr>
    </w:p>
    <w:p w:rsidR="006408DA" w:rsidRDefault="006408DA" w:rsidP="00781BC2">
      <w:pPr>
        <w:spacing w:after="0"/>
        <w:rPr>
          <w:sz w:val="24"/>
          <w:szCs w:val="24"/>
        </w:rPr>
      </w:pPr>
      <w:r w:rsidRPr="00781BC2">
        <w:rPr>
          <w:sz w:val="24"/>
          <w:szCs w:val="24"/>
        </w:rPr>
        <w:t>Touto obecně závaznou vyhláškou se ruší obecně závazná vyhláška obce Chlístovice ze dne 22.10.1997 o regulaci pohybu psů a jiného zvířectva na veřejných prostranstvích.</w:t>
      </w:r>
    </w:p>
    <w:p w:rsidR="006408DA" w:rsidRDefault="006408DA" w:rsidP="00781BC2">
      <w:pPr>
        <w:spacing w:after="0"/>
        <w:rPr>
          <w:sz w:val="24"/>
          <w:szCs w:val="24"/>
        </w:rPr>
      </w:pPr>
    </w:p>
    <w:p w:rsidR="006408DA" w:rsidRPr="00781BC2" w:rsidRDefault="006408DA" w:rsidP="00781BC2">
      <w:pPr>
        <w:spacing w:after="0"/>
        <w:jc w:val="center"/>
        <w:rPr>
          <w:b/>
          <w:sz w:val="24"/>
          <w:szCs w:val="24"/>
        </w:rPr>
      </w:pPr>
      <w:r w:rsidRPr="00781BC2">
        <w:rPr>
          <w:b/>
          <w:sz w:val="24"/>
          <w:szCs w:val="24"/>
        </w:rPr>
        <w:t>Čl. 7</w:t>
      </w:r>
    </w:p>
    <w:p w:rsidR="006408DA" w:rsidRDefault="006408DA" w:rsidP="00781BC2">
      <w:pPr>
        <w:spacing w:after="0"/>
        <w:jc w:val="center"/>
        <w:rPr>
          <w:b/>
          <w:sz w:val="24"/>
          <w:szCs w:val="24"/>
        </w:rPr>
      </w:pPr>
      <w:r w:rsidRPr="00781BC2">
        <w:rPr>
          <w:b/>
          <w:sz w:val="24"/>
          <w:szCs w:val="24"/>
        </w:rPr>
        <w:t>Účinnost</w:t>
      </w:r>
    </w:p>
    <w:p w:rsidR="006408DA" w:rsidRDefault="006408DA" w:rsidP="00781BC2">
      <w:pPr>
        <w:spacing w:after="0"/>
        <w:jc w:val="center"/>
        <w:rPr>
          <w:b/>
          <w:sz w:val="24"/>
          <w:szCs w:val="24"/>
        </w:rPr>
      </w:pPr>
    </w:p>
    <w:p w:rsidR="006408DA" w:rsidRDefault="006408DA" w:rsidP="00781BC2">
      <w:pPr>
        <w:spacing w:after="0"/>
        <w:rPr>
          <w:sz w:val="24"/>
          <w:szCs w:val="24"/>
        </w:rPr>
      </w:pPr>
      <w:r w:rsidRPr="00781BC2">
        <w:rPr>
          <w:sz w:val="24"/>
          <w:szCs w:val="24"/>
        </w:rPr>
        <w:t>Tato vyhláška nabývá účinnosti 15 dnem následujícím po dni jejího vyhlášení.</w:t>
      </w:r>
    </w:p>
    <w:p w:rsidR="006408DA" w:rsidRDefault="006408DA" w:rsidP="00781BC2">
      <w:pPr>
        <w:spacing w:after="0"/>
        <w:rPr>
          <w:sz w:val="24"/>
          <w:szCs w:val="24"/>
        </w:rPr>
      </w:pPr>
    </w:p>
    <w:p w:rsidR="006408DA" w:rsidRDefault="006408DA" w:rsidP="00781BC2">
      <w:pPr>
        <w:spacing w:after="0"/>
        <w:rPr>
          <w:sz w:val="24"/>
          <w:szCs w:val="24"/>
        </w:rPr>
      </w:pPr>
    </w:p>
    <w:p w:rsidR="006408DA" w:rsidRDefault="006408DA" w:rsidP="00781BC2">
      <w:pPr>
        <w:spacing w:after="0"/>
        <w:rPr>
          <w:sz w:val="24"/>
          <w:szCs w:val="24"/>
        </w:rPr>
      </w:pPr>
    </w:p>
    <w:p w:rsidR="006408DA" w:rsidRDefault="006408DA" w:rsidP="00781BC2">
      <w:pPr>
        <w:spacing w:after="0"/>
        <w:rPr>
          <w:sz w:val="24"/>
          <w:szCs w:val="24"/>
        </w:rPr>
      </w:pPr>
    </w:p>
    <w:p w:rsidR="006408DA" w:rsidRDefault="006408DA" w:rsidP="00781BC2">
      <w:pPr>
        <w:spacing w:after="0"/>
        <w:rPr>
          <w:sz w:val="24"/>
          <w:szCs w:val="24"/>
        </w:rPr>
      </w:pPr>
    </w:p>
    <w:p w:rsidR="006408DA" w:rsidRDefault="006408DA" w:rsidP="00781BC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…………………………………………….</w:t>
      </w:r>
    </w:p>
    <w:p w:rsidR="006408DA" w:rsidRDefault="006408DA" w:rsidP="00781BC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Jaroslav Douda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Jindřich Kozlík</w:t>
      </w:r>
    </w:p>
    <w:p w:rsidR="006408DA" w:rsidRPr="00781BC2" w:rsidRDefault="006408DA" w:rsidP="00781BC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starosta obce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místostarosta obce</w:t>
      </w:r>
    </w:p>
    <w:p w:rsidR="006408DA" w:rsidRDefault="006408DA" w:rsidP="00781BC2">
      <w:pPr>
        <w:spacing w:after="0"/>
        <w:jc w:val="center"/>
        <w:rPr>
          <w:sz w:val="24"/>
          <w:szCs w:val="24"/>
        </w:rPr>
      </w:pPr>
    </w:p>
    <w:p w:rsidR="006408DA" w:rsidRDefault="006408DA" w:rsidP="006357FE">
      <w:pPr>
        <w:spacing w:after="0"/>
        <w:rPr>
          <w:sz w:val="24"/>
          <w:szCs w:val="24"/>
        </w:rPr>
      </w:pPr>
    </w:p>
    <w:p w:rsidR="006408DA" w:rsidRDefault="006408DA" w:rsidP="006357FE">
      <w:pPr>
        <w:spacing w:after="0"/>
        <w:rPr>
          <w:sz w:val="24"/>
          <w:szCs w:val="24"/>
        </w:rPr>
      </w:pPr>
    </w:p>
    <w:p w:rsidR="006408DA" w:rsidRDefault="006408DA" w:rsidP="006357FE">
      <w:pPr>
        <w:spacing w:after="0"/>
        <w:rPr>
          <w:sz w:val="24"/>
          <w:szCs w:val="24"/>
        </w:rPr>
      </w:pPr>
      <w:r>
        <w:rPr>
          <w:sz w:val="24"/>
          <w:szCs w:val="24"/>
        </w:rPr>
        <w:t>Vyvěšeno na úřední desce:</w:t>
      </w:r>
    </w:p>
    <w:p w:rsidR="006408DA" w:rsidRDefault="006408DA" w:rsidP="006357FE">
      <w:pPr>
        <w:spacing w:after="0"/>
        <w:rPr>
          <w:sz w:val="24"/>
          <w:szCs w:val="24"/>
        </w:rPr>
      </w:pPr>
    </w:p>
    <w:p w:rsidR="006408DA" w:rsidRDefault="006408DA" w:rsidP="006357FE">
      <w:pPr>
        <w:spacing w:after="0"/>
        <w:rPr>
          <w:sz w:val="24"/>
          <w:szCs w:val="24"/>
        </w:rPr>
      </w:pPr>
      <w:r>
        <w:rPr>
          <w:sz w:val="24"/>
          <w:szCs w:val="24"/>
        </w:rPr>
        <w:t>Sejmuto z úřední desky dne:</w:t>
      </w:r>
    </w:p>
    <w:p w:rsidR="006408DA" w:rsidRDefault="006408DA" w:rsidP="006357FE">
      <w:pPr>
        <w:spacing w:after="0"/>
        <w:rPr>
          <w:sz w:val="24"/>
          <w:szCs w:val="24"/>
        </w:rPr>
      </w:pPr>
    </w:p>
    <w:p w:rsidR="006408DA" w:rsidRPr="006357FE" w:rsidRDefault="006408DA" w:rsidP="006357FE">
      <w:pPr>
        <w:numPr>
          <w:ilvl w:val="0"/>
          <w:numId w:val="13"/>
        </w:numPr>
        <w:spacing w:after="0"/>
      </w:pPr>
      <w:r w:rsidRPr="006357FE">
        <w:t>§ 34 zákona č. 128/2000 Sb., o obcích (obecní zřízení), ve znění pozdějších předpisů</w:t>
      </w:r>
    </w:p>
    <w:p w:rsidR="006408DA" w:rsidRPr="006357FE" w:rsidRDefault="006408DA" w:rsidP="006357FE">
      <w:pPr>
        <w:numPr>
          <w:ilvl w:val="0"/>
          <w:numId w:val="13"/>
        </w:numPr>
        <w:spacing w:after="0"/>
      </w:pPr>
      <w:r w:rsidRPr="006357FE">
        <w:t>Zákon č. 250/2016 Sb., o odpovědnosti za přestupky a řízení o nich, ve znění pozdějších předpisů</w:t>
      </w:r>
    </w:p>
    <w:p w:rsidR="006408DA" w:rsidRDefault="006408DA" w:rsidP="006357FE">
      <w:pPr>
        <w:numPr>
          <w:ilvl w:val="0"/>
          <w:numId w:val="13"/>
        </w:numPr>
        <w:spacing w:after="0"/>
      </w:pPr>
      <w:r w:rsidRPr="006357FE">
        <w:t>Zákon č. 128/2000 Sb., o obcích (obecní zřízení), ve znění pozdějších předpisů</w:t>
      </w:r>
    </w:p>
    <w:p w:rsidR="006408DA" w:rsidRDefault="006408DA" w:rsidP="00460BA9">
      <w:pPr>
        <w:spacing w:after="0"/>
        <w:jc w:val="center"/>
      </w:pPr>
    </w:p>
    <w:p w:rsidR="006408DA" w:rsidRDefault="006408DA" w:rsidP="003430DE">
      <w:pPr>
        <w:spacing w:after="0"/>
        <w:rPr>
          <w:b/>
          <w:sz w:val="28"/>
          <w:szCs w:val="28"/>
        </w:rPr>
      </w:pPr>
      <w:r w:rsidRPr="00460BA9">
        <w:rPr>
          <w:b/>
          <w:sz w:val="28"/>
          <w:szCs w:val="28"/>
        </w:rPr>
        <w:t>Příloha č. 1 k obecně závazné vyhlášce č. 1/2020</w:t>
      </w:r>
    </w:p>
    <w:p w:rsidR="006408DA" w:rsidRDefault="006408DA" w:rsidP="00874CB6">
      <w:pPr>
        <w:spacing w:after="0"/>
      </w:pPr>
    </w:p>
    <w:p w:rsidR="006408DA" w:rsidRPr="0029666E" w:rsidRDefault="006408DA" w:rsidP="00F35384">
      <w:pPr>
        <w:spacing w:after="0"/>
        <w:jc w:val="center"/>
        <w:rPr>
          <w:b/>
        </w:rPr>
      </w:pPr>
      <w:r w:rsidRPr="0029666E">
        <w:rPr>
          <w:b/>
        </w:rPr>
        <w:t>O pravidlech pro pohyb psů na veřejném prostranství a o vymezení prostoru pro volné pobíhání psů.</w:t>
      </w:r>
    </w:p>
    <w:p w:rsidR="006408DA" w:rsidRDefault="006408DA" w:rsidP="00F35384">
      <w:pPr>
        <w:spacing w:after="0"/>
        <w:jc w:val="center"/>
      </w:pPr>
    </w:p>
    <w:p w:rsidR="006408DA" w:rsidRDefault="006408DA" w:rsidP="00874CB6">
      <w:pPr>
        <w:spacing w:after="0"/>
        <w:ind w:left="360"/>
        <w:jc w:val="both"/>
      </w:pPr>
    </w:p>
    <w:p w:rsidR="006408DA" w:rsidRDefault="006408DA" w:rsidP="0005787A">
      <w:pPr>
        <w:numPr>
          <w:ilvl w:val="0"/>
          <w:numId w:val="19"/>
        </w:numPr>
        <w:spacing w:after="0"/>
      </w:pPr>
      <w:r>
        <w:t>Seznam vymezených prostorů s umístěnou značkou „Zákaz vstupu se psy“</w:t>
      </w:r>
    </w:p>
    <w:p w:rsidR="006408DA" w:rsidRDefault="006408DA" w:rsidP="0005787A">
      <w:pPr>
        <w:spacing w:after="0"/>
        <w:ind w:left="360"/>
      </w:pPr>
      <w:r>
        <w:t>Parcela č. 13 Chlístovice a parc.č.1847/1 Chlístovice, k.ú. Chlístovice</w:t>
      </w:r>
    </w:p>
    <w:p w:rsidR="006408DA" w:rsidRDefault="006408DA" w:rsidP="0005787A">
      <w:pPr>
        <w:spacing w:after="0"/>
        <w:ind w:left="360"/>
      </w:pPr>
      <w:r>
        <w:t xml:space="preserve">Parcela č. 294/1 Zdeslavice a parc.č. 19 Zdeslavice, k.ú. Zdeslavice (dětská hřiště)   </w:t>
      </w:r>
    </w:p>
    <w:p w:rsidR="006408DA" w:rsidRDefault="006408DA" w:rsidP="00460BA9">
      <w:pPr>
        <w:spacing w:after="0"/>
      </w:pPr>
    </w:p>
    <w:p w:rsidR="006408DA" w:rsidRDefault="006408DA" w:rsidP="00460BA9">
      <w:pPr>
        <w:spacing w:after="0"/>
      </w:pPr>
    </w:p>
    <w:p w:rsidR="006408DA" w:rsidRDefault="006408DA" w:rsidP="00460BA9">
      <w:pPr>
        <w:spacing w:after="0"/>
      </w:pPr>
    </w:p>
    <w:p w:rsidR="006408DA" w:rsidRPr="003430DE" w:rsidRDefault="006408DA" w:rsidP="003430DE">
      <w:pPr>
        <w:spacing w:after="0"/>
        <w:rPr>
          <w:b/>
          <w:sz w:val="28"/>
          <w:szCs w:val="28"/>
        </w:rPr>
      </w:pPr>
      <w:r w:rsidRPr="003430DE">
        <w:rPr>
          <w:b/>
          <w:sz w:val="28"/>
          <w:szCs w:val="28"/>
        </w:rPr>
        <w:t>Příloha č. 2</w:t>
      </w:r>
      <w:r>
        <w:rPr>
          <w:b/>
          <w:sz w:val="28"/>
          <w:szCs w:val="28"/>
        </w:rPr>
        <w:t xml:space="preserve"> k obecně závazné vyhlášce č. 1/2020</w:t>
      </w:r>
    </w:p>
    <w:p w:rsidR="006408DA" w:rsidRDefault="006408DA" w:rsidP="003430DE">
      <w:pPr>
        <w:spacing w:after="0"/>
      </w:pPr>
    </w:p>
    <w:p w:rsidR="006408DA" w:rsidRDefault="006408DA" w:rsidP="003430DE">
      <w:pPr>
        <w:spacing w:after="0"/>
      </w:pPr>
      <w:r>
        <w:t xml:space="preserve">1)  Seznam vymezených prostor pro volné pobíhání psů. </w:t>
      </w:r>
    </w:p>
    <w:p w:rsidR="006408DA" w:rsidRDefault="006408DA" w:rsidP="0078103F">
      <w:pPr>
        <w:spacing w:after="0"/>
      </w:pPr>
      <w:r>
        <w:t xml:space="preserve">    Parcela č. 2047 Chlístovice, k.ú. Chlístovice</w:t>
      </w:r>
    </w:p>
    <w:p w:rsidR="006408DA" w:rsidRDefault="006408DA" w:rsidP="0078103F">
      <w:pPr>
        <w:spacing w:after="0"/>
      </w:pPr>
      <w:r>
        <w:t xml:space="preserve">    Parcela č. 59/1 Zdeslavice, k.ú. Zdeslavice</w:t>
      </w:r>
    </w:p>
    <w:p w:rsidR="006408DA" w:rsidRDefault="006408DA" w:rsidP="0078103F">
      <w:pPr>
        <w:spacing w:after="0"/>
      </w:pPr>
      <w:r>
        <w:t xml:space="preserve">    Parcela č. 511 Chroustkov, k.ú. Chroustkov          </w:t>
      </w:r>
    </w:p>
    <w:p w:rsidR="006408DA" w:rsidRDefault="006408DA" w:rsidP="0078103F">
      <w:pPr>
        <w:spacing w:after="0"/>
      </w:pPr>
      <w:r>
        <w:t xml:space="preserve">    Parcela č. 194/3 Kralice,k.ú. Kralice </w:t>
      </w:r>
    </w:p>
    <w:p w:rsidR="006408DA" w:rsidRDefault="006408DA" w:rsidP="0078103F">
      <w:pPr>
        <w:spacing w:after="0"/>
      </w:pPr>
      <w:r>
        <w:t xml:space="preserve">    Parcela č. 572/2 Kraličky, k.ú. Kralice</w:t>
      </w:r>
    </w:p>
    <w:p w:rsidR="006408DA" w:rsidRDefault="006408DA" w:rsidP="0078103F">
      <w:pPr>
        <w:spacing w:after="0"/>
      </w:pPr>
      <w:r>
        <w:t xml:space="preserve">    Parcela č. 787 Krsovice, k.ú. Kralice, </w:t>
      </w:r>
    </w:p>
    <w:p w:rsidR="006408DA" w:rsidRDefault="006408DA" w:rsidP="0078103F">
      <w:pPr>
        <w:spacing w:after="0"/>
      </w:pPr>
      <w:r>
        <w:t xml:space="preserve">    Parcela č. 300/1 Všesoky, k.ú. Všesoky, </w:t>
      </w:r>
    </w:p>
    <w:p w:rsidR="006408DA" w:rsidRDefault="006408DA" w:rsidP="0078103F">
      <w:pPr>
        <w:spacing w:after="0"/>
      </w:pPr>
      <w:r>
        <w:t xml:space="preserve">    Parcela č. 1025 Vernýřov, k.ú. Vernýřov, </w:t>
      </w:r>
    </w:p>
    <w:p w:rsidR="006408DA" w:rsidRDefault="006408DA" w:rsidP="0078103F">
      <w:pPr>
        <w:spacing w:after="0"/>
      </w:pPr>
      <w:r>
        <w:t xml:space="preserve">    Parcela č. 1361 Pivnisko, k.ú. Žandov</w:t>
      </w:r>
    </w:p>
    <w:p w:rsidR="006408DA" w:rsidRDefault="006408DA" w:rsidP="0078103F">
      <w:pPr>
        <w:spacing w:after="0"/>
      </w:pPr>
      <w:r>
        <w:t xml:space="preserve">    Parcela č. 1340 Žandov, k.ú. Žandov</w:t>
      </w:r>
    </w:p>
    <w:p w:rsidR="006408DA" w:rsidRDefault="006408DA" w:rsidP="00874CB6">
      <w:pPr>
        <w:spacing w:after="0"/>
        <w:ind w:left="360"/>
        <w:jc w:val="both"/>
      </w:pPr>
    </w:p>
    <w:p w:rsidR="006408DA" w:rsidRDefault="006408DA" w:rsidP="00874CB6">
      <w:pPr>
        <w:spacing w:after="0"/>
        <w:ind w:left="360"/>
        <w:jc w:val="both"/>
      </w:pPr>
    </w:p>
    <w:p w:rsidR="006408DA" w:rsidRDefault="006408DA" w:rsidP="00874CB6">
      <w:pPr>
        <w:spacing w:after="0"/>
      </w:pPr>
    </w:p>
    <w:p w:rsidR="006408DA" w:rsidRDefault="006408DA" w:rsidP="00874CB6">
      <w:pPr>
        <w:spacing w:after="0"/>
      </w:pPr>
    </w:p>
    <w:p w:rsidR="006408DA" w:rsidRDefault="006408DA" w:rsidP="00874CB6">
      <w:pPr>
        <w:spacing w:after="0"/>
      </w:pPr>
    </w:p>
    <w:p w:rsidR="006408DA" w:rsidRPr="006357FE" w:rsidRDefault="006408DA" w:rsidP="00874CB6">
      <w:pPr>
        <w:spacing w:after="0"/>
      </w:pPr>
    </w:p>
    <w:p w:rsidR="006408DA" w:rsidRDefault="006408DA" w:rsidP="006357FE">
      <w:pPr>
        <w:spacing w:after="0"/>
        <w:rPr>
          <w:sz w:val="24"/>
          <w:szCs w:val="24"/>
        </w:rPr>
      </w:pPr>
    </w:p>
    <w:p w:rsidR="006408DA" w:rsidRDefault="006408DA" w:rsidP="006357FE">
      <w:pPr>
        <w:spacing w:after="0"/>
        <w:rPr>
          <w:sz w:val="24"/>
          <w:szCs w:val="24"/>
        </w:rPr>
      </w:pPr>
    </w:p>
    <w:p w:rsidR="006408DA" w:rsidRDefault="006408DA" w:rsidP="006357FE">
      <w:pPr>
        <w:spacing w:after="0"/>
        <w:rPr>
          <w:sz w:val="24"/>
          <w:szCs w:val="24"/>
        </w:rPr>
      </w:pPr>
    </w:p>
    <w:p w:rsidR="006408DA" w:rsidRDefault="006408DA" w:rsidP="006357FE">
      <w:pPr>
        <w:spacing w:after="0"/>
        <w:rPr>
          <w:sz w:val="24"/>
          <w:szCs w:val="24"/>
        </w:rPr>
      </w:pPr>
    </w:p>
    <w:p w:rsidR="006408DA" w:rsidRDefault="006408DA" w:rsidP="006357FE">
      <w:pPr>
        <w:spacing w:after="0"/>
        <w:rPr>
          <w:sz w:val="24"/>
          <w:szCs w:val="24"/>
        </w:rPr>
      </w:pPr>
    </w:p>
    <w:p w:rsidR="006408DA" w:rsidRDefault="006408DA" w:rsidP="006357FE">
      <w:pPr>
        <w:spacing w:after="0"/>
        <w:rPr>
          <w:sz w:val="24"/>
          <w:szCs w:val="24"/>
        </w:rPr>
      </w:pPr>
    </w:p>
    <w:p w:rsidR="006408DA" w:rsidRPr="00781BC2" w:rsidRDefault="006408DA" w:rsidP="006357FE">
      <w:pPr>
        <w:spacing w:after="0"/>
        <w:rPr>
          <w:sz w:val="24"/>
          <w:szCs w:val="24"/>
        </w:rPr>
      </w:pPr>
    </w:p>
    <w:p w:rsidR="006408DA" w:rsidRDefault="006408DA" w:rsidP="00781BC2">
      <w:pPr>
        <w:spacing w:after="0"/>
        <w:ind w:left="720"/>
        <w:rPr>
          <w:sz w:val="24"/>
          <w:szCs w:val="24"/>
        </w:rPr>
      </w:pPr>
    </w:p>
    <w:p w:rsidR="006408DA" w:rsidRDefault="006408DA" w:rsidP="00781BC2">
      <w:pPr>
        <w:spacing w:after="0"/>
        <w:ind w:left="720"/>
        <w:jc w:val="both"/>
        <w:rPr>
          <w:b/>
          <w:sz w:val="24"/>
          <w:szCs w:val="24"/>
        </w:rPr>
      </w:pPr>
    </w:p>
    <w:p w:rsidR="006408DA" w:rsidRPr="0078784F" w:rsidRDefault="006408DA" w:rsidP="0078784F">
      <w:pPr>
        <w:spacing w:after="0"/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sectPr w:rsidR="006408DA" w:rsidRPr="0078784F" w:rsidSect="006408D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0664"/>
    <w:multiLevelType w:val="hybridMultilevel"/>
    <w:tmpl w:val="C04E231E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2546DE9"/>
    <w:multiLevelType w:val="hybridMultilevel"/>
    <w:tmpl w:val="BA46ABA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DE262F"/>
    <w:multiLevelType w:val="hybridMultilevel"/>
    <w:tmpl w:val="90A80602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5679C2"/>
    <w:multiLevelType w:val="hybridMultilevel"/>
    <w:tmpl w:val="D618D78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016274"/>
    <w:multiLevelType w:val="hybridMultilevel"/>
    <w:tmpl w:val="47223F26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CD01FA"/>
    <w:multiLevelType w:val="hybridMultilevel"/>
    <w:tmpl w:val="135065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E1306DE"/>
    <w:multiLevelType w:val="hybridMultilevel"/>
    <w:tmpl w:val="C382F054"/>
    <w:lvl w:ilvl="0" w:tplc="FB1603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F315D4D"/>
    <w:multiLevelType w:val="hybridMultilevel"/>
    <w:tmpl w:val="14F2D1AA"/>
    <w:lvl w:ilvl="0" w:tplc="040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282D0923"/>
    <w:multiLevelType w:val="hybridMultilevel"/>
    <w:tmpl w:val="5C6CF5A6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A985704"/>
    <w:multiLevelType w:val="hybridMultilevel"/>
    <w:tmpl w:val="3948F2FE"/>
    <w:lvl w:ilvl="0" w:tplc="46EEA84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EF92FA8"/>
    <w:multiLevelType w:val="hybridMultilevel"/>
    <w:tmpl w:val="FEC8F530"/>
    <w:lvl w:ilvl="0" w:tplc="46EEA846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37404184"/>
    <w:multiLevelType w:val="hybridMultilevel"/>
    <w:tmpl w:val="DF323CD4"/>
    <w:lvl w:ilvl="0" w:tplc="DE9A43F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3F6841FC"/>
    <w:multiLevelType w:val="hybridMultilevel"/>
    <w:tmpl w:val="43A68AD0"/>
    <w:lvl w:ilvl="0" w:tplc="CB46BA2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A2E0CC8"/>
    <w:multiLevelType w:val="hybridMultilevel"/>
    <w:tmpl w:val="F06C1F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BCA59E6"/>
    <w:multiLevelType w:val="hybridMultilevel"/>
    <w:tmpl w:val="42D2DB6C"/>
    <w:lvl w:ilvl="0" w:tplc="46EEA84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C1A3C9B"/>
    <w:multiLevelType w:val="hybridMultilevel"/>
    <w:tmpl w:val="63647A1C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D6C42A9"/>
    <w:multiLevelType w:val="hybridMultilevel"/>
    <w:tmpl w:val="202EFAC6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E540E8A"/>
    <w:multiLevelType w:val="hybridMultilevel"/>
    <w:tmpl w:val="DAF8E1C4"/>
    <w:lvl w:ilvl="0" w:tplc="04050011">
      <w:start w:val="1"/>
      <w:numFmt w:val="decimal"/>
      <w:lvlText w:val="%1)"/>
      <w:lvlJc w:val="left"/>
      <w:pPr>
        <w:ind w:left="1305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2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4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6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8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0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2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4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65" w:hanging="180"/>
      </w:pPr>
      <w:rPr>
        <w:rFonts w:cs="Times New Roman"/>
      </w:rPr>
    </w:lvl>
  </w:abstractNum>
  <w:abstractNum w:abstractNumId="18">
    <w:nsid w:val="62314AEB"/>
    <w:multiLevelType w:val="hybridMultilevel"/>
    <w:tmpl w:val="9C6ED12A"/>
    <w:lvl w:ilvl="0" w:tplc="CB46BA2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633B26BF"/>
    <w:multiLevelType w:val="hybridMultilevel"/>
    <w:tmpl w:val="A036B182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BC65514"/>
    <w:multiLevelType w:val="hybridMultilevel"/>
    <w:tmpl w:val="963C214C"/>
    <w:lvl w:ilvl="0" w:tplc="3A90F94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FFB39B7"/>
    <w:multiLevelType w:val="hybridMultilevel"/>
    <w:tmpl w:val="1EF27A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97670BA"/>
    <w:multiLevelType w:val="hybridMultilevel"/>
    <w:tmpl w:val="9CC6E178"/>
    <w:lvl w:ilvl="0" w:tplc="040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7B9B4555"/>
    <w:multiLevelType w:val="hybridMultilevel"/>
    <w:tmpl w:val="CD7206F8"/>
    <w:lvl w:ilvl="0" w:tplc="807ED36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5"/>
  </w:num>
  <w:num w:numId="3">
    <w:abstractNumId w:val="16"/>
  </w:num>
  <w:num w:numId="4">
    <w:abstractNumId w:val="2"/>
  </w:num>
  <w:num w:numId="5">
    <w:abstractNumId w:val="1"/>
  </w:num>
  <w:num w:numId="6">
    <w:abstractNumId w:val="10"/>
  </w:num>
  <w:num w:numId="7">
    <w:abstractNumId w:val="14"/>
  </w:num>
  <w:num w:numId="8">
    <w:abstractNumId w:val="6"/>
  </w:num>
  <w:num w:numId="9">
    <w:abstractNumId w:val="11"/>
  </w:num>
  <w:num w:numId="10">
    <w:abstractNumId w:val="13"/>
  </w:num>
  <w:num w:numId="11">
    <w:abstractNumId w:val="20"/>
  </w:num>
  <w:num w:numId="12">
    <w:abstractNumId w:val="18"/>
  </w:num>
  <w:num w:numId="13">
    <w:abstractNumId w:val="23"/>
  </w:num>
  <w:num w:numId="14">
    <w:abstractNumId w:val="5"/>
  </w:num>
  <w:num w:numId="15">
    <w:abstractNumId w:val="7"/>
  </w:num>
  <w:num w:numId="16">
    <w:abstractNumId w:val="22"/>
  </w:num>
  <w:num w:numId="17">
    <w:abstractNumId w:val="8"/>
  </w:num>
  <w:num w:numId="18">
    <w:abstractNumId w:val="12"/>
  </w:num>
  <w:num w:numId="19">
    <w:abstractNumId w:val="0"/>
  </w:num>
  <w:num w:numId="20">
    <w:abstractNumId w:val="17"/>
  </w:num>
  <w:num w:numId="21">
    <w:abstractNumId w:val="19"/>
  </w:num>
  <w:num w:numId="22">
    <w:abstractNumId w:val="3"/>
  </w:num>
  <w:num w:numId="23">
    <w:abstractNumId w:val="4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4A3A"/>
    <w:rsid w:val="0005787A"/>
    <w:rsid w:val="000F06ED"/>
    <w:rsid w:val="0029666E"/>
    <w:rsid w:val="003430DE"/>
    <w:rsid w:val="0040502F"/>
    <w:rsid w:val="00460BA9"/>
    <w:rsid w:val="004E12DB"/>
    <w:rsid w:val="00603B53"/>
    <w:rsid w:val="006357FE"/>
    <w:rsid w:val="006408DA"/>
    <w:rsid w:val="006C4981"/>
    <w:rsid w:val="0078103F"/>
    <w:rsid w:val="00781BC2"/>
    <w:rsid w:val="007849F9"/>
    <w:rsid w:val="0078784F"/>
    <w:rsid w:val="00874CB6"/>
    <w:rsid w:val="008C5DF2"/>
    <w:rsid w:val="008D496C"/>
    <w:rsid w:val="008E0C51"/>
    <w:rsid w:val="00932E96"/>
    <w:rsid w:val="00934C19"/>
    <w:rsid w:val="00961255"/>
    <w:rsid w:val="00A42895"/>
    <w:rsid w:val="00B505CC"/>
    <w:rsid w:val="00CA09EF"/>
    <w:rsid w:val="00D174C4"/>
    <w:rsid w:val="00E04A3A"/>
    <w:rsid w:val="00F35384"/>
    <w:rsid w:val="00FF6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 w:semiHidden="1" w:unhideWhenUsed="1"/>
    <w:lsdException w:name="Table Grid" w:locked="1" w:uiPriority="59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rsid w:val="00D17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B62"/>
    <w:rPr>
      <w:rFonts w:ascii="Times New Roman" w:hAnsi="Times New Roman"/>
      <w:sz w:val="0"/>
      <w:szCs w:val="0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D174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554</Words>
  <Characters>3274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Zdeněk Janovský</cp:lastModifiedBy>
  <cp:revision>2</cp:revision>
  <cp:lastPrinted>2020-08-25T07:35:00Z</cp:lastPrinted>
  <dcterms:created xsi:type="dcterms:W3CDTF">2025-01-01T23:59:00Z</dcterms:created>
  <dcterms:modified xsi:type="dcterms:W3CDTF">2025-01-01T23:59:00Z</dcterms:modified>
</cp:coreProperties>
</file>