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C6C0" w14:textId="77777777" w:rsidR="008E7D3D" w:rsidRDefault="008F079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č.1 k obecně závazné vyhlášce obce </w:t>
      </w:r>
      <w:r>
        <w:rPr>
          <w:rFonts w:ascii="Arial" w:hAnsi="Arial" w:cs="Arial"/>
          <w:sz w:val="22"/>
          <w:szCs w:val="22"/>
        </w:rPr>
        <w:t>Zborovice o místním poplatku za užívání veřejného prostranství</w:t>
      </w:r>
    </w:p>
    <w:p w14:paraId="6A4566A0" w14:textId="77777777" w:rsidR="008E7D3D" w:rsidRDefault="008F079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prostranství </w:t>
      </w:r>
    </w:p>
    <w:tbl>
      <w:tblPr>
        <w:tblW w:w="9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53"/>
        <w:gridCol w:w="851"/>
        <w:gridCol w:w="2268"/>
        <w:gridCol w:w="889"/>
        <w:gridCol w:w="2211"/>
      </w:tblGrid>
      <w:tr w:rsidR="008E7D3D" w14:paraId="57B151D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EEC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2AA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Katastrální území obce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F54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9B1B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Katastrální území obce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2D6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C28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Katastrální území obce</w:t>
            </w:r>
          </w:p>
        </w:tc>
      </w:tr>
      <w:tr w:rsidR="008E7D3D" w14:paraId="02B11FC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8F2C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796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40C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3D7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337B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DE6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054AC3A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B2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053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30D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F5AF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E4C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A6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620AFE3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30C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706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E48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149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CC6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669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70FDC84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D56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C48F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6A4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245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161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68/5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271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31C4414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BEE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9AD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9AF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01C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CF1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68/6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734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23ECC99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2C1F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27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D4FC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D4D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EBF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154/1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453C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714FE99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7C6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4D1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6AD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860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D4A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349/1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703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542946D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FAA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078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5E0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C47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596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449/1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88C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71F99F2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367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7D8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498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F94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802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607/2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C82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0589875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D2F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172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33F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6E0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F03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1073/4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713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3688131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540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2DB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D22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C6DB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7FF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1073/7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3B9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1D311D4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95B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CCC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975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463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82D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1074/1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A02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21A933B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205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A2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3C9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70B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5DC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1168/4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00D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444248C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A84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DA9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F0C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BEC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08B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1220/2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586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7FC8905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EBCF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452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EB0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F05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050F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1239/2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E6EB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7167282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85E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EC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7F8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70B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428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1360/4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D5F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</w:tr>
      <w:tr w:rsidR="008E7D3D" w14:paraId="7F0ECCF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994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65F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12B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BE7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8A3E" w14:textId="77777777" w:rsidR="008E7D3D" w:rsidRDefault="008E7D3D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3547" w14:textId="77777777" w:rsidR="008E7D3D" w:rsidRDefault="008E7D3D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D3D" w14:paraId="65B5CD3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25D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D54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3B7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183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0E34" w14:textId="77777777" w:rsidR="008E7D3D" w:rsidRDefault="008E7D3D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CB38" w14:textId="77777777" w:rsidR="008E7D3D" w:rsidRDefault="008E7D3D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D3D" w14:paraId="5254E43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188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4FC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63C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7EE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9965" w14:textId="77777777" w:rsidR="008E7D3D" w:rsidRDefault="008E7D3D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8F22" w14:textId="77777777" w:rsidR="008E7D3D" w:rsidRDefault="008E7D3D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D3D" w14:paraId="2DC65C5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FC2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CC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EAEC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32E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D09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F05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6B9E13B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8A2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0E9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FD4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F2F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EE3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14E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3AF49AB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553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698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9F7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0F5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58A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3B1C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01E7C00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DD0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50FB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806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CE3C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985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BC9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72122C8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BDF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8CC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E6E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685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705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7C0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0745DAE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2D0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957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99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8ACC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CA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72D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53644A6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7A8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A0D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739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F14B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C61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213/1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B70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0A6D090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45F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606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844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F76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D87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215/1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BB6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5EC35B6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1F3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BB7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EF0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185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B26C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217/2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884B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740BDCD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FE3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AF3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C68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760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5CE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246/1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07DF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7201CE7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109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985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142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28D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1E7F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248/1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A5D0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53E2944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9B0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0F5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83F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B05D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AF83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285/8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F24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07D623A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905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A78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05C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D40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96E9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288/1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5358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799196C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5DA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E5A5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C3F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5FC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292E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506/2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C12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  <w:tr w:rsidR="008E7D3D" w14:paraId="3CDB2A3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7264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5572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DE91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2696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0E07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894/34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EB9A" w14:textId="77777777" w:rsidR="008E7D3D" w:rsidRDefault="008F0791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 u Zborovic</w:t>
            </w:r>
          </w:p>
        </w:tc>
      </w:tr>
    </w:tbl>
    <w:p w14:paraId="3EF06850" w14:textId="77777777" w:rsidR="008E7D3D" w:rsidRDefault="008E7D3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7DE8C19" w14:textId="77777777" w:rsidR="008E7D3D" w:rsidRDefault="008E7D3D"/>
    <w:sectPr w:rsidR="008E7D3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3FED" w14:textId="77777777" w:rsidR="008F0791" w:rsidRDefault="008F0791">
      <w:r>
        <w:separator/>
      </w:r>
    </w:p>
  </w:endnote>
  <w:endnote w:type="continuationSeparator" w:id="0">
    <w:p w14:paraId="31FD03B0" w14:textId="77777777" w:rsidR="008F0791" w:rsidRDefault="008F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08B0" w14:textId="77777777" w:rsidR="008F0791" w:rsidRDefault="008F0791">
      <w:r>
        <w:rPr>
          <w:color w:val="000000"/>
        </w:rPr>
        <w:separator/>
      </w:r>
    </w:p>
  </w:footnote>
  <w:footnote w:type="continuationSeparator" w:id="0">
    <w:p w14:paraId="37AFD0BF" w14:textId="77777777" w:rsidR="008F0791" w:rsidRDefault="008F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500F5"/>
    <w:multiLevelType w:val="multilevel"/>
    <w:tmpl w:val="D2A6BD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35136032">
    <w:abstractNumId w:val="0"/>
  </w:num>
  <w:num w:numId="2" w16cid:durableId="1485774560">
    <w:abstractNumId w:val="0"/>
    <w:lvlOverride w:ilvl="0">
      <w:startOverride w:val="1"/>
    </w:lvlOverride>
  </w:num>
  <w:num w:numId="3" w16cid:durableId="2039889334">
    <w:abstractNumId w:val="0"/>
    <w:lvlOverride w:ilvl="0">
      <w:startOverride w:val="1"/>
    </w:lvlOverride>
  </w:num>
  <w:num w:numId="4" w16cid:durableId="1045640829">
    <w:abstractNumId w:val="0"/>
    <w:lvlOverride w:ilvl="0">
      <w:startOverride w:val="1"/>
    </w:lvlOverride>
  </w:num>
  <w:num w:numId="5" w16cid:durableId="1795634762">
    <w:abstractNumId w:val="0"/>
    <w:lvlOverride w:ilvl="0">
      <w:startOverride w:val="1"/>
    </w:lvlOverride>
  </w:num>
  <w:num w:numId="6" w16cid:durableId="1474829507">
    <w:abstractNumId w:val="0"/>
    <w:lvlOverride w:ilvl="0">
      <w:startOverride w:val="1"/>
    </w:lvlOverride>
  </w:num>
  <w:num w:numId="7" w16cid:durableId="1189636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7D3D"/>
    <w:rsid w:val="008E7D3D"/>
    <w:rsid w:val="008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EEE0"/>
  <w15:docId w15:val="{45CF262C-B58A-4E84-80DC-AED92DA3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Vítězslav Hanák</cp:lastModifiedBy>
  <cp:revision>2</cp:revision>
  <cp:lastPrinted>2023-11-15T11:12:00Z</cp:lastPrinted>
  <dcterms:created xsi:type="dcterms:W3CDTF">2023-12-11T11:45:00Z</dcterms:created>
  <dcterms:modified xsi:type="dcterms:W3CDTF">2023-12-11T11:45:00Z</dcterms:modified>
</cp:coreProperties>
</file>