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D6D1" w14:textId="77777777" w:rsidR="001461C2" w:rsidRDefault="00422115">
      <w:pPr>
        <w:pStyle w:val="Nzev"/>
      </w:pPr>
      <w:r>
        <w:t>Obec Zborovice</w:t>
      </w:r>
      <w:r>
        <w:br/>
      </w:r>
      <w:r>
        <w:t>Zastupitelstvo obce Zborovice</w:t>
      </w:r>
    </w:p>
    <w:p w14:paraId="5BCBF42E" w14:textId="77777777" w:rsidR="001461C2" w:rsidRDefault="00422115">
      <w:pPr>
        <w:pStyle w:val="Nadpis1"/>
      </w:pPr>
      <w:r>
        <w:t>Obecně závazná vyhláška obce Zborovice</w:t>
      </w:r>
      <w:r>
        <w:br/>
      </w:r>
      <w:r>
        <w:t>o místním poplatku za užívání veřejného prostranství</w:t>
      </w:r>
    </w:p>
    <w:p w14:paraId="3A637249" w14:textId="77777777" w:rsidR="001461C2" w:rsidRDefault="00422115">
      <w:pPr>
        <w:pStyle w:val="UvodniVeta"/>
      </w:pPr>
      <w:r>
        <w:t xml:space="preserve">Zastupitelstvo obce Zborovice se na svém zasedání dne 23. listopadu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42431BD" w14:textId="77777777" w:rsidR="001461C2" w:rsidRDefault="00422115">
      <w:pPr>
        <w:pStyle w:val="Nadpis2"/>
      </w:pPr>
      <w:r>
        <w:t>Čl. 1</w:t>
      </w:r>
      <w:r>
        <w:br/>
      </w:r>
      <w:r>
        <w:t>Úvodní ustanovení</w:t>
      </w:r>
    </w:p>
    <w:p w14:paraId="4B94E39F" w14:textId="77777777" w:rsidR="001461C2" w:rsidRDefault="00422115">
      <w:pPr>
        <w:pStyle w:val="Odstavec"/>
        <w:numPr>
          <w:ilvl w:val="0"/>
          <w:numId w:val="1"/>
        </w:numPr>
      </w:pPr>
      <w:r>
        <w:t>Obec Zborovice touto vyhláškou zavádí místní poplatek za užívání veřejného prostranství (dále jen „poplatek“).</w:t>
      </w:r>
    </w:p>
    <w:p w14:paraId="29ED1AF0" w14:textId="77777777" w:rsidR="001461C2" w:rsidRDefault="0042211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82F2A4E" w14:textId="77777777" w:rsidR="001461C2" w:rsidRDefault="00422115">
      <w:pPr>
        <w:pStyle w:val="Nadpis2"/>
      </w:pPr>
      <w:r>
        <w:t>Čl. 2</w:t>
      </w:r>
      <w:r>
        <w:br/>
      </w:r>
      <w:r>
        <w:t>Předmět poplatku a poplatník</w:t>
      </w:r>
    </w:p>
    <w:p w14:paraId="14769FE5" w14:textId="77777777" w:rsidR="001461C2" w:rsidRDefault="0042211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5E0D874" w14:textId="77777777" w:rsidR="001461C2" w:rsidRDefault="0042211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DDC9FD3" w14:textId="77777777" w:rsidR="001461C2" w:rsidRDefault="0042211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3EC38A5" w14:textId="77777777" w:rsidR="001461C2" w:rsidRDefault="0042211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845E75D" w14:textId="77777777" w:rsidR="001461C2" w:rsidRDefault="0042211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CC990F6" w14:textId="77777777" w:rsidR="001461C2" w:rsidRDefault="0042211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BCAED5A" w14:textId="77777777" w:rsidR="001461C2" w:rsidRDefault="00422115">
      <w:pPr>
        <w:pStyle w:val="Odstavec"/>
        <w:numPr>
          <w:ilvl w:val="1"/>
          <w:numId w:val="1"/>
        </w:numPr>
      </w:pPr>
      <w:r>
        <w:t>provádění výkopových prací,</w:t>
      </w:r>
    </w:p>
    <w:p w14:paraId="33009A8B" w14:textId="77777777" w:rsidR="001461C2" w:rsidRDefault="0042211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935A249" w14:textId="77777777" w:rsidR="001461C2" w:rsidRDefault="00422115">
      <w:pPr>
        <w:pStyle w:val="Odstavec"/>
        <w:numPr>
          <w:ilvl w:val="1"/>
          <w:numId w:val="1"/>
        </w:numPr>
      </w:pPr>
      <w:r>
        <w:t>umístění skládek,</w:t>
      </w:r>
    </w:p>
    <w:p w14:paraId="599F918D" w14:textId="77777777" w:rsidR="001461C2" w:rsidRDefault="00422115">
      <w:pPr>
        <w:pStyle w:val="Odstavec"/>
        <w:numPr>
          <w:ilvl w:val="1"/>
          <w:numId w:val="1"/>
        </w:numPr>
      </w:pPr>
      <w:r>
        <w:t>umístění zařízení cirkusů,</w:t>
      </w:r>
    </w:p>
    <w:p w14:paraId="599FAF8E" w14:textId="77777777" w:rsidR="001461C2" w:rsidRDefault="0042211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E1EB28D" w14:textId="77777777" w:rsidR="001461C2" w:rsidRDefault="0042211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AB4AE80" w14:textId="77777777" w:rsidR="001461C2" w:rsidRDefault="00422115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0975830" w14:textId="77777777" w:rsidR="001461C2" w:rsidRDefault="00422115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91F14A9" w14:textId="77777777" w:rsidR="001461C2" w:rsidRDefault="0042211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8686E77" w14:textId="77777777" w:rsidR="001461C2" w:rsidRDefault="0042211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9628141" w14:textId="77777777" w:rsidR="001461C2" w:rsidRDefault="00422115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3057307" w14:textId="77777777" w:rsidR="001461C2" w:rsidRDefault="00422115">
      <w:pPr>
        <w:pStyle w:val="Nadpis2"/>
      </w:pPr>
      <w:r>
        <w:t>Čl. 3</w:t>
      </w:r>
      <w:r>
        <w:br/>
      </w:r>
      <w:r>
        <w:t>Veřejná prostranství</w:t>
      </w:r>
    </w:p>
    <w:p w14:paraId="631ABA45" w14:textId="77777777" w:rsidR="001461C2" w:rsidRDefault="00422115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1368C408" w14:textId="77777777" w:rsidR="001461C2" w:rsidRDefault="00422115">
      <w:pPr>
        <w:pStyle w:val="Nadpis2"/>
      </w:pPr>
      <w:r>
        <w:t>Čl. 4</w:t>
      </w:r>
      <w:r>
        <w:br/>
      </w:r>
      <w:r>
        <w:t>Ohlašovací povinnost</w:t>
      </w:r>
    </w:p>
    <w:p w14:paraId="35352E04" w14:textId="77777777" w:rsidR="001461C2" w:rsidRDefault="00422115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4331164" w14:textId="77777777" w:rsidR="001461C2" w:rsidRDefault="0042211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62EFD2C" w14:textId="77777777" w:rsidR="001461C2" w:rsidRDefault="00422115">
      <w:pPr>
        <w:pStyle w:val="Nadpis2"/>
      </w:pPr>
      <w:r>
        <w:t>Čl. 5</w:t>
      </w:r>
      <w:r>
        <w:br/>
      </w:r>
      <w:r>
        <w:t>Sazba poplatku</w:t>
      </w:r>
    </w:p>
    <w:p w14:paraId="13B364A4" w14:textId="77777777" w:rsidR="001461C2" w:rsidRDefault="0042211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428B161" w14:textId="77777777" w:rsidR="001461C2" w:rsidRDefault="00422115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829D339" w14:textId="77777777" w:rsidR="001461C2" w:rsidRDefault="00422115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798E449" w14:textId="77777777" w:rsidR="001461C2" w:rsidRDefault="00422115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F7A8F4C" w14:textId="77777777" w:rsidR="001461C2" w:rsidRDefault="00422115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2BD83B17" w14:textId="77777777" w:rsidR="001461C2" w:rsidRDefault="00422115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>
        <w:t>100 Kč,</w:t>
      </w:r>
    </w:p>
    <w:p w14:paraId="215FAB16" w14:textId="77777777" w:rsidR="001461C2" w:rsidRDefault="00422115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E333AA3" w14:textId="77777777" w:rsidR="001461C2" w:rsidRDefault="00422115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E5D82A4" w14:textId="77777777" w:rsidR="001461C2" w:rsidRDefault="00422115">
      <w:pPr>
        <w:pStyle w:val="Odstavec"/>
        <w:numPr>
          <w:ilvl w:val="1"/>
          <w:numId w:val="1"/>
        </w:numPr>
      </w:pPr>
      <w:r>
        <w:t>za umístění skládek 10 Kč,</w:t>
      </w:r>
    </w:p>
    <w:p w14:paraId="24699822" w14:textId="77777777" w:rsidR="001461C2" w:rsidRDefault="00422115">
      <w:pPr>
        <w:pStyle w:val="Odstavec"/>
        <w:numPr>
          <w:ilvl w:val="1"/>
          <w:numId w:val="1"/>
        </w:numPr>
      </w:pPr>
      <w:r>
        <w:t>za umístění zařízení cirkusů 0,10 Kč,</w:t>
      </w:r>
    </w:p>
    <w:p w14:paraId="01FE1FEE" w14:textId="77777777" w:rsidR="001461C2" w:rsidRDefault="00422115">
      <w:pPr>
        <w:pStyle w:val="Odstavec"/>
        <w:numPr>
          <w:ilvl w:val="1"/>
          <w:numId w:val="1"/>
        </w:numPr>
      </w:pPr>
      <w:r>
        <w:t>za umístění zařízení lunaparků a jiných obdobných atrakcí 0,10 Kč,</w:t>
      </w:r>
    </w:p>
    <w:p w14:paraId="0D1B9D32" w14:textId="77777777" w:rsidR="001461C2" w:rsidRDefault="00422115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776A2F53" w14:textId="77777777" w:rsidR="001461C2" w:rsidRDefault="00422115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FA681C6" w14:textId="77777777" w:rsidR="001461C2" w:rsidRDefault="00422115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1CD5295" w14:textId="77777777" w:rsidR="001461C2" w:rsidRDefault="00422115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6CE60D2C" w14:textId="77777777" w:rsidR="001461C2" w:rsidRDefault="00422115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20000 Kč za rok.</w:t>
      </w:r>
    </w:p>
    <w:p w14:paraId="50943251" w14:textId="77777777" w:rsidR="001461C2" w:rsidRDefault="00422115">
      <w:pPr>
        <w:pStyle w:val="Nadpis2"/>
      </w:pPr>
      <w:r>
        <w:t>Č</w:t>
      </w:r>
      <w:r>
        <w:t>l</w:t>
      </w:r>
      <w:r>
        <w:t>.</w:t>
      </w:r>
      <w:r>
        <w:t xml:space="preserve"> </w:t>
      </w:r>
      <w:r>
        <w:t>6</w:t>
      </w:r>
      <w:r>
        <w:br/>
      </w:r>
      <w:r>
        <w:t>S</w:t>
      </w:r>
      <w:r>
        <w:t>p</w:t>
      </w:r>
      <w:r>
        <w:t>l</w:t>
      </w:r>
      <w:r>
        <w:t>a</w:t>
      </w:r>
      <w:r>
        <w:t>t</w:t>
      </w:r>
      <w:r>
        <w:t>n</w:t>
      </w:r>
      <w:r>
        <w:t>o</w:t>
      </w:r>
      <w:r>
        <w:t>s</w:t>
      </w:r>
      <w:r>
        <w:t>t</w:t>
      </w:r>
      <w:r>
        <w:t xml:space="preserve"> </w:t>
      </w:r>
      <w:r>
        <w:t>p</w:t>
      </w:r>
      <w:r>
        <w:t>o</w:t>
      </w:r>
      <w:r>
        <w:t>p</w:t>
      </w:r>
      <w:r>
        <w:t>l</w:t>
      </w:r>
      <w:r>
        <w:t>a</w:t>
      </w:r>
      <w:r>
        <w:t>t</w:t>
      </w:r>
      <w:r>
        <w:t>k</w:t>
      </w:r>
      <w:r>
        <w:t>u</w:t>
      </w:r>
    </w:p>
    <w:p w14:paraId="605B2577" w14:textId="77777777" w:rsidR="001461C2" w:rsidRDefault="00422115">
      <w:pPr>
        <w:pStyle w:val="Odstavec"/>
        <w:numPr>
          <w:ilvl w:val="0"/>
          <w:numId w:val="5"/>
        </w:numPr>
      </w:pPr>
      <w:r>
        <w:t>P</w:t>
      </w:r>
      <w:r>
        <w:t>oplatek je splatný v den ukončení užívání veřejného prostranství.</w:t>
      </w:r>
    </w:p>
    <w:p w14:paraId="23B9307B" w14:textId="77777777" w:rsidR="001461C2" w:rsidRDefault="00422115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1285A7E4" w14:textId="77777777" w:rsidR="001461C2" w:rsidRDefault="00422115">
      <w:pPr>
        <w:pStyle w:val="Nadpis2"/>
      </w:pPr>
      <w:r>
        <w:t>Čl. 7</w:t>
      </w:r>
      <w:r>
        <w:br/>
      </w:r>
      <w:r>
        <w:t xml:space="preserve"> Osvobození</w:t>
      </w:r>
    </w:p>
    <w:p w14:paraId="2C869B10" w14:textId="77777777" w:rsidR="001461C2" w:rsidRDefault="00422115">
      <w:pPr>
        <w:pStyle w:val="Odstavec"/>
        <w:numPr>
          <w:ilvl w:val="0"/>
          <w:numId w:val="6"/>
        </w:numPr>
      </w:pPr>
      <w:r>
        <w:t>Poplatek se neplatí:</w:t>
      </w:r>
    </w:p>
    <w:p w14:paraId="42F7885C" w14:textId="77777777" w:rsidR="001461C2" w:rsidRDefault="0042211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D36F934" w14:textId="77777777" w:rsidR="001461C2" w:rsidRDefault="0042211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1031A2E" w14:textId="77777777" w:rsidR="001461C2" w:rsidRDefault="0042211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F102BD4" w14:textId="77777777" w:rsidR="001461C2" w:rsidRDefault="00422115">
      <w:pPr>
        <w:pStyle w:val="Nadpis2"/>
      </w:pPr>
      <w:r>
        <w:t>Čl. 8</w:t>
      </w:r>
      <w:r>
        <w:br/>
      </w:r>
      <w:r>
        <w:t xml:space="preserve"> </w:t>
      </w:r>
      <w:r>
        <w:t>Přechodné a zrušovací ustanovení</w:t>
      </w:r>
    </w:p>
    <w:p w14:paraId="0A6E4B0C" w14:textId="77777777" w:rsidR="001461C2" w:rsidRDefault="0042211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4441B578" w14:textId="77777777" w:rsidR="001461C2" w:rsidRDefault="00422115">
      <w:pPr>
        <w:pStyle w:val="Odstavec"/>
        <w:numPr>
          <w:ilvl w:val="0"/>
          <w:numId w:val="1"/>
        </w:numPr>
      </w:pPr>
      <w:r>
        <w:t>Zrušuje se obecně závazná vyhláška č. 02/2021 o místním poplatku za užívání veřejného prostranství, ze dne 16. prosince 2021.</w:t>
      </w:r>
    </w:p>
    <w:p w14:paraId="27DB9995" w14:textId="77777777" w:rsidR="001461C2" w:rsidRDefault="00422115">
      <w:pPr>
        <w:pStyle w:val="Nadpis2"/>
      </w:pPr>
      <w:r>
        <w:t>Čl. 9</w:t>
      </w:r>
      <w:r>
        <w:br/>
      </w:r>
      <w:r>
        <w:t>Účinnost</w:t>
      </w:r>
    </w:p>
    <w:p w14:paraId="2E9FAC91" w14:textId="77777777" w:rsidR="001461C2" w:rsidRDefault="0042211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461C2" w14:paraId="07E41DD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ABFC6F" w14:textId="77777777" w:rsidR="001461C2" w:rsidRDefault="00422115">
            <w:pPr>
              <w:pStyle w:val="PodpisovePole"/>
            </w:pPr>
            <w:r>
              <w:t>Vítězslav Hanák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000C48" w14:textId="77777777" w:rsidR="001461C2" w:rsidRDefault="00422115">
            <w:pPr>
              <w:pStyle w:val="PodpisovePole"/>
            </w:pPr>
            <w:r>
              <w:t>Martin Vrána v. r.</w:t>
            </w:r>
            <w:r>
              <w:br/>
            </w:r>
            <w:r>
              <w:t xml:space="preserve"> místostarosta</w:t>
            </w:r>
          </w:p>
        </w:tc>
      </w:tr>
      <w:tr w:rsidR="001461C2" w14:paraId="3172244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58B7D6" w14:textId="77777777" w:rsidR="001461C2" w:rsidRDefault="00422115">
            <w:pPr>
              <w:pStyle w:val="PodpisovePole"/>
            </w:pPr>
            <w:r>
              <w:t>Mgr. Zdeňka Kuciánová v. r.</w:t>
            </w:r>
            <w:r>
              <w:br/>
            </w:r>
            <w:r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916F93" w14:textId="77777777" w:rsidR="001461C2" w:rsidRDefault="001461C2">
            <w:pPr>
              <w:pStyle w:val="PodpisovePole"/>
            </w:pPr>
          </w:p>
        </w:tc>
      </w:tr>
    </w:tbl>
    <w:p w14:paraId="02E6BBBF" w14:textId="77777777" w:rsidR="001461C2" w:rsidRDefault="001461C2"/>
    <w:p w14:paraId="68BD3CD7" w14:textId="77777777" w:rsidR="001461C2" w:rsidRDefault="001461C2"/>
    <w:p w14:paraId="15F13126" w14:textId="77777777" w:rsidR="001461C2" w:rsidRDefault="001461C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0F7434A" w14:textId="77777777" w:rsidR="001461C2" w:rsidRDefault="001461C2"/>
    <w:sectPr w:rsidR="001461C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D457" w14:textId="77777777" w:rsidR="00422115" w:rsidRDefault="00422115">
      <w:r>
        <w:separator/>
      </w:r>
    </w:p>
  </w:endnote>
  <w:endnote w:type="continuationSeparator" w:id="0">
    <w:p w14:paraId="4955E7D0" w14:textId="77777777" w:rsidR="00422115" w:rsidRDefault="0042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1496" w14:textId="77777777" w:rsidR="00422115" w:rsidRDefault="00422115">
      <w:r>
        <w:rPr>
          <w:color w:val="000000"/>
        </w:rPr>
        <w:separator/>
      </w:r>
    </w:p>
  </w:footnote>
  <w:footnote w:type="continuationSeparator" w:id="0">
    <w:p w14:paraId="4CFE4C3E" w14:textId="77777777" w:rsidR="00422115" w:rsidRDefault="00422115">
      <w:r>
        <w:continuationSeparator/>
      </w:r>
    </w:p>
  </w:footnote>
  <w:footnote w:id="1">
    <w:p w14:paraId="6753CAC6" w14:textId="77777777" w:rsidR="001461C2" w:rsidRDefault="0042211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4970944" w14:textId="77777777" w:rsidR="001461C2" w:rsidRDefault="0042211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14B286F" w14:textId="77777777" w:rsidR="001461C2" w:rsidRDefault="0042211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B5ADCAD" w14:textId="77777777" w:rsidR="001461C2" w:rsidRDefault="00422115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7D0B516" w14:textId="77777777" w:rsidR="001461C2" w:rsidRDefault="0042211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CBFE2F0" w14:textId="77777777" w:rsidR="001461C2" w:rsidRDefault="0042211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12245"/>
    <w:multiLevelType w:val="multilevel"/>
    <w:tmpl w:val="E4623D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16779736">
    <w:abstractNumId w:val="0"/>
  </w:num>
  <w:num w:numId="2" w16cid:durableId="711080873">
    <w:abstractNumId w:val="0"/>
    <w:lvlOverride w:ilvl="0">
      <w:startOverride w:val="1"/>
    </w:lvlOverride>
  </w:num>
  <w:num w:numId="3" w16cid:durableId="771901301">
    <w:abstractNumId w:val="0"/>
    <w:lvlOverride w:ilvl="0">
      <w:startOverride w:val="1"/>
    </w:lvlOverride>
  </w:num>
  <w:num w:numId="4" w16cid:durableId="948897691">
    <w:abstractNumId w:val="0"/>
    <w:lvlOverride w:ilvl="0">
      <w:startOverride w:val="1"/>
    </w:lvlOverride>
  </w:num>
  <w:num w:numId="5" w16cid:durableId="1995184270">
    <w:abstractNumId w:val="0"/>
    <w:lvlOverride w:ilvl="0">
      <w:startOverride w:val="1"/>
    </w:lvlOverride>
  </w:num>
  <w:num w:numId="6" w16cid:durableId="388844238">
    <w:abstractNumId w:val="0"/>
    <w:lvlOverride w:ilvl="0">
      <w:startOverride w:val="1"/>
    </w:lvlOverride>
  </w:num>
  <w:num w:numId="7" w16cid:durableId="20808993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61C2"/>
    <w:rsid w:val="001461C2"/>
    <w:rsid w:val="0042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DB38"/>
  <w15:docId w15:val="{01AFD0F3-4F8D-4335-A475-59C2B79C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Vítězslav Hanák</cp:lastModifiedBy>
  <cp:revision>2</cp:revision>
  <cp:lastPrinted>2023-11-15T11:12:00Z</cp:lastPrinted>
  <dcterms:created xsi:type="dcterms:W3CDTF">2023-12-11T11:44:00Z</dcterms:created>
  <dcterms:modified xsi:type="dcterms:W3CDTF">2023-12-11T11:44:00Z</dcterms:modified>
</cp:coreProperties>
</file>