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4335"/>
        <w:gridCol w:w="1379"/>
        <w:gridCol w:w="1382"/>
      </w:tblGrid>
      <w:tr w:rsidR="006A40F4" w:rsidRPr="00531203" w14:paraId="6D9F2F29" w14:textId="77777777" w:rsidTr="006D6E6B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E19D71" w14:textId="77777777" w:rsidR="006A40F4" w:rsidRDefault="006A40F4" w:rsidP="00531203">
            <w:pPr>
              <w:jc w:val="center"/>
            </w:pPr>
          </w:p>
          <w:p w14:paraId="3661BA23" w14:textId="77777777"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14:paraId="40828D8D" w14:textId="77777777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5E2EB27F" w14:textId="77777777"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14:paraId="6B7D24C6" w14:textId="77777777"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14:paraId="3AF8B5DE" w14:textId="77777777"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7265DBE3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0" w:name="Rozevírací1"/>
          <w:p w14:paraId="48B1964A" w14:textId="77777777"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separate"/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0"/>
          </w:p>
          <w:p w14:paraId="5FDF746A" w14:textId="77777777"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14:paraId="1A81F70D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  <w:p w14:paraId="06EF80D2" w14:textId="36060159" w:rsidR="006A40F4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  <w:r w:rsidR="002B5D7C">
              <w:rPr>
                <w:sz w:val="20"/>
                <w:szCs w:val="20"/>
              </w:rPr>
              <w:t>6/2024</w:t>
            </w:r>
          </w:p>
          <w:p w14:paraId="4C7C04D5" w14:textId="2F95BF32" w:rsidR="00F968A3" w:rsidRPr="00F968A3" w:rsidRDefault="00F968A3" w:rsidP="00C7037D">
            <w:pPr>
              <w:rPr>
                <w:b/>
                <w:sz w:val="20"/>
                <w:szCs w:val="20"/>
              </w:rPr>
            </w:pPr>
          </w:p>
          <w:p w14:paraId="4EAA12C7" w14:textId="77777777" w:rsidR="006A40F4" w:rsidRPr="00531203" w:rsidRDefault="006A40F4" w:rsidP="00794111">
            <w:pPr>
              <w:tabs>
                <w:tab w:val="left" w:pos="1440"/>
                <w:tab w:val="left" w:pos="5580"/>
              </w:tabs>
              <w:rPr>
                <w:sz w:val="20"/>
                <w:szCs w:val="20"/>
              </w:rPr>
            </w:pPr>
          </w:p>
        </w:tc>
      </w:tr>
      <w:tr w:rsidR="006A40F4" w:rsidRPr="00531203" w14:paraId="441BFA92" w14:textId="77777777" w:rsidTr="006D6E6B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0EE1340E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14:paraId="7096AFCF" w14:textId="77777777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14:paraId="5FE39747" w14:textId="77777777"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14:paraId="392F5B08" w14:textId="77777777" w:rsidR="006A40F4" w:rsidRPr="00531203" w:rsidRDefault="006A40F4" w:rsidP="00C7037D">
            <w:pPr>
              <w:rPr>
                <w:sz w:val="10"/>
                <w:szCs w:val="10"/>
              </w:rPr>
            </w:pPr>
          </w:p>
          <w:p w14:paraId="68C40C62" w14:textId="7BBFE325"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14:paraId="40386365" w14:textId="77777777" w:rsidTr="006D6E6B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88D42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4335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FC4C3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2C57FE" w14:textId="77777777"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14:paraId="1E4B426D" w14:textId="77777777" w:rsidTr="006D6E6B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49F568" w14:textId="77777777" w:rsidR="00A52306" w:rsidRPr="00531203" w:rsidRDefault="004E04C6" w:rsidP="004E04C6">
            <w:pPr>
              <w:tabs>
                <w:tab w:val="left" w:pos="1440"/>
                <w:tab w:val="left" w:pos="558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 Mgr. Michaela Spazierová</w:t>
            </w:r>
          </w:p>
          <w:p w14:paraId="0658653C" w14:textId="77777777" w:rsidR="006A40F4" w:rsidRPr="00531203" w:rsidRDefault="000C2B1C" w:rsidP="000C15B7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306918" w14:textId="77777777"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14:paraId="443C7D55" w14:textId="77777777" w:rsidR="006A40F4" w:rsidRPr="00531203" w:rsidRDefault="000C2B1C" w:rsidP="000C15B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A107E2" w14:textId="77777777" w:rsidR="00A52306" w:rsidRPr="00531203" w:rsidRDefault="00CC0623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zastupitelstvo města</w:t>
            </w:r>
          </w:p>
          <w:p w14:paraId="3FB8596B" w14:textId="3F3387A7" w:rsidR="006A40F4" w:rsidRPr="00531203" w:rsidRDefault="00C245BE" w:rsidP="007A1237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usnesením </w:t>
            </w:r>
            <w:r w:rsidR="008212D0">
              <w:rPr>
                <w:b/>
              </w:rPr>
              <w:t xml:space="preserve">č. </w:t>
            </w:r>
            <w:r w:rsidR="007A1237">
              <w:rPr>
                <w:b/>
              </w:rPr>
              <w:t>587</w:t>
            </w:r>
          </w:p>
        </w:tc>
      </w:tr>
      <w:tr w:rsidR="006A40F4" w:rsidRPr="00531203" w14:paraId="34BF520D" w14:textId="77777777" w:rsidTr="006D6E6B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4840204C" w14:textId="18934B10" w:rsidR="006A40F4" w:rsidRPr="00531203" w:rsidRDefault="00BC7A89" w:rsidP="004C1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podpis: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5F23CF23" w14:textId="2D8E5E0A" w:rsidR="006A40F4" w:rsidRPr="00531203" w:rsidRDefault="00BC7A89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19243D">
              <w:rPr>
                <w:sz w:val="20"/>
                <w:szCs w:val="20"/>
              </w:rPr>
              <w:t>:</w:t>
            </w:r>
            <w:r w:rsidRPr="00531203">
              <w:rPr>
                <w:sz w:val="20"/>
                <w:szCs w:val="20"/>
              </w:rPr>
              <w:t xml:space="preserve">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14:paraId="7BCE4F26" w14:textId="49BA69AB" w:rsidR="006A40F4" w:rsidRPr="00531203" w:rsidRDefault="00BC7A89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a podpis</w:t>
            </w:r>
            <w:r w:rsidR="0019243D">
              <w:rPr>
                <w:sz w:val="20"/>
                <w:szCs w:val="20"/>
              </w:rPr>
              <w:t>:</w:t>
            </w:r>
          </w:p>
        </w:tc>
      </w:tr>
    </w:tbl>
    <w:p w14:paraId="2ABB9045" w14:textId="77777777" w:rsidR="00C7037D" w:rsidRPr="00536200" w:rsidRDefault="00704796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50D47AD" wp14:editId="398384A6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F118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0584B51E" wp14:editId="4F24E716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218B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55C210C1" wp14:editId="1109AD2F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0C5B4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14:paraId="789A6ED8" w14:textId="77777777" w:rsidR="00C7037D" w:rsidRPr="000D0536" w:rsidRDefault="00C7037D" w:rsidP="00C7037D">
      <w:pPr>
        <w:rPr>
          <w:sz w:val="12"/>
          <w:szCs w:val="12"/>
        </w:rPr>
      </w:pPr>
    </w:p>
    <w:p w14:paraId="579B551F" w14:textId="77777777"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1" w:name="Text3"/>
    <w:p w14:paraId="7D1D5B74" w14:textId="77777777"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0C15B7">
        <w:rPr>
          <w:b/>
          <w:sz w:val="32"/>
          <w:szCs w:val="32"/>
        </w:rPr>
        <w:t>k zabezpečení místních záležitostí veřejného pořádku na veřejných prostranstvích, kterou se reguluje užívání zábavní pyrotechniky</w:t>
      </w:r>
      <w:r w:rsidRPr="00B928BA">
        <w:rPr>
          <w:b/>
          <w:sz w:val="32"/>
          <w:szCs w:val="32"/>
        </w:rPr>
        <w:fldChar w:fldCharType="end"/>
      </w:r>
      <w:bookmarkEnd w:id="1"/>
    </w:p>
    <w:p w14:paraId="6A4A5F22" w14:textId="77777777"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14:paraId="42308E11" w14:textId="77777777" w:rsidR="00D37E80" w:rsidRDefault="00D37E80" w:rsidP="007C4026">
      <w:pPr>
        <w:tabs>
          <w:tab w:val="left" w:pos="1440"/>
          <w:tab w:val="left" w:pos="5580"/>
        </w:tabs>
        <w:spacing w:line="360" w:lineRule="auto"/>
      </w:pPr>
    </w:p>
    <w:p w14:paraId="5BC6FF89" w14:textId="77777777" w:rsidR="00D77F98" w:rsidRPr="00BE6280" w:rsidRDefault="00130B54" w:rsidP="007C4026">
      <w:pPr>
        <w:tabs>
          <w:tab w:val="left" w:pos="1440"/>
          <w:tab w:val="left" w:pos="5580"/>
        </w:tabs>
        <w:spacing w:line="360" w:lineRule="auto"/>
        <w:rPr>
          <w:b/>
          <w:u w:val="single"/>
        </w:rPr>
      </w:pPr>
      <w:r w:rsidRPr="00BE6280">
        <w:rPr>
          <w:b/>
          <w:u w:val="single"/>
        </w:rPr>
        <w:t>Obsah:</w:t>
      </w:r>
    </w:p>
    <w:p w14:paraId="7C46110B" w14:textId="7633ECE2" w:rsidR="009813B3" w:rsidRDefault="006D6E6B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36342199" w:history="1">
        <w:r w:rsidR="009813B3" w:rsidRPr="000D5C48">
          <w:rPr>
            <w:rStyle w:val="Hypertextovodkaz"/>
          </w:rPr>
          <w:t>Čl. 1 – Úvodní ustanovení</w:t>
        </w:r>
        <w:r w:rsidR="009813B3">
          <w:rPr>
            <w:webHidden/>
          </w:rPr>
          <w:tab/>
        </w:r>
        <w:r w:rsidR="009813B3">
          <w:rPr>
            <w:webHidden/>
          </w:rPr>
          <w:fldChar w:fldCharType="begin"/>
        </w:r>
        <w:r w:rsidR="009813B3">
          <w:rPr>
            <w:webHidden/>
          </w:rPr>
          <w:instrText xml:space="preserve"> PAGEREF _Toc136342199 \h </w:instrText>
        </w:r>
        <w:r w:rsidR="009813B3">
          <w:rPr>
            <w:webHidden/>
          </w:rPr>
        </w:r>
        <w:r w:rsidR="009813B3">
          <w:rPr>
            <w:webHidden/>
          </w:rPr>
          <w:fldChar w:fldCharType="separate"/>
        </w:r>
        <w:r w:rsidR="00887A27">
          <w:rPr>
            <w:webHidden/>
          </w:rPr>
          <w:t>2</w:t>
        </w:r>
        <w:r w:rsidR="009813B3">
          <w:rPr>
            <w:webHidden/>
          </w:rPr>
          <w:fldChar w:fldCharType="end"/>
        </w:r>
      </w:hyperlink>
    </w:p>
    <w:p w14:paraId="2708D0E1" w14:textId="3EEEC0C2" w:rsidR="009813B3" w:rsidRDefault="009813B3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0" w:history="1">
        <w:r w:rsidRPr="000D5C48">
          <w:rPr>
            <w:rStyle w:val="Hypertextovodkaz"/>
          </w:rPr>
          <w:t>Čl. 2 - Cíl a předmět obecně závazné vyhlášky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_Toc136342200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87A2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8420136" w14:textId="21BE1803" w:rsidR="009813B3" w:rsidRDefault="009813B3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1" w:history="1">
        <w:r w:rsidRPr="000D5C48">
          <w:rPr>
            <w:rStyle w:val="Hypertextovodkaz"/>
          </w:rPr>
          <w:t>Čl. 3 - Vymezení činností, které by mohly narušit veřejný pořádek v obci nebo být v rozporu s dobrými mravy, ochranou bezpečnosti, zdraví a majetku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_Toc136342201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87A2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735344F" w14:textId="2160A885" w:rsidR="009813B3" w:rsidRDefault="009813B3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2" w:history="1">
        <w:r w:rsidRPr="000D5C48">
          <w:rPr>
            <w:rStyle w:val="Hypertextovodkaz"/>
          </w:rPr>
          <w:t>Čl. 4 - Vymezení veřejných prostranství a času pro konání určených činností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_Toc136342202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87A2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F247D50" w14:textId="3B94ABD8" w:rsidR="009813B3" w:rsidRPr="00F64E27" w:rsidRDefault="009813B3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3" w:history="1">
        <w:r w:rsidRPr="00F64E27">
          <w:rPr>
            <w:rStyle w:val="Hypertextovodkaz"/>
            <w:color w:val="auto"/>
          </w:rPr>
          <w:t>Čl. 5 - Zrušovací ustanovení</w:t>
        </w:r>
        <w:r w:rsidRPr="00F64E27">
          <w:rPr>
            <w:webHidden/>
          </w:rPr>
          <w:tab/>
        </w:r>
        <w:r w:rsidRPr="00F64E27">
          <w:rPr>
            <w:webHidden/>
          </w:rPr>
          <w:fldChar w:fldCharType="begin"/>
        </w:r>
        <w:r w:rsidRPr="00F64E27">
          <w:rPr>
            <w:webHidden/>
          </w:rPr>
          <w:instrText xml:space="preserve"> PAGEREF _Toc136342203 \h </w:instrText>
        </w:r>
        <w:r w:rsidRPr="00F64E27">
          <w:rPr>
            <w:webHidden/>
          </w:rPr>
        </w:r>
        <w:r w:rsidRPr="00F64E27">
          <w:rPr>
            <w:webHidden/>
          </w:rPr>
          <w:fldChar w:fldCharType="separate"/>
        </w:r>
        <w:r w:rsidR="00887A27">
          <w:rPr>
            <w:webHidden/>
          </w:rPr>
          <w:t>3</w:t>
        </w:r>
        <w:r w:rsidRPr="00F64E27">
          <w:rPr>
            <w:webHidden/>
          </w:rPr>
          <w:fldChar w:fldCharType="end"/>
        </w:r>
      </w:hyperlink>
    </w:p>
    <w:p w14:paraId="05E82BE6" w14:textId="4DD55A22" w:rsidR="009813B3" w:rsidRDefault="009813B3" w:rsidP="00F64E27">
      <w:pPr>
        <w:pStyle w:val="Obsa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36342204" w:history="1">
        <w:r w:rsidRPr="000D5C48">
          <w:rPr>
            <w:rStyle w:val="Hypertextovodkaz"/>
          </w:rPr>
          <w:t>Čl. 6 - Účinnost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_Toc136342204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887A2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6E8D51F" w14:textId="77777777" w:rsidR="00426574" w:rsidRPr="00130B54" w:rsidRDefault="006D6E6B" w:rsidP="00F64E27">
      <w:pPr>
        <w:pStyle w:val="Obsah1"/>
      </w:pPr>
      <w:r>
        <w:fldChar w:fldCharType="end"/>
      </w:r>
    </w:p>
    <w:p w14:paraId="1D44D371" w14:textId="77777777" w:rsidR="00426574" w:rsidRPr="00130B54" w:rsidRDefault="00426574" w:rsidP="007C4026">
      <w:pPr>
        <w:tabs>
          <w:tab w:val="left" w:pos="1440"/>
          <w:tab w:val="left" w:pos="5580"/>
        </w:tabs>
        <w:spacing w:line="360" w:lineRule="auto"/>
      </w:pPr>
    </w:p>
    <w:p w14:paraId="74704CF8" w14:textId="77777777" w:rsidR="00426574" w:rsidRPr="00BE6280" w:rsidRDefault="00130B54" w:rsidP="007C4026">
      <w:pPr>
        <w:tabs>
          <w:tab w:val="left" w:pos="1440"/>
          <w:tab w:val="left" w:pos="5580"/>
        </w:tabs>
        <w:spacing w:line="360" w:lineRule="auto"/>
        <w:rPr>
          <w:b/>
          <w:u w:val="single"/>
        </w:rPr>
      </w:pPr>
      <w:r w:rsidRPr="00BE6280">
        <w:rPr>
          <w:b/>
          <w:u w:val="single"/>
        </w:rPr>
        <w:t>Přílohy:</w:t>
      </w:r>
    </w:p>
    <w:p w14:paraId="1345CBC5" w14:textId="77777777" w:rsidR="00BE6280" w:rsidRPr="00130B54" w:rsidRDefault="000C15B7" w:rsidP="006D6E6B">
      <w:pPr>
        <w:tabs>
          <w:tab w:val="left" w:pos="1440"/>
          <w:tab w:val="left" w:pos="5580"/>
        </w:tabs>
      </w:pPr>
      <w:r>
        <w:t>Příloha č. 1 Vymezení veřejných prostranství, na kterých není možno vykonávat činnosti dle č</w:t>
      </w:r>
      <w:r w:rsidR="00257E2E">
        <w:t>l</w:t>
      </w:r>
      <w:r>
        <w:t>. 2 vyhlášky</w:t>
      </w:r>
    </w:p>
    <w:tbl>
      <w:tblPr>
        <w:tblpPr w:leftFromText="142" w:rightFromText="142" w:vertAnchor="page" w:horzAnchor="margin" w:tblpXSpec="center" w:tblpY="1491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11"/>
      </w:tblGrid>
      <w:tr w:rsidR="00BE6280" w14:paraId="5BCB8C90" w14:textId="77777777" w:rsidTr="00BE6280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14:paraId="77A6F9D6" w14:textId="77777777" w:rsidR="00BE6280" w:rsidRPr="00531203" w:rsidRDefault="00BE6280" w:rsidP="00BE6280">
            <w:pPr>
              <w:pStyle w:val="Zpat"/>
              <w:spacing w:line="360" w:lineRule="auto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BE6280" w14:paraId="6276F06C" w14:textId="77777777" w:rsidTr="00BE6280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14:paraId="2ADC5A0A" w14:textId="77777777" w:rsidR="00BE6280" w:rsidRDefault="00BE6280" w:rsidP="00422CC7">
            <w:pPr>
              <w:pStyle w:val="Zpat"/>
              <w:spacing w:line="360" w:lineRule="auto"/>
            </w:pPr>
          </w:p>
        </w:tc>
      </w:tr>
    </w:tbl>
    <w:p w14:paraId="73C09158" w14:textId="094DEE8B" w:rsidR="00BE021F" w:rsidRPr="00F64E27" w:rsidRDefault="00BE021F" w:rsidP="00290B4B">
      <w:pPr>
        <w:jc w:val="center"/>
        <w:rPr>
          <w:b/>
          <w:strike/>
        </w:rPr>
      </w:pPr>
      <w:r w:rsidRPr="00F64E27">
        <w:rPr>
          <w:b/>
        </w:rPr>
        <w:t>Město Hodonín</w:t>
      </w:r>
    </w:p>
    <w:p w14:paraId="3D94E3C4" w14:textId="77777777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Zastupitelstvo města Hodonín</w:t>
      </w:r>
    </w:p>
    <w:p w14:paraId="13F2A75A" w14:textId="77777777" w:rsidR="00BE021F" w:rsidRPr="00F64E27" w:rsidRDefault="00BE021F" w:rsidP="00BE021F">
      <w:pPr>
        <w:jc w:val="center"/>
        <w:rPr>
          <w:b/>
        </w:rPr>
      </w:pPr>
    </w:p>
    <w:p w14:paraId="5F0AF6AB" w14:textId="77777777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Obecně závazná vyhláška města Hodonín</w:t>
      </w:r>
    </w:p>
    <w:p w14:paraId="42A5E932" w14:textId="77777777" w:rsidR="00BE021F" w:rsidRPr="00F64E27" w:rsidRDefault="00BE021F" w:rsidP="00BE021F">
      <w:pPr>
        <w:jc w:val="center"/>
        <w:rPr>
          <w:b/>
        </w:rPr>
      </w:pPr>
      <w:r w:rsidRPr="00F64E27">
        <w:rPr>
          <w:b/>
        </w:rPr>
        <w:t>k</w:t>
      </w:r>
      <w:r w:rsidR="005428C4" w:rsidRPr="00F64E27">
        <w:rPr>
          <w:b/>
        </w:rPr>
        <w:t> </w:t>
      </w:r>
      <w:r w:rsidRPr="00F64E27">
        <w:rPr>
          <w:b/>
        </w:rPr>
        <w:t>zabez</w:t>
      </w:r>
      <w:r w:rsidR="005428C4" w:rsidRPr="00F64E27">
        <w:rPr>
          <w:b/>
        </w:rPr>
        <w:t xml:space="preserve">pečení </w:t>
      </w:r>
      <w:r w:rsidRPr="00F64E27">
        <w:rPr>
          <w:b/>
        </w:rPr>
        <w:t>místních záležit</w:t>
      </w:r>
      <w:r w:rsidR="005428C4" w:rsidRPr="00F64E27">
        <w:rPr>
          <w:b/>
        </w:rPr>
        <w:t>ostí veřejného pořádku na veřejných prostranstvích, kterou se reguluje užívání zábavní pyrotechniky</w:t>
      </w:r>
    </w:p>
    <w:p w14:paraId="71EFEC4B" w14:textId="77777777" w:rsidR="00BE021F" w:rsidRPr="00F64E27" w:rsidRDefault="00BE021F" w:rsidP="00BE021F">
      <w:pPr>
        <w:jc w:val="both"/>
      </w:pPr>
    </w:p>
    <w:p w14:paraId="1C48DDE1" w14:textId="77777777" w:rsidR="00BE021F" w:rsidRPr="00F64E27" w:rsidRDefault="00BE021F" w:rsidP="009813B3">
      <w:pPr>
        <w:pStyle w:val="Nadpis1"/>
      </w:pPr>
      <w:bookmarkStart w:id="2" w:name="_Toc22189408"/>
      <w:bookmarkStart w:id="3" w:name="_Toc136342199"/>
      <w:r w:rsidRPr="00F64E27">
        <w:t xml:space="preserve">Čl. 1 </w:t>
      </w:r>
      <w:r w:rsidR="009813B3" w:rsidRPr="00F64E27">
        <w:t>–</w:t>
      </w:r>
      <w:r w:rsidRPr="00F64E27">
        <w:t xml:space="preserve"> Úvodní ustanovení</w:t>
      </w:r>
      <w:bookmarkEnd w:id="2"/>
      <w:bookmarkEnd w:id="3"/>
    </w:p>
    <w:p w14:paraId="3274B21E" w14:textId="5D71E8AA" w:rsidR="00BE021F" w:rsidRPr="00F64E27" w:rsidRDefault="00BE021F" w:rsidP="00290B4B">
      <w:pPr>
        <w:jc w:val="both"/>
      </w:pPr>
      <w:r w:rsidRPr="00F64E27">
        <w:t xml:space="preserve">Zastupitelstvo města Hodonína se na svém zasedání </w:t>
      </w:r>
      <w:r w:rsidRPr="00F968A3">
        <w:t xml:space="preserve">dne </w:t>
      </w:r>
      <w:r w:rsidR="00340667">
        <w:t>3. 12</w:t>
      </w:r>
      <w:r w:rsidR="000A5DA8">
        <w:t xml:space="preserve">. </w:t>
      </w:r>
      <w:r w:rsidR="00340667">
        <w:t xml:space="preserve">2024 </w:t>
      </w:r>
      <w:r w:rsidRPr="00F64E27">
        <w:t xml:space="preserve">usnesením </w:t>
      </w:r>
      <w:r w:rsidR="00385EED">
        <w:t xml:space="preserve">č. 587 </w:t>
      </w:r>
      <w:r w:rsidRPr="00F64E27">
        <w:t>usneslo vydat na základě ustanovení § 10 písm.</w:t>
      </w:r>
      <w:r w:rsidR="00C42F86">
        <w:t xml:space="preserve"> </w:t>
      </w:r>
      <w:r w:rsidRPr="00F64E27">
        <w:t xml:space="preserve">a) a ustanovení § 84 odst. 2 písm. h) zákona č. 128/2000 Sb., o obcích (obecní zřízení), ve znění pozdějších předpisů, tuto obecně závaznou vyhlášku (dále také </w:t>
      </w:r>
    </w:p>
    <w:p w14:paraId="41E1F746" w14:textId="77777777" w:rsidR="00BE021F" w:rsidRPr="00BE021F" w:rsidRDefault="00BE021F" w:rsidP="00290B4B">
      <w:pPr>
        <w:jc w:val="both"/>
      </w:pPr>
      <w:proofErr w:type="gramStart"/>
      <w:r w:rsidRPr="00F64E27">
        <w:t>,,</w:t>
      </w:r>
      <w:proofErr w:type="gramEnd"/>
      <w:r w:rsidRPr="00F64E27">
        <w:t>vyhláška“)</w:t>
      </w:r>
    </w:p>
    <w:p w14:paraId="14D8121F" w14:textId="77777777" w:rsidR="00BE6280" w:rsidRDefault="00BE6280" w:rsidP="00290B4B">
      <w:pPr>
        <w:tabs>
          <w:tab w:val="left" w:pos="1440"/>
          <w:tab w:val="left" w:pos="5580"/>
        </w:tabs>
        <w:spacing w:line="360" w:lineRule="auto"/>
        <w:jc w:val="both"/>
      </w:pPr>
    </w:p>
    <w:p w14:paraId="403BF2FF" w14:textId="77777777" w:rsidR="00442EE7" w:rsidRDefault="00442EE7" w:rsidP="00AB00B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14:paraId="50F1DE8B" w14:textId="77777777" w:rsidR="003910DA" w:rsidRPr="009813B3" w:rsidRDefault="003910DA" w:rsidP="00024349">
      <w:pPr>
        <w:pStyle w:val="Nadpis1"/>
      </w:pPr>
      <w:bookmarkStart w:id="4" w:name="_Toc136342200"/>
      <w:r w:rsidRPr="009813B3">
        <w:t xml:space="preserve">Čl. </w:t>
      </w:r>
      <w:r w:rsidR="00A4354E" w:rsidRPr="009813B3">
        <w:t>2</w:t>
      </w:r>
      <w:r w:rsidR="009813B3">
        <w:t xml:space="preserve"> </w:t>
      </w:r>
      <w:r w:rsidR="009813B3" w:rsidRPr="009813B3">
        <w:t xml:space="preserve">- </w:t>
      </w:r>
      <w:r w:rsidRPr="009813B3">
        <w:t>Cíl a předmět obecně závazné vyhlášky</w:t>
      </w:r>
      <w:bookmarkEnd w:id="4"/>
    </w:p>
    <w:p w14:paraId="69F34D4A" w14:textId="77777777" w:rsidR="003910DA" w:rsidRPr="003B25B9" w:rsidRDefault="003910DA" w:rsidP="00AB00BD">
      <w:pPr>
        <w:tabs>
          <w:tab w:val="left" w:pos="3570"/>
        </w:tabs>
        <w:rPr>
          <w:b/>
        </w:rPr>
      </w:pPr>
    </w:p>
    <w:p w14:paraId="35E90512" w14:textId="77777777" w:rsidR="003910DA" w:rsidRDefault="00651057" w:rsidP="00AB00BD">
      <w:pPr>
        <w:tabs>
          <w:tab w:val="left" w:pos="3570"/>
        </w:tabs>
        <w:ind w:left="720"/>
        <w:jc w:val="both"/>
      </w:pPr>
      <w:r>
        <w:t xml:space="preserve">(1) </w:t>
      </w:r>
      <w:r w:rsidR="003910DA">
        <w:t>Cílem této obecně závazné vyhlášky (dále jen „vyhláška“) je vytvoření opatření směřujících k ochraně před hlukem, znečištěním a záblesky, které způsobuje užívání zábavní pyrotechniky, zabezpečení místních záležitostí jako stavu, který umožňuje pokojné soužití občanů i návštěvníků obce, vytváření přízni</w:t>
      </w:r>
      <w:r w:rsidR="00257E2E">
        <w:t>vých podmínek pro život v obci</w:t>
      </w:r>
      <w:r w:rsidR="003910DA">
        <w:t xml:space="preserve"> </w:t>
      </w:r>
      <w:r>
        <w:br/>
      </w:r>
      <w:r w:rsidR="003910DA">
        <w:t>a vytváření estetického vzhledu obce.</w:t>
      </w:r>
    </w:p>
    <w:p w14:paraId="477460AD" w14:textId="77777777" w:rsidR="003910DA" w:rsidRDefault="003910DA" w:rsidP="00AB00BD">
      <w:pPr>
        <w:tabs>
          <w:tab w:val="left" w:pos="3570"/>
        </w:tabs>
        <w:jc w:val="both"/>
      </w:pPr>
    </w:p>
    <w:p w14:paraId="56AD9E38" w14:textId="77777777" w:rsidR="003910DA" w:rsidRDefault="00651057" w:rsidP="00AB00BD">
      <w:pPr>
        <w:tabs>
          <w:tab w:val="left" w:pos="3570"/>
        </w:tabs>
        <w:ind w:left="720"/>
        <w:jc w:val="both"/>
      </w:pPr>
      <w:r>
        <w:t xml:space="preserve">(2) </w:t>
      </w:r>
      <w:r w:rsidR="003910DA">
        <w:t xml:space="preserve">Předmětem této vyhlášky je regulace činností, které by mohly narušit veřejný pořádek v obci nebo být v rozporu s dobrými mravy, ochranou zdraví, a směřující k ochraně </w:t>
      </w:r>
      <w:r w:rsidR="00185808">
        <w:t>před následnými škodam</w:t>
      </w:r>
      <w:r w:rsidR="003910DA">
        <w:t xml:space="preserve">i a újmami působenými narušováním veřejného pořádku, na majetku, jako veřejném statku, jehož ochrana je ve veřejném zájmu, v zájmu </w:t>
      </w:r>
      <w:r>
        <w:t xml:space="preserve">chráněném obcí jako </w:t>
      </w:r>
      <w:r w:rsidR="003910DA">
        <w:t>územním samosprávným celkem</w:t>
      </w:r>
      <w:r w:rsidR="00185808">
        <w:t>.</w:t>
      </w:r>
    </w:p>
    <w:p w14:paraId="5D9BAE39" w14:textId="77777777" w:rsidR="00185808" w:rsidRDefault="00185808" w:rsidP="00AB00BD">
      <w:pPr>
        <w:tabs>
          <w:tab w:val="left" w:pos="3570"/>
        </w:tabs>
      </w:pPr>
    </w:p>
    <w:p w14:paraId="38779F6B" w14:textId="77777777" w:rsidR="00185808" w:rsidRPr="003B25B9" w:rsidRDefault="00185808" w:rsidP="009813B3">
      <w:pPr>
        <w:pStyle w:val="Nadpis1"/>
      </w:pPr>
      <w:bookmarkStart w:id="5" w:name="_Toc136342201"/>
      <w:r w:rsidRPr="003B25B9">
        <w:t xml:space="preserve">Čl. </w:t>
      </w:r>
      <w:r w:rsidR="00A4354E">
        <w:t>3</w:t>
      </w:r>
      <w:bookmarkStart w:id="6" w:name="_Toc418583268"/>
      <w:r w:rsidR="009813B3">
        <w:t xml:space="preserve"> - </w:t>
      </w:r>
      <w:r w:rsidRPr="003B25B9">
        <w:t>Vymezení činností, které by mohly narušit veřejný pořádek v obci nebo být v rozporu s dobrými mravy, ochranou bezpečnosti, zdraví a majetku</w:t>
      </w:r>
      <w:bookmarkEnd w:id="5"/>
      <w:bookmarkEnd w:id="6"/>
    </w:p>
    <w:p w14:paraId="602B9620" w14:textId="77777777" w:rsidR="00185808" w:rsidRDefault="00185808" w:rsidP="009813B3">
      <w:pPr>
        <w:pStyle w:val="Nadpis1"/>
      </w:pPr>
    </w:p>
    <w:p w14:paraId="032B23B1" w14:textId="77777777" w:rsidR="00185808" w:rsidRDefault="00185808" w:rsidP="00AB00BD">
      <w:pPr>
        <w:tabs>
          <w:tab w:val="left" w:pos="3570"/>
        </w:tabs>
      </w:pPr>
      <w:r>
        <w:t>Činností definovanou jinými právními předpisy, která by mohla narušit veřejný pořádek v obci nebo být v rozporu s dobrými mravy, ochranou bezpečnosti, zdraví a majetku, je:</w:t>
      </w:r>
    </w:p>
    <w:p w14:paraId="2904FD84" w14:textId="77777777" w:rsidR="00651057" w:rsidRDefault="00651057" w:rsidP="00AB00BD">
      <w:pPr>
        <w:tabs>
          <w:tab w:val="left" w:pos="3570"/>
        </w:tabs>
      </w:pPr>
    </w:p>
    <w:p w14:paraId="3F7E7DFB" w14:textId="77777777" w:rsidR="00185808" w:rsidRDefault="00651057" w:rsidP="00AB00BD">
      <w:pPr>
        <w:tabs>
          <w:tab w:val="left" w:pos="3570"/>
        </w:tabs>
        <w:ind w:left="720"/>
      </w:pPr>
      <w:r>
        <w:t xml:space="preserve">      a) </w:t>
      </w:r>
      <w:r w:rsidR="00185808">
        <w:t>užívání a provozování</w:t>
      </w:r>
      <w:r w:rsidR="00257E2E">
        <w:t xml:space="preserve"> zábavní</w:t>
      </w:r>
      <w:r w:rsidR="00185808">
        <w:t xml:space="preserve"> pyrotechniky,</w:t>
      </w:r>
    </w:p>
    <w:p w14:paraId="72B3EC88" w14:textId="77777777" w:rsidR="00185808" w:rsidRDefault="00651057" w:rsidP="00AB00BD">
      <w:pPr>
        <w:tabs>
          <w:tab w:val="left" w:pos="3570"/>
        </w:tabs>
        <w:ind w:left="720"/>
      </w:pPr>
      <w:r>
        <w:t xml:space="preserve">      b) </w:t>
      </w:r>
      <w:r w:rsidR="00185808">
        <w:t>provádění pyrotechnických efektů,</w:t>
      </w:r>
    </w:p>
    <w:p w14:paraId="7B862240" w14:textId="77777777" w:rsidR="00185808" w:rsidRDefault="00651057" w:rsidP="00AB00BD">
      <w:pPr>
        <w:tabs>
          <w:tab w:val="left" w:pos="3570"/>
        </w:tabs>
        <w:ind w:left="720"/>
      </w:pPr>
      <w:r>
        <w:t xml:space="preserve">      c) </w:t>
      </w:r>
      <w:r w:rsidR="00185808">
        <w:t>odpalování ohňostrojů</w:t>
      </w:r>
    </w:p>
    <w:p w14:paraId="63DCF366" w14:textId="77777777" w:rsidR="00185808" w:rsidRDefault="00185808" w:rsidP="00AB00BD">
      <w:pPr>
        <w:tabs>
          <w:tab w:val="left" w:pos="3570"/>
        </w:tabs>
      </w:pPr>
    </w:p>
    <w:p w14:paraId="2E727D87" w14:textId="77777777" w:rsidR="00BE6280" w:rsidRDefault="00BE6280" w:rsidP="00AB00BD">
      <w:pPr>
        <w:tabs>
          <w:tab w:val="left" w:pos="3570"/>
        </w:tabs>
        <w:jc w:val="center"/>
        <w:rPr>
          <w:b/>
        </w:rPr>
      </w:pPr>
    </w:p>
    <w:p w14:paraId="59A9271E" w14:textId="77777777" w:rsidR="00290B4B" w:rsidRDefault="00290B4B" w:rsidP="00AB00BD">
      <w:pPr>
        <w:tabs>
          <w:tab w:val="left" w:pos="3570"/>
        </w:tabs>
        <w:jc w:val="center"/>
        <w:rPr>
          <w:b/>
        </w:rPr>
      </w:pPr>
    </w:p>
    <w:p w14:paraId="624DB65A" w14:textId="3D8F33C8" w:rsidR="00024349" w:rsidRDefault="00024349" w:rsidP="00AB00BD">
      <w:pPr>
        <w:tabs>
          <w:tab w:val="left" w:pos="3570"/>
        </w:tabs>
        <w:jc w:val="center"/>
        <w:rPr>
          <w:b/>
        </w:rPr>
      </w:pPr>
      <w:r>
        <w:rPr>
          <w:b/>
        </w:rPr>
        <w:t xml:space="preserve"> </w:t>
      </w:r>
    </w:p>
    <w:p w14:paraId="794665FA" w14:textId="77777777" w:rsidR="009D6C6B" w:rsidRPr="009813B3" w:rsidRDefault="00185808" w:rsidP="009813B3">
      <w:pPr>
        <w:pStyle w:val="Nadpis1"/>
      </w:pPr>
      <w:bookmarkStart w:id="7" w:name="_Toc136342202"/>
      <w:r w:rsidRPr="009813B3">
        <w:lastRenderedPageBreak/>
        <w:t xml:space="preserve">Čl. </w:t>
      </w:r>
      <w:r w:rsidR="00A4354E" w:rsidRPr="009813B3">
        <w:t>4</w:t>
      </w:r>
      <w:r w:rsidR="009813B3">
        <w:t xml:space="preserve"> </w:t>
      </w:r>
      <w:r w:rsidR="009813B3" w:rsidRPr="009813B3">
        <w:t xml:space="preserve">- </w:t>
      </w:r>
      <w:r w:rsidRPr="009813B3">
        <w:t>Vymezení veřejných prostranství a času pro konání určených činností</w:t>
      </w:r>
      <w:bookmarkEnd w:id="7"/>
    </w:p>
    <w:p w14:paraId="1CC32208" w14:textId="77777777" w:rsidR="00BE6280" w:rsidRPr="00BE6280" w:rsidRDefault="00BE6280" w:rsidP="00AB00BD"/>
    <w:p w14:paraId="04FD4A47" w14:textId="5F2EACF2" w:rsidR="003B25B9" w:rsidRPr="00E83252" w:rsidRDefault="009D6C6B" w:rsidP="00E83252">
      <w:pPr>
        <w:tabs>
          <w:tab w:val="left" w:pos="3570"/>
        </w:tabs>
        <w:ind w:left="720"/>
        <w:jc w:val="both"/>
        <w:rPr>
          <w:b/>
        </w:rPr>
      </w:pPr>
      <w:r>
        <w:t xml:space="preserve">(1) </w:t>
      </w:r>
      <w:r w:rsidR="00185808">
        <w:t xml:space="preserve">Činnosti vymezené </w:t>
      </w:r>
      <w:r w:rsidR="00185808" w:rsidRPr="00AD03B4">
        <w:t>v</w:t>
      </w:r>
      <w:r w:rsidR="006B2416" w:rsidRPr="00AD03B4">
        <w:t> </w:t>
      </w:r>
      <w:r w:rsidR="00185808" w:rsidRPr="00AD03B4">
        <w:t>č</w:t>
      </w:r>
      <w:r w:rsidRPr="00AD03B4">
        <w:t>l</w:t>
      </w:r>
      <w:r w:rsidR="006B2416" w:rsidRPr="00AD03B4">
        <w:t xml:space="preserve">. </w:t>
      </w:r>
      <w:r w:rsidR="006F3753" w:rsidRPr="00AD03B4">
        <w:t>3</w:t>
      </w:r>
      <w:r w:rsidR="006F3753">
        <w:t xml:space="preserve"> </w:t>
      </w:r>
      <w:r w:rsidR="00185808">
        <w:t>je možno vykonávat pouze mimo veřejná prostranství nacházející se na území města Hodonína, která jsou vymezena v příloze č. 1 této vyhlášky.</w:t>
      </w:r>
    </w:p>
    <w:p w14:paraId="04173035" w14:textId="77777777" w:rsidR="009D6C6B" w:rsidRDefault="009D6C6B" w:rsidP="00AB00BD">
      <w:pPr>
        <w:tabs>
          <w:tab w:val="left" w:pos="3570"/>
        </w:tabs>
        <w:jc w:val="both"/>
      </w:pPr>
    </w:p>
    <w:p w14:paraId="08A10D64" w14:textId="0997A55F" w:rsidR="003B25B9" w:rsidRDefault="003B25B9" w:rsidP="00AB00BD">
      <w:pPr>
        <w:tabs>
          <w:tab w:val="left" w:pos="3570"/>
        </w:tabs>
        <w:ind w:left="720"/>
        <w:jc w:val="both"/>
      </w:pPr>
      <w:r>
        <w:t>(</w:t>
      </w:r>
      <w:r w:rsidR="00754616">
        <w:t>2</w:t>
      </w:r>
      <w:r>
        <w:t xml:space="preserve">) Tato vyhláška se nevztahuje na činnosti vymezené </w:t>
      </w:r>
      <w:r w:rsidRPr="00AD03B4">
        <w:t>v čl.</w:t>
      </w:r>
      <w:r w:rsidR="006B2416" w:rsidRPr="00AD03B4">
        <w:t xml:space="preserve"> </w:t>
      </w:r>
      <w:r w:rsidR="006F3753" w:rsidRPr="00AD03B4">
        <w:t>3</w:t>
      </w:r>
      <w:r w:rsidRPr="00AD03B4">
        <w:t>,</w:t>
      </w:r>
      <w:r>
        <w:t xml:space="preserve"> pokud jsou prováděny:</w:t>
      </w:r>
    </w:p>
    <w:p w14:paraId="258B6848" w14:textId="77777777" w:rsidR="007C4026" w:rsidRDefault="007C4026" w:rsidP="00AB00BD">
      <w:pPr>
        <w:tabs>
          <w:tab w:val="left" w:pos="3570"/>
        </w:tabs>
        <w:jc w:val="both"/>
      </w:pPr>
      <w:r>
        <w:t xml:space="preserve">                </w:t>
      </w:r>
    </w:p>
    <w:p w14:paraId="706F0761" w14:textId="4EEC47FC" w:rsidR="003B25B9" w:rsidRDefault="007C4026" w:rsidP="00AB00BD">
      <w:pPr>
        <w:tabs>
          <w:tab w:val="left" w:pos="3570"/>
        </w:tabs>
        <w:jc w:val="both"/>
      </w:pPr>
      <w:r>
        <w:t xml:space="preserve">                </w:t>
      </w:r>
      <w:r w:rsidR="00794111">
        <w:t>a</w:t>
      </w:r>
      <w:r w:rsidR="003B25B9">
        <w:t>) dne 31.12. a dne 1.1. kalendářního roku</w:t>
      </w:r>
    </w:p>
    <w:p w14:paraId="6E7B065A" w14:textId="632853B3" w:rsidR="00693B20" w:rsidRDefault="00693B20" w:rsidP="00AB00BD">
      <w:pPr>
        <w:tabs>
          <w:tab w:val="left" w:pos="3570"/>
        </w:tabs>
        <w:jc w:val="both"/>
      </w:pPr>
      <w:r>
        <w:t xml:space="preserve">                </w:t>
      </w:r>
      <w:r w:rsidR="00794111">
        <w:t>b</w:t>
      </w:r>
      <w:r w:rsidRPr="00F64E27">
        <w:t>) dne 27.10</w:t>
      </w:r>
      <w:r w:rsidR="00DA60E0" w:rsidRPr="00F64E27">
        <w:t xml:space="preserve"> každého roku</w:t>
      </w:r>
      <w:r w:rsidR="002F3910" w:rsidRPr="00F64E27">
        <w:t xml:space="preserve"> v rámci oslav vzniku ČSR</w:t>
      </w:r>
    </w:p>
    <w:p w14:paraId="5FD52107" w14:textId="0B9973AD" w:rsidR="0075753F" w:rsidRPr="00F64E27" w:rsidRDefault="0075753F" w:rsidP="00AB00BD">
      <w:pPr>
        <w:tabs>
          <w:tab w:val="left" w:pos="3570"/>
        </w:tabs>
        <w:jc w:val="both"/>
      </w:pPr>
      <w:r>
        <w:t xml:space="preserve">                </w:t>
      </w:r>
      <w:r w:rsidRPr="002B5D7C">
        <w:t xml:space="preserve">c) dne </w:t>
      </w:r>
      <w:r w:rsidR="00914794" w:rsidRPr="002B5D7C">
        <w:t>25.01.2025 z důvodu konání oslavy Nového lunárního roku 2025</w:t>
      </w:r>
    </w:p>
    <w:p w14:paraId="4DEE4D73" w14:textId="77777777" w:rsidR="00422CC7" w:rsidRPr="00F64E27" w:rsidRDefault="00422CC7" w:rsidP="00422CC7">
      <w:pPr>
        <w:jc w:val="both"/>
      </w:pPr>
    </w:p>
    <w:p w14:paraId="4A1E1236" w14:textId="77777777" w:rsidR="00422CC7" w:rsidRPr="00F64E27" w:rsidRDefault="00422CC7" w:rsidP="009813B3">
      <w:pPr>
        <w:pStyle w:val="Nadpis1"/>
      </w:pPr>
      <w:bookmarkStart w:id="8" w:name="_Toc22189412"/>
      <w:bookmarkStart w:id="9" w:name="_Toc136342203"/>
      <w:r w:rsidRPr="00F64E27">
        <w:t xml:space="preserve">Čl. </w:t>
      </w:r>
      <w:r w:rsidR="00A4354E" w:rsidRPr="00F64E27">
        <w:t>5</w:t>
      </w:r>
      <w:r w:rsidR="009813B3" w:rsidRPr="00F64E27">
        <w:t xml:space="preserve"> - </w:t>
      </w:r>
      <w:r w:rsidRPr="00F64E27">
        <w:t>Zrušovací ustanovení</w:t>
      </w:r>
      <w:bookmarkEnd w:id="8"/>
      <w:bookmarkEnd w:id="9"/>
    </w:p>
    <w:p w14:paraId="7EAD8EDC" w14:textId="77777777" w:rsidR="00422CC7" w:rsidRPr="00F64E27" w:rsidRDefault="00422CC7" w:rsidP="00422CC7"/>
    <w:p w14:paraId="634E87AE" w14:textId="3C7764CB" w:rsidR="00422CC7" w:rsidRPr="00F64E27" w:rsidRDefault="00422CC7" w:rsidP="00422CC7">
      <w:pPr>
        <w:jc w:val="both"/>
      </w:pPr>
      <w:r w:rsidRPr="002B5D7C">
        <w:t>Nabytím účinnosti této vyhlášky se ruší vyhláška č</w:t>
      </w:r>
      <w:r w:rsidR="00794111" w:rsidRPr="002B5D7C">
        <w:t>.</w:t>
      </w:r>
      <w:r w:rsidR="0075753F" w:rsidRPr="002B5D7C">
        <w:t xml:space="preserve"> 12/2023</w:t>
      </w:r>
      <w:r w:rsidRPr="002B5D7C">
        <w:t xml:space="preserve">, k zabezpečení místních záležitostí veřejného pořádku na veřejných prostranstvích, kterou se reguluje užívání zábavní pyrotechniky ze dne </w:t>
      </w:r>
      <w:r w:rsidR="0069533A" w:rsidRPr="002B5D7C">
        <w:t>20</w:t>
      </w:r>
      <w:r w:rsidR="00095329" w:rsidRPr="002B5D7C">
        <w:t>.</w:t>
      </w:r>
      <w:r w:rsidR="0069533A" w:rsidRPr="002B5D7C">
        <w:t xml:space="preserve"> 6. 2023.</w:t>
      </w:r>
    </w:p>
    <w:p w14:paraId="56B7FE7E" w14:textId="77777777" w:rsidR="00422CC7" w:rsidRPr="00F64E27" w:rsidRDefault="00422CC7" w:rsidP="00422CC7">
      <w:pPr>
        <w:jc w:val="both"/>
      </w:pPr>
    </w:p>
    <w:p w14:paraId="6BAB1145" w14:textId="77777777" w:rsidR="003B25B9" w:rsidRPr="00F64E27" w:rsidRDefault="003B25B9" w:rsidP="00AB00BD">
      <w:pPr>
        <w:tabs>
          <w:tab w:val="left" w:pos="3570"/>
        </w:tabs>
      </w:pPr>
    </w:p>
    <w:p w14:paraId="1CC27AAE" w14:textId="77777777" w:rsidR="003B25B9" w:rsidRPr="00F64E27" w:rsidRDefault="003B25B9" w:rsidP="009813B3">
      <w:pPr>
        <w:pStyle w:val="Nadpis1"/>
      </w:pPr>
      <w:bookmarkStart w:id="10" w:name="_Toc136342204"/>
      <w:r w:rsidRPr="00F64E27">
        <w:t xml:space="preserve">Čl. </w:t>
      </w:r>
      <w:r w:rsidR="00A4354E" w:rsidRPr="00F64E27">
        <w:t>6</w:t>
      </w:r>
      <w:bookmarkStart w:id="11" w:name="_Toc418583272"/>
      <w:r w:rsidR="009813B3" w:rsidRPr="00F64E27">
        <w:t xml:space="preserve"> - </w:t>
      </w:r>
      <w:r w:rsidRPr="00F64E27">
        <w:t>Účinnost</w:t>
      </w:r>
      <w:bookmarkEnd w:id="10"/>
      <w:bookmarkEnd w:id="11"/>
    </w:p>
    <w:p w14:paraId="6BE92D5D" w14:textId="77777777" w:rsidR="003B25B9" w:rsidRPr="00F64E27" w:rsidRDefault="003B25B9" w:rsidP="00AB00BD">
      <w:pPr>
        <w:tabs>
          <w:tab w:val="left" w:pos="3570"/>
        </w:tabs>
      </w:pPr>
    </w:p>
    <w:p w14:paraId="6B7E45EA" w14:textId="2FFB55D5" w:rsidR="009D6A54" w:rsidRPr="00DD0247" w:rsidRDefault="009D6A54" w:rsidP="009D6A54">
      <w:pPr>
        <w:pStyle w:val="Styl2"/>
      </w:pPr>
      <w:r w:rsidRPr="00F64E27">
        <w:t>Tato vyhláška nabývá účinnosti patnáctého dne následujícího po dni jejího vyhlášení.</w:t>
      </w:r>
    </w:p>
    <w:p w14:paraId="664D0908" w14:textId="77777777" w:rsidR="003B25B9" w:rsidRDefault="003B25B9" w:rsidP="00AB00BD">
      <w:pPr>
        <w:tabs>
          <w:tab w:val="left" w:pos="3570"/>
        </w:tabs>
      </w:pPr>
    </w:p>
    <w:p w14:paraId="34606ED2" w14:textId="77777777" w:rsidR="003B25B9" w:rsidRDefault="003B25B9" w:rsidP="00AB00BD">
      <w:pPr>
        <w:tabs>
          <w:tab w:val="left" w:pos="3570"/>
        </w:tabs>
      </w:pPr>
    </w:p>
    <w:p w14:paraId="72882BE1" w14:textId="77777777" w:rsidR="00EE6026" w:rsidRPr="001710A3" w:rsidRDefault="00EE6026" w:rsidP="00F10C31">
      <w:pPr>
        <w:tabs>
          <w:tab w:val="left" w:pos="3570"/>
        </w:tabs>
      </w:pPr>
    </w:p>
    <w:tbl>
      <w:tblPr>
        <w:tblW w:w="9072" w:type="dxa"/>
        <w:tblInd w:w="250" w:type="dxa"/>
        <w:tblLook w:val="04A0" w:firstRow="1" w:lastRow="0" w:firstColumn="1" w:lastColumn="0" w:noHBand="0" w:noVBand="1"/>
      </w:tblPr>
      <w:tblGrid>
        <w:gridCol w:w="3096"/>
        <w:gridCol w:w="2730"/>
        <w:gridCol w:w="3246"/>
      </w:tblGrid>
      <w:tr w:rsidR="00EE6026" w:rsidRPr="00DD0247" w14:paraId="4EA8985D" w14:textId="77777777" w:rsidTr="00183B03">
        <w:tc>
          <w:tcPr>
            <w:tcW w:w="2835" w:type="dxa"/>
            <w:shd w:val="clear" w:color="auto" w:fill="auto"/>
          </w:tcPr>
          <w:p w14:paraId="0CBC01D7" w14:textId="77777777" w:rsidR="007A1237" w:rsidRDefault="007A1237" w:rsidP="00183B03">
            <w:pPr>
              <w:jc w:val="center"/>
            </w:pPr>
          </w:p>
          <w:p w14:paraId="6D083C6A" w14:textId="4D6A93FC" w:rsidR="00EE6026" w:rsidRPr="00DD0247" w:rsidRDefault="00EE6026" w:rsidP="00183B03">
            <w:pPr>
              <w:jc w:val="center"/>
            </w:pPr>
            <w:r w:rsidRPr="00DD0247">
              <w:t>…………………………</w:t>
            </w:r>
            <w:r>
              <w:t>……</w:t>
            </w:r>
          </w:p>
        </w:tc>
        <w:tc>
          <w:tcPr>
            <w:tcW w:w="2976" w:type="dxa"/>
          </w:tcPr>
          <w:p w14:paraId="70029B14" w14:textId="77777777" w:rsidR="00EE6026" w:rsidRPr="00DD0247" w:rsidRDefault="00EE6026" w:rsidP="00183B03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2F042FC0" w14:textId="77777777" w:rsidR="00EE6026" w:rsidRPr="00DD0247" w:rsidRDefault="00EE6026" w:rsidP="00183B03">
            <w:pPr>
              <w:jc w:val="center"/>
            </w:pPr>
            <w:r w:rsidRPr="00DD0247">
              <w:t>…………………………</w:t>
            </w:r>
            <w:r>
              <w:t>……</w:t>
            </w:r>
          </w:p>
        </w:tc>
      </w:tr>
      <w:tr w:rsidR="00EE6026" w:rsidRPr="00DD0247" w14:paraId="6E6269D3" w14:textId="77777777" w:rsidTr="00183B03">
        <w:tc>
          <w:tcPr>
            <w:tcW w:w="2835" w:type="dxa"/>
            <w:shd w:val="clear" w:color="auto" w:fill="auto"/>
          </w:tcPr>
          <w:p w14:paraId="34EA09CB" w14:textId="77777777" w:rsidR="00EE6026" w:rsidRPr="00DD0247" w:rsidRDefault="00EE6026" w:rsidP="00183B03">
            <w:pPr>
              <w:jc w:val="center"/>
              <w:rPr>
                <w:b/>
              </w:rPr>
            </w:pPr>
            <w:r w:rsidRPr="00DD0247">
              <w:rPr>
                <w:b/>
              </w:rPr>
              <w:t>Libor Střecha</w:t>
            </w:r>
          </w:p>
        </w:tc>
        <w:tc>
          <w:tcPr>
            <w:tcW w:w="2976" w:type="dxa"/>
          </w:tcPr>
          <w:p w14:paraId="11867AB4" w14:textId="77777777" w:rsidR="00EE6026" w:rsidRPr="00DD0247" w:rsidRDefault="00EE6026" w:rsidP="00183B03">
            <w:pPr>
              <w:jc w:val="center"/>
              <w:rPr>
                <w:b/>
              </w:rPr>
            </w:pPr>
          </w:p>
        </w:tc>
        <w:tc>
          <w:tcPr>
            <w:tcW w:w="3261" w:type="dxa"/>
            <w:shd w:val="clear" w:color="auto" w:fill="auto"/>
          </w:tcPr>
          <w:p w14:paraId="6F1E0994" w14:textId="77777777" w:rsidR="00EE6026" w:rsidRPr="00DD0247" w:rsidRDefault="00EE6026" w:rsidP="00183B03">
            <w:pPr>
              <w:jc w:val="center"/>
              <w:rPr>
                <w:b/>
              </w:rPr>
            </w:pPr>
            <w:r>
              <w:rPr>
                <w:b/>
              </w:rPr>
              <w:t>Ing. Ondřej Fialík</w:t>
            </w:r>
          </w:p>
        </w:tc>
      </w:tr>
      <w:tr w:rsidR="00EE6026" w:rsidRPr="0058321D" w14:paraId="3EE20A3E" w14:textId="77777777" w:rsidTr="00183B03">
        <w:trPr>
          <w:trHeight w:val="80"/>
        </w:trPr>
        <w:tc>
          <w:tcPr>
            <w:tcW w:w="2835" w:type="dxa"/>
            <w:shd w:val="clear" w:color="auto" w:fill="auto"/>
          </w:tcPr>
          <w:p w14:paraId="5082B59E" w14:textId="77777777" w:rsidR="00EE6026" w:rsidRPr="00DD0247" w:rsidRDefault="00EE6026" w:rsidP="00183B03">
            <w:pPr>
              <w:jc w:val="center"/>
            </w:pPr>
            <w:r w:rsidRPr="00DD0247">
              <w:t>starosta města</w:t>
            </w:r>
          </w:p>
        </w:tc>
        <w:tc>
          <w:tcPr>
            <w:tcW w:w="2976" w:type="dxa"/>
          </w:tcPr>
          <w:p w14:paraId="417E52E1" w14:textId="77777777" w:rsidR="00EE6026" w:rsidRPr="00DD0247" w:rsidRDefault="00EE6026" w:rsidP="00183B03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14:paraId="263E4B78" w14:textId="77777777" w:rsidR="00EE6026" w:rsidRPr="00DD0247" w:rsidRDefault="00EE6026" w:rsidP="00183B03">
            <w:pPr>
              <w:jc w:val="center"/>
            </w:pPr>
            <w:r w:rsidRPr="00DD0247">
              <w:t>místostarosta města</w:t>
            </w:r>
          </w:p>
        </w:tc>
      </w:tr>
    </w:tbl>
    <w:p w14:paraId="00AFC997" w14:textId="77777777" w:rsidR="00EE6026" w:rsidRPr="00ED70AF" w:rsidRDefault="00EE6026" w:rsidP="00EE6026">
      <w:pPr>
        <w:ind w:firstLine="360"/>
        <w:jc w:val="both"/>
      </w:pPr>
      <w:r>
        <w:tab/>
        <w:t xml:space="preserve">                                  </w:t>
      </w:r>
    </w:p>
    <w:p w14:paraId="72D549E5" w14:textId="77777777" w:rsidR="00EE6026" w:rsidRDefault="00EE6026" w:rsidP="00EE6026">
      <w:pPr>
        <w:jc w:val="both"/>
        <w:rPr>
          <w:color w:val="000000"/>
        </w:rPr>
      </w:pPr>
    </w:p>
    <w:p w14:paraId="7B80BE31" w14:textId="77777777" w:rsidR="00F10C31" w:rsidRPr="001710A3" w:rsidRDefault="00A4354E" w:rsidP="00F10C31">
      <w:pPr>
        <w:tabs>
          <w:tab w:val="left" w:pos="3570"/>
        </w:tabs>
      </w:pPr>
      <w:r>
        <w:t xml:space="preserve"> </w:t>
      </w:r>
    </w:p>
    <w:sectPr w:rsidR="00F10C31" w:rsidRPr="001710A3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25F5F" w14:textId="77777777" w:rsidR="00E7099E" w:rsidRDefault="00E7099E">
      <w:r>
        <w:separator/>
      </w:r>
    </w:p>
  </w:endnote>
  <w:endnote w:type="continuationSeparator" w:id="0">
    <w:p w14:paraId="60D3C980" w14:textId="77777777" w:rsidR="00E7099E" w:rsidRDefault="00E7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E19D1" w14:textId="77777777" w:rsidR="00E7099E" w:rsidRDefault="00E7099E">
      <w:r>
        <w:separator/>
      </w:r>
    </w:p>
  </w:footnote>
  <w:footnote w:type="continuationSeparator" w:id="0">
    <w:p w14:paraId="15A52F87" w14:textId="77777777" w:rsidR="00E7099E" w:rsidRDefault="00E7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82453"/>
    <w:multiLevelType w:val="hybridMultilevel"/>
    <w:tmpl w:val="971A253A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25CCE"/>
    <w:multiLevelType w:val="hybridMultilevel"/>
    <w:tmpl w:val="0C383EF8"/>
    <w:lvl w:ilvl="0" w:tplc="B096D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A6E56"/>
    <w:multiLevelType w:val="hybridMultilevel"/>
    <w:tmpl w:val="20467A78"/>
    <w:lvl w:ilvl="0" w:tplc="21D2E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1033A"/>
    <w:multiLevelType w:val="hybridMultilevel"/>
    <w:tmpl w:val="11FAF264"/>
    <w:lvl w:ilvl="0" w:tplc="C1B486F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1F5E54"/>
    <w:multiLevelType w:val="hybridMultilevel"/>
    <w:tmpl w:val="7E1C55D8"/>
    <w:lvl w:ilvl="0" w:tplc="D9DA11A4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AED61CD"/>
    <w:multiLevelType w:val="hybridMultilevel"/>
    <w:tmpl w:val="73C82826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33183"/>
    <w:multiLevelType w:val="hybridMultilevel"/>
    <w:tmpl w:val="B038CFF8"/>
    <w:lvl w:ilvl="0" w:tplc="FA66D7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F754E"/>
    <w:multiLevelType w:val="hybridMultilevel"/>
    <w:tmpl w:val="93443498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6514F"/>
    <w:multiLevelType w:val="hybridMultilevel"/>
    <w:tmpl w:val="0F4C5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F76B1B"/>
    <w:multiLevelType w:val="hybridMultilevel"/>
    <w:tmpl w:val="1876E412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0A55A6"/>
    <w:multiLevelType w:val="hybridMultilevel"/>
    <w:tmpl w:val="D402FBEE"/>
    <w:lvl w:ilvl="0" w:tplc="A0160ED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A142E"/>
    <w:multiLevelType w:val="hybridMultilevel"/>
    <w:tmpl w:val="B73E6A30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02539"/>
    <w:multiLevelType w:val="hybridMultilevel"/>
    <w:tmpl w:val="0E682EC2"/>
    <w:lvl w:ilvl="0" w:tplc="3EDA8D80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529EF"/>
    <w:multiLevelType w:val="hybridMultilevel"/>
    <w:tmpl w:val="A42E2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42913"/>
    <w:multiLevelType w:val="hybridMultilevel"/>
    <w:tmpl w:val="669A9AF0"/>
    <w:lvl w:ilvl="0" w:tplc="780AB8B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143D7"/>
    <w:multiLevelType w:val="hybridMultilevel"/>
    <w:tmpl w:val="D5F6E0D2"/>
    <w:lvl w:ilvl="0" w:tplc="F6B0796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89A2FB4"/>
    <w:multiLevelType w:val="hybridMultilevel"/>
    <w:tmpl w:val="681EE29A"/>
    <w:lvl w:ilvl="0" w:tplc="041AD1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1B07F4"/>
    <w:multiLevelType w:val="hybridMultilevel"/>
    <w:tmpl w:val="CE367742"/>
    <w:lvl w:ilvl="0" w:tplc="22F8D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22158"/>
    <w:multiLevelType w:val="hybridMultilevel"/>
    <w:tmpl w:val="898662C6"/>
    <w:lvl w:ilvl="0" w:tplc="BDCE01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E1B4F"/>
    <w:multiLevelType w:val="hybridMultilevel"/>
    <w:tmpl w:val="38AEF740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40D7C"/>
    <w:multiLevelType w:val="hybridMultilevel"/>
    <w:tmpl w:val="57FE0A00"/>
    <w:lvl w:ilvl="0" w:tplc="7FECF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52BED"/>
    <w:multiLevelType w:val="hybridMultilevel"/>
    <w:tmpl w:val="02CCA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25AAC"/>
    <w:multiLevelType w:val="hybridMultilevel"/>
    <w:tmpl w:val="9CB8C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42B04"/>
    <w:multiLevelType w:val="hybridMultilevel"/>
    <w:tmpl w:val="92FEB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DC35648"/>
    <w:multiLevelType w:val="hybridMultilevel"/>
    <w:tmpl w:val="A45031F8"/>
    <w:lvl w:ilvl="0" w:tplc="1F34962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C40B4"/>
    <w:multiLevelType w:val="hybridMultilevel"/>
    <w:tmpl w:val="837474E8"/>
    <w:lvl w:ilvl="0" w:tplc="2810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D281F"/>
    <w:multiLevelType w:val="hybridMultilevel"/>
    <w:tmpl w:val="CD68C7D8"/>
    <w:lvl w:ilvl="0" w:tplc="95F08A7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CC3535F"/>
    <w:multiLevelType w:val="hybridMultilevel"/>
    <w:tmpl w:val="44CC9D54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7944"/>
    <w:multiLevelType w:val="hybridMultilevel"/>
    <w:tmpl w:val="CA62B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76BED"/>
    <w:multiLevelType w:val="hybridMultilevel"/>
    <w:tmpl w:val="5BE277BE"/>
    <w:lvl w:ilvl="0" w:tplc="D4347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5C59B0"/>
    <w:multiLevelType w:val="hybridMultilevel"/>
    <w:tmpl w:val="2B560930"/>
    <w:lvl w:ilvl="0" w:tplc="95F08A7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47771389">
    <w:abstractNumId w:val="8"/>
  </w:num>
  <w:num w:numId="2" w16cid:durableId="325979562">
    <w:abstractNumId w:val="3"/>
  </w:num>
  <w:num w:numId="3" w16cid:durableId="2072804991">
    <w:abstractNumId w:val="2"/>
  </w:num>
  <w:num w:numId="4" w16cid:durableId="77407313">
    <w:abstractNumId w:val="1"/>
  </w:num>
  <w:num w:numId="5" w16cid:durableId="953246309">
    <w:abstractNumId w:val="0"/>
  </w:num>
  <w:num w:numId="6" w16cid:durableId="1537501632">
    <w:abstractNumId w:val="9"/>
  </w:num>
  <w:num w:numId="7" w16cid:durableId="643318120">
    <w:abstractNumId w:val="7"/>
  </w:num>
  <w:num w:numId="8" w16cid:durableId="1551067643">
    <w:abstractNumId w:val="6"/>
  </w:num>
  <w:num w:numId="9" w16cid:durableId="1707368502">
    <w:abstractNumId w:val="5"/>
  </w:num>
  <w:num w:numId="10" w16cid:durableId="1614315352">
    <w:abstractNumId w:val="4"/>
  </w:num>
  <w:num w:numId="11" w16cid:durableId="97023928">
    <w:abstractNumId w:val="35"/>
  </w:num>
  <w:num w:numId="12" w16cid:durableId="362902307">
    <w:abstractNumId w:val="39"/>
  </w:num>
  <w:num w:numId="13" w16cid:durableId="1448305507">
    <w:abstractNumId w:val="26"/>
  </w:num>
  <w:num w:numId="14" w16cid:durableId="563029023">
    <w:abstractNumId w:val="34"/>
  </w:num>
  <w:num w:numId="15" w16cid:durableId="480659927">
    <w:abstractNumId w:val="20"/>
  </w:num>
  <w:num w:numId="16" w16cid:durableId="1156923505">
    <w:abstractNumId w:val="29"/>
  </w:num>
  <w:num w:numId="17" w16cid:durableId="1012223060">
    <w:abstractNumId w:val="24"/>
  </w:num>
  <w:num w:numId="18" w16cid:durableId="1790007750">
    <w:abstractNumId w:val="37"/>
  </w:num>
  <w:num w:numId="19" w16cid:durableId="513111499">
    <w:abstractNumId w:val="12"/>
  </w:num>
  <w:num w:numId="20" w16cid:durableId="1065908689">
    <w:abstractNumId w:val="36"/>
  </w:num>
  <w:num w:numId="21" w16cid:durableId="1304585149">
    <w:abstractNumId w:val="41"/>
  </w:num>
  <w:num w:numId="22" w16cid:durableId="466508235">
    <w:abstractNumId w:val="28"/>
  </w:num>
  <w:num w:numId="23" w16cid:durableId="1742287926">
    <w:abstractNumId w:val="31"/>
  </w:num>
  <w:num w:numId="24" w16cid:durableId="1431313610">
    <w:abstractNumId w:val="11"/>
  </w:num>
  <w:num w:numId="25" w16cid:durableId="631713535">
    <w:abstractNumId w:val="19"/>
  </w:num>
  <w:num w:numId="26" w16cid:durableId="1799949362">
    <w:abstractNumId w:val="40"/>
  </w:num>
  <w:num w:numId="27" w16cid:durableId="1595044529">
    <w:abstractNumId w:val="17"/>
  </w:num>
  <w:num w:numId="28" w16cid:durableId="173502279">
    <w:abstractNumId w:val="13"/>
  </w:num>
  <w:num w:numId="29" w16cid:durableId="1896773461">
    <w:abstractNumId w:val="25"/>
  </w:num>
  <w:num w:numId="30" w16cid:durableId="412625215">
    <w:abstractNumId w:val="27"/>
  </w:num>
  <w:num w:numId="31" w16cid:durableId="1265697672">
    <w:abstractNumId w:val="33"/>
  </w:num>
  <w:num w:numId="32" w16cid:durableId="1067872801">
    <w:abstractNumId w:val="23"/>
  </w:num>
  <w:num w:numId="33" w16cid:durableId="30540702">
    <w:abstractNumId w:val="42"/>
  </w:num>
  <w:num w:numId="34" w16cid:durableId="495002036">
    <w:abstractNumId w:val="15"/>
  </w:num>
  <w:num w:numId="35" w16cid:durableId="253436478">
    <w:abstractNumId w:val="30"/>
  </w:num>
  <w:num w:numId="36" w16cid:durableId="1913732911">
    <w:abstractNumId w:val="22"/>
  </w:num>
  <w:num w:numId="37" w16cid:durableId="2080904396">
    <w:abstractNumId w:val="14"/>
  </w:num>
  <w:num w:numId="38" w16cid:durableId="907155723">
    <w:abstractNumId w:val="43"/>
  </w:num>
  <w:num w:numId="39" w16cid:durableId="180710013">
    <w:abstractNumId w:val="38"/>
  </w:num>
  <w:num w:numId="40" w16cid:durableId="551695343">
    <w:abstractNumId w:val="16"/>
  </w:num>
  <w:num w:numId="41" w16cid:durableId="105852827">
    <w:abstractNumId w:val="21"/>
  </w:num>
  <w:num w:numId="42" w16cid:durableId="1402604804">
    <w:abstractNumId w:val="18"/>
  </w:num>
  <w:num w:numId="43" w16cid:durableId="111436010">
    <w:abstractNumId w:val="32"/>
  </w:num>
  <w:num w:numId="44" w16cid:durableId="3111829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17"/>
    <w:rsid w:val="000073A0"/>
    <w:rsid w:val="00024349"/>
    <w:rsid w:val="00024B48"/>
    <w:rsid w:val="00026B9A"/>
    <w:rsid w:val="00040827"/>
    <w:rsid w:val="00064F67"/>
    <w:rsid w:val="0007656B"/>
    <w:rsid w:val="0008020D"/>
    <w:rsid w:val="00093362"/>
    <w:rsid w:val="00095329"/>
    <w:rsid w:val="000A5DA8"/>
    <w:rsid w:val="000B68CB"/>
    <w:rsid w:val="000C15B7"/>
    <w:rsid w:val="000C2B1C"/>
    <w:rsid w:val="000C7C1E"/>
    <w:rsid w:val="000D0536"/>
    <w:rsid w:val="000D0BBC"/>
    <w:rsid w:val="00111DA6"/>
    <w:rsid w:val="0012004B"/>
    <w:rsid w:val="001248D9"/>
    <w:rsid w:val="00130B54"/>
    <w:rsid w:val="001710A3"/>
    <w:rsid w:val="00171D2B"/>
    <w:rsid w:val="00185808"/>
    <w:rsid w:val="0019243D"/>
    <w:rsid w:val="001931A6"/>
    <w:rsid w:val="00194E2F"/>
    <w:rsid w:val="001B0143"/>
    <w:rsid w:val="001B0214"/>
    <w:rsid w:val="001E45E3"/>
    <w:rsid w:val="001F78BF"/>
    <w:rsid w:val="0020587D"/>
    <w:rsid w:val="00211005"/>
    <w:rsid w:val="002343CA"/>
    <w:rsid w:val="0024682D"/>
    <w:rsid w:val="00247408"/>
    <w:rsid w:val="00257E2E"/>
    <w:rsid w:val="00260FF8"/>
    <w:rsid w:val="002743C0"/>
    <w:rsid w:val="00274FED"/>
    <w:rsid w:val="002868E4"/>
    <w:rsid w:val="00290B4B"/>
    <w:rsid w:val="00292D02"/>
    <w:rsid w:val="002B593D"/>
    <w:rsid w:val="002B5D7C"/>
    <w:rsid w:val="002B700D"/>
    <w:rsid w:val="002D760D"/>
    <w:rsid w:val="002E1EAB"/>
    <w:rsid w:val="002E2E95"/>
    <w:rsid w:val="002F1966"/>
    <w:rsid w:val="002F3910"/>
    <w:rsid w:val="002F7CDE"/>
    <w:rsid w:val="00304DDE"/>
    <w:rsid w:val="00331020"/>
    <w:rsid w:val="003324CE"/>
    <w:rsid w:val="00340667"/>
    <w:rsid w:val="00351D36"/>
    <w:rsid w:val="00353D84"/>
    <w:rsid w:val="003858B7"/>
    <w:rsid w:val="00385EED"/>
    <w:rsid w:val="00386A17"/>
    <w:rsid w:val="003910DA"/>
    <w:rsid w:val="00395BC8"/>
    <w:rsid w:val="003A63F3"/>
    <w:rsid w:val="003B25B9"/>
    <w:rsid w:val="004114A2"/>
    <w:rsid w:val="00416A00"/>
    <w:rsid w:val="00422CC7"/>
    <w:rsid w:val="00426574"/>
    <w:rsid w:val="00436D35"/>
    <w:rsid w:val="00442EE7"/>
    <w:rsid w:val="004579C1"/>
    <w:rsid w:val="00472536"/>
    <w:rsid w:val="00480D5F"/>
    <w:rsid w:val="0048153F"/>
    <w:rsid w:val="004948D0"/>
    <w:rsid w:val="00494F88"/>
    <w:rsid w:val="004B290B"/>
    <w:rsid w:val="004C068C"/>
    <w:rsid w:val="004C1BC9"/>
    <w:rsid w:val="004D4BF6"/>
    <w:rsid w:val="004E04C6"/>
    <w:rsid w:val="004E63FA"/>
    <w:rsid w:val="00504472"/>
    <w:rsid w:val="005233C1"/>
    <w:rsid w:val="00531203"/>
    <w:rsid w:val="00535761"/>
    <w:rsid w:val="00536200"/>
    <w:rsid w:val="005417A1"/>
    <w:rsid w:val="005428C4"/>
    <w:rsid w:val="00544200"/>
    <w:rsid w:val="0054740C"/>
    <w:rsid w:val="00556CEB"/>
    <w:rsid w:val="0058269B"/>
    <w:rsid w:val="00586897"/>
    <w:rsid w:val="005A2EAC"/>
    <w:rsid w:val="005B325A"/>
    <w:rsid w:val="005B393C"/>
    <w:rsid w:val="005C404D"/>
    <w:rsid w:val="005F32A4"/>
    <w:rsid w:val="00600DDA"/>
    <w:rsid w:val="00604393"/>
    <w:rsid w:val="00623F1A"/>
    <w:rsid w:val="00651057"/>
    <w:rsid w:val="00654C77"/>
    <w:rsid w:val="00656D8C"/>
    <w:rsid w:val="00662B20"/>
    <w:rsid w:val="00676574"/>
    <w:rsid w:val="006775BF"/>
    <w:rsid w:val="00693B20"/>
    <w:rsid w:val="0069533A"/>
    <w:rsid w:val="006A14F6"/>
    <w:rsid w:val="006A40F4"/>
    <w:rsid w:val="006B2416"/>
    <w:rsid w:val="006B4E46"/>
    <w:rsid w:val="006C4511"/>
    <w:rsid w:val="006D6E6B"/>
    <w:rsid w:val="006E118D"/>
    <w:rsid w:val="006E6284"/>
    <w:rsid w:val="006E642E"/>
    <w:rsid w:val="006F120E"/>
    <w:rsid w:val="006F3753"/>
    <w:rsid w:val="006F5164"/>
    <w:rsid w:val="00704796"/>
    <w:rsid w:val="00715AF7"/>
    <w:rsid w:val="00726C92"/>
    <w:rsid w:val="00731675"/>
    <w:rsid w:val="00744715"/>
    <w:rsid w:val="00754616"/>
    <w:rsid w:val="0075753F"/>
    <w:rsid w:val="00763308"/>
    <w:rsid w:val="00763AA4"/>
    <w:rsid w:val="007717D7"/>
    <w:rsid w:val="0077399F"/>
    <w:rsid w:val="00794111"/>
    <w:rsid w:val="007A1237"/>
    <w:rsid w:val="007C0153"/>
    <w:rsid w:val="007C118A"/>
    <w:rsid w:val="007C4026"/>
    <w:rsid w:val="007D6C0F"/>
    <w:rsid w:val="00802E5F"/>
    <w:rsid w:val="0081037C"/>
    <w:rsid w:val="00820EE0"/>
    <w:rsid w:val="008212D0"/>
    <w:rsid w:val="00821781"/>
    <w:rsid w:val="00823588"/>
    <w:rsid w:val="00837253"/>
    <w:rsid w:val="0087516A"/>
    <w:rsid w:val="00877377"/>
    <w:rsid w:val="008826B2"/>
    <w:rsid w:val="00886B41"/>
    <w:rsid w:val="00887A27"/>
    <w:rsid w:val="008B04AE"/>
    <w:rsid w:val="008D49F9"/>
    <w:rsid w:val="008F0EA9"/>
    <w:rsid w:val="008F7BC7"/>
    <w:rsid w:val="00914794"/>
    <w:rsid w:val="009375C4"/>
    <w:rsid w:val="00940166"/>
    <w:rsid w:val="00940A58"/>
    <w:rsid w:val="00942716"/>
    <w:rsid w:val="009450EA"/>
    <w:rsid w:val="00947BA9"/>
    <w:rsid w:val="00965550"/>
    <w:rsid w:val="00971251"/>
    <w:rsid w:val="009813B3"/>
    <w:rsid w:val="009B4162"/>
    <w:rsid w:val="009B6F46"/>
    <w:rsid w:val="009D6A54"/>
    <w:rsid w:val="009D6C6B"/>
    <w:rsid w:val="009F15DB"/>
    <w:rsid w:val="009F4179"/>
    <w:rsid w:val="00A101B5"/>
    <w:rsid w:val="00A1290A"/>
    <w:rsid w:val="00A13186"/>
    <w:rsid w:val="00A17B68"/>
    <w:rsid w:val="00A22920"/>
    <w:rsid w:val="00A266DB"/>
    <w:rsid w:val="00A27822"/>
    <w:rsid w:val="00A27D75"/>
    <w:rsid w:val="00A4354E"/>
    <w:rsid w:val="00A52306"/>
    <w:rsid w:val="00A56F0A"/>
    <w:rsid w:val="00A9207E"/>
    <w:rsid w:val="00A95C8E"/>
    <w:rsid w:val="00AB00BD"/>
    <w:rsid w:val="00AB385B"/>
    <w:rsid w:val="00AB50DF"/>
    <w:rsid w:val="00AC7CDF"/>
    <w:rsid w:val="00AD03B4"/>
    <w:rsid w:val="00AD1E84"/>
    <w:rsid w:val="00AE7A52"/>
    <w:rsid w:val="00AF4754"/>
    <w:rsid w:val="00B065DB"/>
    <w:rsid w:val="00B133AC"/>
    <w:rsid w:val="00B13C3B"/>
    <w:rsid w:val="00B1505D"/>
    <w:rsid w:val="00B32555"/>
    <w:rsid w:val="00B43777"/>
    <w:rsid w:val="00B4725F"/>
    <w:rsid w:val="00B52E60"/>
    <w:rsid w:val="00B55059"/>
    <w:rsid w:val="00B63841"/>
    <w:rsid w:val="00B72B7D"/>
    <w:rsid w:val="00B84F4D"/>
    <w:rsid w:val="00B85952"/>
    <w:rsid w:val="00B928BA"/>
    <w:rsid w:val="00B96C17"/>
    <w:rsid w:val="00BC7A89"/>
    <w:rsid w:val="00BD1439"/>
    <w:rsid w:val="00BD6D8D"/>
    <w:rsid w:val="00BE021F"/>
    <w:rsid w:val="00BE6280"/>
    <w:rsid w:val="00BF64EE"/>
    <w:rsid w:val="00C03510"/>
    <w:rsid w:val="00C04056"/>
    <w:rsid w:val="00C1215D"/>
    <w:rsid w:val="00C21943"/>
    <w:rsid w:val="00C245BE"/>
    <w:rsid w:val="00C30C27"/>
    <w:rsid w:val="00C33215"/>
    <w:rsid w:val="00C42F86"/>
    <w:rsid w:val="00C43C01"/>
    <w:rsid w:val="00C60F0E"/>
    <w:rsid w:val="00C7037D"/>
    <w:rsid w:val="00C7398E"/>
    <w:rsid w:val="00C740C6"/>
    <w:rsid w:val="00CA25CA"/>
    <w:rsid w:val="00CC0623"/>
    <w:rsid w:val="00CD1EF6"/>
    <w:rsid w:val="00D02270"/>
    <w:rsid w:val="00D14A94"/>
    <w:rsid w:val="00D20694"/>
    <w:rsid w:val="00D2566E"/>
    <w:rsid w:val="00D33FD4"/>
    <w:rsid w:val="00D37E80"/>
    <w:rsid w:val="00D421CC"/>
    <w:rsid w:val="00D61177"/>
    <w:rsid w:val="00D64CAE"/>
    <w:rsid w:val="00D77F98"/>
    <w:rsid w:val="00DA60E0"/>
    <w:rsid w:val="00DD1710"/>
    <w:rsid w:val="00E443C6"/>
    <w:rsid w:val="00E54CA3"/>
    <w:rsid w:val="00E676ED"/>
    <w:rsid w:val="00E7099E"/>
    <w:rsid w:val="00E83252"/>
    <w:rsid w:val="00E83D55"/>
    <w:rsid w:val="00EA13EA"/>
    <w:rsid w:val="00EE6026"/>
    <w:rsid w:val="00EF14DE"/>
    <w:rsid w:val="00F10C31"/>
    <w:rsid w:val="00F239E1"/>
    <w:rsid w:val="00F23F50"/>
    <w:rsid w:val="00F30F0F"/>
    <w:rsid w:val="00F41D68"/>
    <w:rsid w:val="00F50525"/>
    <w:rsid w:val="00F64E27"/>
    <w:rsid w:val="00F7628B"/>
    <w:rsid w:val="00F87DE7"/>
    <w:rsid w:val="00F968A3"/>
    <w:rsid w:val="00FA055C"/>
    <w:rsid w:val="00FB4E84"/>
    <w:rsid w:val="00FD573A"/>
    <w:rsid w:val="00FD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BA6D8F"/>
  <w15:chartTrackingRefBased/>
  <w15:docId w15:val="{12C81F45-1043-4694-9F9A-6211339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F64E27"/>
    <w:pPr>
      <w:tabs>
        <w:tab w:val="right" w:leader="dot" w:pos="9628"/>
      </w:tabs>
      <w:ind w:left="567" w:hanging="567"/>
    </w:pPr>
    <w:rPr>
      <w:noProof/>
    </w:rPr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nadpis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customStyle="1" w:styleId="Zvraznn">
    <w:name w:val="Zvýraznění"/>
    <w:qFormat/>
    <w:rsid w:val="0007656B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6D6E6B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  <w:style w:type="paragraph" w:customStyle="1" w:styleId="Styl2">
    <w:name w:val="Styl2"/>
    <w:basedOn w:val="Normln"/>
    <w:link w:val="Styl2Char"/>
    <w:qFormat/>
    <w:rsid w:val="009D6A54"/>
    <w:pPr>
      <w:jc w:val="both"/>
    </w:pPr>
  </w:style>
  <w:style w:type="character" w:customStyle="1" w:styleId="Styl2Char">
    <w:name w:val="Styl2 Char"/>
    <w:link w:val="Styl2"/>
    <w:rsid w:val="009D6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231A5-AE94-43E5-B66E-D98DD683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3</Pages>
  <Words>613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4222</CharactersWithSpaces>
  <SharedDoc>false</SharedDoc>
  <HLinks>
    <vt:vector size="36" baseType="variant">
      <vt:variant>
        <vt:i4>1507382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_Toc418583271</vt:lpwstr>
      </vt:variant>
      <vt:variant>
        <vt:i4>1507382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_Toc418583270</vt:lpwstr>
      </vt:variant>
      <vt:variant>
        <vt:i4>1441846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_Toc418583269</vt:lpwstr>
      </vt:variant>
      <vt:variant>
        <vt:i4>1441846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_Toc418583267</vt:lpwstr>
      </vt:variant>
      <vt:variant>
        <vt:i4>1441846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_Toc418583266</vt:lpwstr>
      </vt:variant>
      <vt:variant>
        <vt:i4>1441846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_Toc418583265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</cp:lastModifiedBy>
  <cp:revision>2</cp:revision>
  <cp:lastPrinted>2024-12-10T07:23:00Z</cp:lastPrinted>
  <dcterms:created xsi:type="dcterms:W3CDTF">2024-12-12T07:37:00Z</dcterms:created>
  <dcterms:modified xsi:type="dcterms:W3CDTF">2024-12-12T07:37:00Z</dcterms:modified>
</cp:coreProperties>
</file>