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5B2F" w14:textId="77777777" w:rsidR="004A6449" w:rsidRDefault="00000000">
      <w:pPr>
        <w:pStyle w:val="Nzev"/>
      </w:pPr>
      <w:r>
        <w:t>Obec Chrustenice</w:t>
      </w:r>
      <w:r>
        <w:br/>
        <w:t>Zastupitelstvo obce Chrustenice</w:t>
      </w:r>
    </w:p>
    <w:p w14:paraId="601FE586" w14:textId="77777777" w:rsidR="004A6449" w:rsidRDefault="00000000">
      <w:pPr>
        <w:pStyle w:val="Nadpis1"/>
      </w:pPr>
      <w:r>
        <w:t>Obecně závazná vyhláška obce Chrustenice</w:t>
      </w:r>
      <w:r>
        <w:br/>
        <w:t>o regulaci zacházení s pyrotechnickými výrobky</w:t>
      </w:r>
    </w:p>
    <w:p w14:paraId="42B54283" w14:textId="77777777" w:rsidR="004A6449" w:rsidRDefault="00000000">
      <w:pPr>
        <w:pStyle w:val="UvodniVeta"/>
      </w:pPr>
      <w:r>
        <w:t>Zastupitelstvo obce Chrustenice se na svém zasedání dne 8.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EC56698" w14:textId="77777777" w:rsidR="004A6449" w:rsidRDefault="00000000">
      <w:pPr>
        <w:pStyle w:val="Nadpis2"/>
      </w:pPr>
      <w:r>
        <w:t>Čl. 1</w:t>
      </w:r>
      <w:r>
        <w:br/>
        <w:t>Úvodní ustanovení</w:t>
      </w:r>
    </w:p>
    <w:p w14:paraId="35FDA83E" w14:textId="77777777" w:rsidR="004A6449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5F2C0FE3" w14:textId="77777777" w:rsidR="004A6449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386A6E9A" w14:textId="77777777" w:rsidR="004A6449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6621DC70" w14:textId="77777777" w:rsidR="004A6449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3C12B45E" w14:textId="77777777" w:rsidR="004A6449" w:rsidRDefault="00000000">
      <w:pPr>
        <w:pStyle w:val="Odstavec"/>
      </w:pPr>
      <w:r>
        <w:t>Zacházení s pyrotechnickými výrobky podle této vyhlášky se zakazuje na celém území obce.</w:t>
      </w:r>
    </w:p>
    <w:p w14:paraId="349E4168" w14:textId="77777777" w:rsidR="004A6449" w:rsidRDefault="00000000">
      <w:pPr>
        <w:pStyle w:val="Nadpis2"/>
      </w:pPr>
      <w:r>
        <w:t>Čl. 3</w:t>
      </w:r>
      <w:r>
        <w:br/>
        <w:t>Účinnost</w:t>
      </w:r>
    </w:p>
    <w:p w14:paraId="364002A8" w14:textId="77777777" w:rsidR="004A6449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A6449" w14:paraId="13B107B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2B2A2" w14:textId="77777777" w:rsidR="004A6449" w:rsidRDefault="00000000">
            <w:pPr>
              <w:pStyle w:val="PodpisovePole"/>
            </w:pPr>
            <w:r>
              <w:t>Ing. Radomil Urban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BD541" w14:textId="77777777" w:rsidR="004A6449" w:rsidRDefault="00000000">
            <w:pPr>
              <w:pStyle w:val="PodpisovePole"/>
            </w:pPr>
            <w:r>
              <w:t>Pavel Dostál v. r.</w:t>
            </w:r>
            <w:r>
              <w:br/>
              <w:t xml:space="preserve"> místostarosta</w:t>
            </w:r>
          </w:p>
        </w:tc>
      </w:tr>
      <w:tr w:rsidR="004A6449" w14:paraId="416F09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2B182" w14:textId="77777777" w:rsidR="004A6449" w:rsidRDefault="004A644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08584" w14:textId="77777777" w:rsidR="004A6449" w:rsidRDefault="004A6449">
            <w:pPr>
              <w:pStyle w:val="PodpisovePole"/>
            </w:pPr>
          </w:p>
        </w:tc>
      </w:tr>
    </w:tbl>
    <w:p w14:paraId="5BBDC0F4" w14:textId="77777777" w:rsidR="004A6449" w:rsidRDefault="004A6449"/>
    <w:sectPr w:rsidR="004A64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67E0" w14:textId="77777777" w:rsidR="00F74292" w:rsidRDefault="00F74292">
      <w:r>
        <w:separator/>
      </w:r>
    </w:p>
  </w:endnote>
  <w:endnote w:type="continuationSeparator" w:id="0">
    <w:p w14:paraId="000D1C58" w14:textId="77777777" w:rsidR="00F74292" w:rsidRDefault="00F7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EAB4" w14:textId="77777777" w:rsidR="00F74292" w:rsidRDefault="00F74292">
      <w:r>
        <w:rPr>
          <w:color w:val="000000"/>
        </w:rPr>
        <w:separator/>
      </w:r>
    </w:p>
  </w:footnote>
  <w:footnote w:type="continuationSeparator" w:id="0">
    <w:p w14:paraId="517DADDB" w14:textId="77777777" w:rsidR="00F74292" w:rsidRDefault="00F74292">
      <w:r>
        <w:continuationSeparator/>
      </w:r>
    </w:p>
  </w:footnote>
  <w:footnote w:id="1">
    <w:p w14:paraId="74EEA1C8" w14:textId="77777777" w:rsidR="004A6449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1C162D5" w14:textId="77777777" w:rsidR="004A6449" w:rsidRDefault="004A6449"/>
    <w:p w14:paraId="72F92B84" w14:textId="77777777" w:rsidR="00000000" w:rsidRDefault="00000000"/>
  </w:footnote>
  <w:footnote w:id="2">
    <w:p w14:paraId="5C075240" w14:textId="77777777" w:rsidR="004A6449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1FEB565D" w14:textId="77777777" w:rsidR="004A6449" w:rsidRDefault="004A6449"/>
    <w:p w14:paraId="225D03F4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0279"/>
    <w:multiLevelType w:val="multilevel"/>
    <w:tmpl w:val="16007E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56139369">
    <w:abstractNumId w:val="0"/>
  </w:num>
  <w:num w:numId="2" w16cid:durableId="14929887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9"/>
    <w:rsid w:val="004321AA"/>
    <w:rsid w:val="004A6449"/>
    <w:rsid w:val="00843933"/>
    <w:rsid w:val="009210E9"/>
    <w:rsid w:val="00C41BD1"/>
    <w:rsid w:val="00F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07CA"/>
  <w15:docId w15:val="{9B7A9311-4F30-49EB-9AEC-043DFFDE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cp:lastModifiedBy>Natasa</cp:lastModifiedBy>
  <cp:revision>2</cp:revision>
  <dcterms:created xsi:type="dcterms:W3CDTF">2025-12-08T14:14:00Z</dcterms:created>
  <dcterms:modified xsi:type="dcterms:W3CDTF">2025-12-08T14:14:00Z</dcterms:modified>
</cp:coreProperties>
</file>