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2C51" w14:textId="77777777" w:rsidR="00514DE9" w:rsidRDefault="00000000">
      <w:pPr>
        <w:pStyle w:val="Nzev"/>
      </w:pPr>
      <w:r>
        <w:t>Město Jablunkov</w:t>
      </w:r>
      <w:r>
        <w:br/>
        <w:t>Zastupitelstvo města Jablunkov</w:t>
      </w:r>
    </w:p>
    <w:p w14:paraId="2339EF14" w14:textId="77777777" w:rsidR="00514DE9" w:rsidRDefault="00000000">
      <w:pPr>
        <w:pStyle w:val="Nadpis1"/>
      </w:pPr>
      <w:r>
        <w:t>Obecně závazná vyhláška města Jablunkov</w:t>
      </w:r>
      <w:r>
        <w:br/>
        <w:t>o místním poplatku za obecní systém odpadového hospodářství</w:t>
      </w:r>
    </w:p>
    <w:p w14:paraId="009588F8" w14:textId="77777777" w:rsidR="00514DE9" w:rsidRDefault="00000000">
      <w:pPr>
        <w:pStyle w:val="UvodniVeta"/>
      </w:pPr>
      <w:r>
        <w:t>Zastupitelstvo města Jablunkov se na svém zasedání dne 12.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B43623" w14:textId="77777777" w:rsidR="00514DE9" w:rsidRDefault="00000000">
      <w:pPr>
        <w:pStyle w:val="Nadpis2"/>
      </w:pPr>
      <w:r>
        <w:t>Čl. 1</w:t>
      </w:r>
      <w:r>
        <w:br/>
        <w:t>Úvodní ustanovení</w:t>
      </w:r>
    </w:p>
    <w:p w14:paraId="338D9E5B" w14:textId="77777777" w:rsidR="00514DE9" w:rsidRDefault="00000000">
      <w:pPr>
        <w:pStyle w:val="Odstavec"/>
        <w:numPr>
          <w:ilvl w:val="0"/>
          <w:numId w:val="1"/>
        </w:numPr>
      </w:pPr>
      <w:r>
        <w:t>Město Jablunkov touto vyhláškou zavádí místní poplatek za obecní systém odpadového hospodářství (dále jen „poplatek“).</w:t>
      </w:r>
    </w:p>
    <w:p w14:paraId="5B00CC87" w14:textId="77777777" w:rsidR="00514DE9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8B32BD3" w14:textId="77777777" w:rsidR="00514DE9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1CA51878" w14:textId="77777777" w:rsidR="00514DE9" w:rsidRDefault="00000000">
      <w:pPr>
        <w:pStyle w:val="Nadpis2"/>
      </w:pPr>
      <w:r>
        <w:t>Čl. 2</w:t>
      </w:r>
      <w:r>
        <w:br/>
        <w:t>Poplatník</w:t>
      </w:r>
    </w:p>
    <w:p w14:paraId="04A86CC5" w14:textId="77777777" w:rsidR="00514DE9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C616562" w14:textId="77777777" w:rsidR="00514DE9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4F7B33B2" w14:textId="77777777" w:rsidR="00514DE9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447B1E5D" w14:textId="77777777" w:rsidR="00514DE9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248A270" w14:textId="77777777" w:rsidR="00514DE9" w:rsidRDefault="00000000">
      <w:pPr>
        <w:pStyle w:val="Nadpis2"/>
      </w:pPr>
      <w:r>
        <w:t>Čl. 3</w:t>
      </w:r>
      <w:r>
        <w:br/>
        <w:t>Ohlašovací povinnost</w:t>
      </w:r>
    </w:p>
    <w:p w14:paraId="778C758E" w14:textId="77777777" w:rsidR="00514DE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286C4BE" w14:textId="77777777" w:rsidR="00514DE9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736861C" w14:textId="77777777" w:rsidR="00514DE9" w:rsidRDefault="00000000">
      <w:pPr>
        <w:pStyle w:val="Nadpis2"/>
      </w:pPr>
      <w:r>
        <w:t>Čl. 4</w:t>
      </w:r>
      <w:r>
        <w:br/>
        <w:t>Sazba poplatku</w:t>
      </w:r>
    </w:p>
    <w:p w14:paraId="31C3DF40" w14:textId="77777777" w:rsidR="00514DE9" w:rsidRDefault="00000000">
      <w:pPr>
        <w:pStyle w:val="Odstavec"/>
        <w:numPr>
          <w:ilvl w:val="0"/>
          <w:numId w:val="4"/>
        </w:numPr>
      </w:pPr>
      <w:r>
        <w:t>Sazba poplatku za kalendářní rok činí 900,- Kč.</w:t>
      </w:r>
    </w:p>
    <w:p w14:paraId="4258767D" w14:textId="77777777" w:rsidR="00514DE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56C663E3" w14:textId="77777777" w:rsidR="00514DE9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13F2EA70" w14:textId="77777777" w:rsidR="00514DE9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9187E89" w14:textId="77777777" w:rsidR="00514DE9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BBB4248" w14:textId="77777777" w:rsidR="00514DE9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9EAAF4F" w14:textId="77777777" w:rsidR="00514DE9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B541396" w14:textId="77777777" w:rsidR="00514DE9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3802993" w14:textId="77777777" w:rsidR="00514DE9" w:rsidRDefault="00000000">
      <w:pPr>
        <w:pStyle w:val="Nadpis2"/>
      </w:pPr>
      <w:r>
        <w:t>Čl. 5</w:t>
      </w:r>
      <w:r>
        <w:br/>
        <w:t>Splatnost poplatku</w:t>
      </w:r>
    </w:p>
    <w:p w14:paraId="56C7BC33" w14:textId="77777777" w:rsidR="00514DE9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30. dubna a 31. října příslušného kalendářního roku.</w:t>
      </w:r>
    </w:p>
    <w:p w14:paraId="478BDB86" w14:textId="77777777" w:rsidR="00514DE9" w:rsidRDefault="00000000">
      <w:pPr>
        <w:numPr>
          <w:ilvl w:val="0"/>
          <w:numId w:val="1"/>
        </w:numPr>
        <w:suppressAutoHyphens w:val="0"/>
        <w:spacing w:before="120" w:line="264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v období mezi daty uvedenými v odstavci 1, je poplatek splatný jednorázově ve lhůtě splatnosti druhé splátky podle odstavce 1. Vznikne-li poplatková povinnost po uplynutí lhůty splatnosti druhé splátky podle odstavce 1, je poplatek splatný jednorázově do patnáctého dne měsíce, který následuje po měsíci, ve kterém poplatková povinnost vznikla. </w:t>
      </w:r>
    </w:p>
    <w:p w14:paraId="5B718C34" w14:textId="77777777" w:rsidR="00514DE9" w:rsidRDefault="00514DE9">
      <w:pPr>
        <w:suppressAutoHyphens w:val="0"/>
        <w:spacing w:before="120" w:line="264" w:lineRule="auto"/>
        <w:ind w:left="567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E1C8FA4" w14:textId="77777777" w:rsidR="00514DE9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8BF5DDF" w14:textId="77777777" w:rsidR="00514DE9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0080FEF2" w14:textId="77777777" w:rsidR="00514DE9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6FC12F9A" w14:textId="77777777" w:rsidR="00514DE9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14C0ECC" w14:textId="77777777" w:rsidR="00514DE9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DE0840C" w14:textId="77777777" w:rsidR="00514DE9" w:rsidRDefault="00000000">
      <w:pPr>
        <w:pStyle w:val="Odstavec"/>
        <w:numPr>
          <w:ilvl w:val="1"/>
          <w:numId w:val="1"/>
        </w:numPr>
      </w:pPr>
      <w:r>
        <w:lastRenderedPageBreak/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9369553" w14:textId="77777777" w:rsidR="00514DE9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E0B909A" w14:textId="77777777" w:rsidR="00514DE9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CB76306" w14:textId="77777777" w:rsidR="00514DE9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325EB96B" w14:textId="77777777" w:rsidR="00514DE9" w:rsidRDefault="00000000">
      <w:pPr>
        <w:pStyle w:val="Odstavec"/>
        <w:numPr>
          <w:ilvl w:val="1"/>
          <w:numId w:val="1"/>
        </w:numPr>
      </w:pPr>
      <w:r>
        <w:t>je přihlášena na adrese ohlašovny Dukelská 144, Jablunkov,</w:t>
      </w:r>
    </w:p>
    <w:p w14:paraId="76FC0859" w14:textId="77777777" w:rsidR="00514DE9" w:rsidRDefault="00000000">
      <w:pPr>
        <w:pStyle w:val="Odstavec"/>
        <w:numPr>
          <w:ilvl w:val="1"/>
          <w:numId w:val="1"/>
        </w:numPr>
      </w:pPr>
      <w:r>
        <w:t>se zdržuje alespoň 3 měsíce v příslušném kalendářním roce v zahraničí.</w:t>
      </w:r>
    </w:p>
    <w:p w14:paraId="3DD92D4D" w14:textId="77777777" w:rsidR="00514DE9" w:rsidRDefault="00000000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ve městě a která:</w:t>
      </w:r>
    </w:p>
    <w:p w14:paraId="4FABBD43" w14:textId="77777777" w:rsidR="00514DE9" w:rsidRDefault="00000000">
      <w:pPr>
        <w:pStyle w:val="Odstavec"/>
        <w:numPr>
          <w:ilvl w:val="1"/>
          <w:numId w:val="1"/>
        </w:numPr>
      </w:pPr>
      <w:r>
        <w:t>dosáhne věku 70 let a více, ve výši 50 %,</w:t>
      </w:r>
    </w:p>
    <w:p w14:paraId="0A888876" w14:textId="77777777" w:rsidR="00514DE9" w:rsidRDefault="00000000">
      <w:pPr>
        <w:pStyle w:val="Odstavec"/>
        <w:numPr>
          <w:ilvl w:val="1"/>
          <w:numId w:val="1"/>
        </w:numPr>
      </w:pPr>
      <w:r>
        <w:t>je studentem a zároveň je ubytována mimo území města, ve výši 50 %.</w:t>
      </w:r>
    </w:p>
    <w:p w14:paraId="32E7D788" w14:textId="77777777" w:rsidR="00514DE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11"/>
      </w:r>
      <w:r>
        <w:t>.</w:t>
      </w:r>
    </w:p>
    <w:p w14:paraId="03444CE2" w14:textId="77777777" w:rsidR="00514DE9" w:rsidRDefault="00000000">
      <w:pPr>
        <w:pStyle w:val="Nadpis2"/>
      </w:pPr>
      <w:r>
        <w:t>Čl. 7</w:t>
      </w:r>
      <w:r>
        <w:br/>
        <w:t>Přechodné a zrušovací ustanovení</w:t>
      </w:r>
    </w:p>
    <w:p w14:paraId="6E4630B9" w14:textId="77777777" w:rsidR="00514DE9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5C81303" w14:textId="77777777" w:rsidR="00514DE9" w:rsidRDefault="00000000">
      <w:pPr>
        <w:pStyle w:val="Odstavec"/>
        <w:numPr>
          <w:ilvl w:val="0"/>
          <w:numId w:val="1"/>
        </w:numPr>
      </w:pPr>
      <w:r>
        <w:t>Zrušuje se obecně závazná vyhláška č. 5/2021 o místním poplatku za provoz systému shromažďování, sběru, přepravy, třídění, využívání a odstraňování komunálních odpadů, ze dne 17. prosince 2021.</w:t>
      </w:r>
    </w:p>
    <w:p w14:paraId="378E1090" w14:textId="77777777" w:rsidR="00514DE9" w:rsidRDefault="00000000">
      <w:pPr>
        <w:pStyle w:val="Nadpis2"/>
      </w:pPr>
      <w:r>
        <w:t>Čl. 8</w:t>
      </w:r>
      <w:r>
        <w:br/>
        <w:t>Účinnost</w:t>
      </w:r>
    </w:p>
    <w:p w14:paraId="601E402C" w14:textId="77777777" w:rsidR="00514DE9" w:rsidRDefault="00000000">
      <w:pPr>
        <w:pStyle w:val="Odstavec"/>
      </w:pPr>
      <w:r>
        <w:t>Tato vyhláška nabývá účinnosti dnem 1. ledna 2024.</w:t>
      </w:r>
    </w:p>
    <w:p w14:paraId="0390CC5A" w14:textId="77777777" w:rsidR="00514DE9" w:rsidRDefault="00514DE9">
      <w:pPr>
        <w:pStyle w:val="Odstavec"/>
      </w:pPr>
    </w:p>
    <w:p w14:paraId="64FC4F8A" w14:textId="77777777" w:rsidR="00514DE9" w:rsidRDefault="00514DE9">
      <w:pPr>
        <w:pStyle w:val="Odstavec"/>
      </w:pPr>
    </w:p>
    <w:p w14:paraId="3E845FD6" w14:textId="77777777" w:rsidR="00514DE9" w:rsidRDefault="00514DE9">
      <w:pPr>
        <w:pStyle w:val="Odstavec"/>
      </w:pPr>
    </w:p>
    <w:tbl>
      <w:tblPr>
        <w:tblW w:w="9641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14DE9" w14:paraId="7ABA0E4C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5D747F" w14:textId="77777777" w:rsidR="00514DE9" w:rsidRDefault="00000000">
            <w:pPr>
              <w:pStyle w:val="PodpisovePole"/>
            </w:pPr>
            <w:r>
              <w:t>Ing. Jiří Hamrozi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B3195" w14:textId="77777777" w:rsidR="00514DE9" w:rsidRDefault="00000000">
            <w:pPr>
              <w:pStyle w:val="PodpisovePole"/>
            </w:pPr>
            <w:r>
              <w:t>Luboš Čmiel v. r.</w:t>
            </w:r>
            <w:r>
              <w:br/>
              <w:t xml:space="preserve"> místostarosta</w:t>
            </w:r>
          </w:p>
        </w:tc>
      </w:tr>
      <w:tr w:rsidR="00514DE9" w14:paraId="5531B6C2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C36C66" w14:textId="77777777" w:rsidR="00514DE9" w:rsidRDefault="00514DE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226962" w14:textId="77777777" w:rsidR="00514DE9" w:rsidRDefault="00514DE9">
            <w:pPr>
              <w:pStyle w:val="PodpisovePole"/>
            </w:pPr>
          </w:p>
        </w:tc>
      </w:tr>
    </w:tbl>
    <w:p w14:paraId="6F3D085D" w14:textId="77777777" w:rsidR="00514DE9" w:rsidRDefault="00514DE9"/>
    <w:sectPr w:rsidR="00514DE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DED07" w14:textId="77777777" w:rsidR="006D546A" w:rsidRDefault="006D546A">
      <w:r>
        <w:separator/>
      </w:r>
    </w:p>
  </w:endnote>
  <w:endnote w:type="continuationSeparator" w:id="0">
    <w:p w14:paraId="22E9BCC2" w14:textId="77777777" w:rsidR="006D546A" w:rsidRDefault="006D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AA1C" w14:textId="77777777" w:rsidR="006D546A" w:rsidRDefault="006D546A">
      <w:r>
        <w:rPr>
          <w:color w:val="000000"/>
        </w:rPr>
        <w:separator/>
      </w:r>
    </w:p>
  </w:footnote>
  <w:footnote w:type="continuationSeparator" w:id="0">
    <w:p w14:paraId="418BA16E" w14:textId="77777777" w:rsidR="006D546A" w:rsidRDefault="006D546A">
      <w:r>
        <w:continuationSeparator/>
      </w:r>
    </w:p>
  </w:footnote>
  <w:footnote w:id="1">
    <w:p w14:paraId="4E3D81CF" w14:textId="77777777" w:rsidR="00514DE9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8A9BD8A" w14:textId="77777777" w:rsidR="00514DE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2D91AB9" w14:textId="77777777" w:rsidR="00514DE9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DE2D88A" w14:textId="77777777" w:rsidR="00514DE9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299FBD9" w14:textId="77777777" w:rsidR="00514DE9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85FAC3F" w14:textId="77777777" w:rsidR="00514DE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95F9C78" w14:textId="77777777" w:rsidR="00514DE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402682E" w14:textId="77777777" w:rsidR="00514DE9" w:rsidRDefault="00000000">
      <w:pPr>
        <w:pStyle w:val="Footnote"/>
      </w:pPr>
      <w:r>
        <w:rPr>
          <w:rStyle w:val="Znakapoznpodarou"/>
        </w:rPr>
        <w:footnoteRef/>
      </w:r>
      <w:r>
        <w:t>§ 10h odst. 2 ve spojení s § 10o odst. 2 zákona o místních poplatcích</w:t>
      </w:r>
    </w:p>
  </w:footnote>
  <w:footnote w:id="9">
    <w:p w14:paraId="7B639C93" w14:textId="77777777" w:rsidR="00514DE9" w:rsidRDefault="00000000">
      <w:pPr>
        <w:pStyle w:val="Footnote"/>
      </w:pPr>
      <w:r>
        <w:rPr>
          <w:rStyle w:val="Znakapoznpodarou"/>
        </w:rPr>
        <w:footnoteRef/>
      </w:r>
      <w:r>
        <w:t>§ 10h odst. 3 ve spojení s § 10o odst. 2 zákona o místních poplatcích</w:t>
      </w:r>
    </w:p>
  </w:footnote>
  <w:footnote w:id="10">
    <w:p w14:paraId="377ABAE0" w14:textId="77777777" w:rsidR="00514DE9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7A5FE66F" w14:textId="77777777" w:rsidR="00514DE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67803"/>
    <w:multiLevelType w:val="multilevel"/>
    <w:tmpl w:val="C08680D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997107704">
    <w:abstractNumId w:val="0"/>
  </w:num>
  <w:num w:numId="2" w16cid:durableId="535394445">
    <w:abstractNumId w:val="0"/>
    <w:lvlOverride w:ilvl="0">
      <w:startOverride w:val="1"/>
    </w:lvlOverride>
  </w:num>
  <w:num w:numId="3" w16cid:durableId="245655507">
    <w:abstractNumId w:val="0"/>
    <w:lvlOverride w:ilvl="0">
      <w:startOverride w:val="1"/>
    </w:lvlOverride>
  </w:num>
  <w:num w:numId="4" w16cid:durableId="2077051135">
    <w:abstractNumId w:val="0"/>
    <w:lvlOverride w:ilvl="0">
      <w:startOverride w:val="1"/>
    </w:lvlOverride>
  </w:num>
  <w:num w:numId="5" w16cid:durableId="1903591246">
    <w:abstractNumId w:val="0"/>
    <w:lvlOverride w:ilvl="0">
      <w:startOverride w:val="1"/>
    </w:lvlOverride>
  </w:num>
  <w:num w:numId="6" w16cid:durableId="1414859949">
    <w:abstractNumId w:val="0"/>
    <w:lvlOverride w:ilvl="0">
      <w:startOverride w:val="1"/>
    </w:lvlOverride>
  </w:num>
  <w:num w:numId="7" w16cid:durableId="424817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14DE9"/>
    <w:rsid w:val="00514DE9"/>
    <w:rsid w:val="006B6405"/>
    <w:rsid w:val="006D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BA7C7"/>
  <w15:docId w15:val="{C9686ACD-1F27-4FD2-B716-611FFB68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Vavřač</dc:creator>
  <cp:lastModifiedBy>Jan Nieslanik</cp:lastModifiedBy>
  <cp:revision>2</cp:revision>
  <cp:lastPrinted>2023-11-10T08:08:00Z</cp:lastPrinted>
  <dcterms:created xsi:type="dcterms:W3CDTF">2023-12-14T12:25:00Z</dcterms:created>
  <dcterms:modified xsi:type="dcterms:W3CDTF">2023-12-14T12:25:00Z</dcterms:modified>
</cp:coreProperties>
</file>