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02" w:rsidRPr="002E0EAD" w:rsidRDefault="004F2402" w:rsidP="00131160">
      <w:pPr>
        <w:pStyle w:val="Header"/>
        <w:tabs>
          <w:tab w:val="clear" w:pos="4536"/>
          <w:tab w:val="clear" w:pos="9072"/>
        </w:tabs>
      </w:pPr>
    </w:p>
    <w:p w:rsidR="004F2402" w:rsidRPr="002E0EAD" w:rsidRDefault="004F2402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LNÁŘE</w:t>
      </w:r>
    </w:p>
    <w:p w:rsidR="004F2402" w:rsidRDefault="004F2402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Lnáře</w:t>
      </w:r>
    </w:p>
    <w:p w:rsidR="004F2402" w:rsidRPr="002E0EAD" w:rsidRDefault="004F2402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4F2402" w:rsidRPr="002E0EAD" w:rsidRDefault="004F2402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Lnáře</w:t>
      </w:r>
    </w:p>
    <w:p w:rsidR="004F2402" w:rsidRPr="002E0EAD" w:rsidRDefault="004F2402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4F2402" w:rsidRPr="002E0EAD" w:rsidRDefault="004F240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F2402" w:rsidRDefault="004F240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Lnáře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18.10.2023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1D4967">
        <w:rPr>
          <w:rFonts w:ascii="Arial" w:hAnsi="Arial" w:cs="Arial"/>
          <w:b w:val="0"/>
          <w:sz w:val="22"/>
          <w:szCs w:val="22"/>
        </w:rPr>
        <w:t xml:space="preserve">usnesením č. </w:t>
      </w:r>
      <w:r>
        <w:rPr>
          <w:rFonts w:ascii="Arial" w:hAnsi="Arial" w:cs="Arial"/>
          <w:b w:val="0"/>
          <w:sz w:val="22"/>
          <w:szCs w:val="22"/>
        </w:rPr>
        <w:t>105</w:t>
      </w:r>
      <w:r w:rsidRPr="001D4967">
        <w:rPr>
          <w:rFonts w:ascii="Arial" w:hAnsi="Arial" w:cs="Arial"/>
          <w:b w:val="0"/>
          <w:sz w:val="22"/>
          <w:szCs w:val="22"/>
        </w:rPr>
        <w:t>/23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4F2402" w:rsidRPr="002E0EAD" w:rsidRDefault="004F2402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4F2402" w:rsidRPr="002E0EAD" w:rsidRDefault="004F2402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4F2402" w:rsidRDefault="004F2402" w:rsidP="00620C5E">
      <w:pPr>
        <w:pStyle w:val="BodyTextIndent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Lnáře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4F2402" w:rsidRPr="002E0EAD" w:rsidRDefault="004F2402" w:rsidP="00620C5E">
      <w:pPr>
        <w:pStyle w:val="BodyTextIndent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4F2402" w:rsidRPr="002E0EAD" w:rsidRDefault="004F2402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4F2402" w:rsidRPr="002E0EAD" w:rsidRDefault="004F2402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4F2402" w:rsidRPr="002E0EAD" w:rsidRDefault="004F2402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F2402" w:rsidRPr="002E0EAD" w:rsidRDefault="004F2402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:rsidR="004F2402" w:rsidRDefault="004F2402" w:rsidP="00620C5E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Pr="00420943">
        <w:rPr>
          <w:rStyle w:val="FootnoteReference"/>
          <w:rFonts w:cs="Arial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4F2402" w:rsidRDefault="004F2402" w:rsidP="00620C5E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</w:p>
    <w:p w:rsidR="004F2402" w:rsidRDefault="004F2402" w:rsidP="00196A47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      </w:t>
      </w:r>
    </w:p>
    <w:p w:rsidR="004F2402" w:rsidRDefault="004F2402" w:rsidP="00196A47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rekreaci, ve které není přihlášená žádná fyzická osoba a která je umístěna na území</w:t>
      </w:r>
    </w:p>
    <w:p w:rsidR="004F2402" w:rsidRDefault="004F2402" w:rsidP="00196A47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obce.</w:t>
      </w:r>
    </w:p>
    <w:p w:rsidR="004F2402" w:rsidRDefault="004F2402" w:rsidP="00620C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4F2402" w:rsidRPr="002E0EAD" w:rsidRDefault="004F2402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4F2402" w:rsidRPr="002E0EAD" w:rsidRDefault="004F2402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4F2402" w:rsidRPr="003F03CB" w:rsidRDefault="004F2402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4F2402" w:rsidRPr="002E0EAD" w:rsidRDefault="004F2402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4F2402" w:rsidRPr="002E0EAD" w:rsidRDefault="004F2402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4F2402" w:rsidRPr="002E0EAD" w:rsidRDefault="004F2402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4F2402" w:rsidRPr="00B21E9B" w:rsidRDefault="004F240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B21E9B">
        <w:rPr>
          <w:rFonts w:ascii="Arial" w:hAnsi="Arial" w:cs="Arial"/>
          <w:sz w:val="22"/>
          <w:szCs w:val="22"/>
        </w:rPr>
        <w:t xml:space="preserve">činí </w:t>
      </w:r>
      <w:r w:rsidRPr="00B21E9B">
        <w:rPr>
          <w:rFonts w:ascii="Arial" w:hAnsi="Arial" w:cs="Arial"/>
          <w:b/>
          <w:sz w:val="22"/>
          <w:szCs w:val="22"/>
        </w:rPr>
        <w:t>660 Kč</w:t>
      </w:r>
      <w:r w:rsidRPr="00B21E9B">
        <w:rPr>
          <w:rFonts w:ascii="Arial" w:hAnsi="Arial" w:cs="Arial"/>
          <w:sz w:val="22"/>
          <w:szCs w:val="22"/>
        </w:rPr>
        <w:t>.</w:t>
      </w:r>
    </w:p>
    <w:p w:rsidR="004F2402" w:rsidRPr="006A4A80" w:rsidRDefault="004F240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4F2402" w:rsidRPr="006A4A80" w:rsidRDefault="004F2402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4F2402" w:rsidRPr="006A4A80" w:rsidRDefault="004F2402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4F2402" w:rsidRPr="006A4A80" w:rsidRDefault="004F240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4F2402" w:rsidRPr="006A4A80" w:rsidRDefault="004F2402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4F2402" w:rsidRPr="006A4A80" w:rsidRDefault="004F2402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4F2402" w:rsidRDefault="004F2402" w:rsidP="00196A4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4F2402" w:rsidRPr="002E0EAD" w:rsidRDefault="004F2402" w:rsidP="00196A4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4F2402" w:rsidRPr="002E0EAD" w:rsidRDefault="004F2402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4F2402" w:rsidRPr="002E0EAD" w:rsidRDefault="004F2402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31.03.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F2402" w:rsidRDefault="004F2402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4F2402" w:rsidRDefault="004F2402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4F2402" w:rsidRPr="002E0EAD" w:rsidRDefault="004F2402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4F2402" w:rsidRPr="002E0EAD" w:rsidRDefault="004F2402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4F2402" w:rsidRDefault="004F2402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FootnoteReference"/>
          <w:rFonts w:cs="Arial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4F2402" w:rsidRDefault="004F2402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4F2402" w:rsidRDefault="004F2402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4F2402" w:rsidRDefault="004F2402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4F2402" w:rsidRDefault="004F2402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4F2402" w:rsidRDefault="004F2402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4F2402" w:rsidRPr="002E0EAD" w:rsidRDefault="004F2402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4F2402" w:rsidRPr="002E0EAD" w:rsidRDefault="004F240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35115">
        <w:rPr>
          <w:rFonts w:ascii="Arial" w:hAnsi="Arial" w:cs="Arial"/>
          <w:sz w:val="22"/>
          <w:szCs w:val="22"/>
        </w:rPr>
        <w:t xml:space="preserve">v obci se </w:t>
      </w:r>
      <w:r>
        <w:rPr>
          <w:rFonts w:ascii="Arial" w:hAnsi="Arial" w:cs="Arial"/>
          <w:sz w:val="22"/>
          <w:szCs w:val="22"/>
        </w:rPr>
        <w:t xml:space="preserve">déle než rok nezdržuje na území obce, </w:t>
      </w:r>
    </w:p>
    <w:p w:rsidR="004F2402" w:rsidRPr="00E35115" w:rsidRDefault="004F2402" w:rsidP="0095428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E35115">
        <w:rPr>
          <w:rFonts w:ascii="Arial" w:hAnsi="Arial" w:cs="Arial"/>
          <w:sz w:val="22"/>
          <w:szCs w:val="22"/>
        </w:rPr>
        <w:t>dítě</w:t>
      </w:r>
      <w:r>
        <w:rPr>
          <w:rFonts w:ascii="Arial" w:hAnsi="Arial" w:cs="Arial"/>
          <w:sz w:val="22"/>
          <w:szCs w:val="22"/>
        </w:rPr>
        <w:t>tem</w:t>
      </w:r>
      <w:r w:rsidRPr="00E35115">
        <w:rPr>
          <w:rFonts w:ascii="Arial" w:hAnsi="Arial" w:cs="Arial"/>
          <w:sz w:val="22"/>
          <w:szCs w:val="22"/>
        </w:rPr>
        <w:t xml:space="preserve"> narozen</w:t>
      </w:r>
      <w:r>
        <w:rPr>
          <w:rFonts w:ascii="Arial" w:hAnsi="Arial" w:cs="Arial"/>
          <w:sz w:val="22"/>
          <w:szCs w:val="22"/>
        </w:rPr>
        <w:t>ým</w:t>
      </w:r>
      <w:r w:rsidRPr="00E35115">
        <w:rPr>
          <w:rFonts w:ascii="Arial" w:hAnsi="Arial" w:cs="Arial"/>
          <w:sz w:val="22"/>
          <w:szCs w:val="22"/>
        </w:rPr>
        <w:t xml:space="preserve"> v příslušném roce, kdy vznikla poplatková povinnost</w:t>
      </w:r>
      <w:r>
        <w:rPr>
          <w:rFonts w:ascii="Arial" w:hAnsi="Arial" w:cs="Arial"/>
          <w:sz w:val="22"/>
          <w:szCs w:val="22"/>
        </w:rPr>
        <w:t>.</w:t>
      </w:r>
    </w:p>
    <w:p w:rsidR="004F2402" w:rsidRDefault="004F2402" w:rsidP="005B31AF">
      <w:pPr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která </w:t>
      </w:r>
    </w:p>
    <w:p w:rsidR="004F2402" w:rsidRPr="00E35115" w:rsidRDefault="004F2402" w:rsidP="005B31AF">
      <w:pPr>
        <w:numPr>
          <w:ilvl w:val="1"/>
          <w:numId w:val="33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 obci přihlášena </w:t>
      </w:r>
      <w:r w:rsidRPr="00E35115">
        <w:rPr>
          <w:rFonts w:ascii="Arial" w:hAnsi="Arial" w:cs="Arial"/>
          <w:sz w:val="22"/>
          <w:szCs w:val="22"/>
        </w:rPr>
        <w:t>a současně je majitelem další nemovitosti v obci, kde není nikdo přihlášen</w:t>
      </w:r>
      <w:bookmarkStart w:id="1" w:name="_GoBack"/>
      <w:bookmarkEnd w:id="1"/>
    </w:p>
    <w:p w:rsidR="004F2402" w:rsidRDefault="004F2402" w:rsidP="005B31AF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 </w:t>
      </w:r>
      <w:r w:rsidRPr="00E35115">
        <w:rPr>
          <w:rFonts w:ascii="Arial" w:hAnsi="Arial" w:cs="Arial"/>
          <w:sz w:val="22"/>
          <w:szCs w:val="22"/>
        </w:rPr>
        <w:t>neobyvatelné objekty</w:t>
      </w:r>
      <w:r>
        <w:rPr>
          <w:rFonts w:ascii="Arial" w:hAnsi="Arial" w:cs="Arial"/>
          <w:sz w:val="22"/>
          <w:szCs w:val="22"/>
        </w:rPr>
        <w:t xml:space="preserve">, </w:t>
      </w:r>
      <w:r w:rsidRPr="00E35115">
        <w:rPr>
          <w:rFonts w:ascii="Arial" w:hAnsi="Arial" w:cs="Arial"/>
          <w:sz w:val="22"/>
          <w:szCs w:val="22"/>
        </w:rPr>
        <w:t>jejichž technic</w:t>
      </w:r>
      <w:r>
        <w:rPr>
          <w:rFonts w:ascii="Arial" w:hAnsi="Arial" w:cs="Arial"/>
          <w:sz w:val="22"/>
          <w:szCs w:val="22"/>
        </w:rPr>
        <w:t>ký stav neumožňuje bydlení.</w:t>
      </w:r>
    </w:p>
    <w:p w:rsidR="004F2402" w:rsidRPr="00E63CE1" w:rsidRDefault="004F2402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</w:t>
      </w:r>
      <w:r w:rsidRPr="00E63CE1">
        <w:rPr>
          <w:rFonts w:ascii="Arial" w:hAnsi="Arial" w:cs="Arial"/>
          <w:sz w:val="22"/>
          <w:szCs w:val="22"/>
        </w:rPr>
        <w:t>osvobození nebo úlevu ve lhůtách stanovených touto vyhláškou nebo zákonem, nárok na osvobození nebo úlevu zaniká.</w:t>
      </w:r>
      <w:r w:rsidRPr="00E63CE1"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:rsidR="004F2402" w:rsidRDefault="004F2402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4F2402" w:rsidRDefault="004F2402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F2402" w:rsidRDefault="004F2402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F2402" w:rsidRDefault="004F2402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4F2402" w:rsidRDefault="004F2402" w:rsidP="00357E5D">
      <w:pPr>
        <w:numPr>
          <w:ilvl w:val="0"/>
          <w:numId w:val="35"/>
        </w:numPr>
        <w:spacing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57E5D">
        <w:rPr>
          <w:rFonts w:ascii="Arial" w:hAnsi="Arial" w:cs="Arial"/>
          <w:sz w:val="22"/>
          <w:szCs w:val="22"/>
        </w:rPr>
        <w:t xml:space="preserve">Zrušuje se obecně závazná vyhláška č. 1/2022 o místním poplatku za obecní systém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F2402" w:rsidRPr="00357E5D" w:rsidRDefault="004F2402" w:rsidP="00357E5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57E5D">
        <w:rPr>
          <w:rFonts w:ascii="Arial" w:hAnsi="Arial" w:cs="Arial"/>
          <w:sz w:val="22"/>
          <w:szCs w:val="22"/>
        </w:rPr>
        <w:t>odpadového hospodářství, ze dne 01.12.2022.</w:t>
      </w:r>
    </w:p>
    <w:p w:rsidR="004F2402" w:rsidRDefault="004F2402" w:rsidP="00357E5D">
      <w:pPr>
        <w:spacing w:line="288" w:lineRule="auto"/>
        <w:jc w:val="both"/>
        <w:rPr>
          <w:rFonts w:ascii="Arial" w:hAnsi="Arial" w:cs="Arial"/>
        </w:rPr>
      </w:pPr>
    </w:p>
    <w:p w:rsidR="004F2402" w:rsidRDefault="004F2402" w:rsidP="00357E5D">
      <w:pPr>
        <w:spacing w:line="288" w:lineRule="auto"/>
        <w:jc w:val="both"/>
      </w:pPr>
    </w:p>
    <w:p w:rsidR="004F2402" w:rsidRDefault="004F2402" w:rsidP="00357E5D">
      <w:pPr>
        <w:spacing w:line="288" w:lineRule="auto"/>
        <w:jc w:val="both"/>
      </w:pPr>
    </w:p>
    <w:p w:rsidR="004F2402" w:rsidRDefault="004F2402" w:rsidP="00357E5D">
      <w:pPr>
        <w:spacing w:line="288" w:lineRule="auto"/>
        <w:jc w:val="both"/>
      </w:pPr>
    </w:p>
    <w:p w:rsidR="004F2402" w:rsidRDefault="004F2402" w:rsidP="00357E5D">
      <w:pPr>
        <w:spacing w:line="288" w:lineRule="auto"/>
        <w:jc w:val="both"/>
      </w:pPr>
    </w:p>
    <w:p w:rsidR="004F2402" w:rsidRDefault="004F2402" w:rsidP="00357E5D">
      <w:pPr>
        <w:spacing w:line="288" w:lineRule="auto"/>
        <w:jc w:val="both"/>
        <w:rPr>
          <w:rFonts w:ascii="Arial" w:hAnsi="Arial" w:cs="Arial"/>
        </w:rPr>
      </w:pPr>
    </w:p>
    <w:p w:rsidR="004F2402" w:rsidRDefault="004F2402" w:rsidP="00357E5D">
      <w:pPr>
        <w:spacing w:line="288" w:lineRule="auto"/>
        <w:jc w:val="both"/>
        <w:rPr>
          <w:rFonts w:ascii="Arial" w:hAnsi="Arial" w:cs="Arial"/>
        </w:rPr>
      </w:pPr>
    </w:p>
    <w:p w:rsidR="004F2402" w:rsidRDefault="004F2402" w:rsidP="00357E5D">
      <w:pPr>
        <w:spacing w:line="288" w:lineRule="auto"/>
        <w:jc w:val="both"/>
        <w:rPr>
          <w:rFonts w:ascii="Arial" w:hAnsi="Arial" w:cs="Arial"/>
        </w:rPr>
      </w:pPr>
    </w:p>
    <w:p w:rsidR="004F2402" w:rsidRDefault="004F2402" w:rsidP="00B21E9B">
      <w:pPr>
        <w:pStyle w:val="slalnk"/>
        <w:spacing w:before="0" w:after="0"/>
        <w:rPr>
          <w:rFonts w:ascii="Arial" w:hAnsi="Arial" w:cs="Arial"/>
        </w:rPr>
      </w:pPr>
    </w:p>
    <w:p w:rsidR="004F2402" w:rsidRPr="002E0EAD" w:rsidRDefault="004F2402" w:rsidP="00B21E9B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4F2402" w:rsidRPr="002E0EAD" w:rsidRDefault="004F2402" w:rsidP="00B21E9B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4F2402" w:rsidRPr="002E0EAD" w:rsidRDefault="004F240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01.01.2024.</w:t>
      </w:r>
    </w:p>
    <w:p w:rsidR="004F2402" w:rsidRPr="002E0EAD" w:rsidRDefault="004F240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F2402" w:rsidRDefault="004F2402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F2402" w:rsidRPr="00DF5857" w:rsidRDefault="004F2402" w:rsidP="00E630DD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4F2402" w:rsidRPr="000C2DC4" w:rsidRDefault="004F2402" w:rsidP="00E630DD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29049E">
        <w:rPr>
          <w:rFonts w:ascii="Arial" w:hAnsi="Arial" w:cs="Arial"/>
          <w:i/>
          <w:sz w:val="22"/>
          <w:szCs w:val="22"/>
        </w:rPr>
        <w:t>Ing. Josef Honz v.r.</w:t>
      </w:r>
      <w:r w:rsidRPr="0029049E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29049E">
        <w:rPr>
          <w:rFonts w:ascii="Arial" w:hAnsi="Arial" w:cs="Arial"/>
          <w:i/>
          <w:sz w:val="22"/>
          <w:szCs w:val="22"/>
        </w:rPr>
        <w:t>Ing. Zdeněk Majer v.r.</w:t>
      </w:r>
    </w:p>
    <w:p w:rsidR="004F2402" w:rsidRDefault="004F2402" w:rsidP="00E630DD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4F2402" w:rsidRDefault="004F2402" w:rsidP="00E630DD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F2402" w:rsidRPr="00E836B1" w:rsidRDefault="004F2402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4F2402" w:rsidRPr="00E836B1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02" w:rsidRDefault="004F2402">
      <w:r>
        <w:separator/>
      </w:r>
    </w:p>
  </w:endnote>
  <w:endnote w:type="continuationSeparator" w:id="0">
    <w:p w:rsidR="004F2402" w:rsidRDefault="004F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02" w:rsidRDefault="004F2402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4F2402" w:rsidRDefault="004F2402">
    <w:pPr>
      <w:pStyle w:val="Footer"/>
    </w:pPr>
  </w:p>
  <w:p w:rsidR="004F2402" w:rsidRDefault="004F24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02" w:rsidRDefault="004F2402">
      <w:r>
        <w:separator/>
      </w:r>
    </w:p>
  </w:footnote>
  <w:footnote w:type="continuationSeparator" w:id="0">
    <w:p w:rsidR="004F2402" w:rsidRDefault="004F2402">
      <w:r>
        <w:continuationSeparator/>
      </w:r>
    </w:p>
  </w:footnote>
  <w:footnote w:id="1">
    <w:p w:rsidR="004F2402" w:rsidRDefault="004F2402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4F2402" w:rsidRDefault="004F2402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4F2402" w:rsidRDefault="004F2402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4977C3">
        <w:rPr>
          <w:rStyle w:val="FootnoteReference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4F2402" w:rsidRPr="00B12EE6" w:rsidRDefault="004F2402" w:rsidP="004977C3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4F2402" w:rsidRPr="00B12EE6" w:rsidRDefault="004F2402" w:rsidP="004977C3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4F2402" w:rsidRPr="00B12EE6" w:rsidRDefault="004F2402" w:rsidP="004977C3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4F2402" w:rsidRPr="00B12EE6" w:rsidRDefault="004F2402" w:rsidP="004977C3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4F2402" w:rsidRPr="00B12EE6" w:rsidRDefault="004F2402" w:rsidP="004977C3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4F2402" w:rsidRPr="00B12EE6" w:rsidRDefault="004F2402" w:rsidP="004977C3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4F2402" w:rsidRDefault="004F2402" w:rsidP="004977C3">
      <w:pPr>
        <w:pStyle w:val="FootnoteText"/>
        <w:jc w:val="both"/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4F2402" w:rsidRDefault="004F2402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FootnoteReference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4F2402" w:rsidRDefault="004F2402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</w:t>
      </w:r>
      <w:smartTag w:uri="urn:schemas-microsoft-com:office:smarttags" w:element="metricconverter">
        <w:smartTagPr>
          <w:attr w:name="ProductID" w:val="1 a"/>
        </w:smartTagPr>
        <w:r w:rsidRPr="004977C3">
          <w:rPr>
            <w:rFonts w:ascii="Arial" w:hAnsi="Arial" w:cs="Arial"/>
            <w:sz w:val="18"/>
            <w:szCs w:val="18"/>
          </w:rPr>
          <w:t>1 a</w:t>
        </w:r>
      </w:smartTag>
      <w:r w:rsidRPr="004977C3">
        <w:rPr>
          <w:rFonts w:ascii="Arial" w:hAnsi="Arial" w:cs="Arial"/>
          <w:sz w:val="18"/>
          <w:szCs w:val="18"/>
        </w:rPr>
        <w:t xml:space="preserve"> 2 zákona o místních poplatcích; v ohlášení poplatník uvede zejména své identifikační údaje a skutečnosti rozhodné pro stanovení poplatku</w:t>
      </w:r>
    </w:p>
  </w:footnote>
  <w:footnote w:id="7">
    <w:p w:rsidR="004F2402" w:rsidRDefault="004F2402" w:rsidP="004977C3">
      <w:pPr>
        <w:pStyle w:val="FootnoteText"/>
        <w:jc w:val="both"/>
      </w:pPr>
      <w:r w:rsidRPr="001D6F31">
        <w:rPr>
          <w:rStyle w:val="FootnoteReference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4F2402" w:rsidRDefault="004F2402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4F2402" w:rsidRDefault="004F2402">
      <w:pPr>
        <w:pStyle w:val="FootnoteText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4F2402" w:rsidRDefault="004F2402">
      <w:pPr>
        <w:pStyle w:val="FootnoteText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4F2402" w:rsidRDefault="004F2402" w:rsidP="00F71D1C">
      <w:pPr>
        <w:pStyle w:val="FootnoteText"/>
      </w:pPr>
      <w:r w:rsidRPr="00BA1E8D">
        <w:rPr>
          <w:rStyle w:val="FootnoteReference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60"/>
    <w:rsid w:val="00003224"/>
    <w:rsid w:val="00010B51"/>
    <w:rsid w:val="000129AF"/>
    <w:rsid w:val="000166A8"/>
    <w:rsid w:val="00017B56"/>
    <w:rsid w:val="00021ADA"/>
    <w:rsid w:val="00021F63"/>
    <w:rsid w:val="000345D5"/>
    <w:rsid w:val="000408D0"/>
    <w:rsid w:val="00040EA6"/>
    <w:rsid w:val="000513C2"/>
    <w:rsid w:val="000538DD"/>
    <w:rsid w:val="000566F2"/>
    <w:rsid w:val="00057B7F"/>
    <w:rsid w:val="00065D79"/>
    <w:rsid w:val="00066D7D"/>
    <w:rsid w:val="0007566F"/>
    <w:rsid w:val="00082B9B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2DC4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A47"/>
    <w:rsid w:val="00196CA8"/>
    <w:rsid w:val="001A0C3C"/>
    <w:rsid w:val="001B36E4"/>
    <w:rsid w:val="001B6CD8"/>
    <w:rsid w:val="001C1953"/>
    <w:rsid w:val="001D4967"/>
    <w:rsid w:val="001D6F31"/>
    <w:rsid w:val="001E0982"/>
    <w:rsid w:val="001E37DD"/>
    <w:rsid w:val="001E38ED"/>
    <w:rsid w:val="001E74A9"/>
    <w:rsid w:val="001F2B36"/>
    <w:rsid w:val="001F34BB"/>
    <w:rsid w:val="001F7B84"/>
    <w:rsid w:val="00200057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42A"/>
    <w:rsid w:val="002666C2"/>
    <w:rsid w:val="00266B5E"/>
    <w:rsid w:val="0027609E"/>
    <w:rsid w:val="002871C2"/>
    <w:rsid w:val="0029049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7E5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2402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218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1AF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17"/>
    <w:rsid w:val="005F6F56"/>
    <w:rsid w:val="006106E0"/>
    <w:rsid w:val="006146CA"/>
    <w:rsid w:val="00617559"/>
    <w:rsid w:val="006204F2"/>
    <w:rsid w:val="00620C5E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4CE9"/>
    <w:rsid w:val="00732B10"/>
    <w:rsid w:val="0073417D"/>
    <w:rsid w:val="007342A5"/>
    <w:rsid w:val="00734D6D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7ACD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13C6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28B"/>
    <w:rsid w:val="0095464F"/>
    <w:rsid w:val="00956763"/>
    <w:rsid w:val="00956B13"/>
    <w:rsid w:val="00963E38"/>
    <w:rsid w:val="00966286"/>
    <w:rsid w:val="009733AA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303A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43D7"/>
    <w:rsid w:val="00B21E9B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5F5"/>
    <w:rsid w:val="00C77181"/>
    <w:rsid w:val="00C863F8"/>
    <w:rsid w:val="00C90A6F"/>
    <w:rsid w:val="00C94444"/>
    <w:rsid w:val="00CA1A16"/>
    <w:rsid w:val="00CA73CD"/>
    <w:rsid w:val="00CB5F63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1C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D9F"/>
    <w:rsid w:val="00DE4471"/>
    <w:rsid w:val="00DE4F19"/>
    <w:rsid w:val="00DE7E22"/>
    <w:rsid w:val="00DF4D9E"/>
    <w:rsid w:val="00DF5857"/>
    <w:rsid w:val="00DF7748"/>
    <w:rsid w:val="00E0202F"/>
    <w:rsid w:val="00E033AB"/>
    <w:rsid w:val="00E051B3"/>
    <w:rsid w:val="00E07D5F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5115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3CE1"/>
    <w:rsid w:val="00E64A72"/>
    <w:rsid w:val="00E67F73"/>
    <w:rsid w:val="00E7558A"/>
    <w:rsid w:val="00E80C5F"/>
    <w:rsid w:val="00E836B1"/>
    <w:rsid w:val="00E86AD7"/>
    <w:rsid w:val="00E907D6"/>
    <w:rsid w:val="00EA5146"/>
    <w:rsid w:val="00EA64B3"/>
    <w:rsid w:val="00EB46BB"/>
    <w:rsid w:val="00EB523E"/>
    <w:rsid w:val="00EB648D"/>
    <w:rsid w:val="00EB693C"/>
    <w:rsid w:val="00EB7FA0"/>
    <w:rsid w:val="00EC097A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0AD7"/>
    <w:rsid w:val="00FD4867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3116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1160"/>
    <w:rPr>
      <w:rFonts w:cs="Times New Roman"/>
      <w:sz w:val="24"/>
      <w:u w:val="single"/>
      <w:lang w:val="cs-CZ" w:eastAsia="cs-CZ"/>
    </w:rPr>
  </w:style>
  <w:style w:type="paragraph" w:styleId="BodyTextIndent">
    <w:name w:val="Body Text Indent"/>
    <w:basedOn w:val="Normal"/>
    <w:link w:val="BodyTextIndentChar"/>
    <w:uiPriority w:val="99"/>
    <w:rsid w:val="00131160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31160"/>
    <w:rPr>
      <w:rFonts w:cs="Times New Roman"/>
      <w:sz w:val="24"/>
      <w:lang w:val="cs-CZ" w:eastAsia="cs-CZ"/>
    </w:rPr>
  </w:style>
  <w:style w:type="paragraph" w:styleId="Header">
    <w:name w:val="header"/>
    <w:basedOn w:val="Normal"/>
    <w:link w:val="Header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160"/>
    <w:rPr>
      <w:rFonts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1311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1160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131160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1160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131160"/>
    <w:rPr>
      <w:rFonts w:cs="Times New Roman"/>
      <w:vertAlign w:val="superscript"/>
    </w:rPr>
  </w:style>
  <w:style w:type="paragraph" w:customStyle="1" w:styleId="nzevzkona">
    <w:name w:val="název zákona"/>
    <w:basedOn w:val="Title"/>
    <w:uiPriority w:val="99"/>
    <w:rsid w:val="00131160"/>
    <w:rPr>
      <w:rFonts w:ascii="Cambria" w:hAnsi="Cambria" w:cs="Cambria"/>
    </w:rPr>
  </w:style>
  <w:style w:type="paragraph" w:customStyle="1" w:styleId="slalnk">
    <w:name w:val="Čísla článků"/>
    <w:basedOn w:val="Normal"/>
    <w:uiPriority w:val="99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13116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Title">
    <w:name w:val="Title"/>
    <w:basedOn w:val="Normal"/>
    <w:link w:val="TitleChar"/>
    <w:uiPriority w:val="99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143D7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0E4F"/>
    <w:rPr>
      <w:rFonts w:cs="Times New Roman"/>
      <w:sz w:val="24"/>
    </w:rPr>
  </w:style>
  <w:style w:type="paragraph" w:customStyle="1" w:styleId="NormlnIMP">
    <w:name w:val="Normální_IMP"/>
    <w:basedOn w:val="Normal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119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11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9A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9A6"/>
    <w:rPr>
      <w:b/>
    </w:rPr>
  </w:style>
  <w:style w:type="paragraph" w:styleId="BalloonText">
    <w:name w:val="Balloon Text"/>
    <w:basedOn w:val="Normal"/>
    <w:link w:val="BalloonTextChar"/>
    <w:uiPriority w:val="99"/>
    <w:rsid w:val="00C119A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19A6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4</Pages>
  <Words>720</Words>
  <Characters>4253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HP-02</cp:lastModifiedBy>
  <cp:revision>11</cp:revision>
  <cp:lastPrinted>2015-10-16T08:54:00Z</cp:lastPrinted>
  <dcterms:created xsi:type="dcterms:W3CDTF">2023-09-25T07:59:00Z</dcterms:created>
  <dcterms:modified xsi:type="dcterms:W3CDTF">2023-10-23T10:11:00Z</dcterms:modified>
</cp:coreProperties>
</file>