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EC681" w14:textId="77777777" w:rsidR="001E273A" w:rsidRDefault="00000000">
      <w:pPr>
        <w:pStyle w:val="Nzev"/>
      </w:pPr>
      <w:r>
        <w:t>Obec Bezměrov</w:t>
      </w:r>
      <w:r>
        <w:br/>
        <w:t>Zastupitelstvo obce Bezměrov</w:t>
      </w:r>
    </w:p>
    <w:p w14:paraId="48D1E9AD" w14:textId="77777777" w:rsidR="001E273A" w:rsidRDefault="00000000">
      <w:pPr>
        <w:pStyle w:val="Nadpis1"/>
      </w:pPr>
      <w:r>
        <w:t>Obecně závazná vyhláška obce Bezměrov</w:t>
      </w:r>
      <w:r>
        <w:br/>
        <w:t>o místním poplatku za obecní systém odpadového hospodářství</w:t>
      </w:r>
    </w:p>
    <w:p w14:paraId="37FE6F22" w14:textId="77777777" w:rsidR="001E273A" w:rsidRDefault="00000000">
      <w:pPr>
        <w:pStyle w:val="UvodniVeta"/>
      </w:pPr>
      <w:r>
        <w:t>Zastupitelstvo obce Bezměrov se na svém zasedání dne 20.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6FA4AA9" w14:textId="77777777" w:rsidR="001E273A" w:rsidRDefault="00000000">
      <w:pPr>
        <w:pStyle w:val="Nadpis2"/>
      </w:pPr>
      <w:r>
        <w:t>Čl. 1</w:t>
      </w:r>
      <w:r>
        <w:br/>
        <w:t>Úvodní ustanovení</w:t>
      </w:r>
    </w:p>
    <w:p w14:paraId="3B0F1108" w14:textId="77777777" w:rsidR="001E273A" w:rsidRDefault="00000000">
      <w:pPr>
        <w:pStyle w:val="Odstavec"/>
        <w:numPr>
          <w:ilvl w:val="0"/>
          <w:numId w:val="1"/>
        </w:numPr>
      </w:pPr>
      <w:r>
        <w:t>Obec Bezměrov touto vyhláškou zavádí místní poplatek za obecní systém odpadového hospodářství (dále jen „poplatek“).</w:t>
      </w:r>
    </w:p>
    <w:p w14:paraId="4C0D3F5D" w14:textId="77777777" w:rsidR="001E273A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3344BC5C" w14:textId="77777777" w:rsidR="001E273A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6EFAECA3" w14:textId="77777777" w:rsidR="001E273A" w:rsidRDefault="00000000">
      <w:pPr>
        <w:pStyle w:val="Nadpis2"/>
      </w:pPr>
      <w:r>
        <w:t>Čl. 2</w:t>
      </w:r>
      <w:r>
        <w:br/>
        <w:t>Poplatník</w:t>
      </w:r>
    </w:p>
    <w:p w14:paraId="2B55138A" w14:textId="77777777" w:rsidR="001E273A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79DB6561" w14:textId="77777777" w:rsidR="001E273A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70CD28AE" w14:textId="77777777" w:rsidR="001E273A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099E9187" w14:textId="77777777" w:rsidR="001E273A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23419454" w14:textId="77777777" w:rsidR="001E273A" w:rsidRDefault="00000000">
      <w:pPr>
        <w:pStyle w:val="Nadpis2"/>
      </w:pPr>
      <w:r>
        <w:t>Čl. 3</w:t>
      </w:r>
      <w:r>
        <w:br/>
        <w:t>Ohlašovací povinnost</w:t>
      </w:r>
    </w:p>
    <w:p w14:paraId="25E41B68" w14:textId="77777777" w:rsidR="001E273A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3AFC23CC" w14:textId="77777777" w:rsidR="001E273A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75F619BB" w14:textId="77777777" w:rsidR="001E273A" w:rsidRDefault="00000000">
      <w:pPr>
        <w:pStyle w:val="Nadpis2"/>
      </w:pPr>
      <w:r>
        <w:t>Čl. 4</w:t>
      </w:r>
      <w:r>
        <w:br/>
        <w:t>Sazba poplatku</w:t>
      </w:r>
    </w:p>
    <w:p w14:paraId="7D4605DA" w14:textId="77777777" w:rsidR="001E273A" w:rsidRDefault="00000000">
      <w:pPr>
        <w:pStyle w:val="Odstavec"/>
        <w:numPr>
          <w:ilvl w:val="0"/>
          <w:numId w:val="4"/>
        </w:numPr>
      </w:pPr>
      <w:r>
        <w:t>Sazba poplatku za kalendářní rok činí 400 Kč.</w:t>
      </w:r>
    </w:p>
    <w:p w14:paraId="025B8432" w14:textId="77777777" w:rsidR="001E273A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0BEB195B" w14:textId="77777777" w:rsidR="001E273A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55386B76" w14:textId="77777777" w:rsidR="001E273A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707F6F90" w14:textId="77777777" w:rsidR="001E273A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63E7D2D5" w14:textId="77777777" w:rsidR="001E273A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4F902865" w14:textId="77777777" w:rsidR="001E273A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686A7D8F" w14:textId="77777777" w:rsidR="001E273A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585FD31B" w14:textId="77777777" w:rsidR="001E273A" w:rsidRDefault="00000000">
      <w:pPr>
        <w:pStyle w:val="Nadpis2"/>
      </w:pPr>
      <w:r>
        <w:t>Čl. 5</w:t>
      </w:r>
      <w:r>
        <w:br/>
        <w:t>Splatnost poplatku</w:t>
      </w:r>
    </w:p>
    <w:p w14:paraId="6F328BD2" w14:textId="77777777" w:rsidR="001E273A" w:rsidRDefault="00000000">
      <w:pPr>
        <w:pStyle w:val="Odstavec"/>
        <w:numPr>
          <w:ilvl w:val="0"/>
          <w:numId w:val="5"/>
        </w:numPr>
      </w:pPr>
      <w:r>
        <w:t>Poplatek je splatný ve dvou stejných splátkách, nejpozději v termínech do 31. března a 30. listopadu příslušného kalendářního roku.</w:t>
      </w:r>
    </w:p>
    <w:p w14:paraId="012AEF67" w14:textId="77777777" w:rsidR="001E273A" w:rsidRDefault="00000000">
      <w:pPr>
        <w:pStyle w:val="Odstavec"/>
        <w:numPr>
          <w:ilvl w:val="0"/>
          <w:numId w:val="1"/>
        </w:numPr>
      </w:pPr>
      <w:r>
        <w:t>Vznikne-li poplatková povinnost po datu první splátky uvedené v odstavci 1, je poplatek splatný nejpozději do patnáctého dne měsíce, který následuje po měsíci, ve kterém poplatková povinnost vznikla.</w:t>
      </w:r>
    </w:p>
    <w:p w14:paraId="672EFC7C" w14:textId="77777777" w:rsidR="001E273A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1099187D" w14:textId="77777777" w:rsidR="001E273A" w:rsidRDefault="00000000">
      <w:pPr>
        <w:pStyle w:val="Nadpis2"/>
      </w:pPr>
      <w:r>
        <w:t>Čl. 6</w:t>
      </w:r>
      <w:r>
        <w:br/>
        <w:t xml:space="preserve"> Osvobození a úlevy</w:t>
      </w:r>
    </w:p>
    <w:p w14:paraId="5C4D2084" w14:textId="77777777" w:rsidR="001E273A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15E54F22" w14:textId="77777777" w:rsidR="001E273A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19198367" w14:textId="77777777" w:rsidR="001E273A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02D2B4CD" w14:textId="77777777" w:rsidR="001E273A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686EE0A8" w14:textId="77777777" w:rsidR="001E273A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00AD721E" w14:textId="77777777" w:rsidR="001E273A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18FF8E4A" w14:textId="77777777" w:rsidR="001E273A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1F0278DD" w14:textId="77777777" w:rsidR="001E273A" w:rsidRDefault="00000000">
      <w:pPr>
        <w:pStyle w:val="Odstavec"/>
        <w:numPr>
          <w:ilvl w:val="1"/>
          <w:numId w:val="1"/>
        </w:numPr>
      </w:pPr>
      <w:r>
        <w:t xml:space="preserve">dlouhodobě pobývá v </w:t>
      </w:r>
      <w:proofErr w:type="gramStart"/>
      <w:r>
        <w:t>zahraničí</w:t>
      </w:r>
      <w:proofErr w:type="gramEnd"/>
      <w:r>
        <w:t xml:space="preserve"> a to po dobu delší osmi po sobě jdoucích kalendářních měsíců v příslušném roce,</w:t>
      </w:r>
    </w:p>
    <w:p w14:paraId="3CE37C4E" w14:textId="77777777" w:rsidR="001E273A" w:rsidRDefault="00000000">
      <w:pPr>
        <w:pStyle w:val="Odstavec"/>
        <w:numPr>
          <w:ilvl w:val="1"/>
          <w:numId w:val="1"/>
        </w:numPr>
      </w:pPr>
      <w:r>
        <w:t>je přihlášená na adrese ohlašovny obecního úřadu Bezměrov, Bezměrov 155, a jejíž skutečný pobyt není správci poplatku znám,</w:t>
      </w:r>
    </w:p>
    <w:p w14:paraId="7E249F80" w14:textId="77777777" w:rsidR="001E273A" w:rsidRDefault="00000000">
      <w:pPr>
        <w:pStyle w:val="Odstavec"/>
        <w:numPr>
          <w:ilvl w:val="1"/>
          <w:numId w:val="1"/>
        </w:numPr>
      </w:pPr>
      <w:r>
        <w:t>dlouhodobě pobývá v zařízeních zdravotnických nebo sociálních služeb neuvedených v čl. 6 odst.1 písm. d) a to po dobu delší šesti po sobě jdoucích kalendářních měsíců v příslušném kalendářním roce,</w:t>
      </w:r>
    </w:p>
    <w:p w14:paraId="5E07EDE1" w14:textId="77777777" w:rsidR="001E273A" w:rsidRDefault="00000000">
      <w:pPr>
        <w:pStyle w:val="Odstavec"/>
        <w:numPr>
          <w:ilvl w:val="1"/>
          <w:numId w:val="1"/>
        </w:numPr>
      </w:pPr>
      <w:r>
        <w:t>se narodila v průběhu příslušného kalendářního roku.</w:t>
      </w:r>
    </w:p>
    <w:p w14:paraId="713DBEA8" w14:textId="77777777" w:rsidR="001E273A" w:rsidRDefault="00000000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která:</w:t>
      </w:r>
    </w:p>
    <w:p w14:paraId="68C81EC7" w14:textId="77777777" w:rsidR="001E273A" w:rsidRDefault="00000000">
      <w:pPr>
        <w:pStyle w:val="Odstavec"/>
        <w:numPr>
          <w:ilvl w:val="1"/>
          <w:numId w:val="1"/>
        </w:numPr>
      </w:pPr>
      <w:r>
        <w:t>je dítětem do 10 let věku, ve výši 300 Kč,</w:t>
      </w:r>
    </w:p>
    <w:p w14:paraId="605199EC" w14:textId="77777777" w:rsidR="001E273A" w:rsidRDefault="00000000">
      <w:pPr>
        <w:pStyle w:val="Odstavec"/>
        <w:numPr>
          <w:ilvl w:val="1"/>
          <w:numId w:val="1"/>
        </w:numPr>
      </w:pPr>
      <w:r>
        <w:t>je dítětem od 10 do 18 let věku, ve výši 200 Kč.</w:t>
      </w:r>
    </w:p>
    <w:p w14:paraId="358AE693" w14:textId="77777777" w:rsidR="001E273A" w:rsidRDefault="00000000">
      <w:pPr>
        <w:pStyle w:val="Odstavec"/>
        <w:numPr>
          <w:ilvl w:val="0"/>
          <w:numId w:val="1"/>
        </w:numPr>
      </w:pPr>
      <w:r>
        <w:t>Úleva se poskytuje osobě, které poplatková povinnost vznikla z důvodu vlastnictví nemovité věci zahrnující byt, rodinný dům nebo stavbu pro rodinnou rekreaci, ve které není přihlášená žádná fyzická osoba a která se nachází na území této obce, a která již platí poplatek v jiné nemovitosti, která se nachází taktéž na území této obce. V případě souběhu více poplatkových povinností z titulu dle čl. 2 odst. 1 písm. b) hradí pouze jeden.</w:t>
      </w:r>
    </w:p>
    <w:p w14:paraId="2CBC6833" w14:textId="77777777" w:rsidR="001E273A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52F63B5A" w14:textId="77777777" w:rsidR="001E273A" w:rsidRDefault="00000000">
      <w:pPr>
        <w:pStyle w:val="Nadpis2"/>
      </w:pPr>
      <w:r>
        <w:t>Čl. 7</w:t>
      </w:r>
      <w:r>
        <w:br/>
        <w:t>Přechodné a zrušovací ustanovení</w:t>
      </w:r>
    </w:p>
    <w:p w14:paraId="4B4FC8D5" w14:textId="77777777" w:rsidR="001E273A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4ED864C0" w14:textId="77777777" w:rsidR="001E273A" w:rsidRDefault="00000000">
      <w:pPr>
        <w:pStyle w:val="Odstavec"/>
        <w:numPr>
          <w:ilvl w:val="0"/>
          <w:numId w:val="1"/>
        </w:numPr>
      </w:pPr>
      <w:r>
        <w:t>Zrušuje se obecně závazná vyhláška Bezměrov č. 2/2021, o místním poplatku za obecní systém odpadového hospodářství, ze dne 15. prosince 2021.</w:t>
      </w:r>
    </w:p>
    <w:p w14:paraId="5E9DFDA1" w14:textId="77777777" w:rsidR="001E273A" w:rsidRDefault="00000000">
      <w:pPr>
        <w:pStyle w:val="Nadpis2"/>
      </w:pPr>
      <w:r>
        <w:t>Čl. 8</w:t>
      </w:r>
      <w:r>
        <w:br/>
        <w:t>Účinnost</w:t>
      </w:r>
    </w:p>
    <w:p w14:paraId="6E17E832" w14:textId="77777777" w:rsidR="001E273A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1E273A" w14:paraId="4ADD894A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33B6C8" w14:textId="77777777" w:rsidR="001E273A" w:rsidRDefault="00000000">
            <w:pPr>
              <w:pStyle w:val="PodpisovePole"/>
            </w:pPr>
            <w:r>
              <w:t>Josef Večerka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F7F0CC" w14:textId="77777777" w:rsidR="001E273A" w:rsidRDefault="00000000">
            <w:pPr>
              <w:pStyle w:val="PodpisovePole"/>
            </w:pPr>
            <w:r>
              <w:t>Bc. Milan Zahradník v. r.</w:t>
            </w:r>
            <w:r>
              <w:br/>
              <w:t xml:space="preserve"> místostarosta</w:t>
            </w:r>
          </w:p>
        </w:tc>
      </w:tr>
      <w:tr w:rsidR="001E273A" w14:paraId="26661CDC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E8CB27" w14:textId="77777777" w:rsidR="001E273A" w:rsidRDefault="001E273A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C666E5" w14:textId="77777777" w:rsidR="001E273A" w:rsidRDefault="001E273A">
            <w:pPr>
              <w:pStyle w:val="PodpisovePole"/>
            </w:pPr>
          </w:p>
        </w:tc>
      </w:tr>
    </w:tbl>
    <w:p w14:paraId="366DEA35" w14:textId="77777777" w:rsidR="001E273A" w:rsidRDefault="001E273A"/>
    <w:sectPr w:rsidR="001E273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81AD6" w14:textId="77777777" w:rsidR="00BC701E" w:rsidRDefault="00BC701E">
      <w:r>
        <w:separator/>
      </w:r>
    </w:p>
  </w:endnote>
  <w:endnote w:type="continuationSeparator" w:id="0">
    <w:p w14:paraId="410D8843" w14:textId="77777777" w:rsidR="00BC701E" w:rsidRDefault="00BC7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45432" w14:textId="77777777" w:rsidR="00BC701E" w:rsidRDefault="00BC701E">
      <w:r>
        <w:rPr>
          <w:color w:val="000000"/>
        </w:rPr>
        <w:separator/>
      </w:r>
    </w:p>
  </w:footnote>
  <w:footnote w:type="continuationSeparator" w:id="0">
    <w:p w14:paraId="55CEA608" w14:textId="77777777" w:rsidR="00BC701E" w:rsidRDefault="00BC701E">
      <w:r>
        <w:continuationSeparator/>
      </w:r>
    </w:p>
  </w:footnote>
  <w:footnote w:id="1">
    <w:p w14:paraId="78E6D489" w14:textId="77777777" w:rsidR="001E273A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4A7482E8" w14:textId="77777777" w:rsidR="001E273A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72CED0ED" w14:textId="77777777" w:rsidR="001E273A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0331FB5A" w14:textId="77777777" w:rsidR="001E273A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2F846ADC" w14:textId="77777777" w:rsidR="001E273A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0604587D" w14:textId="77777777" w:rsidR="001E273A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6FC3605D" w14:textId="77777777" w:rsidR="001E273A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3554CF64" w14:textId="77777777" w:rsidR="001E273A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11A4EFB2" w14:textId="77777777" w:rsidR="001E273A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04B8F"/>
    <w:multiLevelType w:val="multilevel"/>
    <w:tmpl w:val="D1E8728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990286415">
    <w:abstractNumId w:val="0"/>
  </w:num>
  <w:num w:numId="2" w16cid:durableId="1494838706">
    <w:abstractNumId w:val="0"/>
    <w:lvlOverride w:ilvl="0">
      <w:startOverride w:val="1"/>
    </w:lvlOverride>
  </w:num>
  <w:num w:numId="3" w16cid:durableId="675423754">
    <w:abstractNumId w:val="0"/>
    <w:lvlOverride w:ilvl="0">
      <w:startOverride w:val="1"/>
    </w:lvlOverride>
  </w:num>
  <w:num w:numId="4" w16cid:durableId="799497298">
    <w:abstractNumId w:val="0"/>
    <w:lvlOverride w:ilvl="0">
      <w:startOverride w:val="1"/>
    </w:lvlOverride>
  </w:num>
  <w:num w:numId="5" w16cid:durableId="548155542">
    <w:abstractNumId w:val="0"/>
    <w:lvlOverride w:ilvl="0">
      <w:startOverride w:val="1"/>
    </w:lvlOverride>
  </w:num>
  <w:num w:numId="6" w16cid:durableId="583687138">
    <w:abstractNumId w:val="0"/>
    <w:lvlOverride w:ilvl="0">
      <w:startOverride w:val="1"/>
    </w:lvlOverride>
  </w:num>
  <w:num w:numId="7" w16cid:durableId="200608128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E273A"/>
    <w:rsid w:val="001E273A"/>
    <w:rsid w:val="00AB2FCF"/>
    <w:rsid w:val="00BC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67C93"/>
  <w15:docId w15:val="{7096E0FE-739C-4870-92DF-719680D64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778</Words>
  <Characters>4595</Characters>
  <Application>Microsoft Office Word</Application>
  <DocSecurity>0</DocSecurity>
  <Lines>38</Lines>
  <Paragraphs>10</Paragraphs>
  <ScaleCrop>false</ScaleCrop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</dc:creator>
  <cp:lastModifiedBy>josef večerka</cp:lastModifiedBy>
  <cp:revision>2</cp:revision>
  <dcterms:created xsi:type="dcterms:W3CDTF">2023-12-22T09:15:00Z</dcterms:created>
  <dcterms:modified xsi:type="dcterms:W3CDTF">2023-12-22T09:15:00Z</dcterms:modified>
</cp:coreProperties>
</file>