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2B" w:rsidRPr="00BA2F28" w:rsidRDefault="00014D87" w:rsidP="007B30B9">
      <w:pPr>
        <w:pStyle w:val="Nzev"/>
        <w:pBdr>
          <w:bottom w:val="none" w:sz="0" w:space="0" w:color="auto"/>
        </w:pBdr>
        <w:jc w:val="center"/>
        <w:rPr>
          <w:rFonts w:ascii="Arial Narrow" w:hAnsi="Arial Narrow"/>
        </w:rPr>
      </w:pPr>
      <w:sdt>
        <w:sdtPr>
          <w:rPr>
            <w:rFonts w:ascii="Arial Narrow" w:hAnsi="Arial Narrow"/>
            <w:sz w:val="32"/>
          </w:rPr>
          <w:alias w:val="Předmět"/>
          <w:id w:val="102588986"/>
          <w:placeholder>
            <w:docPart w:val="4984387B0BE64270869E7D9130B3F49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B4741" w:rsidRPr="00BA2F28">
            <w:rPr>
              <w:rFonts w:ascii="Arial Narrow" w:hAnsi="Arial Narrow"/>
              <w:sz w:val="32"/>
            </w:rPr>
            <w:t>O</w:t>
          </w:r>
          <w:r w:rsidR="000F4A87">
            <w:rPr>
              <w:rFonts w:ascii="Arial Narrow" w:hAnsi="Arial Narrow"/>
              <w:sz w:val="32"/>
            </w:rPr>
            <w:t>BECNĚ ZÁVAZNÁ VYHLÁŠKA</w:t>
          </w:r>
        </w:sdtContent>
      </w:sdt>
    </w:p>
    <w:bookmarkStart w:id="0" w:name="_GoBack"/>
    <w:p w:rsidR="00850C16" w:rsidRPr="00BA2F28" w:rsidRDefault="00014D87" w:rsidP="007B30B9">
      <w:pPr>
        <w:pStyle w:val="Podnadpis"/>
        <w:jc w:val="center"/>
        <w:rPr>
          <w:rStyle w:val="Zdraznn"/>
          <w:rFonts w:ascii="Arial Narrow" w:hAnsi="Arial Narrow"/>
          <w:i w:val="0"/>
          <w:iCs/>
        </w:rPr>
      </w:pPr>
      <w:sdt>
        <w:sdtPr>
          <w:rPr>
            <w:rFonts w:ascii="Arial Narrow" w:hAnsi="Arial Narrow"/>
            <w:i/>
            <w:iCs w:val="0"/>
            <w:sz w:val="24"/>
          </w:rPr>
          <w:alias w:val="Název"/>
          <w:id w:val="5335538"/>
          <w:placeholder>
            <w:docPart w:val="514358A3EFDF4587ACF0FB809029720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i w:val="0"/>
            <w:iCs/>
          </w:rPr>
        </w:sdtEndPr>
        <w:sdtContent>
          <w:r w:rsidR="001116A5">
            <w:rPr>
              <w:rFonts w:ascii="Arial Narrow" w:hAnsi="Arial Narrow"/>
              <w:sz w:val="24"/>
            </w:rPr>
            <w:t>k</w:t>
          </w:r>
          <w:r w:rsidR="00F32B11">
            <w:rPr>
              <w:rFonts w:ascii="Arial Narrow" w:hAnsi="Arial Narrow"/>
              <w:sz w:val="24"/>
            </w:rPr>
            <w:t>terou se mění Obecně závazná vyhláška č. 6/2021 o místním poplatku za užívání veřejného prostranství na území města Karviné</w:t>
          </w:r>
        </w:sdtContent>
      </w:sdt>
      <w:bookmarkEnd w:id="0"/>
    </w:p>
    <w:p w:rsidR="0016784A" w:rsidRDefault="00CE74B2" w:rsidP="0016784A">
      <w:r>
        <w:t xml:space="preserve">Zastupitelstvo města Karviné na svém zasedání dne </w:t>
      </w:r>
      <w:sdt>
        <w:sdtPr>
          <w:id w:val="1048578332"/>
          <w:placeholder>
            <w:docPart w:val="683C10938E5844C5A3244784737A0B4B"/>
          </w:placeholder>
          <w:date w:fullDate="2024-05-13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3F0F2A">
            <w:t>13.05.2024</w:t>
          </w:r>
          <w:proofErr w:type="gramEnd"/>
        </w:sdtContent>
      </w:sdt>
      <w:r>
        <w:t xml:space="preserve"> vydalo v souladu s § 10 písm. </w:t>
      </w:r>
      <w:sdt>
        <w:sdtPr>
          <w:id w:val="1220326308"/>
          <w:placeholder>
            <w:docPart w:val="56777B7328254CBF9740CF098E5E7AAC"/>
          </w:placeholder>
          <w:text/>
        </w:sdtPr>
        <w:sdtEndPr/>
        <w:sdtContent>
          <w:r w:rsidR="00F32B11">
            <w:t>d</w:t>
          </w:r>
        </w:sdtContent>
      </w:sdt>
      <w:r>
        <w:t xml:space="preserve">) a § 84 odst. 2 písm. h) zákona č. 128/2000 Sb., o obcích (obecní zřízení) ve znění pozdějších předpisů, k uplatnění ustanovení § </w:t>
      </w:r>
      <w:sdt>
        <w:sdtPr>
          <w:id w:val="316697094"/>
          <w:placeholder>
            <w:docPart w:val="5B4CECDEE9BE43A0B16CDA39810D87AE"/>
          </w:placeholder>
          <w:text/>
        </w:sdtPr>
        <w:sdtEndPr/>
        <w:sdtContent>
          <w:r w:rsidR="00F32B11">
            <w:t>14</w:t>
          </w:r>
        </w:sdtContent>
      </w:sdt>
      <w:r>
        <w:t xml:space="preserve"> zákona č. </w:t>
      </w:r>
      <w:sdt>
        <w:sdtPr>
          <w:id w:val="1280369020"/>
          <w:placeholder>
            <w:docPart w:val="8EEC6C49398D4E8B98D040353A90DFC4"/>
          </w:placeholder>
          <w:text/>
        </w:sdtPr>
        <w:sdtEndPr/>
        <w:sdtContent>
          <w:r w:rsidR="00F32B11">
            <w:t>565/1990</w:t>
          </w:r>
        </w:sdtContent>
      </w:sdt>
      <w:r>
        <w:t xml:space="preserve"> Sb., </w:t>
      </w:r>
      <w:r w:rsidR="00F32B11" w:rsidRPr="00F32B11">
        <w:t>o místních poplatcích</w:t>
      </w:r>
      <w:r w:rsidRPr="00F32B11">
        <w:t xml:space="preserve"> </w:t>
      </w:r>
      <w:r>
        <w:t>ve znění pozdějších předpisů, tuto obecně závaznou vyhlášku</w:t>
      </w:r>
      <w:r w:rsidR="00F32B11">
        <w:t>, kterou se mění obecně závazná vyhláška č. 6 /2021, o místním poplatku za užívání veřejného prostranství na území města Karviné takto</w:t>
      </w:r>
      <w:r>
        <w:t>:</w:t>
      </w:r>
    </w:p>
    <w:p w:rsidR="00913CE2" w:rsidRPr="00913CE2" w:rsidRDefault="00913CE2" w:rsidP="00BE4321">
      <w:pPr>
        <w:pStyle w:val="lnek"/>
        <w:rPr>
          <w:rStyle w:val="Nzevknihy"/>
        </w:rPr>
      </w:pPr>
    </w:p>
    <w:p w:rsidR="00CE74B2" w:rsidRDefault="00CE74B2" w:rsidP="000E3896">
      <w:pPr>
        <w:pStyle w:val="Nzevlnku"/>
      </w:pPr>
      <w:r>
        <w:t>Úvodní ustanovení</w:t>
      </w:r>
    </w:p>
    <w:p w:rsidR="00CE74B2" w:rsidRDefault="00F32B11" w:rsidP="00992516">
      <w:pPr>
        <w:pStyle w:val="rove1"/>
        <w:rPr>
          <w:lang w:bidi="ar-SA"/>
        </w:rPr>
      </w:pPr>
      <w:r>
        <w:rPr>
          <w:lang w:bidi="ar-SA"/>
        </w:rPr>
        <w:t>V článku 8 Osvobození, odst. 8.1, písm. j) se tečka na konci ustanovení vypouští a nahrazuje se čárkou.</w:t>
      </w:r>
    </w:p>
    <w:p w:rsidR="00F32B11" w:rsidRDefault="00F32B11" w:rsidP="00992516">
      <w:pPr>
        <w:pStyle w:val="rove1"/>
        <w:rPr>
          <w:lang w:bidi="ar-SA"/>
        </w:rPr>
      </w:pPr>
      <w:r>
        <w:rPr>
          <w:lang w:bidi="ar-SA"/>
        </w:rPr>
        <w:t>V článku 8 Osvobození, odst. 8.1 se za písm. j) vkládá nové písmeno k) s textem: „užívání veřejného prostranství, které je užíváno na základě platné nájemní smlouvy, smlo</w:t>
      </w:r>
      <w:r w:rsidR="00D34D2F">
        <w:rPr>
          <w:lang w:bidi="ar-SA"/>
        </w:rPr>
        <w:t xml:space="preserve">uvy o výpůjčce nebo </w:t>
      </w:r>
      <w:r>
        <w:rPr>
          <w:lang w:bidi="ar-SA"/>
        </w:rPr>
        <w:t xml:space="preserve">smlouvy o právu stavby </w:t>
      </w:r>
      <w:r w:rsidR="00A86092">
        <w:rPr>
          <w:lang w:bidi="ar-SA"/>
        </w:rPr>
        <w:t xml:space="preserve">uzavřené </w:t>
      </w:r>
      <w:r>
        <w:rPr>
          <w:lang w:bidi="ar-SA"/>
        </w:rPr>
        <w:t>se statutárním městem Karviná.“</w:t>
      </w:r>
    </w:p>
    <w:p w:rsidR="00B368BA" w:rsidRDefault="00B368BA" w:rsidP="00F32B11">
      <w:pPr>
        <w:pStyle w:val="lnek"/>
        <w:rPr>
          <w:lang w:bidi="ar-SA"/>
        </w:rPr>
      </w:pPr>
    </w:p>
    <w:p w:rsidR="00F32B11" w:rsidRDefault="00F32B11" w:rsidP="00F32B11">
      <w:pPr>
        <w:pStyle w:val="Nzevlnku"/>
        <w:rPr>
          <w:lang w:bidi="ar-SA"/>
        </w:rPr>
      </w:pPr>
      <w:r>
        <w:rPr>
          <w:lang w:bidi="ar-SA"/>
        </w:rPr>
        <w:t>Závěrečná ustanovení</w:t>
      </w:r>
    </w:p>
    <w:p w:rsidR="00F32B11" w:rsidRDefault="00F32B11" w:rsidP="00F32B11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lang w:bidi="ar-SA"/>
        </w:rPr>
        <w:t xml:space="preserve">Tato obecně závazná vyhláška byla schválena Zastupitelstvem města Karviné usnesením č. </w:t>
      </w:r>
      <w:r w:rsidR="007F2404">
        <w:rPr>
          <w:lang w:bidi="ar-SA"/>
        </w:rPr>
        <w:t>262</w:t>
      </w:r>
      <w:r>
        <w:rPr>
          <w:lang w:bidi="ar-SA"/>
        </w:rPr>
        <w:t xml:space="preserve"> ze dne </w:t>
      </w:r>
      <w:proofErr w:type="gramStart"/>
      <w:r>
        <w:rPr>
          <w:lang w:bidi="ar-SA"/>
        </w:rPr>
        <w:t>13.05.2024</w:t>
      </w:r>
      <w:proofErr w:type="gramEnd"/>
      <w:r>
        <w:rPr>
          <w:lang w:bidi="ar-SA"/>
        </w:rPr>
        <w:t xml:space="preserve"> a nabývá účinnosti počátkem patnáctého dne následujícího po dni jejího vyhlášení.</w:t>
      </w:r>
    </w:p>
    <w:p w:rsidR="00F32B11" w:rsidRDefault="00F32B11" w:rsidP="00F32B11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:rsidR="00F32B11" w:rsidRDefault="00F32B11" w:rsidP="00F32B11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:rsidR="00F32B11" w:rsidRPr="00F32B11" w:rsidRDefault="00F32B11" w:rsidP="00F32B11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lang w:bidi="ar-SA"/>
        </w:rPr>
        <w:t xml:space="preserve"> </w:t>
      </w:r>
    </w:p>
    <w:p w:rsidR="00B368BA" w:rsidRDefault="00105A06" w:rsidP="00B368BA">
      <w:pPr>
        <w:pStyle w:val="Bezmezer"/>
        <w:jc w:val="center"/>
        <w:rPr>
          <w:lang w:bidi="ar-SA"/>
        </w:rPr>
      </w:pPr>
      <w:r>
        <w:rPr>
          <w:lang w:bidi="ar-SA"/>
        </w:rPr>
        <w:t xml:space="preserve">Ing. Jan Wolf </w:t>
      </w:r>
      <w:r w:rsidR="00B368BA">
        <w:rPr>
          <w:lang w:bidi="ar-SA"/>
        </w:rPr>
        <w:t>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:rsidR="00B368BA" w:rsidRDefault="00B368BA" w:rsidP="00B368BA">
      <w:pPr>
        <w:pStyle w:val="Bezmezer"/>
        <w:jc w:val="center"/>
        <w:rPr>
          <w:lang w:bidi="ar-SA"/>
        </w:rPr>
      </w:pPr>
    </w:p>
    <w:p w:rsidR="00B368BA" w:rsidRDefault="00B368BA" w:rsidP="00B368BA">
      <w:pPr>
        <w:pStyle w:val="Bezmezer"/>
        <w:rPr>
          <w:lang w:bidi="ar-SA"/>
        </w:rPr>
      </w:pPr>
    </w:p>
    <w:p w:rsidR="00B368BA" w:rsidRDefault="00BA2F28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I</w:t>
      </w:r>
      <w:r w:rsidR="00105A06">
        <w:rPr>
          <w:lang w:bidi="ar-SA"/>
        </w:rPr>
        <w:t xml:space="preserve">ng. Lukáš Raszyk </w:t>
      </w:r>
      <w:r w:rsidR="00B368BA">
        <w:rPr>
          <w:lang w:bidi="ar-SA"/>
        </w:rPr>
        <w:t>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p w:rsidR="007B30B9" w:rsidRPr="00B368BA" w:rsidRDefault="007B30B9" w:rsidP="00BA2F28">
      <w:pPr>
        <w:jc w:val="left"/>
        <w:rPr>
          <w:lang w:bidi="ar-SA"/>
        </w:rPr>
      </w:pPr>
    </w:p>
    <w:sectPr w:rsidR="007B30B9" w:rsidRPr="00B368BA" w:rsidSect="007B30B9">
      <w:footerReference w:type="default" r:id="rId7"/>
      <w:headerReference w:type="first" r:id="rId8"/>
      <w:footerReference w:type="first" r:id="rId9"/>
      <w:pgSz w:w="11906" w:h="16838"/>
      <w:pgMar w:top="851" w:right="1418" w:bottom="1418" w:left="1418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11" w:rsidRDefault="00F32B11" w:rsidP="00850C16">
      <w:pPr>
        <w:spacing w:after="0" w:line="240" w:lineRule="auto"/>
      </w:pPr>
      <w:r>
        <w:separator/>
      </w:r>
    </w:p>
  </w:endnote>
  <w:endnote w:type="continuationSeparator" w:id="0">
    <w:p w:rsidR="00F32B11" w:rsidRDefault="00F32B11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28" w:rsidRPr="00BA2F28" w:rsidRDefault="00BA2F28" w:rsidP="00BA2F28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>
      <w:rPr>
        <w:rFonts w:ascii="Arial Narrow" w:hAnsi="Arial Narrow"/>
        <w:b/>
        <w:bCs/>
        <w:noProof/>
        <w:sz w:val="18"/>
        <w:szCs w:val="18"/>
      </w:rPr>
      <w:t>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014D87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7B30B9" w:rsidRPr="00BA2F28" w:rsidRDefault="007B30B9" w:rsidP="00BA2F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E1" w:rsidRPr="00BA2F28" w:rsidRDefault="006E50E1" w:rsidP="006E50E1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 w:rsidR="00BA2F28"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014D87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 w:rsidR="00BA2F28"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014D87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D81323" w:rsidRPr="006E50E1" w:rsidRDefault="00D81323" w:rsidP="006E50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11" w:rsidRDefault="00F32B11" w:rsidP="00850C16">
      <w:pPr>
        <w:spacing w:after="0" w:line="240" w:lineRule="auto"/>
      </w:pPr>
      <w:r>
        <w:separator/>
      </w:r>
    </w:p>
  </w:footnote>
  <w:footnote w:type="continuationSeparator" w:id="0">
    <w:p w:rsidR="00F32B11" w:rsidRDefault="00F32B11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11" w:rsidRPr="00F32B11" w:rsidRDefault="00F32B11" w:rsidP="00F32B11">
    <w:pPr>
      <w:pStyle w:val="Zhlav"/>
      <w:jc w:val="right"/>
      <w:rPr>
        <w:noProof/>
        <w:color w:val="FF0000"/>
        <w:lang w:eastAsia="cs-CZ" w:bidi="ar-SA"/>
      </w:rPr>
    </w:pPr>
  </w:p>
  <w:p w:rsidR="007B30B9" w:rsidRDefault="007B30B9" w:rsidP="007B30B9">
    <w:pPr>
      <w:pStyle w:val="Zhlav"/>
      <w:jc w:val="center"/>
      <w:rPr>
        <w:b/>
      </w:rPr>
    </w:pPr>
    <w:r>
      <w:rPr>
        <w:noProof/>
        <w:lang w:eastAsia="cs-CZ" w:bidi="ar-SA"/>
      </w:rPr>
      <w:drawing>
        <wp:inline distT="0" distB="0" distL="0" distR="0" wp14:anchorId="70FA2D23" wp14:editId="48A279B9">
          <wp:extent cx="620313" cy="767726"/>
          <wp:effectExtent l="0" t="0" r="0" b="0"/>
          <wp:docPr id="1" name="Obrázek 1" descr="D:\Users\jarema\AppData\Local\Microsoft\Windows\INetCache\Content.Word\Heraldicky znak Karv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jarema\AppData\Local\Microsoft\Windows\INetCache\Content.Word\Heraldicky znak Karv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54" cy="77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30B9" w:rsidRDefault="007B30B9" w:rsidP="007B30B9">
    <w:pPr>
      <w:pStyle w:val="Zhlav"/>
      <w:rPr>
        <w:b/>
      </w:rPr>
    </w:pPr>
  </w:p>
  <w:p w:rsidR="007B30B9" w:rsidRPr="00BA2F28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STATUTÁRNÍ MĚSTO</w:t>
    </w:r>
  </w:p>
  <w:p w:rsidR="007B30B9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KARVINÁ</w:t>
    </w:r>
  </w:p>
  <w:p w:rsidR="00F32B11" w:rsidRPr="00BA2F28" w:rsidRDefault="00F32B11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Zastupitelstvo města Karviné</w:t>
    </w:r>
  </w:p>
  <w:p w:rsidR="007B30B9" w:rsidRDefault="007B30B9" w:rsidP="007B30B9">
    <w:pPr>
      <w:pStyle w:val="Zhlav"/>
    </w:pPr>
  </w:p>
  <w:p w:rsidR="007B30B9" w:rsidRDefault="007B30B9" w:rsidP="007B30B9">
    <w:pPr>
      <w:pStyle w:val="Zhlav"/>
    </w:pPr>
  </w:p>
  <w:p w:rsidR="007B30B9" w:rsidRDefault="007B30B9" w:rsidP="007B30B9">
    <w:pPr>
      <w:pStyle w:val="Zhlav"/>
      <w:tabs>
        <w:tab w:val="clear" w:pos="4536"/>
        <w:tab w:val="clear" w:pos="9072"/>
        <w:tab w:val="left" w:pos="1834"/>
      </w:tabs>
    </w:pPr>
    <w:r>
      <w:tab/>
    </w:r>
  </w:p>
  <w:p w:rsidR="00D81323" w:rsidRPr="007B30B9" w:rsidRDefault="00D81323" w:rsidP="007B30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11"/>
    <w:rsid w:val="00007D05"/>
    <w:rsid w:val="000104A4"/>
    <w:rsid w:val="0001117F"/>
    <w:rsid w:val="00014D87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3896"/>
    <w:rsid w:val="000E5DDA"/>
    <w:rsid w:val="000F0F8A"/>
    <w:rsid w:val="000F4A87"/>
    <w:rsid w:val="000F7BA6"/>
    <w:rsid w:val="001016AA"/>
    <w:rsid w:val="00105A06"/>
    <w:rsid w:val="0011044F"/>
    <w:rsid w:val="001116A5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A44A2"/>
    <w:rsid w:val="001B0F69"/>
    <w:rsid w:val="001B44AA"/>
    <w:rsid w:val="001B73C8"/>
    <w:rsid w:val="001B7BB7"/>
    <w:rsid w:val="001C3876"/>
    <w:rsid w:val="001C794F"/>
    <w:rsid w:val="001C7D71"/>
    <w:rsid w:val="001D2BBA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50E2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E14ED"/>
    <w:rsid w:val="002E571B"/>
    <w:rsid w:val="002E609C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0F2A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B4741"/>
    <w:rsid w:val="005B6A51"/>
    <w:rsid w:val="005D0E51"/>
    <w:rsid w:val="005D4DD1"/>
    <w:rsid w:val="005F08A5"/>
    <w:rsid w:val="005F42C7"/>
    <w:rsid w:val="005F6438"/>
    <w:rsid w:val="005F7BAE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39B8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50E1"/>
    <w:rsid w:val="006E7212"/>
    <w:rsid w:val="006E7DF4"/>
    <w:rsid w:val="006F0B70"/>
    <w:rsid w:val="006F15A4"/>
    <w:rsid w:val="006F2418"/>
    <w:rsid w:val="006F3694"/>
    <w:rsid w:val="006F6232"/>
    <w:rsid w:val="00704830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0B9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7D9D"/>
    <w:rsid w:val="007F2404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A97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7520"/>
    <w:rsid w:val="009A778F"/>
    <w:rsid w:val="009B2EFA"/>
    <w:rsid w:val="009B3B9F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582A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6092"/>
    <w:rsid w:val="00A87522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532A"/>
    <w:rsid w:val="00B93930"/>
    <w:rsid w:val="00BA2F28"/>
    <w:rsid w:val="00BB2B20"/>
    <w:rsid w:val="00BB413E"/>
    <w:rsid w:val="00BB71D1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152C"/>
    <w:rsid w:val="00CA4CAC"/>
    <w:rsid w:val="00CA78D9"/>
    <w:rsid w:val="00CB5E6A"/>
    <w:rsid w:val="00CC27D7"/>
    <w:rsid w:val="00CC29C3"/>
    <w:rsid w:val="00CE4715"/>
    <w:rsid w:val="00CE74B2"/>
    <w:rsid w:val="00CF380E"/>
    <w:rsid w:val="00CF5789"/>
    <w:rsid w:val="00CF6987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34D2F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907BF"/>
    <w:rsid w:val="00D90BF7"/>
    <w:rsid w:val="00D956CA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5DCA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591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34FF"/>
    <w:rsid w:val="00F148DB"/>
    <w:rsid w:val="00F14F80"/>
    <w:rsid w:val="00F16EE7"/>
    <w:rsid w:val="00F233B0"/>
    <w:rsid w:val="00F2725D"/>
    <w:rsid w:val="00F31741"/>
    <w:rsid w:val="00F31BA5"/>
    <w:rsid w:val="00F32B11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A9D6D8"/>
  <w15:docId w15:val="{5718C310-B9D8-437C-9387-0D37485E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05A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A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A06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A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A06"/>
    <w:rPr>
      <w:rFonts w:ascii="Arial" w:eastAsiaTheme="minorEastAsia" w:hAnsi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files\soubory\Sablony\Odbor_organizacni\02%20P&#345;edpisy\01%20Obecn&#283;%20z&#225;vazn&#225;%20vyhl&#225;&#353;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84387B0BE64270869E7D9130B3F4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BA6810-0D7D-44BD-9741-6B9A7847FA5B}"/>
      </w:docPartPr>
      <w:docPartBody>
        <w:p w:rsidR="00F56300" w:rsidRDefault="00F56300">
          <w:pPr>
            <w:pStyle w:val="4984387B0BE64270869E7D9130B3F490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514358A3EFDF4587ACF0FB80902972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9A4A77-C2B3-469A-A7A4-A13DC3E94D9A}"/>
      </w:docPartPr>
      <w:docPartBody>
        <w:p w:rsidR="00F56300" w:rsidRDefault="00F56300">
          <w:pPr>
            <w:pStyle w:val="514358A3EFDF4587ACF0FB809029720C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683C10938E5844C5A3244784737A0B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D07858-7EDD-420B-8ADE-112C0971D7FC}"/>
      </w:docPartPr>
      <w:docPartBody>
        <w:p w:rsidR="00F56300" w:rsidRDefault="00F56300">
          <w:pPr>
            <w:pStyle w:val="683C10938E5844C5A3244784737A0B4B"/>
          </w:pPr>
          <w:r w:rsidRPr="00D956CA">
            <w:rPr>
              <w:rStyle w:val="Zstupntext"/>
              <w:color w:val="FF0000"/>
            </w:rPr>
            <w:t>Zadejte datum</w:t>
          </w:r>
        </w:p>
      </w:docPartBody>
    </w:docPart>
    <w:docPart>
      <w:docPartPr>
        <w:name w:val="56777B7328254CBF9740CF098E5E7A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DCF3EF-06A8-452C-965C-9196AF97CEF9}"/>
      </w:docPartPr>
      <w:docPartBody>
        <w:p w:rsidR="00F56300" w:rsidRDefault="00F56300">
          <w:pPr>
            <w:pStyle w:val="56777B7328254CBF9740CF098E5E7AAC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  <w:docPart>
      <w:docPartPr>
        <w:name w:val="5B4CECDEE9BE43A0B16CDA39810D87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544E1C-CB39-4C63-B085-3486AD227018}"/>
      </w:docPartPr>
      <w:docPartBody>
        <w:p w:rsidR="00F56300" w:rsidRDefault="00F56300">
          <w:pPr>
            <w:pStyle w:val="5B4CECDEE9BE43A0B16CDA39810D87AE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  <w:docPart>
      <w:docPartPr>
        <w:name w:val="8EEC6C49398D4E8B98D040353A90DF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3604E7-1FD4-485B-A39D-67FE3FFBDFCD}"/>
      </w:docPartPr>
      <w:docPartBody>
        <w:p w:rsidR="00F56300" w:rsidRDefault="00F56300">
          <w:pPr>
            <w:pStyle w:val="8EEC6C49398D4E8B98D040353A90DFC4"/>
          </w:pPr>
          <w:r w:rsidRPr="00AD17A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00"/>
    <w:rsid w:val="00F5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4984387B0BE64270869E7D9130B3F490">
    <w:name w:val="4984387B0BE64270869E7D9130B3F490"/>
  </w:style>
  <w:style w:type="paragraph" w:customStyle="1" w:styleId="514358A3EFDF4587ACF0FB809029720C">
    <w:name w:val="514358A3EFDF4587ACF0FB809029720C"/>
  </w:style>
  <w:style w:type="paragraph" w:customStyle="1" w:styleId="683C10938E5844C5A3244784737A0B4B">
    <w:name w:val="683C10938E5844C5A3244784737A0B4B"/>
  </w:style>
  <w:style w:type="paragraph" w:customStyle="1" w:styleId="56777B7328254CBF9740CF098E5E7AAC">
    <w:name w:val="56777B7328254CBF9740CF098E5E7AAC"/>
  </w:style>
  <w:style w:type="paragraph" w:customStyle="1" w:styleId="5B4CECDEE9BE43A0B16CDA39810D87AE">
    <w:name w:val="5B4CECDEE9BE43A0B16CDA39810D87AE"/>
  </w:style>
  <w:style w:type="paragraph" w:customStyle="1" w:styleId="8EEC6C49398D4E8B98D040353A90DFC4">
    <w:name w:val="8EEC6C49398D4E8B98D040353A90DF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Obecně závazná vyhláška.dotx</Template>
  <TotalTime>3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kterou se mění Obecně závazná vyhláška č. 6/2021 o místním poplatku za užívání veřejného prostranství na území města Karviné</vt:lpstr>
    </vt:vector>
  </TitlesOfParts>
  <Company>mesto Karvina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kterou se mění Obecně závazná vyhláška č. 6/2021 o místním poplatku za užívání veřejného prostranství na území města Karviné</dc:title>
  <dc:subject>OBECNĚ ZÁVAZNÁ VYHLÁŠKA</dc:subject>
  <dc:creator>Godálová Jana</dc:creator>
  <cp:keywords>*MMKASS*</cp:keywords>
  <cp:lastModifiedBy>Šmídová Silvie</cp:lastModifiedBy>
  <cp:revision>3</cp:revision>
  <cp:lastPrinted>2024-05-14T08:00:00Z</cp:lastPrinted>
  <dcterms:created xsi:type="dcterms:W3CDTF">2024-05-14T07:59:00Z</dcterms:created>
  <dcterms:modified xsi:type="dcterms:W3CDTF">2024-05-14T08:15:00Z</dcterms:modified>
</cp:coreProperties>
</file>