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509D" w14:textId="77777777" w:rsidR="00B70734" w:rsidRDefault="00000000">
      <w:pPr>
        <w:pStyle w:val="Nzev"/>
      </w:pPr>
      <w:r>
        <w:t>Obec Oráčov</w:t>
      </w:r>
      <w:r>
        <w:br/>
        <w:t>Zastupitelstvo obce Oráčov</w:t>
      </w:r>
    </w:p>
    <w:p w14:paraId="53D77778" w14:textId="77777777" w:rsidR="00B70734" w:rsidRDefault="00000000">
      <w:pPr>
        <w:pStyle w:val="Nadpis1"/>
      </w:pPr>
      <w:r>
        <w:t>Obecně závazná vyhláška obce Oráčov č. 1/2023</w:t>
      </w:r>
      <w:r>
        <w:br/>
        <w:t>o místním poplatku za obecní systém odpadového hospodářství</w:t>
      </w:r>
    </w:p>
    <w:p w14:paraId="0C0F07AB" w14:textId="77777777" w:rsidR="00B70734" w:rsidRDefault="00000000">
      <w:pPr>
        <w:pStyle w:val="UvodniVeta"/>
      </w:pPr>
      <w:r>
        <w:t xml:space="preserve">Zastupitelstvo obce Oráčov se na svém zasedání dne </w:t>
      </w:r>
      <w:r>
        <w:rPr>
          <w:shd w:val="clear" w:color="auto" w:fill="FFFFFF"/>
        </w:rPr>
        <w:t>8. prosince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A5F321" w14:textId="77777777" w:rsidR="00B70734" w:rsidRDefault="00000000">
      <w:pPr>
        <w:pStyle w:val="Nadpis2"/>
      </w:pPr>
      <w:r>
        <w:t>Čl. 1</w:t>
      </w:r>
      <w:r>
        <w:br/>
        <w:t>Úvodní ustanovení</w:t>
      </w:r>
    </w:p>
    <w:p w14:paraId="746D01D1" w14:textId="77777777" w:rsidR="00B70734" w:rsidRDefault="00000000">
      <w:pPr>
        <w:pStyle w:val="Odstavec"/>
        <w:numPr>
          <w:ilvl w:val="0"/>
          <w:numId w:val="1"/>
        </w:numPr>
      </w:pPr>
      <w:r>
        <w:t>Obec Oráčov touto vyhláškou zavádí místní poplatek za obecní systém odpadového hospodářství (dále jen „poplatek“).</w:t>
      </w:r>
    </w:p>
    <w:p w14:paraId="14EB9E0C" w14:textId="77777777" w:rsidR="00B7073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E1AF439" w14:textId="77777777" w:rsidR="00B7073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B17FB95" w14:textId="77777777" w:rsidR="00B70734" w:rsidRDefault="00000000">
      <w:pPr>
        <w:pStyle w:val="Nadpis2"/>
      </w:pPr>
      <w:r>
        <w:t>Čl. 2</w:t>
      </w:r>
      <w:r>
        <w:br/>
        <w:t>Poplatník</w:t>
      </w:r>
    </w:p>
    <w:p w14:paraId="421B6AE8" w14:textId="77777777" w:rsidR="00B7073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0E10FB6" w14:textId="77777777" w:rsidR="00B7073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5249342" w14:textId="77777777" w:rsidR="00B7073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7321229" w14:textId="77777777" w:rsidR="00B7073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6EF77CD" w14:textId="77777777" w:rsidR="00B70734" w:rsidRDefault="00000000">
      <w:pPr>
        <w:pStyle w:val="Nadpis2"/>
      </w:pPr>
      <w:r>
        <w:t>Čl. 3</w:t>
      </w:r>
      <w:r>
        <w:br/>
        <w:t>Ohlašovací povinnost</w:t>
      </w:r>
    </w:p>
    <w:p w14:paraId="6BD3C332" w14:textId="77777777" w:rsidR="00B7073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5F43932" w14:textId="77777777" w:rsidR="00B7073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542F985" w14:textId="77777777" w:rsidR="00B70734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256B52A9" w14:textId="77777777" w:rsidR="00B70734" w:rsidRDefault="00000000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214EF43D" w14:textId="77777777" w:rsidR="00B7073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CFC8FA4" w14:textId="77777777" w:rsidR="00B7073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01F6B5C" w14:textId="77777777" w:rsidR="00B7073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06667BD" w14:textId="77777777" w:rsidR="00B7073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3A683CB" w14:textId="77777777" w:rsidR="00B7073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61ADD30" w14:textId="77777777" w:rsidR="00B7073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FA43722" w14:textId="77777777" w:rsidR="00B7073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9E3CBC5" w14:textId="77777777" w:rsidR="00B70734" w:rsidRDefault="00000000">
      <w:pPr>
        <w:pStyle w:val="Nadpis2"/>
      </w:pPr>
      <w:r>
        <w:t>Čl. 5</w:t>
      </w:r>
      <w:r>
        <w:br/>
        <w:t>Splatnost poplatku</w:t>
      </w:r>
    </w:p>
    <w:p w14:paraId="330D3C27" w14:textId="77777777" w:rsidR="00B70734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1DC97A1D" w14:textId="77777777" w:rsidR="00B7073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55E6B1F" w14:textId="77777777" w:rsidR="00B7073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2407422" w14:textId="77777777" w:rsidR="00B70734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1DB3F719" w14:textId="77777777" w:rsidR="00B7073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C1B3D25" w14:textId="77777777" w:rsidR="00B7073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C057DB8" w14:textId="77777777" w:rsidR="00B7073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9B4EE68" w14:textId="77777777" w:rsidR="00B7073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D2B0192" w14:textId="77777777" w:rsidR="00B70734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5E80632" w14:textId="77777777" w:rsidR="00B7073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14282EE" w14:textId="77777777" w:rsidR="00B70734" w:rsidRDefault="00000000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 je:</w:t>
      </w:r>
    </w:p>
    <w:p w14:paraId="1FA5CB57" w14:textId="77777777" w:rsidR="00B70734" w:rsidRDefault="00000000">
      <w:pPr>
        <w:pStyle w:val="Odstavec"/>
        <w:numPr>
          <w:ilvl w:val="1"/>
          <w:numId w:val="1"/>
        </w:numPr>
      </w:pPr>
      <w:r>
        <w:t>dítětem do 3 let věku,</w:t>
      </w:r>
    </w:p>
    <w:p w14:paraId="36768B38" w14:textId="77777777" w:rsidR="00B70734" w:rsidRDefault="00000000">
      <w:pPr>
        <w:pStyle w:val="Odstavec"/>
        <w:numPr>
          <w:ilvl w:val="1"/>
          <w:numId w:val="1"/>
        </w:numPr>
      </w:pPr>
      <w:r>
        <w:t>osobou s trvalým pobytem na ohlašovně,</w:t>
      </w:r>
    </w:p>
    <w:p w14:paraId="7CC7A92C" w14:textId="77777777" w:rsidR="00B70734" w:rsidRDefault="00000000">
      <w:pPr>
        <w:pStyle w:val="Odstavec"/>
        <w:numPr>
          <w:ilvl w:val="1"/>
          <w:numId w:val="1"/>
        </w:numPr>
      </w:pPr>
      <w:r>
        <w:t>osobou, která se prokazatelně v místě bydliště nejméně jeden rok nezdržuje.</w:t>
      </w:r>
    </w:p>
    <w:p w14:paraId="12B20847" w14:textId="77777777" w:rsidR="00B7073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dítětem nebo mladistvém studujícím mimo své bydliště s internátním pobytem a přijíždějícím pouze na víkendy a svátky, ve výši 50 %.</w:t>
      </w:r>
    </w:p>
    <w:p w14:paraId="52F4590B" w14:textId="77777777" w:rsidR="00B7073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308DF41" w14:textId="77777777" w:rsidR="00B70734" w:rsidRDefault="00000000">
      <w:pPr>
        <w:pStyle w:val="Nadpis2"/>
      </w:pPr>
      <w:r>
        <w:t>Čl. 7</w:t>
      </w:r>
      <w:r>
        <w:br/>
        <w:t>Přechodné a zrušovací ustanovení</w:t>
      </w:r>
    </w:p>
    <w:p w14:paraId="06697571" w14:textId="77777777" w:rsidR="00B7073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CB25B4" w14:textId="77777777" w:rsidR="00B70734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11. listopadu 2021.</w:t>
      </w:r>
    </w:p>
    <w:p w14:paraId="0A7236F6" w14:textId="77777777" w:rsidR="00B70734" w:rsidRDefault="00000000">
      <w:pPr>
        <w:pStyle w:val="Nadpis2"/>
      </w:pPr>
      <w:r>
        <w:t>Čl. 8</w:t>
      </w:r>
      <w:r>
        <w:br/>
        <w:t>Účinnost</w:t>
      </w:r>
    </w:p>
    <w:p w14:paraId="5AB33805" w14:textId="77777777" w:rsidR="00B7073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70734" w14:paraId="2853B6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9064D" w14:textId="77777777" w:rsidR="00B70734" w:rsidRDefault="00000000">
            <w:pPr>
              <w:pStyle w:val="PodpisovePole"/>
            </w:pPr>
            <w:r>
              <w:t xml:space="preserve">Lenka </w:t>
            </w:r>
            <w:proofErr w:type="spellStart"/>
            <w:r>
              <w:t>Končeková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 xml:space="preserve">. 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F3781C" w14:textId="77777777" w:rsidR="00B70734" w:rsidRDefault="00000000">
            <w:pPr>
              <w:pStyle w:val="PodpisovePole"/>
            </w:pPr>
            <w:r>
              <w:t>Dana Skálová</w:t>
            </w:r>
            <w:r>
              <w:br/>
              <w:t xml:space="preserve"> místostarosta</w:t>
            </w:r>
          </w:p>
        </w:tc>
      </w:tr>
      <w:tr w:rsidR="00B70734" w14:paraId="7C5879F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0B8B1" w14:textId="77777777" w:rsidR="00B70734" w:rsidRDefault="00B70734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A1F1E" w14:textId="77777777" w:rsidR="00B70734" w:rsidRDefault="00B70734">
            <w:pPr>
              <w:pStyle w:val="PodpisovePole"/>
            </w:pPr>
          </w:p>
        </w:tc>
      </w:tr>
    </w:tbl>
    <w:p w14:paraId="694B0DA8" w14:textId="77777777" w:rsidR="00B70734" w:rsidRDefault="00B70734"/>
    <w:p w14:paraId="7F57DC31" w14:textId="77777777" w:rsidR="00B70734" w:rsidRDefault="00B70734"/>
    <w:p w14:paraId="68A72ECC" w14:textId="77777777" w:rsidR="00B70734" w:rsidRDefault="00000000">
      <w:r>
        <w:t>Vyvěšeno na úřední desce obecního úřadu dne: 11.12.2023</w:t>
      </w:r>
    </w:p>
    <w:p w14:paraId="70BB30A2" w14:textId="77777777" w:rsidR="00B70734" w:rsidRDefault="00000000">
      <w:r>
        <w:t>Sejmuto z úřední desky obecního úřadu dne: 29.12.2023</w:t>
      </w:r>
    </w:p>
    <w:sectPr w:rsidR="00B7073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EF76" w14:textId="77777777" w:rsidR="00E572B4" w:rsidRDefault="00E572B4">
      <w:r>
        <w:separator/>
      </w:r>
    </w:p>
  </w:endnote>
  <w:endnote w:type="continuationSeparator" w:id="0">
    <w:p w14:paraId="052B1628" w14:textId="77777777" w:rsidR="00E572B4" w:rsidRDefault="00E5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1485" w14:textId="77777777" w:rsidR="00E572B4" w:rsidRDefault="00E572B4">
      <w:r>
        <w:rPr>
          <w:color w:val="000000"/>
        </w:rPr>
        <w:separator/>
      </w:r>
    </w:p>
  </w:footnote>
  <w:footnote w:type="continuationSeparator" w:id="0">
    <w:p w14:paraId="167AB1E5" w14:textId="77777777" w:rsidR="00E572B4" w:rsidRDefault="00E572B4">
      <w:r>
        <w:continuationSeparator/>
      </w:r>
    </w:p>
  </w:footnote>
  <w:footnote w:id="1">
    <w:p w14:paraId="641FDF06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5BBD77A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462530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80D48F3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0B47A0F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6BB4B84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A4CFE64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6C80A7C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3470DD1" w14:textId="77777777" w:rsidR="00B7073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5414"/>
    <w:multiLevelType w:val="multilevel"/>
    <w:tmpl w:val="74A67F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40639795">
    <w:abstractNumId w:val="0"/>
  </w:num>
  <w:num w:numId="2" w16cid:durableId="733435384">
    <w:abstractNumId w:val="0"/>
    <w:lvlOverride w:ilvl="0">
      <w:startOverride w:val="1"/>
    </w:lvlOverride>
  </w:num>
  <w:num w:numId="3" w16cid:durableId="12003282">
    <w:abstractNumId w:val="0"/>
    <w:lvlOverride w:ilvl="0">
      <w:startOverride w:val="1"/>
    </w:lvlOverride>
  </w:num>
  <w:num w:numId="4" w16cid:durableId="306322709">
    <w:abstractNumId w:val="0"/>
    <w:lvlOverride w:ilvl="0">
      <w:startOverride w:val="1"/>
    </w:lvlOverride>
  </w:num>
  <w:num w:numId="5" w16cid:durableId="1612476309">
    <w:abstractNumId w:val="0"/>
    <w:lvlOverride w:ilvl="0">
      <w:startOverride w:val="1"/>
    </w:lvlOverride>
  </w:num>
  <w:num w:numId="6" w16cid:durableId="189152098">
    <w:abstractNumId w:val="0"/>
    <w:lvlOverride w:ilvl="0">
      <w:startOverride w:val="1"/>
    </w:lvlOverride>
  </w:num>
  <w:num w:numId="7" w16cid:durableId="3364653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0734"/>
    <w:rsid w:val="004C02B7"/>
    <w:rsid w:val="00B70734"/>
    <w:rsid w:val="00C83FDA"/>
    <w:rsid w:val="00E5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26B8"/>
  <w15:docId w15:val="{90484300-B479-4F47-B0DA-E7CADEB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pid-12000/ozv-mistni-poplatek-za-obecni-system-odpadoveho-hospodarstvi-Or&#225;&#269;ov.odt/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Skálová</dc:creator>
  <cp:lastModifiedBy>Obecni urad</cp:lastModifiedBy>
  <cp:revision>2</cp:revision>
  <cp:lastPrinted>2023-12-06T14:35:00Z</cp:lastPrinted>
  <dcterms:created xsi:type="dcterms:W3CDTF">2023-12-11T13:23:00Z</dcterms:created>
  <dcterms:modified xsi:type="dcterms:W3CDTF">2023-12-11T13:23:00Z</dcterms:modified>
</cp:coreProperties>
</file>